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7345"/>
      </w:tblGrid>
      <w:tr w:rsidR="00FC0D18"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C0D18" w:rsidRDefault="00B81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0"/>
                <w:szCs w:val="20"/>
                <w:lang w:eastAsia="sl-SI"/>
              </w:rPr>
              <w:drawing>
                <wp:inline distT="0" distB="0" distL="0" distR="0">
                  <wp:extent cx="279400" cy="336550"/>
                  <wp:effectExtent l="19050" t="0" r="6350" b="0"/>
                  <wp:docPr id="1" name="Slika 1" descr="grbzalec_obro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zalec_obro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D18" w:rsidRDefault="00FC0D1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C0D18" w:rsidRDefault="002A1A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OBČINA ŽALEC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6389" w:rsidRDefault="00AF6389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</w:rPr>
              <w:t>ŽUPAN</w:t>
            </w:r>
          </w:p>
          <w:p w:rsidR="009A1D19" w:rsidRDefault="009A1D19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:rsidR="00FC0D18" w:rsidRDefault="002A1A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www.zalec.si, e: glavna.pisarna@zalec.si</w:t>
            </w:r>
          </w:p>
          <w:p w:rsidR="00FC0D18" w:rsidRDefault="002A1A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Ulica Savinjske čete 5, 3310 Žalec</w:t>
            </w:r>
          </w:p>
          <w:p w:rsidR="00FC0D18" w:rsidRDefault="005605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t: 03 713 64 14</w:t>
            </w:r>
            <w:r w:rsidR="002A1A12">
              <w:rPr>
                <w:rFonts w:ascii="Times New Roman" w:hAnsi="Times New Roman"/>
                <w:sz w:val="18"/>
                <w:szCs w:val="18"/>
              </w:rPr>
              <w:t>, f: 03 713 64 64</w:t>
            </w:r>
            <w:r w:rsidR="002A1A1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FC0D18"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FC0D18" w:rsidRDefault="00FC0D1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D18" w:rsidRDefault="00FC0D18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FC0D18" w:rsidRDefault="00FC0D1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882DBB" w:rsidRDefault="00882DBB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C57C34" w:rsidRDefault="00C57C34" w:rsidP="00C57C34">
      <w:pPr>
        <w:pStyle w:val="Brezrazmikov"/>
        <w:rPr>
          <w:rFonts w:ascii="Arial" w:hAnsi="Arial" w:cs="Arial"/>
        </w:rPr>
      </w:pPr>
      <w:r w:rsidRPr="00C57C34">
        <w:rPr>
          <w:rFonts w:ascii="Arial" w:hAnsi="Arial" w:cs="Arial"/>
        </w:rPr>
        <w:t>Številka:</w:t>
      </w:r>
      <w:r w:rsidR="005F2170">
        <w:rPr>
          <w:rFonts w:ascii="Arial" w:hAnsi="Arial" w:cs="Arial"/>
        </w:rPr>
        <w:t xml:space="preserve"> </w:t>
      </w:r>
      <w:r w:rsidR="00EA63A8">
        <w:rPr>
          <w:rFonts w:ascii="Arial" w:hAnsi="Arial" w:cs="Arial"/>
        </w:rPr>
        <w:t>4782-</w:t>
      </w:r>
      <w:r w:rsidR="00B6216E">
        <w:rPr>
          <w:rFonts w:ascii="Arial" w:hAnsi="Arial" w:cs="Arial"/>
        </w:rPr>
        <w:t>0188</w:t>
      </w:r>
      <w:r w:rsidR="00A74976">
        <w:rPr>
          <w:rFonts w:ascii="Arial" w:hAnsi="Arial" w:cs="Arial"/>
        </w:rPr>
        <w:t>/</w:t>
      </w:r>
      <w:r w:rsidR="0035169A">
        <w:rPr>
          <w:rFonts w:ascii="Arial" w:hAnsi="Arial" w:cs="Arial"/>
        </w:rPr>
        <w:t>20</w:t>
      </w:r>
      <w:r w:rsidR="00B6216E">
        <w:rPr>
          <w:rFonts w:ascii="Arial" w:hAnsi="Arial" w:cs="Arial"/>
        </w:rPr>
        <w:t>22</w:t>
      </w:r>
    </w:p>
    <w:p w:rsidR="00C57C34" w:rsidRDefault="008E67F5" w:rsidP="00C57C34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FD3759">
        <w:rPr>
          <w:rFonts w:ascii="Arial" w:hAnsi="Arial" w:cs="Arial"/>
        </w:rPr>
        <w:t xml:space="preserve">  </w:t>
      </w:r>
      <w:r w:rsidR="00B6216E">
        <w:rPr>
          <w:rFonts w:ascii="Arial" w:hAnsi="Arial" w:cs="Arial"/>
        </w:rPr>
        <w:t>07</w:t>
      </w:r>
      <w:r w:rsidR="008E264A">
        <w:rPr>
          <w:rFonts w:ascii="Arial" w:hAnsi="Arial" w:cs="Arial"/>
        </w:rPr>
        <w:softHyphen/>
      </w:r>
      <w:r w:rsidR="008E264A">
        <w:rPr>
          <w:rFonts w:ascii="Arial" w:hAnsi="Arial" w:cs="Arial"/>
        </w:rPr>
        <w:softHyphen/>
      </w:r>
      <w:r w:rsidR="00B6216E">
        <w:rPr>
          <w:rFonts w:ascii="Arial" w:hAnsi="Arial" w:cs="Arial"/>
        </w:rPr>
        <w:t>.12</w:t>
      </w:r>
      <w:r w:rsidR="00A17753">
        <w:rPr>
          <w:rFonts w:ascii="Arial" w:hAnsi="Arial" w:cs="Arial"/>
        </w:rPr>
        <w:t>.20</w:t>
      </w:r>
      <w:r w:rsidR="00A74976">
        <w:rPr>
          <w:rFonts w:ascii="Arial" w:hAnsi="Arial" w:cs="Arial"/>
        </w:rPr>
        <w:t>22</w:t>
      </w:r>
    </w:p>
    <w:p w:rsidR="00C85157" w:rsidRPr="00C57C34" w:rsidRDefault="00C85157" w:rsidP="00C57C34">
      <w:pPr>
        <w:pStyle w:val="Brezrazmikov"/>
        <w:rPr>
          <w:rFonts w:ascii="Arial" w:hAnsi="Arial" w:cs="Arial"/>
        </w:rPr>
      </w:pPr>
    </w:p>
    <w:p w:rsidR="005F2170" w:rsidRDefault="005F2170" w:rsidP="00C57C34">
      <w:pPr>
        <w:pStyle w:val="Brezrazmikov"/>
        <w:rPr>
          <w:rFonts w:ascii="Arial" w:hAnsi="Arial" w:cs="Arial"/>
        </w:rPr>
      </w:pPr>
    </w:p>
    <w:p w:rsidR="00D00408" w:rsidRDefault="00D00408" w:rsidP="000E04E0">
      <w:pPr>
        <w:pStyle w:val="Brezrazmikov"/>
        <w:jc w:val="both"/>
        <w:rPr>
          <w:rFonts w:ascii="Arial" w:hAnsi="Arial" w:cs="Arial"/>
        </w:rPr>
      </w:pPr>
    </w:p>
    <w:p w:rsidR="003415AA" w:rsidRPr="003415AA" w:rsidRDefault="00543B24" w:rsidP="003415A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Skladno z</w:t>
      </w:r>
      <w:r w:rsidR="003415AA" w:rsidRPr="003415AA">
        <w:rPr>
          <w:rFonts w:ascii="Arial" w:hAnsi="Arial" w:cs="Arial"/>
        </w:rPr>
        <w:t xml:space="preserve"> 1. odstavkom 52. člena Zakona o stvarnem premoženju države in samoupravnih lokalnih skupnosti (Ur.l.RS št. 11/18</w:t>
      </w:r>
      <w:r>
        <w:rPr>
          <w:rFonts w:ascii="Arial" w:hAnsi="Arial" w:cs="Arial"/>
        </w:rPr>
        <w:t xml:space="preserve"> in 79/18</w:t>
      </w:r>
      <w:r w:rsidR="003415AA" w:rsidRPr="003415A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in </w:t>
      </w:r>
      <w:r w:rsidRPr="00543B24">
        <w:rPr>
          <w:rFonts w:ascii="Arial" w:hAnsi="Arial" w:cs="Arial"/>
        </w:rPr>
        <w:t>19. členom Uredbe o stvarnem premoženju države in samoupravnih lokalnih skupnosti (Ur. l. RS, št. 31/18)</w:t>
      </w:r>
      <w:r>
        <w:rPr>
          <w:rFonts w:ascii="Arial" w:hAnsi="Arial" w:cs="Arial"/>
        </w:rPr>
        <w:t xml:space="preserve"> </w:t>
      </w:r>
      <w:r w:rsidR="003415AA" w:rsidRPr="003415AA">
        <w:rPr>
          <w:rFonts w:ascii="Arial" w:hAnsi="Arial" w:cs="Arial"/>
        </w:rPr>
        <w:t>Občina Žalec, Ulica Savinjske čete 5, 3310 Žalec objavlja</w:t>
      </w:r>
    </w:p>
    <w:p w:rsidR="00C57C34" w:rsidRDefault="00C57C34" w:rsidP="00C57C34">
      <w:pPr>
        <w:pStyle w:val="Brezrazmikov"/>
        <w:rPr>
          <w:rFonts w:ascii="Arial" w:hAnsi="Arial" w:cs="Arial"/>
        </w:rPr>
      </w:pPr>
    </w:p>
    <w:p w:rsidR="00D00408" w:rsidRPr="00C57C34" w:rsidRDefault="00D00408" w:rsidP="00C57C34">
      <w:pPr>
        <w:pStyle w:val="Brezrazmikov"/>
        <w:rPr>
          <w:rFonts w:ascii="Arial" w:hAnsi="Arial" w:cs="Arial"/>
        </w:rPr>
      </w:pPr>
    </w:p>
    <w:p w:rsidR="00C57C34" w:rsidRPr="00C57C34" w:rsidRDefault="00C57C34" w:rsidP="00C57C34">
      <w:pPr>
        <w:pStyle w:val="Brezrazmikov"/>
        <w:rPr>
          <w:rFonts w:ascii="Arial" w:hAnsi="Arial" w:cs="Arial"/>
        </w:rPr>
      </w:pPr>
    </w:p>
    <w:p w:rsidR="00C57C34" w:rsidRPr="00C57C34" w:rsidRDefault="00C57C34" w:rsidP="008E67F5">
      <w:pPr>
        <w:pStyle w:val="Brezrazmikov"/>
        <w:jc w:val="center"/>
        <w:rPr>
          <w:rFonts w:ascii="Arial" w:hAnsi="Arial" w:cs="Arial"/>
          <w:b/>
        </w:rPr>
      </w:pPr>
      <w:r w:rsidRPr="00C57C34">
        <w:rPr>
          <w:rFonts w:ascii="Arial" w:hAnsi="Arial" w:cs="Arial"/>
          <w:b/>
        </w:rPr>
        <w:t>NAMERO  O  SKLENITVI  NEPOSREDNE</w:t>
      </w:r>
      <w:r w:rsidR="00FD3759">
        <w:rPr>
          <w:rFonts w:ascii="Arial" w:hAnsi="Arial" w:cs="Arial"/>
          <w:b/>
        </w:rPr>
        <w:t xml:space="preserve"> </w:t>
      </w:r>
      <w:r w:rsidRPr="00C57C34">
        <w:rPr>
          <w:rFonts w:ascii="Arial" w:hAnsi="Arial" w:cs="Arial"/>
          <w:b/>
        </w:rPr>
        <w:t>POGODBE</w:t>
      </w:r>
    </w:p>
    <w:p w:rsidR="00C57C34" w:rsidRDefault="00C57C34" w:rsidP="00C57C34">
      <w:pPr>
        <w:pStyle w:val="Brezrazmikov"/>
        <w:rPr>
          <w:rFonts w:ascii="Arial" w:hAnsi="Arial" w:cs="Arial"/>
        </w:rPr>
      </w:pPr>
    </w:p>
    <w:p w:rsidR="00D00408" w:rsidRPr="00C57C34" w:rsidRDefault="00D00408" w:rsidP="00C57C34">
      <w:pPr>
        <w:pStyle w:val="Brezrazmikov"/>
        <w:rPr>
          <w:rFonts w:ascii="Arial" w:hAnsi="Arial" w:cs="Arial"/>
        </w:rPr>
      </w:pPr>
    </w:p>
    <w:p w:rsidR="00C57C34" w:rsidRPr="00C57C34" w:rsidRDefault="00C57C34" w:rsidP="00C57C34">
      <w:pPr>
        <w:pStyle w:val="Brezrazmikov"/>
        <w:rPr>
          <w:rFonts w:ascii="Arial" w:hAnsi="Arial" w:cs="Arial"/>
          <w:b/>
        </w:rPr>
      </w:pPr>
    </w:p>
    <w:p w:rsidR="00690458" w:rsidRPr="00FF02A2" w:rsidRDefault="00C57C34" w:rsidP="00FF02A2">
      <w:pPr>
        <w:pStyle w:val="Brezrazmikov"/>
        <w:jc w:val="both"/>
        <w:rPr>
          <w:rFonts w:ascii="Arial" w:hAnsi="Arial" w:cs="Arial"/>
        </w:rPr>
      </w:pPr>
      <w:r w:rsidRPr="00C57C34">
        <w:rPr>
          <w:rFonts w:ascii="Arial" w:hAnsi="Arial" w:cs="Arial"/>
        </w:rPr>
        <w:t>Občina Žalec, Ulica Savinjske čete 5, 3310 Žalec</w:t>
      </w:r>
      <w:r w:rsidR="00657987">
        <w:rPr>
          <w:rFonts w:ascii="Arial" w:hAnsi="Arial" w:cs="Arial"/>
        </w:rPr>
        <w:t xml:space="preserve"> kot lastnik</w:t>
      </w:r>
      <w:r w:rsidRPr="00C57C34">
        <w:rPr>
          <w:rFonts w:ascii="Arial" w:hAnsi="Arial" w:cs="Arial"/>
        </w:rPr>
        <w:t xml:space="preserve"> objavlja namero o sklenitvi neposredne </w:t>
      </w:r>
      <w:r w:rsidR="008E264A">
        <w:rPr>
          <w:rFonts w:ascii="Arial" w:hAnsi="Arial" w:cs="Arial"/>
        </w:rPr>
        <w:t>najemne</w:t>
      </w:r>
      <w:r w:rsidR="00FD3759">
        <w:rPr>
          <w:rFonts w:ascii="Arial" w:hAnsi="Arial" w:cs="Arial"/>
        </w:rPr>
        <w:t xml:space="preserve"> </w:t>
      </w:r>
      <w:r w:rsidRPr="00C57C34">
        <w:rPr>
          <w:rFonts w:ascii="Arial" w:hAnsi="Arial" w:cs="Arial"/>
        </w:rPr>
        <w:t>pogodbe</w:t>
      </w:r>
      <w:r w:rsidR="0099792B">
        <w:rPr>
          <w:rFonts w:ascii="Arial" w:hAnsi="Arial" w:cs="Arial"/>
        </w:rPr>
        <w:t xml:space="preserve"> </w:t>
      </w:r>
      <w:r w:rsidR="000D1DFD">
        <w:rPr>
          <w:rFonts w:ascii="Arial" w:hAnsi="Arial" w:cs="Arial"/>
        </w:rPr>
        <w:t xml:space="preserve">za </w:t>
      </w:r>
      <w:r w:rsidR="00FF02A2">
        <w:rPr>
          <w:rFonts w:ascii="Arial" w:hAnsi="Arial" w:cs="Arial"/>
        </w:rPr>
        <w:t xml:space="preserve">del </w:t>
      </w:r>
      <w:r w:rsidR="00956139">
        <w:rPr>
          <w:rFonts w:ascii="Arial" w:hAnsi="Arial" w:cs="Arial"/>
        </w:rPr>
        <w:t>zemljišč</w:t>
      </w:r>
      <w:r w:rsidR="00FF02A2">
        <w:rPr>
          <w:rFonts w:ascii="Arial" w:hAnsi="Arial" w:cs="Arial"/>
        </w:rPr>
        <w:t xml:space="preserve">a </w:t>
      </w:r>
      <w:r w:rsidR="004B6116">
        <w:rPr>
          <w:rFonts w:ascii="Arial" w:hAnsi="Arial" w:cs="Arial"/>
        </w:rPr>
        <w:t>parc. št.</w:t>
      </w:r>
      <w:r w:rsidR="00A74976">
        <w:rPr>
          <w:rFonts w:ascii="Arial" w:hAnsi="Arial" w:cs="Arial"/>
        </w:rPr>
        <w:t xml:space="preserve"> </w:t>
      </w:r>
      <w:r w:rsidR="00E75D19">
        <w:rPr>
          <w:rFonts w:ascii="Arial" w:hAnsi="Arial" w:cs="Arial"/>
        </w:rPr>
        <w:t>522/129</w:t>
      </w:r>
      <w:r w:rsidR="00801707">
        <w:rPr>
          <w:rFonts w:ascii="Arial" w:hAnsi="Arial" w:cs="Arial"/>
        </w:rPr>
        <w:t xml:space="preserve"> k.o. </w:t>
      </w:r>
      <w:r w:rsidR="00A74976">
        <w:rPr>
          <w:rFonts w:ascii="Arial" w:hAnsi="Arial" w:cs="Arial"/>
        </w:rPr>
        <w:t>Gotovlje</w:t>
      </w:r>
      <w:r w:rsidR="00801707">
        <w:rPr>
          <w:rFonts w:ascii="Arial" w:hAnsi="Arial" w:cs="Arial"/>
        </w:rPr>
        <w:t xml:space="preserve">, </w:t>
      </w:r>
      <w:r w:rsidR="00210830">
        <w:rPr>
          <w:rFonts w:ascii="Arial" w:hAnsi="Arial" w:cs="Arial"/>
        </w:rPr>
        <w:t xml:space="preserve">v izmeri </w:t>
      </w:r>
      <w:r w:rsidR="00FF02A2">
        <w:rPr>
          <w:rFonts w:ascii="Arial" w:hAnsi="Arial" w:cs="Arial"/>
        </w:rPr>
        <w:t>150</w:t>
      </w:r>
      <w:r w:rsidR="00A74976">
        <w:rPr>
          <w:rFonts w:ascii="Arial" w:hAnsi="Arial" w:cs="Arial"/>
        </w:rPr>
        <w:t>m</w:t>
      </w:r>
      <w:r w:rsidR="00A74976">
        <w:rPr>
          <w:rFonts w:ascii="Arial" w:hAnsi="Arial" w:cs="Arial"/>
          <w:vertAlign w:val="superscript"/>
        </w:rPr>
        <w:t>2</w:t>
      </w:r>
      <w:r w:rsidR="007001FF">
        <w:rPr>
          <w:rFonts w:ascii="Arial" w:hAnsi="Arial" w:cs="Arial"/>
          <w:vertAlign w:val="superscript"/>
        </w:rPr>
        <w:t xml:space="preserve"> </w:t>
      </w:r>
      <w:r w:rsidR="00FF02A2">
        <w:rPr>
          <w:rFonts w:ascii="Arial" w:hAnsi="Arial" w:cs="Arial"/>
        </w:rPr>
        <w:t>od skupno 2.004m</w:t>
      </w:r>
      <w:r w:rsidR="00FF02A2">
        <w:rPr>
          <w:rFonts w:ascii="Arial" w:hAnsi="Arial" w:cs="Arial"/>
          <w:vertAlign w:val="superscript"/>
        </w:rPr>
        <w:t>2</w:t>
      </w:r>
      <w:r w:rsidR="00FF02A2">
        <w:rPr>
          <w:rFonts w:ascii="Arial" w:hAnsi="Arial" w:cs="Arial"/>
        </w:rPr>
        <w:t>.</w:t>
      </w:r>
    </w:p>
    <w:p w:rsidR="00FD3759" w:rsidRDefault="00FD3759" w:rsidP="00BA3C0D">
      <w:pPr>
        <w:pStyle w:val="Brezrazmikov"/>
        <w:jc w:val="both"/>
        <w:rPr>
          <w:rFonts w:ascii="Arial" w:hAnsi="Arial" w:cs="Arial"/>
        </w:rPr>
      </w:pPr>
    </w:p>
    <w:p w:rsidR="00BA3C0D" w:rsidRPr="00CD5027" w:rsidRDefault="00BA3C0D" w:rsidP="00BA3C0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</w:pPr>
      <w:r w:rsidRPr="00BA3C0D">
        <w:rPr>
          <w:rFonts w:ascii="Arial" w:eastAsia="Calibri" w:hAnsi="Arial" w:cs="Arial"/>
          <w:sz w:val="22"/>
          <w:szCs w:val="22"/>
          <w:lang w:eastAsia="en-US"/>
        </w:rPr>
        <w:t xml:space="preserve">Ponudba </w:t>
      </w:r>
      <w:r w:rsidR="00657987">
        <w:rPr>
          <w:rFonts w:ascii="Arial" w:eastAsia="Calibri" w:hAnsi="Arial" w:cs="Arial"/>
          <w:sz w:val="22"/>
          <w:szCs w:val="22"/>
          <w:lang w:eastAsia="en-US"/>
        </w:rPr>
        <w:t xml:space="preserve">za </w:t>
      </w:r>
      <w:r w:rsidR="00E350A7">
        <w:rPr>
          <w:rFonts w:ascii="Arial" w:eastAsia="Calibri" w:hAnsi="Arial" w:cs="Arial"/>
          <w:sz w:val="22"/>
          <w:szCs w:val="22"/>
          <w:lang w:eastAsia="en-US"/>
        </w:rPr>
        <w:t>najem</w:t>
      </w:r>
      <w:r w:rsidR="00657987">
        <w:rPr>
          <w:rFonts w:ascii="Arial" w:eastAsia="Calibri" w:hAnsi="Arial" w:cs="Arial"/>
          <w:sz w:val="22"/>
          <w:szCs w:val="22"/>
          <w:lang w:eastAsia="en-US"/>
        </w:rPr>
        <w:t xml:space="preserve"> se pošlje</w:t>
      </w:r>
      <w:r w:rsidRPr="00BA3C0D">
        <w:rPr>
          <w:rFonts w:ascii="Arial" w:eastAsia="Calibri" w:hAnsi="Arial" w:cs="Arial"/>
          <w:sz w:val="22"/>
          <w:szCs w:val="22"/>
          <w:lang w:eastAsia="en-US"/>
        </w:rPr>
        <w:t xml:space="preserve"> v pisni obliki po pošti</w:t>
      </w:r>
      <w:r w:rsidR="00657987">
        <w:rPr>
          <w:rFonts w:ascii="Arial" w:eastAsia="Calibri" w:hAnsi="Arial" w:cs="Arial"/>
          <w:sz w:val="22"/>
          <w:szCs w:val="22"/>
          <w:lang w:eastAsia="en-US"/>
        </w:rPr>
        <w:t xml:space="preserve"> na naslov lastnika</w:t>
      </w:r>
      <w:r w:rsidRPr="00BA3C0D">
        <w:rPr>
          <w:rFonts w:ascii="Arial" w:eastAsia="Calibri" w:hAnsi="Arial" w:cs="Arial"/>
          <w:sz w:val="22"/>
          <w:szCs w:val="22"/>
          <w:lang w:eastAsia="en-US"/>
        </w:rPr>
        <w:t xml:space="preserve"> ali po elektronski pošti: </w:t>
      </w:r>
      <w:hyperlink r:id="rId9" w:history="1">
        <w:r w:rsidRPr="00BA3C0D">
          <w:rPr>
            <w:rFonts w:ascii="Arial" w:eastAsia="Calibri" w:hAnsi="Arial" w:cs="Arial"/>
            <w:sz w:val="22"/>
            <w:szCs w:val="22"/>
            <w:lang w:eastAsia="en-US"/>
          </w:rPr>
          <w:t>glavna.pisarna@zalec.si</w:t>
        </w:r>
      </w:hyperlink>
      <w:r w:rsidR="00657987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A3C0D">
        <w:rPr>
          <w:rFonts w:ascii="Arial" w:eastAsia="Calibri" w:hAnsi="Arial" w:cs="Arial"/>
          <w:sz w:val="22"/>
          <w:szCs w:val="22"/>
          <w:lang w:eastAsia="en-US"/>
        </w:rPr>
        <w:t xml:space="preserve"> do </w:t>
      </w:r>
      <w:r w:rsidR="00FF02A2">
        <w:rPr>
          <w:rFonts w:ascii="Arial" w:eastAsia="Calibri" w:hAnsi="Arial" w:cs="Arial"/>
          <w:sz w:val="22"/>
          <w:szCs w:val="22"/>
          <w:lang w:eastAsia="en-US"/>
        </w:rPr>
        <w:t>27.12</w:t>
      </w:r>
      <w:r w:rsidR="00657987" w:rsidRPr="00927E24">
        <w:rPr>
          <w:rFonts w:ascii="Arial" w:eastAsia="Calibri" w:hAnsi="Arial" w:cs="Arial"/>
          <w:sz w:val="22"/>
          <w:szCs w:val="22"/>
          <w:lang w:eastAsia="en-US"/>
        </w:rPr>
        <w:t>.20</w:t>
      </w:r>
      <w:r w:rsidR="00A74976">
        <w:rPr>
          <w:rFonts w:ascii="Arial" w:eastAsia="Calibri" w:hAnsi="Arial" w:cs="Arial"/>
          <w:sz w:val="22"/>
          <w:szCs w:val="22"/>
          <w:lang w:eastAsia="en-US"/>
        </w:rPr>
        <w:t>22</w:t>
      </w:r>
      <w:r w:rsidRPr="00927E24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27E24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</w:p>
    <w:p w:rsidR="00954711" w:rsidRDefault="00954711" w:rsidP="00954711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54711" w:rsidRPr="00BA3C0D" w:rsidRDefault="00954711" w:rsidP="00954711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3C0D">
        <w:rPr>
          <w:rFonts w:ascii="Arial" w:eastAsia="Calibri" w:hAnsi="Arial" w:cs="Arial"/>
          <w:sz w:val="22"/>
          <w:szCs w:val="22"/>
          <w:lang w:eastAsia="en-US"/>
        </w:rPr>
        <w:t>Že prejeta vloga v predmetni zadevi se šteje za izjavo o interesu. V primeru več ponudb in/ali izjav bo z zainteresiranimi izvedeno še pogajanje o ceni in o drugih pogojih pravnega posla.</w:t>
      </w:r>
    </w:p>
    <w:p w:rsidR="00BA3C0D" w:rsidRDefault="008E264A" w:rsidP="00BA3C0D">
      <w:pPr>
        <w:pStyle w:val="Navadensplet"/>
        <w:shd w:val="clear" w:color="auto" w:fill="FFFFFF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Najemna</w:t>
      </w:r>
      <w:r w:rsidR="00BA3C0D" w:rsidRPr="00BA3C0D">
        <w:rPr>
          <w:rFonts w:ascii="Arial" w:eastAsia="Calibri" w:hAnsi="Arial" w:cs="Arial"/>
          <w:sz w:val="22"/>
          <w:szCs w:val="22"/>
          <w:lang w:eastAsia="en-US"/>
        </w:rPr>
        <w:t xml:space="preserve"> pogodba bo sklenjena po preteku najmanj 20 dni od objave te namere na spletni strani Občine Žalec.</w:t>
      </w:r>
    </w:p>
    <w:p w:rsidR="00DA3578" w:rsidRDefault="008E264A" w:rsidP="00DA3578">
      <w:pPr>
        <w:pStyle w:val="Navadensplet"/>
        <w:shd w:val="clear" w:color="auto" w:fill="FFFFFF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Najemnina</w:t>
      </w:r>
      <w:r w:rsidR="00DA3578" w:rsidRPr="005761CE">
        <w:rPr>
          <w:rFonts w:ascii="Arial" w:eastAsia="Calibri" w:hAnsi="Arial" w:cs="Arial"/>
          <w:sz w:val="22"/>
          <w:szCs w:val="22"/>
          <w:lang w:eastAsia="en-US"/>
        </w:rPr>
        <w:t xml:space="preserve"> za </w:t>
      </w:r>
      <w:r>
        <w:rPr>
          <w:rFonts w:ascii="Arial" w:eastAsia="Calibri" w:hAnsi="Arial" w:cs="Arial"/>
          <w:sz w:val="22"/>
          <w:szCs w:val="22"/>
          <w:lang w:eastAsia="en-US"/>
        </w:rPr>
        <w:t>najem</w:t>
      </w:r>
      <w:r w:rsidR="00DA3578" w:rsidRPr="005761CE">
        <w:rPr>
          <w:rFonts w:ascii="Arial" w:eastAsia="Calibri" w:hAnsi="Arial" w:cs="Arial"/>
          <w:sz w:val="22"/>
          <w:szCs w:val="22"/>
          <w:lang w:eastAsia="en-US"/>
        </w:rPr>
        <w:t xml:space="preserve"> predmetn</w:t>
      </w:r>
      <w:r w:rsidR="0035169A">
        <w:rPr>
          <w:rFonts w:ascii="Arial" w:eastAsia="Calibri" w:hAnsi="Arial" w:cs="Arial"/>
          <w:sz w:val="22"/>
          <w:szCs w:val="22"/>
          <w:lang w:eastAsia="en-US"/>
        </w:rPr>
        <w:t>ega</w:t>
      </w:r>
      <w:r w:rsidR="00DA3578" w:rsidRPr="005761CE">
        <w:rPr>
          <w:rFonts w:ascii="Arial" w:eastAsia="Calibri" w:hAnsi="Arial" w:cs="Arial"/>
          <w:sz w:val="22"/>
          <w:szCs w:val="22"/>
          <w:lang w:eastAsia="en-US"/>
        </w:rPr>
        <w:t xml:space="preserve"> zemljišč</w:t>
      </w:r>
      <w:r w:rsidR="0035169A">
        <w:rPr>
          <w:rFonts w:ascii="Arial" w:eastAsia="Calibri" w:hAnsi="Arial" w:cs="Arial"/>
          <w:sz w:val="22"/>
          <w:szCs w:val="22"/>
          <w:lang w:eastAsia="en-US"/>
        </w:rPr>
        <w:t>a</w:t>
      </w:r>
      <w:r w:rsidR="00DA3578" w:rsidRPr="005761CE">
        <w:rPr>
          <w:rFonts w:ascii="Arial" w:eastAsia="Calibri" w:hAnsi="Arial" w:cs="Arial"/>
          <w:sz w:val="22"/>
          <w:szCs w:val="22"/>
          <w:lang w:eastAsia="en-US"/>
        </w:rPr>
        <w:t xml:space="preserve"> se bo poravnala v 15 dneh od sklenitve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najemne</w:t>
      </w:r>
      <w:r w:rsidR="00DA3578" w:rsidRPr="005761CE">
        <w:rPr>
          <w:rFonts w:ascii="Arial" w:eastAsia="Calibri" w:hAnsi="Arial" w:cs="Arial"/>
          <w:sz w:val="22"/>
          <w:szCs w:val="22"/>
          <w:lang w:eastAsia="en-US"/>
        </w:rPr>
        <w:t xml:space="preserve"> pogodbe, na podlagi izstavljenega računa. Plačilo </w:t>
      </w:r>
      <w:r>
        <w:rPr>
          <w:rFonts w:ascii="Arial" w:eastAsia="Calibri" w:hAnsi="Arial" w:cs="Arial"/>
          <w:sz w:val="22"/>
          <w:szCs w:val="22"/>
          <w:lang w:eastAsia="en-US"/>
        </w:rPr>
        <w:t>najemnine</w:t>
      </w:r>
      <w:r w:rsidR="00DA3578" w:rsidRPr="005761CE">
        <w:rPr>
          <w:rFonts w:ascii="Arial" w:eastAsia="Calibri" w:hAnsi="Arial" w:cs="Arial"/>
          <w:sz w:val="22"/>
          <w:szCs w:val="22"/>
          <w:lang w:eastAsia="en-US"/>
        </w:rPr>
        <w:t xml:space="preserve"> v roku iz </w:t>
      </w:r>
      <w:r w:rsidR="00E350A7">
        <w:rPr>
          <w:rFonts w:ascii="Arial" w:eastAsia="Calibri" w:hAnsi="Arial" w:cs="Arial"/>
          <w:sz w:val="22"/>
          <w:szCs w:val="22"/>
          <w:lang w:eastAsia="en-US"/>
        </w:rPr>
        <w:t>najemne</w:t>
      </w:r>
      <w:r w:rsidR="00DA3578" w:rsidRPr="005761CE">
        <w:rPr>
          <w:rFonts w:ascii="Arial" w:eastAsia="Calibri" w:hAnsi="Arial" w:cs="Arial"/>
          <w:sz w:val="22"/>
          <w:szCs w:val="22"/>
          <w:lang w:eastAsia="en-US"/>
        </w:rPr>
        <w:t xml:space="preserve"> pogodbe bo bistvena sestavina pogodbe. </w:t>
      </w:r>
    </w:p>
    <w:p w:rsidR="00BA3C0D" w:rsidRPr="00BA3C0D" w:rsidRDefault="00BA3C0D" w:rsidP="00BA3C0D">
      <w:pPr>
        <w:pStyle w:val="Navadensplet"/>
        <w:shd w:val="clear" w:color="auto" w:fill="FFFFFF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3C0D">
        <w:rPr>
          <w:rFonts w:ascii="Arial" w:eastAsia="Calibri" w:hAnsi="Arial" w:cs="Arial"/>
          <w:sz w:val="22"/>
          <w:szCs w:val="22"/>
          <w:lang w:eastAsia="en-US"/>
        </w:rPr>
        <w:t xml:space="preserve">Informacije o stvarnem in pravnem stanju nepremičnine ter informacije o ogledih dobijo interesenti na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naslovu lastnika </w:t>
      </w:r>
      <w:r w:rsidRPr="00BA3C0D">
        <w:rPr>
          <w:rFonts w:ascii="Arial" w:eastAsia="Calibri" w:hAnsi="Arial" w:cs="Arial"/>
          <w:sz w:val="22"/>
          <w:szCs w:val="22"/>
          <w:lang w:eastAsia="en-US"/>
        </w:rPr>
        <w:t xml:space="preserve">Občini </w:t>
      </w:r>
      <w:r>
        <w:rPr>
          <w:rFonts w:ascii="Arial" w:eastAsia="Calibri" w:hAnsi="Arial" w:cs="Arial"/>
          <w:sz w:val="22"/>
          <w:szCs w:val="22"/>
          <w:lang w:eastAsia="en-US"/>
        </w:rPr>
        <w:t>Žalec</w:t>
      </w:r>
      <w:r w:rsidRPr="00BA3C0D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Ulica Savinjske čete 5, 3310 Žalec, pisarna št. </w:t>
      </w:r>
      <w:r w:rsidR="00CD5027">
        <w:rPr>
          <w:rFonts w:ascii="Arial" w:eastAsia="Calibri" w:hAnsi="Arial" w:cs="Arial"/>
          <w:sz w:val="22"/>
          <w:szCs w:val="22"/>
          <w:lang w:eastAsia="en-US"/>
        </w:rPr>
        <w:t>27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tel. št. 03 71 36 </w:t>
      </w:r>
      <w:r w:rsidR="00CD5027">
        <w:rPr>
          <w:rFonts w:ascii="Arial" w:eastAsia="Calibri" w:hAnsi="Arial" w:cs="Arial"/>
          <w:sz w:val="22"/>
          <w:szCs w:val="22"/>
          <w:lang w:eastAsia="en-US"/>
        </w:rPr>
        <w:t>465</w:t>
      </w:r>
      <w:r w:rsidR="009E65BA">
        <w:rPr>
          <w:rFonts w:ascii="Arial" w:eastAsia="Calibri" w:hAnsi="Arial" w:cs="Arial"/>
          <w:sz w:val="22"/>
          <w:szCs w:val="22"/>
          <w:lang w:eastAsia="en-US"/>
        </w:rPr>
        <w:t xml:space="preserve"> ali 03 71 36 405</w:t>
      </w:r>
      <w:r w:rsidR="00657987">
        <w:rPr>
          <w:rFonts w:ascii="Arial" w:eastAsia="Calibri" w:hAnsi="Arial" w:cs="Arial"/>
          <w:sz w:val="22"/>
          <w:szCs w:val="22"/>
          <w:lang w:eastAsia="en-US"/>
        </w:rPr>
        <w:t xml:space="preserve">. Kontaktna oseba: </w:t>
      </w:r>
      <w:r w:rsidR="00CD5027">
        <w:rPr>
          <w:rFonts w:ascii="Arial" w:eastAsia="Calibri" w:hAnsi="Arial" w:cs="Arial"/>
          <w:sz w:val="22"/>
          <w:szCs w:val="22"/>
          <w:lang w:eastAsia="en-US"/>
        </w:rPr>
        <w:t>Janja Bugarin Juteršek</w:t>
      </w:r>
    </w:p>
    <w:p w:rsidR="00BA3C0D" w:rsidRDefault="00BA3C0D" w:rsidP="00BA3C0D">
      <w:pPr>
        <w:pStyle w:val="Navadensplet"/>
        <w:shd w:val="clear" w:color="auto" w:fill="FFFFFF"/>
        <w:jc w:val="both"/>
        <w:rPr>
          <w:rFonts w:ascii="Source Sans Pro" w:hAnsi="Source Sans Pro"/>
          <w:color w:val="000000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Lastnik nepremičnine lahko postopek do sklenitve pogodbe ustavi.</w:t>
      </w:r>
    </w:p>
    <w:p w:rsidR="00543B24" w:rsidRPr="00543B24" w:rsidRDefault="00543B24" w:rsidP="00543B24">
      <w:pPr>
        <w:tabs>
          <w:tab w:val="left" w:pos="6585"/>
        </w:tabs>
        <w:jc w:val="both"/>
        <w:rPr>
          <w:rFonts w:ascii="Arial" w:eastAsia="Times New Roman" w:hAnsi="Arial" w:cs="Arial"/>
          <w:lang w:eastAsia="sl-SI"/>
        </w:rPr>
      </w:pPr>
    </w:p>
    <w:p w:rsidR="00882DBB" w:rsidRPr="00C57C34" w:rsidRDefault="00882DBB" w:rsidP="00021772">
      <w:pPr>
        <w:pStyle w:val="Brezrazmikov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1"/>
        <w:gridCol w:w="4037"/>
      </w:tblGrid>
      <w:tr w:rsidR="000E04E0" w:rsidRPr="00F760AE" w:rsidTr="00D00408">
        <w:trPr>
          <w:jc w:val="center"/>
        </w:trPr>
        <w:tc>
          <w:tcPr>
            <w:tcW w:w="3472" w:type="dxa"/>
          </w:tcPr>
          <w:p w:rsidR="000E04E0" w:rsidRPr="00F760AE" w:rsidRDefault="000E04E0" w:rsidP="00D004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04E0" w:rsidRPr="00F760AE" w:rsidRDefault="000E04E0" w:rsidP="00D004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37" w:type="dxa"/>
          </w:tcPr>
          <w:p w:rsidR="00D00408" w:rsidRDefault="00D00408" w:rsidP="00D00408">
            <w:pPr>
              <w:tabs>
                <w:tab w:val="left" w:pos="402"/>
                <w:tab w:val="center" w:pos="166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OBČINA ŽALEC</w:t>
            </w:r>
          </w:p>
          <w:p w:rsidR="000E04E0" w:rsidRPr="00F760AE" w:rsidRDefault="00D00408" w:rsidP="00D00408">
            <w:pPr>
              <w:tabs>
                <w:tab w:val="left" w:pos="402"/>
                <w:tab w:val="center" w:pos="166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župan</w:t>
            </w:r>
          </w:p>
          <w:p w:rsidR="00F57A3A" w:rsidRDefault="000E04E0" w:rsidP="009612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60AE">
              <w:rPr>
                <w:rFonts w:ascii="Arial" w:hAnsi="Arial" w:cs="Arial"/>
                <w:b/>
                <w:bCs/>
              </w:rPr>
              <w:t>Janko K</w:t>
            </w:r>
            <w:r w:rsidR="00D00408">
              <w:rPr>
                <w:rFonts w:ascii="Arial" w:hAnsi="Arial" w:cs="Arial"/>
                <w:b/>
                <w:bCs/>
              </w:rPr>
              <w:t>os</w:t>
            </w:r>
          </w:p>
          <w:p w:rsidR="009612C0" w:rsidRPr="00F760AE" w:rsidRDefault="009612C0" w:rsidP="009612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85157" w:rsidRPr="00C57C34" w:rsidRDefault="00C85157">
      <w:pPr>
        <w:pStyle w:val="Brezrazmikov"/>
        <w:rPr>
          <w:rFonts w:ascii="Arial" w:hAnsi="Arial" w:cs="Arial"/>
        </w:rPr>
      </w:pPr>
    </w:p>
    <w:sectPr w:rsidR="00C85157" w:rsidRPr="00C57C34" w:rsidSect="00D00408">
      <w:pgSz w:w="11906" w:h="16838"/>
      <w:pgMar w:top="1134" w:right="1418" w:bottom="62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1F" w:rsidRDefault="00FD5D1F">
      <w:pPr>
        <w:spacing w:after="0" w:line="240" w:lineRule="auto"/>
      </w:pPr>
      <w:r>
        <w:separator/>
      </w:r>
    </w:p>
  </w:endnote>
  <w:endnote w:type="continuationSeparator" w:id="0">
    <w:p w:rsidR="00FD5D1F" w:rsidRDefault="00FD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D1F" w:rsidRDefault="00FD5D1F">
      <w:pPr>
        <w:spacing w:after="0" w:line="240" w:lineRule="auto"/>
      </w:pPr>
      <w:r>
        <w:separator/>
      </w:r>
    </w:p>
  </w:footnote>
  <w:footnote w:type="continuationSeparator" w:id="0">
    <w:p w:rsidR="00FD5D1F" w:rsidRDefault="00FD5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CAB"/>
    <w:multiLevelType w:val="hybridMultilevel"/>
    <w:tmpl w:val="3446DF82"/>
    <w:lvl w:ilvl="0" w:tplc="55AE8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35242"/>
    <w:multiLevelType w:val="hybridMultilevel"/>
    <w:tmpl w:val="F8B4DE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C3DB8"/>
    <w:multiLevelType w:val="hybridMultilevel"/>
    <w:tmpl w:val="BE9CD780"/>
    <w:lvl w:ilvl="0" w:tplc="58C044DA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19C4"/>
    <w:multiLevelType w:val="hybridMultilevel"/>
    <w:tmpl w:val="333E485E"/>
    <w:lvl w:ilvl="0" w:tplc="3D86AD6A">
      <w:start w:val="3310"/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772E6A76"/>
    <w:multiLevelType w:val="hybridMultilevel"/>
    <w:tmpl w:val="680AC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10D02"/>
    <w:multiLevelType w:val="hybridMultilevel"/>
    <w:tmpl w:val="F9B645F6"/>
    <w:lvl w:ilvl="0" w:tplc="290AE808">
      <w:start w:val="3310"/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3"/>
  <w:drawingGridVerticalSpacing w:val="11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12"/>
    <w:rsid w:val="0000403E"/>
    <w:rsid w:val="00021772"/>
    <w:rsid w:val="00027F3C"/>
    <w:rsid w:val="0006132D"/>
    <w:rsid w:val="000630A9"/>
    <w:rsid w:val="00086FF6"/>
    <w:rsid w:val="000969E4"/>
    <w:rsid w:val="000D1DFD"/>
    <w:rsid w:val="000D2694"/>
    <w:rsid w:val="000E04E0"/>
    <w:rsid w:val="000F296E"/>
    <w:rsid w:val="000F3C49"/>
    <w:rsid w:val="001056B6"/>
    <w:rsid w:val="0010760D"/>
    <w:rsid w:val="0011758D"/>
    <w:rsid w:val="00191738"/>
    <w:rsid w:val="001A6E2F"/>
    <w:rsid w:val="001B7612"/>
    <w:rsid w:val="001D5808"/>
    <w:rsid w:val="001E1496"/>
    <w:rsid w:val="00210830"/>
    <w:rsid w:val="00280C8C"/>
    <w:rsid w:val="0029205E"/>
    <w:rsid w:val="0029750B"/>
    <w:rsid w:val="002A1A12"/>
    <w:rsid w:val="002D6AB4"/>
    <w:rsid w:val="00305EBE"/>
    <w:rsid w:val="00322B35"/>
    <w:rsid w:val="003415AA"/>
    <w:rsid w:val="0035169A"/>
    <w:rsid w:val="00360752"/>
    <w:rsid w:val="003669B4"/>
    <w:rsid w:val="00382A53"/>
    <w:rsid w:val="003901D7"/>
    <w:rsid w:val="003A0B4B"/>
    <w:rsid w:val="003C6CB8"/>
    <w:rsid w:val="003F09FD"/>
    <w:rsid w:val="004522CD"/>
    <w:rsid w:val="004B6116"/>
    <w:rsid w:val="004C31C3"/>
    <w:rsid w:val="004C4DCD"/>
    <w:rsid w:val="004D22B2"/>
    <w:rsid w:val="0050468A"/>
    <w:rsid w:val="00515BC0"/>
    <w:rsid w:val="00530F00"/>
    <w:rsid w:val="00542D4D"/>
    <w:rsid w:val="00543B24"/>
    <w:rsid w:val="00550DBC"/>
    <w:rsid w:val="005556FB"/>
    <w:rsid w:val="00560568"/>
    <w:rsid w:val="00573703"/>
    <w:rsid w:val="005B6672"/>
    <w:rsid w:val="005C3E26"/>
    <w:rsid w:val="005D041B"/>
    <w:rsid w:val="005F2170"/>
    <w:rsid w:val="00603BBC"/>
    <w:rsid w:val="00611CBB"/>
    <w:rsid w:val="00627E87"/>
    <w:rsid w:val="00657987"/>
    <w:rsid w:val="00690458"/>
    <w:rsid w:val="006E1FEA"/>
    <w:rsid w:val="007001FF"/>
    <w:rsid w:val="007329CF"/>
    <w:rsid w:val="007624F8"/>
    <w:rsid w:val="00762F7C"/>
    <w:rsid w:val="00786CB5"/>
    <w:rsid w:val="007B0D45"/>
    <w:rsid w:val="00801707"/>
    <w:rsid w:val="008136CC"/>
    <w:rsid w:val="00882DBB"/>
    <w:rsid w:val="008E264A"/>
    <w:rsid w:val="008E67F5"/>
    <w:rsid w:val="008E6DE4"/>
    <w:rsid w:val="008F7B98"/>
    <w:rsid w:val="009026FE"/>
    <w:rsid w:val="009235F2"/>
    <w:rsid w:val="00927E24"/>
    <w:rsid w:val="00954711"/>
    <w:rsid w:val="00956139"/>
    <w:rsid w:val="00960D68"/>
    <w:rsid w:val="009612C0"/>
    <w:rsid w:val="00965B84"/>
    <w:rsid w:val="0099792B"/>
    <w:rsid w:val="009A1D19"/>
    <w:rsid w:val="009D5567"/>
    <w:rsid w:val="009D6558"/>
    <w:rsid w:val="009D66B9"/>
    <w:rsid w:val="009E65BA"/>
    <w:rsid w:val="00A17753"/>
    <w:rsid w:val="00A21C59"/>
    <w:rsid w:val="00A74976"/>
    <w:rsid w:val="00A97C24"/>
    <w:rsid w:val="00AA2259"/>
    <w:rsid w:val="00AB4704"/>
    <w:rsid w:val="00AF39F7"/>
    <w:rsid w:val="00AF6389"/>
    <w:rsid w:val="00B1306A"/>
    <w:rsid w:val="00B23AE5"/>
    <w:rsid w:val="00B57946"/>
    <w:rsid w:val="00B6216E"/>
    <w:rsid w:val="00B63084"/>
    <w:rsid w:val="00B81DE3"/>
    <w:rsid w:val="00BA3C0D"/>
    <w:rsid w:val="00C22F63"/>
    <w:rsid w:val="00C24616"/>
    <w:rsid w:val="00C57C34"/>
    <w:rsid w:val="00C72C10"/>
    <w:rsid w:val="00C84B01"/>
    <w:rsid w:val="00C85157"/>
    <w:rsid w:val="00CD5027"/>
    <w:rsid w:val="00D00408"/>
    <w:rsid w:val="00D05CD5"/>
    <w:rsid w:val="00D05DFB"/>
    <w:rsid w:val="00D1163F"/>
    <w:rsid w:val="00D21429"/>
    <w:rsid w:val="00D235EB"/>
    <w:rsid w:val="00D261DE"/>
    <w:rsid w:val="00D60A80"/>
    <w:rsid w:val="00D82A2E"/>
    <w:rsid w:val="00DA173D"/>
    <w:rsid w:val="00DA3578"/>
    <w:rsid w:val="00DA767D"/>
    <w:rsid w:val="00E350A7"/>
    <w:rsid w:val="00E54C19"/>
    <w:rsid w:val="00E75D19"/>
    <w:rsid w:val="00E93BF6"/>
    <w:rsid w:val="00E9568C"/>
    <w:rsid w:val="00EA63A8"/>
    <w:rsid w:val="00EC73F7"/>
    <w:rsid w:val="00ED240F"/>
    <w:rsid w:val="00ED501D"/>
    <w:rsid w:val="00F15F85"/>
    <w:rsid w:val="00F1768F"/>
    <w:rsid w:val="00F23F81"/>
    <w:rsid w:val="00F304B5"/>
    <w:rsid w:val="00F37AEE"/>
    <w:rsid w:val="00F46C91"/>
    <w:rsid w:val="00F57A3A"/>
    <w:rsid w:val="00FC067A"/>
    <w:rsid w:val="00FC0D18"/>
    <w:rsid w:val="00FD0016"/>
    <w:rsid w:val="00FD3759"/>
    <w:rsid w:val="00FD5D1F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3DDF6-3060-4934-85A9-BDE00940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0D18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C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0D1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C0D18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FC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C0D18"/>
  </w:style>
  <w:style w:type="paragraph" w:styleId="Noga">
    <w:name w:val="footer"/>
    <w:basedOn w:val="Navaden"/>
    <w:link w:val="NogaZnak"/>
    <w:uiPriority w:val="99"/>
    <w:semiHidden/>
    <w:unhideWhenUsed/>
    <w:rsid w:val="00FC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FC0D18"/>
  </w:style>
  <w:style w:type="paragraph" w:styleId="Odstavekseznama">
    <w:name w:val="List Paragraph"/>
    <w:basedOn w:val="Navaden"/>
    <w:uiPriority w:val="34"/>
    <w:qFormat/>
    <w:rsid w:val="00F304B5"/>
    <w:pPr>
      <w:ind w:left="720"/>
      <w:contextualSpacing/>
    </w:pPr>
  </w:style>
  <w:style w:type="paragraph" w:styleId="Brezrazmikov">
    <w:name w:val="No Spacing"/>
    <w:uiPriority w:val="1"/>
    <w:qFormat/>
    <w:rsid w:val="00021772"/>
    <w:rPr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C57C3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15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C57C34"/>
    <w:rPr>
      <w:rFonts w:ascii="Times New Roman" w:eastAsia="Times New Roman" w:hAnsi="Times New Roman"/>
      <w:color w:val="000000"/>
      <w:sz w:val="24"/>
      <w:szCs w:val="15"/>
    </w:rPr>
  </w:style>
  <w:style w:type="paragraph" w:styleId="Navadensplet">
    <w:name w:val="Normal (Web)"/>
    <w:basedOn w:val="Navaden"/>
    <w:uiPriority w:val="99"/>
    <w:semiHidden/>
    <w:unhideWhenUsed/>
    <w:rsid w:val="00BA3C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393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9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8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918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0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lavna.pisarna@zalec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nja.bulatovic\Local%20Settings\Temporary%20Internet%20Files\Content.IE5\GBB3S1EP\glava%20dopisa%20PPSZ%5b1%5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EFA38-3EB9-4DC9-A3ED-DF237ACA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dopisa PPSZ[1]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1785</CharactersWithSpaces>
  <SharedDoc>false</SharedDoc>
  <HLinks>
    <vt:vector size="18" baseType="variant">
      <vt:variant>
        <vt:i4>262165</vt:i4>
      </vt:variant>
      <vt:variant>
        <vt:i4>6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http://www.iusinfo.si/Objava/Besedilo.aspx?Sopi=0152%20%20%20%20%20%20%20%20%20%20%20%20%20%202013032000%7CRS-24%7C3158%7C871%7CO%7C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http://www.iusinfo.si/Objava/Besedilo.aspx?Sopi=0152%20%20%20%20%20%20%20%20%20%20%20%20%20%202012060100%7CRS-42%7C4359%7C1771%7CO%7C</vt:lpwstr>
      </vt:variant>
      <vt:variant>
        <vt:lpwstr/>
      </vt:variant>
      <vt:variant>
        <vt:i4>6029335</vt:i4>
      </vt:variant>
      <vt:variant>
        <vt:i4>0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http://www.iusinfo.si/Objava/Besedilo.aspx?Sopi=0152%20%20%20%20%20%20%20%20%20%20%20%20%20%202011050600%7CRS-34%7C4609%7C1737%7CO%7C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tanja.bulatovic</dc:creator>
  <cp:lastModifiedBy>Sandi Semprimožnik</cp:lastModifiedBy>
  <cp:revision>2</cp:revision>
  <cp:lastPrinted>2022-12-05T11:05:00Z</cp:lastPrinted>
  <dcterms:created xsi:type="dcterms:W3CDTF">2022-12-12T11:54:00Z</dcterms:created>
  <dcterms:modified xsi:type="dcterms:W3CDTF">2022-12-12T11:54:00Z</dcterms:modified>
</cp:coreProperties>
</file>