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6"/>
        <w:gridCol w:w="3394"/>
        <w:gridCol w:w="3200"/>
      </w:tblGrid>
      <w:tr w:rsidR="005E108B" w:rsidRPr="005E108B" w14:paraId="074DDCBA" w14:textId="77777777" w:rsidTr="005E108B">
        <w:trPr>
          <w:trHeight w:val="312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A674" w14:textId="77777777" w:rsidR="005E108B" w:rsidRPr="005E108B" w:rsidRDefault="005E108B" w:rsidP="005E108B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Številka: 3525-2/2022-22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724D" w14:textId="77777777" w:rsidR="005E108B" w:rsidRPr="005E108B" w:rsidRDefault="005E108B" w:rsidP="005E108B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5E108B" w:rsidRPr="005E108B" w14:paraId="363F1904" w14:textId="77777777" w:rsidTr="005E108B">
        <w:trPr>
          <w:trHeight w:val="312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7C7F" w14:textId="77777777" w:rsidR="005E108B" w:rsidRPr="005E108B" w:rsidRDefault="005E108B" w:rsidP="005E108B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Šempeter pri Gorici, 15. september 2023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056D" w14:textId="77777777" w:rsidR="005E108B" w:rsidRPr="005E108B" w:rsidRDefault="005E108B" w:rsidP="005E108B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5E108B" w:rsidRPr="005E108B" w14:paraId="0704AB2B" w14:textId="77777777" w:rsidTr="005E108B">
        <w:trPr>
          <w:trHeight w:val="312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6FF1" w14:textId="77777777" w:rsidR="005E108B" w:rsidRPr="005E108B" w:rsidRDefault="005E108B" w:rsidP="005E1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40F3" w14:textId="77777777" w:rsidR="005E108B" w:rsidRPr="005E108B" w:rsidRDefault="005E108B" w:rsidP="005E1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804B" w14:textId="77777777" w:rsidR="005E108B" w:rsidRPr="005E108B" w:rsidRDefault="005E108B" w:rsidP="005E1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5E108B" w:rsidRPr="005E108B" w14:paraId="254B48C1" w14:textId="77777777" w:rsidTr="005E108B">
        <w:trPr>
          <w:trHeight w:val="312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5614" w14:textId="77777777" w:rsidR="005E108B" w:rsidRPr="005E108B" w:rsidRDefault="005E108B" w:rsidP="005E1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25B7" w14:textId="77777777" w:rsidR="005E108B" w:rsidRPr="005E108B" w:rsidRDefault="005E108B" w:rsidP="005E1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BF44" w14:textId="77777777" w:rsidR="005E108B" w:rsidRPr="005E108B" w:rsidRDefault="005E108B" w:rsidP="005E1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5E108B" w:rsidRPr="005E108B" w14:paraId="3E952132" w14:textId="77777777" w:rsidTr="005E108B">
        <w:trPr>
          <w:trHeight w:val="420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DEAB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sl-SI"/>
              </w:rPr>
              <w:t xml:space="preserve">Prednostna lista za dodelitev neprofitnih stanovanj v najem </w:t>
            </w:r>
          </w:p>
        </w:tc>
      </w:tr>
      <w:tr w:rsidR="005E108B" w:rsidRPr="005E108B" w14:paraId="5395A648" w14:textId="77777777" w:rsidTr="005E108B">
        <w:trPr>
          <w:trHeight w:val="420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5FDD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sl-SI"/>
              </w:rPr>
              <w:t>po javnem razpisu, št. 3525-2/2022-1, z dne 1. julij 2022</w:t>
            </w:r>
          </w:p>
        </w:tc>
      </w:tr>
      <w:tr w:rsidR="005E108B" w:rsidRPr="005E108B" w14:paraId="631898A4" w14:textId="77777777" w:rsidTr="005E108B">
        <w:trPr>
          <w:trHeight w:val="420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01E2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sl-SI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F9E4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81EA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5E108B" w:rsidRPr="005E108B" w14:paraId="66731422" w14:textId="77777777" w:rsidTr="005E108B">
        <w:trPr>
          <w:trHeight w:val="360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B2FB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eastAsia="sl-SI"/>
              </w:rPr>
              <w:t>Prednostna lista A</w:t>
            </w:r>
          </w:p>
        </w:tc>
      </w:tr>
      <w:tr w:rsidR="005E108B" w:rsidRPr="005E108B" w14:paraId="564AFB21" w14:textId="77777777" w:rsidTr="005E108B">
        <w:trPr>
          <w:trHeight w:val="240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4B18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C363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ADD8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5E108B" w:rsidRPr="005E108B" w14:paraId="56FB33F8" w14:textId="77777777" w:rsidTr="005E108B">
        <w:trPr>
          <w:trHeight w:val="312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FBA8" w14:textId="77777777" w:rsidR="005E108B" w:rsidRPr="005E108B" w:rsidRDefault="005E108B" w:rsidP="005E108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sl-SI"/>
              </w:rPr>
              <w:t>Zaporedna številka</w:t>
            </w:r>
          </w:p>
        </w:tc>
        <w:tc>
          <w:tcPr>
            <w:tcW w:w="3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0743" w14:textId="77777777" w:rsidR="005E108B" w:rsidRPr="005E108B" w:rsidRDefault="005E108B" w:rsidP="005E108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sl-SI"/>
              </w:rPr>
            </w:pPr>
            <w:r w:rsidRPr="005E108B">
              <w:rPr>
                <w:rFonts w:eastAsia="Times New Roman" w:cs="Calibri"/>
                <w:b/>
                <w:bCs/>
                <w:color w:val="000000"/>
                <w:lang w:eastAsia="sl-SI"/>
              </w:rPr>
              <w:t>Številka odločbe upravičenca (ke)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A8E20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sl-SI"/>
              </w:rPr>
            </w:pPr>
            <w:r w:rsidRPr="005E108B">
              <w:rPr>
                <w:rFonts w:eastAsia="Times New Roman" w:cs="Calibri"/>
                <w:b/>
                <w:bCs/>
                <w:color w:val="000000"/>
                <w:lang w:eastAsia="sl-SI"/>
              </w:rPr>
              <w:t>Število točk</w:t>
            </w:r>
          </w:p>
        </w:tc>
      </w:tr>
      <w:tr w:rsidR="005E108B" w:rsidRPr="005E108B" w14:paraId="73EB7AD2" w14:textId="77777777" w:rsidTr="005E108B">
        <w:trPr>
          <w:trHeight w:val="312"/>
        </w:trPr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A2D5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BB3E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3525-16/2022-5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008BA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590</w:t>
            </w:r>
          </w:p>
        </w:tc>
      </w:tr>
      <w:tr w:rsidR="005E108B" w:rsidRPr="005E108B" w14:paraId="63F97B6D" w14:textId="77777777" w:rsidTr="005E108B">
        <w:trPr>
          <w:trHeight w:val="312"/>
        </w:trPr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AD6C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C7B2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3525-14/2022-2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9F21A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460</w:t>
            </w:r>
          </w:p>
        </w:tc>
      </w:tr>
      <w:tr w:rsidR="005E108B" w:rsidRPr="005E108B" w14:paraId="3DD200E7" w14:textId="77777777" w:rsidTr="005E108B">
        <w:trPr>
          <w:trHeight w:val="312"/>
        </w:trPr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F657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4E1C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3525-11/2022-3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C4E3A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460</w:t>
            </w:r>
          </w:p>
        </w:tc>
      </w:tr>
      <w:tr w:rsidR="005E108B" w:rsidRPr="005E108B" w14:paraId="0211E67C" w14:textId="77777777" w:rsidTr="005E108B">
        <w:trPr>
          <w:trHeight w:val="312"/>
        </w:trPr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8518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C822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3523-9/2022-2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16EBB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320</w:t>
            </w:r>
          </w:p>
        </w:tc>
      </w:tr>
      <w:tr w:rsidR="005E108B" w:rsidRPr="005E108B" w14:paraId="733436F1" w14:textId="77777777" w:rsidTr="005E108B">
        <w:trPr>
          <w:trHeight w:val="312"/>
        </w:trPr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E1C4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D0F5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3525-5/2022-5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50CAE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220</w:t>
            </w:r>
          </w:p>
        </w:tc>
      </w:tr>
      <w:tr w:rsidR="005E108B" w:rsidRPr="005E108B" w14:paraId="34A8DAB2" w14:textId="77777777" w:rsidTr="005E108B">
        <w:trPr>
          <w:trHeight w:val="312"/>
        </w:trPr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BCA7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2B50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3525-13/2022-3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04AF8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190</w:t>
            </w:r>
          </w:p>
        </w:tc>
      </w:tr>
      <w:tr w:rsidR="005E108B" w:rsidRPr="005E108B" w14:paraId="4DDCFE9E" w14:textId="77777777" w:rsidTr="005E108B">
        <w:trPr>
          <w:trHeight w:val="324"/>
        </w:trPr>
        <w:tc>
          <w:tcPr>
            <w:tcW w:w="21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A6E5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7CEC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3525-10/2022-2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272DB" w14:textId="77777777" w:rsidR="005E108B" w:rsidRPr="005E108B" w:rsidRDefault="005E108B" w:rsidP="005E10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  <w:r w:rsidRPr="005E108B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  <w:t>180</w:t>
            </w:r>
          </w:p>
        </w:tc>
      </w:tr>
    </w:tbl>
    <w:p w14:paraId="06F3CB45" w14:textId="77777777" w:rsidR="005E108B" w:rsidRDefault="005E108B"/>
    <w:p w14:paraId="44AA7227" w14:textId="1E226338" w:rsidR="005E108B" w:rsidRPr="009E144C" w:rsidRDefault="005E108B" w:rsidP="009E144C">
      <w:pPr>
        <w:jc w:val="both"/>
        <w:rPr>
          <w:rFonts w:ascii="Garamond" w:hAnsi="Garamond"/>
          <w:sz w:val="24"/>
          <w:szCs w:val="24"/>
        </w:rPr>
      </w:pPr>
      <w:r w:rsidRPr="009E144C">
        <w:rPr>
          <w:rFonts w:ascii="Garamond" w:hAnsi="Garamond"/>
          <w:sz w:val="24"/>
          <w:szCs w:val="24"/>
        </w:rPr>
        <w:t>V primeru enako dosežen</w:t>
      </w:r>
      <w:r w:rsidR="00DE02E8">
        <w:rPr>
          <w:rFonts w:ascii="Garamond" w:hAnsi="Garamond"/>
          <w:sz w:val="24"/>
          <w:szCs w:val="24"/>
        </w:rPr>
        <w:t>ega</w:t>
      </w:r>
      <w:r w:rsidRPr="009E144C">
        <w:rPr>
          <w:rFonts w:ascii="Garamond" w:hAnsi="Garamond"/>
          <w:sz w:val="24"/>
          <w:szCs w:val="24"/>
        </w:rPr>
        <w:t xml:space="preserve"> števil</w:t>
      </w:r>
      <w:r w:rsidR="00DE02E8">
        <w:rPr>
          <w:rFonts w:ascii="Garamond" w:hAnsi="Garamond"/>
          <w:sz w:val="24"/>
          <w:szCs w:val="24"/>
        </w:rPr>
        <w:t>a</w:t>
      </w:r>
      <w:r w:rsidRPr="009E144C">
        <w:rPr>
          <w:rFonts w:ascii="Garamond" w:hAnsi="Garamond"/>
          <w:sz w:val="24"/>
          <w:szCs w:val="24"/>
        </w:rPr>
        <w:t xml:space="preserve"> točk</w:t>
      </w:r>
      <w:r w:rsidR="00C8223D">
        <w:rPr>
          <w:rFonts w:ascii="Garamond" w:hAnsi="Garamond"/>
          <w:sz w:val="24"/>
          <w:szCs w:val="24"/>
        </w:rPr>
        <w:t>,</w:t>
      </w:r>
      <w:r w:rsidRPr="009E144C">
        <w:rPr>
          <w:rFonts w:ascii="Garamond" w:hAnsi="Garamond"/>
          <w:sz w:val="24"/>
          <w:szCs w:val="24"/>
        </w:rPr>
        <w:t xml:space="preserve"> glede na oceno stanovanjskih in socialnih razmer, ima</w:t>
      </w:r>
      <w:r w:rsidR="009E144C">
        <w:rPr>
          <w:rFonts w:ascii="Garamond" w:hAnsi="Garamond"/>
          <w:sz w:val="24"/>
          <w:szCs w:val="24"/>
        </w:rPr>
        <w:t xml:space="preserve"> </w:t>
      </w:r>
      <w:r w:rsidR="009E144C" w:rsidRPr="009E144C">
        <w:rPr>
          <w:rFonts w:ascii="Garamond" w:hAnsi="Garamond"/>
          <w:sz w:val="24"/>
          <w:szCs w:val="24"/>
        </w:rPr>
        <w:t>prednost pri dodelitvi stanovanja mlada družina, mladi (3. točka razpisa).</w:t>
      </w:r>
    </w:p>
    <w:p w14:paraId="040AD85F" w14:textId="36234669" w:rsidR="005E108B" w:rsidRPr="009E144C" w:rsidRDefault="009E144C" w:rsidP="009E144C">
      <w:pPr>
        <w:jc w:val="both"/>
        <w:rPr>
          <w:rFonts w:ascii="Garamond" w:hAnsi="Garamond"/>
          <w:sz w:val="24"/>
          <w:szCs w:val="24"/>
        </w:rPr>
      </w:pPr>
      <w:r w:rsidRPr="009E144C">
        <w:rPr>
          <w:rFonts w:ascii="Garamond" w:hAnsi="Garamond"/>
          <w:sz w:val="24"/>
          <w:szCs w:val="24"/>
        </w:rPr>
        <w:t xml:space="preserve">Stanovanja bodo  upravičencem dodeljena po prednostni listi. Trenutno razpoložljiva stanovanja bodo na podlagi prednostne liste v neprofitni najem oddana glede na primerno stanovanjsko površino (površinski normativ).  </w:t>
      </w:r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2"/>
        <w:gridCol w:w="4515"/>
        <w:gridCol w:w="1603"/>
      </w:tblGrid>
      <w:tr w:rsidR="00BB2751" w:rsidRPr="00BB2751" w14:paraId="307D6D7C" w14:textId="77777777" w:rsidTr="005E108B">
        <w:trPr>
          <w:trHeight w:val="42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64477" w14:textId="5C357A6C" w:rsidR="00BB2751" w:rsidRPr="00BB2751" w:rsidRDefault="00BB2751" w:rsidP="00BB275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sl-SI"/>
              </w:rPr>
            </w:pPr>
          </w:p>
        </w:tc>
      </w:tr>
      <w:tr w:rsidR="00BB2751" w:rsidRPr="00BB2751" w14:paraId="5E235EAF" w14:textId="77777777" w:rsidTr="005E108B">
        <w:trPr>
          <w:trHeight w:val="42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E093C" w14:textId="77777777" w:rsidR="00BB2751" w:rsidRPr="00BB2751" w:rsidRDefault="00BB2751" w:rsidP="00BB275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sl-SI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51ED0" w14:textId="77777777" w:rsidR="00BB2751" w:rsidRPr="00BB2751" w:rsidRDefault="00BB2751" w:rsidP="00BB2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BC724" w14:textId="77777777" w:rsidR="00BB2751" w:rsidRPr="00BB2751" w:rsidRDefault="00BB2751" w:rsidP="00BB2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BB2751" w:rsidRPr="00BB2751" w14:paraId="6D2EAA78" w14:textId="77777777" w:rsidTr="005E108B">
        <w:trPr>
          <w:trHeight w:val="36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438AB" w14:textId="0AA66412" w:rsidR="00BB2751" w:rsidRPr="00BB2751" w:rsidRDefault="00BB2751" w:rsidP="00BB275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</w:tr>
      <w:tr w:rsidR="00BB2751" w:rsidRPr="00BB2751" w14:paraId="2CF2C0F7" w14:textId="77777777" w:rsidTr="005E108B">
        <w:trPr>
          <w:trHeight w:val="24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EC032" w14:textId="77777777" w:rsidR="00BB2751" w:rsidRPr="00BB2751" w:rsidRDefault="00BB2751" w:rsidP="00BB275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008B9" w14:textId="77777777" w:rsidR="00BB2751" w:rsidRPr="00BB2751" w:rsidRDefault="00BB2751" w:rsidP="00BB2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B4A6B" w14:textId="77777777" w:rsidR="00BB2751" w:rsidRPr="00BB2751" w:rsidRDefault="00BB2751" w:rsidP="00BB2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BB2751" w:rsidRPr="00BB2751" w14:paraId="248F695B" w14:textId="77777777" w:rsidTr="005E108B">
        <w:trPr>
          <w:trHeight w:val="312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79A18" w14:textId="7E22D7B0" w:rsidR="00BB2751" w:rsidRPr="00BB2751" w:rsidRDefault="00BB2751" w:rsidP="00BB275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BB2751" w:rsidRPr="00BB2751" w14:paraId="4AF38D27" w14:textId="77777777" w:rsidTr="005E108B">
        <w:trPr>
          <w:trHeight w:val="312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98B58" w14:textId="19B974EC" w:rsidR="00BB2751" w:rsidRPr="00BB2751" w:rsidRDefault="00BB2751" w:rsidP="00BB275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BB2751" w:rsidRPr="00BB2751" w14:paraId="3705F3F8" w14:textId="77777777" w:rsidTr="005E108B">
        <w:trPr>
          <w:trHeight w:val="312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F75E" w14:textId="77777777" w:rsidR="00BB2751" w:rsidRPr="00BB2751" w:rsidRDefault="00BB2751" w:rsidP="00BB275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0C810" w14:textId="77777777" w:rsidR="00BB2751" w:rsidRPr="00BB2751" w:rsidRDefault="00BB2751" w:rsidP="00BB27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7CB7A" w14:textId="77777777" w:rsidR="00BB2751" w:rsidRPr="00BB2751" w:rsidRDefault="00BB2751" w:rsidP="00BB27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</w:tr>
      <w:tr w:rsidR="00BB2751" w:rsidRPr="00BB2751" w14:paraId="4A4E6D9F" w14:textId="77777777" w:rsidTr="005E108B">
        <w:trPr>
          <w:trHeight w:val="312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D331A" w14:textId="7AC7507B" w:rsidR="00BB2751" w:rsidRPr="00BB2751" w:rsidRDefault="00BB2751" w:rsidP="00BB275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BB2751" w:rsidRPr="00BB2751" w14:paraId="7B0BC9C9" w14:textId="77777777" w:rsidTr="005E108B">
        <w:trPr>
          <w:trHeight w:val="312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04C4C" w14:textId="4B677B37" w:rsidR="00BB2751" w:rsidRPr="00BB2751" w:rsidRDefault="00BB2751" w:rsidP="00BB275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BB2751" w:rsidRPr="00BB2751" w14:paraId="6BC8B856" w14:textId="77777777" w:rsidTr="005E108B">
        <w:trPr>
          <w:trHeight w:val="312"/>
        </w:trPr>
        <w:tc>
          <w:tcPr>
            <w:tcW w:w="7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91D7B" w14:textId="5BEEC29F" w:rsidR="00BB2751" w:rsidRPr="00BB2751" w:rsidRDefault="00BB2751" w:rsidP="00BB275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CBC18" w14:textId="77777777" w:rsidR="00BB2751" w:rsidRPr="00BB2751" w:rsidRDefault="00BB2751" w:rsidP="00BB275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474104AD" w14:textId="77777777" w:rsidR="00BB2751" w:rsidRPr="00831EBC" w:rsidRDefault="00BB2751" w:rsidP="00831EBC">
      <w:pPr>
        <w:jc w:val="both"/>
        <w:rPr>
          <w:rFonts w:ascii="Garamond" w:hAnsi="Garamond"/>
          <w:sz w:val="24"/>
          <w:szCs w:val="24"/>
        </w:rPr>
      </w:pPr>
    </w:p>
    <w:sectPr w:rsidR="00BB2751" w:rsidRPr="00831EBC" w:rsidSect="00DB10AF">
      <w:headerReference w:type="default" r:id="rId6"/>
      <w:pgSz w:w="11906" w:h="16838"/>
      <w:pgMar w:top="680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6E0F7" w14:textId="77777777" w:rsidR="00177868" w:rsidRDefault="00177868" w:rsidP="00DB10AF">
      <w:pPr>
        <w:spacing w:after="0" w:line="240" w:lineRule="auto"/>
      </w:pPr>
      <w:r>
        <w:separator/>
      </w:r>
    </w:p>
  </w:endnote>
  <w:endnote w:type="continuationSeparator" w:id="0">
    <w:p w14:paraId="44542681" w14:textId="77777777" w:rsidR="00177868" w:rsidRDefault="00177868" w:rsidP="00DB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E130" w14:textId="77777777" w:rsidR="00177868" w:rsidRDefault="00177868" w:rsidP="00DB10AF">
      <w:pPr>
        <w:spacing w:after="0" w:line="240" w:lineRule="auto"/>
      </w:pPr>
      <w:r>
        <w:separator/>
      </w:r>
    </w:p>
  </w:footnote>
  <w:footnote w:type="continuationSeparator" w:id="0">
    <w:p w14:paraId="050343C0" w14:textId="77777777" w:rsidR="00177868" w:rsidRDefault="00177868" w:rsidP="00DB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A4CF" w14:textId="1E0AC0A3" w:rsidR="00DB10AF" w:rsidRDefault="008405F6">
    <w:pPr>
      <w:pStyle w:val="Glava"/>
    </w:pPr>
    <w:r w:rsidRPr="00152E0E">
      <w:rPr>
        <w:noProof/>
        <w:lang w:eastAsia="sl-SI"/>
      </w:rPr>
      <w:drawing>
        <wp:inline distT="0" distB="0" distL="0" distR="0" wp14:anchorId="0EFC3342" wp14:editId="717E86EA">
          <wp:extent cx="5939155" cy="681355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15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0646E" w14:textId="77777777" w:rsidR="00DB10AF" w:rsidRDefault="00DB10A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51"/>
    <w:rsid w:val="000F5F98"/>
    <w:rsid w:val="00177868"/>
    <w:rsid w:val="002E1859"/>
    <w:rsid w:val="003724A9"/>
    <w:rsid w:val="004F5DE8"/>
    <w:rsid w:val="005E108B"/>
    <w:rsid w:val="00627BFF"/>
    <w:rsid w:val="00831EBC"/>
    <w:rsid w:val="008405F6"/>
    <w:rsid w:val="009E144C"/>
    <w:rsid w:val="00BB2751"/>
    <w:rsid w:val="00C8223D"/>
    <w:rsid w:val="00DB10AF"/>
    <w:rsid w:val="00DE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8E202"/>
  <w15:chartTrackingRefBased/>
  <w15:docId w15:val="{3EA8F30C-04B6-47B3-BE8D-7657E66D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10AF"/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B10A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1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Obrazci\Dopisni%20list%20Ob&#269;ina%20&#352;_V\Dopisni%20list%20&#269;rno%20bel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Dopisni list črno bel.dot</Template>
  <TotalTime>30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Uršič</dc:creator>
  <cp:keywords/>
  <cp:lastModifiedBy>Igor Ursic</cp:lastModifiedBy>
  <cp:revision>4</cp:revision>
  <cp:lastPrinted>2023-09-13T13:19:00Z</cp:lastPrinted>
  <dcterms:created xsi:type="dcterms:W3CDTF">2023-09-13T12:11:00Z</dcterms:created>
  <dcterms:modified xsi:type="dcterms:W3CDTF">2023-09-13T14:30:00Z</dcterms:modified>
</cp:coreProperties>
</file>