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1EAB0" w14:textId="77777777" w:rsidR="00715927" w:rsidRDefault="00715927" w:rsidP="00715927">
      <w:pPr>
        <w:pStyle w:val="Telobesedila"/>
        <w:rPr>
          <w:sz w:val="24"/>
          <w:szCs w:val="24"/>
        </w:rPr>
      </w:pPr>
      <w:r>
        <w:rPr>
          <w:sz w:val="24"/>
          <w:szCs w:val="24"/>
        </w:rPr>
        <w:t>Na podlagi  29. člena Statuta Občine Prebold (Uradni list RS Štev. 52/13, 45/14) izdajam naslednji</w:t>
      </w:r>
    </w:p>
    <w:p w14:paraId="28951797" w14:textId="77777777" w:rsidR="00715927" w:rsidRDefault="00715927" w:rsidP="00715927">
      <w:pPr>
        <w:pStyle w:val="Naslov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K L E P</w:t>
      </w:r>
    </w:p>
    <w:p w14:paraId="7AB6B16D" w14:textId="77777777" w:rsidR="00715927" w:rsidRDefault="00715927" w:rsidP="00715927">
      <w:pPr>
        <w:jc w:val="center"/>
        <w:rPr>
          <w:b/>
        </w:rPr>
      </w:pPr>
      <w:r>
        <w:rPr>
          <w:b/>
        </w:rPr>
        <w:t xml:space="preserve">o imenovanju članov strokovne komisije za  izbiro izvajalca </w:t>
      </w:r>
    </w:p>
    <w:p w14:paraId="4DC19DEE" w14:textId="77777777" w:rsidR="00715927" w:rsidRDefault="00715927" w:rsidP="00715927">
      <w:pPr>
        <w:jc w:val="center"/>
        <w:rPr>
          <w:b/>
        </w:rPr>
      </w:pPr>
    </w:p>
    <w:p w14:paraId="17D48CB4" w14:textId="77777777" w:rsidR="00715927" w:rsidRDefault="00715927" w:rsidP="00715927">
      <w:pPr>
        <w:jc w:val="center"/>
        <w:rPr>
          <w:b/>
        </w:rPr>
      </w:pPr>
      <w:r>
        <w:rPr>
          <w:b/>
        </w:rPr>
        <w:t>I.</w:t>
      </w:r>
    </w:p>
    <w:p w14:paraId="502695AE" w14:textId="77777777" w:rsidR="00715927" w:rsidRDefault="00715927" w:rsidP="00715927">
      <w:pPr>
        <w:jc w:val="center"/>
      </w:pPr>
    </w:p>
    <w:p w14:paraId="4F51BB5B" w14:textId="155D81DA" w:rsidR="00792698" w:rsidRDefault="00715927" w:rsidP="00792698">
      <w:r>
        <w:t xml:space="preserve">V strokovno komisijo za izbiro izvajalca </w:t>
      </w:r>
      <w:r w:rsidR="00295C4E">
        <w:t>Izdelava idejne zasnove prenove Gaja Prebold</w:t>
      </w:r>
    </w:p>
    <w:p w14:paraId="73490834" w14:textId="0D8D7B1D" w:rsidR="00715927" w:rsidRDefault="00715927" w:rsidP="00715927">
      <w:r>
        <w:t>imenujem naslednje:</w:t>
      </w:r>
    </w:p>
    <w:p w14:paraId="53CCA47B" w14:textId="77777777" w:rsidR="00715927" w:rsidRDefault="00715927" w:rsidP="00715927"/>
    <w:p w14:paraId="07B8ADFA" w14:textId="1FD867FF" w:rsidR="00792698" w:rsidRDefault="00715927" w:rsidP="00715927">
      <w:pPr>
        <w:numPr>
          <w:ilvl w:val="0"/>
          <w:numId w:val="3"/>
        </w:numPr>
        <w:tabs>
          <w:tab w:val="clear" w:pos="360"/>
          <w:tab w:val="num" w:pos="1776"/>
        </w:tabs>
        <w:ind w:left="1776"/>
        <w:jc w:val="both"/>
      </w:pPr>
      <w:r>
        <w:rPr>
          <w:b/>
        </w:rPr>
        <w:t>za predsednico</w:t>
      </w:r>
      <w:r>
        <w:t xml:space="preserve">, </w:t>
      </w:r>
      <w:r w:rsidR="00295C4E">
        <w:t>Klementina Schmelev, Strokovno sodelavko</w:t>
      </w:r>
    </w:p>
    <w:p w14:paraId="6CCEEA9B" w14:textId="3A86F125" w:rsidR="00715927" w:rsidRDefault="00792698" w:rsidP="00715927">
      <w:pPr>
        <w:numPr>
          <w:ilvl w:val="0"/>
          <w:numId w:val="3"/>
        </w:numPr>
        <w:tabs>
          <w:tab w:val="clear" w:pos="360"/>
          <w:tab w:val="num" w:pos="1776"/>
        </w:tabs>
        <w:ind w:left="1776"/>
        <w:jc w:val="both"/>
      </w:pPr>
      <w:r>
        <w:rPr>
          <w:b/>
        </w:rPr>
        <w:t>za članico</w:t>
      </w:r>
      <w:r>
        <w:t xml:space="preserve">, </w:t>
      </w:r>
      <w:r w:rsidR="00295C4E">
        <w:t>Petro Kožuh</w:t>
      </w:r>
      <w:r w:rsidR="00201B69">
        <w:t>,</w:t>
      </w:r>
      <w:r w:rsidR="00295C4E">
        <w:t xml:space="preserve"> Poslovno sekretarko</w:t>
      </w:r>
    </w:p>
    <w:p w14:paraId="0902E015" w14:textId="2FA094E4" w:rsidR="00715927" w:rsidRDefault="00715927" w:rsidP="008E2AAD">
      <w:pPr>
        <w:numPr>
          <w:ilvl w:val="0"/>
          <w:numId w:val="3"/>
        </w:numPr>
        <w:tabs>
          <w:tab w:val="clear" w:pos="360"/>
          <w:tab w:val="num" w:pos="1776"/>
        </w:tabs>
        <w:ind w:left="1776"/>
        <w:jc w:val="both"/>
      </w:pPr>
      <w:r w:rsidRPr="005D18C3">
        <w:rPr>
          <w:b/>
        </w:rPr>
        <w:t>za član</w:t>
      </w:r>
      <w:r w:rsidR="00792698">
        <w:rPr>
          <w:b/>
        </w:rPr>
        <w:t>a</w:t>
      </w:r>
      <w:r>
        <w:t xml:space="preserve">, </w:t>
      </w:r>
      <w:r w:rsidR="00C77C32">
        <w:t>Anton Vesolak</w:t>
      </w:r>
      <w:r w:rsidR="00191D3B">
        <w:t xml:space="preserve">, </w:t>
      </w:r>
      <w:r w:rsidR="00237A16">
        <w:t>Višji svetovalec za gospodarstvo.</w:t>
      </w:r>
    </w:p>
    <w:p w14:paraId="4E5B3F40" w14:textId="77777777" w:rsidR="00715927" w:rsidRDefault="00715927" w:rsidP="00715927">
      <w:pPr>
        <w:jc w:val="center"/>
        <w:rPr>
          <w:b/>
        </w:rPr>
      </w:pPr>
      <w:r>
        <w:rPr>
          <w:b/>
        </w:rPr>
        <w:t>II.</w:t>
      </w:r>
    </w:p>
    <w:p w14:paraId="1D9647E1" w14:textId="77777777" w:rsidR="00715927" w:rsidRDefault="00715927" w:rsidP="00715927">
      <w:pPr>
        <w:jc w:val="center"/>
      </w:pPr>
    </w:p>
    <w:p w14:paraId="29503D1C" w14:textId="6E434C43" w:rsidR="00715927" w:rsidRDefault="00715927" w:rsidP="00792698">
      <w:r>
        <w:t xml:space="preserve">Naloga omenjene strokovne komisije je, da opravi odpiranje oddanih ponudb za zbiranje izvajalca za razpisane storitve – </w:t>
      </w:r>
      <w:r w:rsidR="00295C4E">
        <w:rPr>
          <w:b/>
        </w:rPr>
        <w:t>Izdelava idejne zasnove prenove Gaja Prebold</w:t>
      </w:r>
      <w:r w:rsidR="004E5BD3">
        <w:rPr>
          <w:b/>
        </w:rPr>
        <w:t xml:space="preserve"> </w:t>
      </w:r>
      <w:r w:rsidR="00792698">
        <w:t xml:space="preserve"> </w:t>
      </w:r>
      <w:r>
        <w:rPr>
          <w:b/>
        </w:rPr>
        <w:t xml:space="preserve"> </w:t>
      </w:r>
      <w:r>
        <w:t xml:space="preserve">in  izbire najugodnejšega ponudnika za razpisane storitve. </w:t>
      </w:r>
    </w:p>
    <w:p w14:paraId="064521C2" w14:textId="010148C8" w:rsidR="00715927" w:rsidRDefault="00715927" w:rsidP="00715927">
      <w:pPr>
        <w:pStyle w:val="Telobesedila"/>
        <w:rPr>
          <w:sz w:val="24"/>
          <w:szCs w:val="24"/>
        </w:rPr>
      </w:pPr>
      <w:r>
        <w:rPr>
          <w:sz w:val="24"/>
          <w:szCs w:val="24"/>
        </w:rPr>
        <w:t>Odpiranje ponudb</w:t>
      </w:r>
      <w:r w:rsidR="006058DF">
        <w:rPr>
          <w:sz w:val="24"/>
          <w:szCs w:val="24"/>
        </w:rPr>
        <w:t>, ki ne bo javno,</w:t>
      </w:r>
      <w:r>
        <w:rPr>
          <w:sz w:val="24"/>
          <w:szCs w:val="24"/>
        </w:rPr>
        <w:t xml:space="preserve"> bo </w:t>
      </w:r>
      <w:r>
        <w:rPr>
          <w:b/>
          <w:i/>
          <w:sz w:val="24"/>
          <w:szCs w:val="24"/>
        </w:rPr>
        <w:t xml:space="preserve">dne </w:t>
      </w:r>
      <w:r w:rsidR="00295C4E">
        <w:rPr>
          <w:b/>
          <w:i/>
          <w:sz w:val="24"/>
          <w:szCs w:val="24"/>
        </w:rPr>
        <w:t>29</w:t>
      </w:r>
      <w:r w:rsidR="00237A16">
        <w:rPr>
          <w:b/>
          <w:i/>
          <w:sz w:val="24"/>
          <w:szCs w:val="24"/>
        </w:rPr>
        <w:t xml:space="preserve">. </w:t>
      </w:r>
      <w:r w:rsidR="00295C4E">
        <w:rPr>
          <w:b/>
          <w:i/>
          <w:sz w:val="24"/>
          <w:szCs w:val="24"/>
        </w:rPr>
        <w:t>2</w:t>
      </w:r>
      <w:r w:rsidR="00201B69">
        <w:rPr>
          <w:b/>
          <w:i/>
          <w:sz w:val="24"/>
          <w:szCs w:val="24"/>
        </w:rPr>
        <w:t>. 202</w:t>
      </w:r>
      <w:r w:rsidR="00295C4E">
        <w:rPr>
          <w:b/>
          <w:i/>
          <w:sz w:val="24"/>
          <w:szCs w:val="24"/>
        </w:rPr>
        <w:t>4</w:t>
      </w:r>
      <w:r>
        <w:rPr>
          <w:b/>
          <w:i/>
          <w:sz w:val="24"/>
          <w:szCs w:val="24"/>
        </w:rPr>
        <w:t xml:space="preserve"> ob </w:t>
      </w:r>
      <w:r w:rsidR="00201B69">
        <w:rPr>
          <w:b/>
          <w:i/>
          <w:sz w:val="24"/>
          <w:szCs w:val="24"/>
        </w:rPr>
        <w:t>1</w:t>
      </w:r>
      <w:r w:rsidR="00792698">
        <w:rPr>
          <w:b/>
          <w:i/>
          <w:sz w:val="24"/>
          <w:szCs w:val="24"/>
        </w:rPr>
        <w:t>0</w:t>
      </w:r>
      <w:r>
        <w:rPr>
          <w:b/>
          <w:i/>
          <w:sz w:val="24"/>
          <w:szCs w:val="24"/>
        </w:rPr>
        <w:t>. uri.</w:t>
      </w:r>
    </w:p>
    <w:p w14:paraId="252CC700" w14:textId="77777777" w:rsidR="00715927" w:rsidRDefault="00715927" w:rsidP="00715927"/>
    <w:p w14:paraId="41DB1554" w14:textId="77777777" w:rsidR="00715927" w:rsidRDefault="00715927" w:rsidP="00715927">
      <w:pPr>
        <w:jc w:val="center"/>
        <w:rPr>
          <w:b/>
        </w:rPr>
      </w:pPr>
      <w:r>
        <w:rPr>
          <w:b/>
        </w:rPr>
        <w:t>III.</w:t>
      </w:r>
    </w:p>
    <w:p w14:paraId="0CCE188D" w14:textId="77777777" w:rsidR="00715927" w:rsidRDefault="00715927" w:rsidP="00715927">
      <w:pPr>
        <w:jc w:val="center"/>
      </w:pPr>
    </w:p>
    <w:p w14:paraId="59909550" w14:textId="45A79514" w:rsidR="00715927" w:rsidRDefault="00715927" w:rsidP="00715927">
      <w:pPr>
        <w:pStyle w:val="Telobesedila"/>
        <w:rPr>
          <w:sz w:val="24"/>
          <w:szCs w:val="24"/>
        </w:rPr>
      </w:pPr>
      <w:r>
        <w:rPr>
          <w:sz w:val="24"/>
          <w:szCs w:val="24"/>
        </w:rPr>
        <w:t xml:space="preserve">Strokovna komisija </w:t>
      </w:r>
      <w:r w:rsidR="00CF3539">
        <w:rPr>
          <w:sz w:val="24"/>
          <w:szCs w:val="24"/>
        </w:rPr>
        <w:t xml:space="preserve">pregleda ustreznost povabila k oddaji ponudbe, </w:t>
      </w:r>
      <w:r>
        <w:rPr>
          <w:sz w:val="24"/>
          <w:szCs w:val="24"/>
        </w:rPr>
        <w:t>za izbiro izvajalca predl</w:t>
      </w:r>
      <w:r w:rsidR="00CF3539">
        <w:rPr>
          <w:sz w:val="24"/>
          <w:szCs w:val="24"/>
        </w:rPr>
        <w:t>a</w:t>
      </w:r>
      <w:r>
        <w:rPr>
          <w:sz w:val="24"/>
          <w:szCs w:val="24"/>
        </w:rPr>
        <w:t>ga najugodnejšega ponudnika</w:t>
      </w:r>
      <w:r w:rsidR="00CF3539">
        <w:rPr>
          <w:sz w:val="24"/>
          <w:szCs w:val="24"/>
        </w:rPr>
        <w:t xml:space="preserve"> ter pripravi poročilo</w:t>
      </w:r>
      <w:r>
        <w:rPr>
          <w:sz w:val="24"/>
          <w:szCs w:val="24"/>
        </w:rPr>
        <w:t xml:space="preserve"> o izvedbi </w:t>
      </w:r>
      <w:r w:rsidR="00CF3539">
        <w:rPr>
          <w:sz w:val="24"/>
          <w:szCs w:val="24"/>
        </w:rPr>
        <w:t>zbiranja ponudb, ki ga</w:t>
      </w:r>
      <w:r>
        <w:rPr>
          <w:sz w:val="24"/>
          <w:szCs w:val="24"/>
        </w:rPr>
        <w:t xml:space="preserve"> odda županu.</w:t>
      </w:r>
    </w:p>
    <w:p w14:paraId="1ABD11D4" w14:textId="77777777" w:rsidR="00715927" w:rsidRDefault="00715927" w:rsidP="00715927"/>
    <w:p w14:paraId="6261BDD7" w14:textId="77777777" w:rsidR="00715927" w:rsidRDefault="00715927" w:rsidP="00715927">
      <w:pPr>
        <w:jc w:val="center"/>
        <w:rPr>
          <w:b/>
        </w:rPr>
      </w:pPr>
      <w:r>
        <w:rPr>
          <w:b/>
        </w:rPr>
        <w:t>IV.</w:t>
      </w:r>
    </w:p>
    <w:p w14:paraId="5ABCDA6A" w14:textId="77777777" w:rsidR="00715927" w:rsidRDefault="00715927" w:rsidP="00715927"/>
    <w:p w14:paraId="1A13F146" w14:textId="77777777" w:rsidR="00715927" w:rsidRDefault="00715927" w:rsidP="00715927">
      <w:r>
        <w:t>Sklep se vroči imenovanim in stopi v veljavo takoj.</w:t>
      </w:r>
    </w:p>
    <w:p w14:paraId="0A1BB8F7" w14:textId="77777777" w:rsidR="00715927" w:rsidRDefault="00715927" w:rsidP="00715927"/>
    <w:p w14:paraId="6493877D" w14:textId="77777777" w:rsidR="00715927" w:rsidRDefault="00715927" w:rsidP="00715927"/>
    <w:p w14:paraId="0AC1A340" w14:textId="73B8444E" w:rsidR="00715927" w:rsidRDefault="00715927" w:rsidP="00715927">
      <w:r>
        <w:t xml:space="preserve">Številka: </w:t>
      </w:r>
      <w:r w:rsidR="00295C4E">
        <w:t>411-0003</w:t>
      </w:r>
      <w:r w:rsidR="005D18C3">
        <w:t>/202</w:t>
      </w:r>
      <w:r w:rsidR="00295C4E">
        <w:t>4</w:t>
      </w:r>
    </w:p>
    <w:p w14:paraId="41A083C0" w14:textId="2AAEDD63" w:rsidR="00715927" w:rsidRDefault="00715927" w:rsidP="00715927">
      <w:r>
        <w:t xml:space="preserve">Datum: </w:t>
      </w:r>
      <w:r w:rsidR="00295C4E">
        <w:t>19. 2. 2024</w:t>
      </w:r>
      <w:bookmarkStart w:id="0" w:name="_GoBack"/>
      <w:bookmarkEnd w:id="0"/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715927" w14:paraId="16B92332" w14:textId="77777777" w:rsidTr="00CF3539">
        <w:tc>
          <w:tcPr>
            <w:tcW w:w="4606" w:type="dxa"/>
          </w:tcPr>
          <w:p w14:paraId="69D3E4F5" w14:textId="77777777" w:rsidR="00715927" w:rsidRDefault="00715927"/>
        </w:tc>
        <w:tc>
          <w:tcPr>
            <w:tcW w:w="4606" w:type="dxa"/>
            <w:hideMark/>
          </w:tcPr>
          <w:p w14:paraId="010389B6" w14:textId="77777777" w:rsidR="00715927" w:rsidRDefault="00715927">
            <w:pPr>
              <w:pStyle w:val="Naslov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OBČINA PREBOLD</w:t>
            </w:r>
          </w:p>
          <w:p w14:paraId="7FC6C482" w14:textId="77777777" w:rsidR="00715927" w:rsidRDefault="00715927">
            <w:pPr>
              <w:pStyle w:val="Naslov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župan</w:t>
            </w:r>
          </w:p>
          <w:p w14:paraId="076DB4AE" w14:textId="2A135DAA" w:rsidR="00715927" w:rsidRDefault="00792698">
            <w:pPr>
              <w:jc w:val="center"/>
            </w:pPr>
            <w:r>
              <w:t xml:space="preserve">mag. Marko Repnik </w:t>
            </w:r>
          </w:p>
        </w:tc>
      </w:tr>
    </w:tbl>
    <w:p w14:paraId="5788008A" w14:textId="77777777" w:rsidR="00715927" w:rsidRDefault="00715927" w:rsidP="00715927">
      <w:pPr>
        <w:rPr>
          <w:lang w:eastAsia="ar-SA"/>
        </w:rPr>
      </w:pPr>
    </w:p>
    <w:p w14:paraId="1789A3FF" w14:textId="77777777" w:rsidR="00715927" w:rsidRDefault="00715927" w:rsidP="00715927"/>
    <w:p w14:paraId="16653CC4" w14:textId="77777777" w:rsidR="00715927" w:rsidRDefault="00715927" w:rsidP="00715927">
      <w:pPr>
        <w:rPr>
          <w:b/>
          <w:u w:val="single"/>
        </w:rPr>
      </w:pPr>
      <w:r>
        <w:rPr>
          <w:b/>
          <w:u w:val="single"/>
        </w:rPr>
        <w:t>Dostavljeno:</w:t>
      </w:r>
    </w:p>
    <w:p w14:paraId="44D8D77C" w14:textId="77777777" w:rsidR="00715927" w:rsidRDefault="00715927" w:rsidP="00715927">
      <w:pPr>
        <w:numPr>
          <w:ilvl w:val="0"/>
          <w:numId w:val="4"/>
        </w:numPr>
      </w:pPr>
      <w:r>
        <w:t>Imenovanim (s povratnico)</w:t>
      </w:r>
    </w:p>
    <w:p w14:paraId="7328F4DF" w14:textId="3704E632" w:rsidR="00634124" w:rsidRDefault="00715927" w:rsidP="007F1C87">
      <w:pPr>
        <w:numPr>
          <w:ilvl w:val="0"/>
          <w:numId w:val="4"/>
        </w:numPr>
        <w:ind w:right="5670"/>
      </w:pPr>
      <w:r>
        <w:t>Vloženo v arhi</w:t>
      </w:r>
      <w:r w:rsidR="007F1C87">
        <w:t>v</w:t>
      </w:r>
    </w:p>
    <w:sectPr w:rsidR="00634124" w:rsidSect="001D1322">
      <w:headerReference w:type="default" r:id="rId7"/>
      <w:pgSz w:w="11906" w:h="16838" w:code="9"/>
      <w:pgMar w:top="2157" w:right="1418" w:bottom="1418" w:left="1418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17F2A" w14:textId="77777777" w:rsidR="00701A24" w:rsidRDefault="00701A24">
      <w:r>
        <w:separator/>
      </w:r>
    </w:p>
  </w:endnote>
  <w:endnote w:type="continuationSeparator" w:id="0">
    <w:p w14:paraId="237BE98D" w14:textId="77777777" w:rsidR="00701A24" w:rsidRDefault="0070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77DFF" w14:textId="77777777" w:rsidR="00701A24" w:rsidRDefault="00701A24">
      <w:r>
        <w:separator/>
      </w:r>
    </w:p>
  </w:footnote>
  <w:footnote w:type="continuationSeparator" w:id="0">
    <w:p w14:paraId="51461524" w14:textId="77777777" w:rsidR="00701A24" w:rsidRDefault="00701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452DA" w14:textId="77777777" w:rsidR="00145472" w:rsidRPr="00125A68" w:rsidRDefault="00191D3B" w:rsidP="00355E2F">
    <w:pPr>
      <w:spacing w:before="40"/>
      <w:ind w:right="-3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03B4AEE4" wp14:editId="45A60A43">
          <wp:simplePos x="0" y="0"/>
          <wp:positionH relativeFrom="column">
            <wp:posOffset>386080</wp:posOffset>
          </wp:positionH>
          <wp:positionV relativeFrom="paragraph">
            <wp:posOffset>43815</wp:posOffset>
          </wp:positionV>
          <wp:extent cx="514985" cy="590550"/>
          <wp:effectExtent l="19050" t="0" r="0" b="0"/>
          <wp:wrapTopAndBottom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08B5"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0DE49757" wp14:editId="158EA6C5">
              <wp:simplePos x="0" y="0"/>
              <wp:positionH relativeFrom="column">
                <wp:posOffset>1833245</wp:posOffset>
              </wp:positionH>
              <wp:positionV relativeFrom="paragraph">
                <wp:posOffset>85725</wp:posOffset>
              </wp:positionV>
              <wp:extent cx="1514475" cy="478790"/>
              <wp:effectExtent l="0" t="0" r="0" b="0"/>
              <wp:wrapSquare wrapText="bothSides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11870E" w14:textId="77777777" w:rsidR="00145472" w:rsidRPr="00355E2F" w:rsidRDefault="00715927" w:rsidP="00145472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caps/>
                              <w:spacing w:val="-4"/>
                              <w:sz w:val="18"/>
                              <w:szCs w:val="18"/>
                              <w:lang w:val="pl-PL"/>
                            </w:rPr>
                          </w:pPr>
                          <w:r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8"/>
                              <w:szCs w:val="18"/>
                              <w:lang w:val="pl-PL"/>
                            </w:rPr>
                            <w:t>ŽUPAN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DE497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44.35pt;margin-top:6.75pt;width:119.25pt;height:37.7pt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" filled="f" stroked="f">
              <v:textbox inset="0,0,0,0">
                <w:txbxContent>
                  <w:p w14:paraId="7F11870E" w14:textId="77777777" w:rsidR="00145472" w:rsidRPr="00355E2F" w:rsidRDefault="00715927" w:rsidP="00145472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caps/>
                        <w:spacing w:val="-4"/>
                        <w:sz w:val="18"/>
                        <w:szCs w:val="18"/>
                        <w:lang w:val="pl-PL"/>
                      </w:rPr>
                    </w:pPr>
                    <w:r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8"/>
                        <w:szCs w:val="18"/>
                        <w:lang w:val="pl-PL"/>
                      </w:rPr>
                      <w:t>ŽUPAN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B08B5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CA095F5" wp14:editId="57A588EE">
              <wp:simplePos x="0" y="0"/>
              <wp:positionH relativeFrom="column">
                <wp:posOffset>1757045</wp:posOffset>
              </wp:positionH>
              <wp:positionV relativeFrom="paragraph">
                <wp:posOffset>64135</wp:posOffset>
              </wp:positionV>
              <wp:extent cx="0" cy="846455"/>
              <wp:effectExtent l="12700" t="13970" r="6350" b="635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645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B800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9876DA2" id="Line 8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35pt,5.05pt" to="138.35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" strokecolor="#b80047" strokeweight=".3mm"/>
          </w:pict>
        </mc:Fallback>
      </mc:AlternateContent>
    </w:r>
    <w:r w:rsidR="000B08B5"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48303C2" wp14:editId="3133CF2B">
              <wp:simplePos x="0" y="0"/>
              <wp:positionH relativeFrom="column">
                <wp:posOffset>1807210</wp:posOffset>
              </wp:positionH>
              <wp:positionV relativeFrom="paragraph">
                <wp:posOffset>266700</wp:posOffset>
              </wp:positionV>
              <wp:extent cx="2677795" cy="497205"/>
              <wp:effectExtent l="2540" t="0" r="0" b="0"/>
              <wp:wrapSquare wrapText="bothSides"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7795" cy="497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A9C30" w14:textId="77777777" w:rsidR="00145472" w:rsidRPr="00355E2F" w:rsidRDefault="00145472" w:rsidP="00145472">
                          <w:pPr>
                            <w:rPr>
                              <w:color w:val="000000"/>
                              <w:spacing w:val="-2"/>
                              <w:sz w:val="16"/>
                              <w:szCs w:val="16"/>
                              <w:lang w:val="de-DE"/>
                            </w:rPr>
                          </w:pPr>
                          <w:r w:rsidRPr="00355E2F">
                            <w:rPr>
                              <w:color w:val="000000"/>
                              <w:spacing w:val="-2"/>
                              <w:sz w:val="16"/>
                              <w:szCs w:val="16"/>
                              <w:lang w:val="de-DE"/>
                            </w:rPr>
                            <w:t>www.prebold.si, e-naslov: obcina@</w:t>
                          </w:r>
                          <w:r w:rsidR="00634124" w:rsidRPr="00355E2F">
                            <w:rPr>
                              <w:color w:val="000000"/>
                              <w:spacing w:val="-2"/>
                              <w:sz w:val="16"/>
                              <w:szCs w:val="16"/>
                              <w:lang w:val="de-DE"/>
                            </w:rPr>
                            <w:t>prebold.si</w:t>
                          </w:r>
                        </w:p>
                        <w:p w14:paraId="61469F86" w14:textId="77777777" w:rsidR="00145472" w:rsidRPr="00355E2F" w:rsidRDefault="00145472" w:rsidP="00145472">
                          <w:pPr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55E2F">
                            <w:rPr>
                              <w:color w:val="000000"/>
                              <w:sz w:val="16"/>
                              <w:szCs w:val="16"/>
                            </w:rPr>
                            <w:t>Hmeljarska cesta 3, 3312 Prebold</w:t>
                          </w:r>
                        </w:p>
                        <w:p w14:paraId="6D62B975" w14:textId="77777777" w:rsidR="00145472" w:rsidRPr="00355E2F" w:rsidRDefault="00145472" w:rsidP="00145472">
                          <w:pPr>
                            <w:rPr>
                              <w:color w:val="000000"/>
                              <w:spacing w:val="-2"/>
                              <w:sz w:val="16"/>
                              <w:szCs w:val="16"/>
                              <w:lang w:val="de-DE"/>
                            </w:rPr>
                          </w:pPr>
                          <w:r w:rsidRPr="00355E2F">
                            <w:rPr>
                              <w:color w:val="000000"/>
                              <w:spacing w:val="-2"/>
                              <w:sz w:val="16"/>
                              <w:szCs w:val="16"/>
                              <w:lang w:val="de-DE"/>
                            </w:rPr>
                            <w:t xml:space="preserve">telefon: </w:t>
                          </w:r>
                          <w:r w:rsidRPr="00355E2F">
                            <w:rPr>
                              <w:color w:val="000000"/>
                              <w:sz w:val="16"/>
                              <w:szCs w:val="16"/>
                            </w:rPr>
                            <w:t>03 703 64 00</w:t>
                          </w:r>
                          <w:r w:rsidRPr="00355E2F">
                            <w:rPr>
                              <w:color w:val="000000"/>
                              <w:spacing w:val="-2"/>
                              <w:sz w:val="16"/>
                              <w:szCs w:val="16"/>
                              <w:lang w:val="de-DE"/>
                            </w:rPr>
                            <w:t xml:space="preserve">, faks: </w:t>
                          </w:r>
                          <w:r w:rsidRPr="00355E2F">
                            <w:rPr>
                              <w:color w:val="000000"/>
                              <w:sz w:val="16"/>
                              <w:szCs w:val="16"/>
                            </w:rPr>
                            <w:t>03 703 64 05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048303C2" id="Text Box 5" o:spid="_x0000_s1027" type="#_x0000_t202" style="position:absolute;margin-left:142.3pt;margin-top:21pt;width:210.85pt;height:39.15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" filled="f" stroked="f">
              <v:textbox inset="0,0,0,0">
                <w:txbxContent>
                  <w:p w14:paraId="18FA9C30" w14:textId="77777777" w:rsidR="00145472" w:rsidRPr="00355E2F" w:rsidRDefault="00145472" w:rsidP="00145472">
                    <w:pPr>
                      <w:rPr>
                        <w:color w:val="000000"/>
                        <w:spacing w:val="-2"/>
                        <w:sz w:val="16"/>
                        <w:szCs w:val="16"/>
                        <w:lang w:val="de-DE"/>
                      </w:rPr>
                    </w:pPr>
                    <w:r w:rsidRPr="00355E2F">
                      <w:rPr>
                        <w:color w:val="000000"/>
                        <w:spacing w:val="-2"/>
                        <w:sz w:val="16"/>
                        <w:szCs w:val="16"/>
                        <w:lang w:val="de-DE"/>
                      </w:rPr>
                      <w:t>www.prebold.si, e-</w:t>
                    </w:r>
                    <w:proofErr w:type="spellStart"/>
                    <w:r w:rsidRPr="00355E2F">
                      <w:rPr>
                        <w:color w:val="000000"/>
                        <w:spacing w:val="-2"/>
                        <w:sz w:val="16"/>
                        <w:szCs w:val="16"/>
                        <w:lang w:val="de-DE"/>
                      </w:rPr>
                      <w:t>naslov</w:t>
                    </w:r>
                    <w:proofErr w:type="spellEnd"/>
                    <w:r w:rsidRPr="00355E2F">
                      <w:rPr>
                        <w:color w:val="000000"/>
                        <w:spacing w:val="-2"/>
                        <w:sz w:val="16"/>
                        <w:szCs w:val="16"/>
                        <w:lang w:val="de-DE"/>
                      </w:rPr>
                      <w:t>: obcina@</w:t>
                    </w:r>
                    <w:r w:rsidR="00634124" w:rsidRPr="00355E2F">
                      <w:rPr>
                        <w:color w:val="000000"/>
                        <w:spacing w:val="-2"/>
                        <w:sz w:val="16"/>
                        <w:szCs w:val="16"/>
                        <w:lang w:val="de-DE"/>
                      </w:rPr>
                      <w:t>prebold.si</w:t>
                    </w:r>
                  </w:p>
                  <w:p w14:paraId="61469F86" w14:textId="77777777" w:rsidR="00145472" w:rsidRPr="00355E2F" w:rsidRDefault="00145472" w:rsidP="00145472">
                    <w:pPr>
                      <w:rPr>
                        <w:color w:val="000000"/>
                        <w:sz w:val="16"/>
                        <w:szCs w:val="16"/>
                      </w:rPr>
                    </w:pPr>
                    <w:r w:rsidRPr="00355E2F">
                      <w:rPr>
                        <w:color w:val="000000"/>
                        <w:sz w:val="16"/>
                        <w:szCs w:val="16"/>
                      </w:rPr>
                      <w:t>Hmeljarska cesta 3, 3312 Prebold</w:t>
                    </w:r>
                  </w:p>
                  <w:p w14:paraId="6D62B975" w14:textId="77777777" w:rsidR="00145472" w:rsidRPr="00355E2F" w:rsidRDefault="00145472" w:rsidP="00145472">
                    <w:pPr>
                      <w:rPr>
                        <w:color w:val="000000"/>
                        <w:spacing w:val="-2"/>
                        <w:sz w:val="16"/>
                        <w:szCs w:val="16"/>
                        <w:lang w:val="de-DE"/>
                      </w:rPr>
                    </w:pPr>
                    <w:proofErr w:type="spellStart"/>
                    <w:r w:rsidRPr="00355E2F">
                      <w:rPr>
                        <w:color w:val="000000"/>
                        <w:spacing w:val="-2"/>
                        <w:sz w:val="16"/>
                        <w:szCs w:val="16"/>
                        <w:lang w:val="de-DE"/>
                      </w:rPr>
                      <w:t>telefon</w:t>
                    </w:r>
                    <w:proofErr w:type="spellEnd"/>
                    <w:r w:rsidRPr="00355E2F">
                      <w:rPr>
                        <w:color w:val="000000"/>
                        <w:spacing w:val="-2"/>
                        <w:sz w:val="16"/>
                        <w:szCs w:val="16"/>
                        <w:lang w:val="de-DE"/>
                      </w:rPr>
                      <w:t xml:space="preserve">: </w:t>
                    </w:r>
                    <w:r w:rsidRPr="00355E2F">
                      <w:rPr>
                        <w:color w:val="000000"/>
                        <w:sz w:val="16"/>
                        <w:szCs w:val="16"/>
                      </w:rPr>
                      <w:t>03 703 64 00</w:t>
                    </w:r>
                    <w:r w:rsidRPr="00355E2F">
                      <w:rPr>
                        <w:color w:val="000000"/>
                        <w:spacing w:val="-2"/>
                        <w:sz w:val="16"/>
                        <w:szCs w:val="16"/>
                        <w:lang w:val="de-DE"/>
                      </w:rPr>
                      <w:t xml:space="preserve">, </w:t>
                    </w:r>
                    <w:proofErr w:type="spellStart"/>
                    <w:r w:rsidRPr="00355E2F">
                      <w:rPr>
                        <w:color w:val="000000"/>
                        <w:spacing w:val="-2"/>
                        <w:sz w:val="16"/>
                        <w:szCs w:val="16"/>
                        <w:lang w:val="de-DE"/>
                      </w:rPr>
                      <w:t>faks</w:t>
                    </w:r>
                    <w:proofErr w:type="spellEnd"/>
                    <w:r w:rsidRPr="00355E2F">
                      <w:rPr>
                        <w:color w:val="000000"/>
                        <w:spacing w:val="-2"/>
                        <w:sz w:val="16"/>
                        <w:szCs w:val="16"/>
                        <w:lang w:val="de-DE"/>
                      </w:rPr>
                      <w:t xml:space="preserve">: </w:t>
                    </w:r>
                    <w:r w:rsidRPr="00355E2F">
                      <w:rPr>
                        <w:color w:val="000000"/>
                        <w:sz w:val="16"/>
                        <w:szCs w:val="16"/>
                      </w:rPr>
                      <w:t>03 703 64 05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B08B5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9F661C" wp14:editId="1D1D1093">
              <wp:simplePos x="0" y="0"/>
              <wp:positionH relativeFrom="column">
                <wp:posOffset>-250825</wp:posOffset>
              </wp:positionH>
              <wp:positionV relativeFrom="paragraph">
                <wp:posOffset>219075</wp:posOffset>
              </wp:positionV>
              <wp:extent cx="1598295" cy="708025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8295" cy="708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3F7B6" w14:textId="77777777" w:rsidR="00145472" w:rsidRDefault="00145472" w:rsidP="00191D3B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7E02D0C3" w14:textId="77777777" w:rsidR="00145472" w:rsidRDefault="00145472" w:rsidP="00145472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4D0FCC43" w14:textId="77777777" w:rsidR="00145472" w:rsidRPr="006066F3" w:rsidRDefault="00145472" w:rsidP="00355E2F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2B9F661C" id="Text Box 6" o:spid="_x0000_s1028" type="#_x0000_t202" style="position:absolute;margin-left:-19.75pt;margin-top:17.25pt;width:125.85pt;height:5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" filled="f" stroked="f">
              <v:textbox inset="0,0,0,0">
                <w:txbxContent>
                  <w:p w14:paraId="49C3F7B6" w14:textId="77777777" w:rsidR="00145472" w:rsidRDefault="00145472" w:rsidP="00191D3B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14:paraId="7E02D0C3" w14:textId="77777777" w:rsidR="00145472" w:rsidRDefault="00145472" w:rsidP="00145472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14:paraId="4D0FCC43" w14:textId="77777777" w:rsidR="00145472" w:rsidRPr="006066F3" w:rsidRDefault="00145472" w:rsidP="00355E2F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B411B9">
      <w:rPr>
        <w:sz w:val="22"/>
        <w:szCs w:val="22"/>
      </w:rPr>
      <w:t>OBČINA PREBOLD</w:t>
    </w:r>
  </w:p>
  <w:p w14:paraId="752B4358" w14:textId="77777777" w:rsidR="00145472" w:rsidRDefault="00145472" w:rsidP="0014547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B2E5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6304B67"/>
    <w:multiLevelType w:val="hybridMultilevel"/>
    <w:tmpl w:val="99F27476"/>
    <w:lvl w:ilvl="0" w:tplc="6FDCA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31834"/>
    <w:multiLevelType w:val="hybridMultilevel"/>
    <w:tmpl w:val="92A088B4"/>
    <w:lvl w:ilvl="0" w:tplc="AF3621F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52B7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24"/>
    <w:rsid w:val="0003557E"/>
    <w:rsid w:val="000B08B5"/>
    <w:rsid w:val="0014318F"/>
    <w:rsid w:val="00145472"/>
    <w:rsid w:val="00180C3B"/>
    <w:rsid w:val="00191D3B"/>
    <w:rsid w:val="001D1322"/>
    <w:rsid w:val="00201B69"/>
    <w:rsid w:val="00237A16"/>
    <w:rsid w:val="00240C77"/>
    <w:rsid w:val="00295C4E"/>
    <w:rsid w:val="002A701A"/>
    <w:rsid w:val="00355E2F"/>
    <w:rsid w:val="00367771"/>
    <w:rsid w:val="003F0388"/>
    <w:rsid w:val="004137E3"/>
    <w:rsid w:val="004653F0"/>
    <w:rsid w:val="00487526"/>
    <w:rsid w:val="004E5BD3"/>
    <w:rsid w:val="0054751A"/>
    <w:rsid w:val="00565BBD"/>
    <w:rsid w:val="005C0734"/>
    <w:rsid w:val="005D18C3"/>
    <w:rsid w:val="005E71ED"/>
    <w:rsid w:val="006058DF"/>
    <w:rsid w:val="00634124"/>
    <w:rsid w:val="006C24E8"/>
    <w:rsid w:val="006D7B5B"/>
    <w:rsid w:val="00701A24"/>
    <w:rsid w:val="00715927"/>
    <w:rsid w:val="00792698"/>
    <w:rsid w:val="007A38E6"/>
    <w:rsid w:val="007D28AD"/>
    <w:rsid w:val="007F1C87"/>
    <w:rsid w:val="0090665C"/>
    <w:rsid w:val="009D407E"/>
    <w:rsid w:val="009F2E47"/>
    <w:rsid w:val="00A27BB7"/>
    <w:rsid w:val="00B411B9"/>
    <w:rsid w:val="00B4184D"/>
    <w:rsid w:val="00BC3058"/>
    <w:rsid w:val="00C77C32"/>
    <w:rsid w:val="00CF3539"/>
    <w:rsid w:val="00D0086B"/>
    <w:rsid w:val="00D95F14"/>
    <w:rsid w:val="00DB05A0"/>
    <w:rsid w:val="00E92B45"/>
    <w:rsid w:val="00E97A15"/>
    <w:rsid w:val="00EF4B75"/>
    <w:rsid w:val="00FA1733"/>
    <w:rsid w:val="00FB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D6AB1"/>
  <w15:docId w15:val="{A3196DF8-163D-4CD8-BAD1-A9C6EAD5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27BB7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7159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55E2F"/>
    <w:pPr>
      <w:keepNext/>
      <w:suppressAutoHyphens/>
      <w:spacing w:before="240" w:after="60"/>
      <w:jc w:val="both"/>
      <w:outlineLvl w:val="1"/>
    </w:pPr>
    <w:rPr>
      <w:rFonts w:ascii="Calibri Light" w:hAnsi="Calibri Light"/>
      <w:b/>
      <w:bCs/>
      <w:i/>
      <w:iCs/>
      <w:sz w:val="28"/>
      <w:szCs w:val="28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C3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">
    <w:name w:val="tek"/>
    <w:basedOn w:val="Navaden"/>
    <w:rsid w:val="00BC3058"/>
    <w:rPr>
      <w:sz w:val="22"/>
      <w:szCs w:val="22"/>
    </w:rPr>
  </w:style>
  <w:style w:type="paragraph" w:styleId="Glava">
    <w:name w:val="header"/>
    <w:basedOn w:val="Navaden"/>
    <w:link w:val="GlavaZnak"/>
    <w:rsid w:val="0014547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4547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locked/>
    <w:rsid w:val="00145472"/>
    <w:rPr>
      <w:sz w:val="24"/>
      <w:szCs w:val="24"/>
      <w:lang w:val="sl-SI" w:eastAsia="sl-SI" w:bidi="ar-SA"/>
    </w:rPr>
  </w:style>
  <w:style w:type="character" w:customStyle="1" w:styleId="Naslov2Znak">
    <w:name w:val="Naslov 2 Znak"/>
    <w:basedOn w:val="Privzetapisavaodstavka"/>
    <w:link w:val="Naslov2"/>
    <w:uiPriority w:val="9"/>
    <w:rsid w:val="00355E2F"/>
    <w:rPr>
      <w:rFonts w:ascii="Calibri Light" w:hAnsi="Calibri Light"/>
      <w:b/>
      <w:bCs/>
      <w:i/>
      <w:iCs/>
      <w:sz w:val="28"/>
      <w:szCs w:val="28"/>
      <w:lang w:eastAsia="ar-SA"/>
    </w:rPr>
  </w:style>
  <w:style w:type="character" w:styleId="Hiperpovezava">
    <w:name w:val="Hyperlink"/>
    <w:uiPriority w:val="99"/>
    <w:semiHidden/>
    <w:unhideWhenUsed/>
    <w:rsid w:val="00355E2F"/>
    <w:rPr>
      <w:color w:val="0000FF"/>
      <w:u w:val="single"/>
    </w:rPr>
  </w:style>
  <w:style w:type="paragraph" w:customStyle="1" w:styleId="Default">
    <w:name w:val="Default"/>
    <w:rsid w:val="001D132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03557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03557E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rsid w:val="007159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lobesedila">
    <w:name w:val="Body Text"/>
    <w:basedOn w:val="Navaden"/>
    <w:link w:val="TelobesedilaZnak"/>
    <w:semiHidden/>
    <w:unhideWhenUsed/>
    <w:rsid w:val="00715927"/>
    <w:pPr>
      <w:suppressAutoHyphens/>
      <w:spacing w:after="120"/>
    </w:pPr>
    <w:rPr>
      <w:bCs/>
      <w:sz w:val="22"/>
      <w:szCs w:val="22"/>
      <w:lang w:eastAsia="ar-SA"/>
    </w:rPr>
  </w:style>
  <w:style w:type="character" w:customStyle="1" w:styleId="TelobesedilaZnak">
    <w:name w:val="Telo besedila Znak"/>
    <w:basedOn w:val="Privzetapisavaodstavka"/>
    <w:link w:val="Telobesedila"/>
    <w:semiHidden/>
    <w:rsid w:val="00715927"/>
    <w:rPr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\Desktop\op_glava_os_2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op_glava_os_2</Template>
  <TotalTime>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Microsoftov račun</cp:lastModifiedBy>
  <cp:revision>3</cp:revision>
  <cp:lastPrinted>2022-04-06T09:22:00Z</cp:lastPrinted>
  <dcterms:created xsi:type="dcterms:W3CDTF">2024-04-10T11:30:00Z</dcterms:created>
  <dcterms:modified xsi:type="dcterms:W3CDTF">2024-04-10T14:29:00Z</dcterms:modified>
</cp:coreProperties>
</file>