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13666" w14:textId="77777777" w:rsidR="002F4BFA" w:rsidRDefault="00000000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IZJAVA</w:t>
      </w:r>
    </w:p>
    <w:p w14:paraId="0210A387" w14:textId="77777777" w:rsidR="002F4BFA" w:rsidRDefault="002F4BFA">
      <w:pPr>
        <w:rPr>
          <w:rFonts w:ascii="Arial" w:hAnsi="Arial" w:cs="Arial"/>
          <w:b/>
          <w:sz w:val="24"/>
          <w:szCs w:val="24"/>
        </w:rPr>
      </w:pPr>
    </w:p>
    <w:p w14:paraId="535E158F" w14:textId="77777777" w:rsidR="002F4BF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Spodaj podpisani/-a, ______________________________, zakoniti/-a zastopnik/-ica </w:t>
      </w:r>
    </w:p>
    <w:p w14:paraId="5B6DEC89" w14:textId="77777777" w:rsidR="002F4BFA" w:rsidRDefault="002F4BFA">
      <w:pPr>
        <w:rPr>
          <w:rFonts w:ascii="Arial" w:hAnsi="Arial" w:cs="Arial"/>
          <w:i/>
          <w:iCs/>
          <w:sz w:val="24"/>
          <w:szCs w:val="24"/>
        </w:rPr>
      </w:pPr>
    </w:p>
    <w:p w14:paraId="23182F98" w14:textId="77777777" w:rsidR="002F4BF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 izjavljam, da </w:t>
      </w:r>
    </w:p>
    <w:p w14:paraId="71E69C4E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37073E1E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2BE6E063" w14:textId="77777777" w:rsidR="002F4BF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dovoljujemo Občini Oplotnica, da prejeta sredstva, ki jih je društvo dolžno vrniti v </w:t>
      </w:r>
    </w:p>
    <w:p w14:paraId="533B077C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1A9B11DE" w14:textId="77777777" w:rsidR="002F4BF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proračun v višini _____________EUR, obračuna pri naslednji dodelitvi proračunskih </w:t>
      </w:r>
    </w:p>
    <w:p w14:paraId="4A0921C1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5B60B41D" w14:textId="77777777" w:rsidR="002F4BF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sredstev po javnem razpisu.</w:t>
      </w:r>
    </w:p>
    <w:p w14:paraId="27EAB5EC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7251DC19" w14:textId="77777777" w:rsidR="002F4BFA" w:rsidRDefault="002F4BFA">
      <w:pPr>
        <w:jc w:val="both"/>
        <w:rPr>
          <w:rFonts w:ascii="Arial" w:hAnsi="Arial" w:cs="Arial"/>
          <w:sz w:val="24"/>
          <w:szCs w:val="24"/>
        </w:rPr>
      </w:pPr>
    </w:p>
    <w:p w14:paraId="4975A238" w14:textId="77777777" w:rsidR="002F4BF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Oplotnici, dne ___________________</w:t>
      </w:r>
    </w:p>
    <w:p w14:paraId="40DD10FD" w14:textId="77777777" w:rsidR="002F4BFA" w:rsidRDefault="002F4BFA">
      <w:pPr>
        <w:rPr>
          <w:rFonts w:ascii="Arial" w:hAnsi="Arial" w:cs="Arial"/>
          <w:sz w:val="24"/>
          <w:szCs w:val="24"/>
        </w:rPr>
      </w:pPr>
    </w:p>
    <w:p w14:paraId="7BE1A128" w14:textId="77777777" w:rsidR="002F4BF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Zakoniti zastopnik:</w:t>
      </w:r>
    </w:p>
    <w:p w14:paraId="19F08746" w14:textId="77777777" w:rsidR="002F4BFA" w:rsidRDefault="002F4BFA">
      <w:pPr>
        <w:rPr>
          <w:rFonts w:ascii="Arial" w:hAnsi="Arial" w:cs="Arial"/>
          <w:sz w:val="24"/>
          <w:szCs w:val="24"/>
        </w:rPr>
      </w:pPr>
    </w:p>
    <w:p w14:paraId="3B825921" w14:textId="77777777" w:rsidR="002F4BF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Podpis:</w:t>
      </w:r>
    </w:p>
    <w:p w14:paraId="12A21285" w14:textId="77777777" w:rsidR="002F4BFA" w:rsidRDefault="002F4BFA">
      <w:pPr>
        <w:rPr>
          <w:rFonts w:ascii="Arial" w:hAnsi="Arial" w:cs="Arial"/>
          <w:sz w:val="24"/>
          <w:szCs w:val="24"/>
        </w:rPr>
      </w:pPr>
    </w:p>
    <w:sectPr w:rsidR="002F4BF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AF5B3" w14:textId="77777777" w:rsidR="00D31C84" w:rsidRDefault="00D31C84">
      <w:r>
        <w:separator/>
      </w:r>
    </w:p>
  </w:endnote>
  <w:endnote w:type="continuationSeparator" w:id="0">
    <w:p w14:paraId="3657FEE6" w14:textId="77777777" w:rsidR="00D31C84" w:rsidRDefault="00D3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AFC7A" w14:textId="77777777" w:rsidR="00D31C84" w:rsidRDefault="00D31C84">
      <w:r>
        <w:rPr>
          <w:color w:val="000000"/>
        </w:rPr>
        <w:separator/>
      </w:r>
    </w:p>
  </w:footnote>
  <w:footnote w:type="continuationSeparator" w:id="0">
    <w:p w14:paraId="11C1E3FA" w14:textId="77777777" w:rsidR="00D31C84" w:rsidRDefault="00D31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4BFA"/>
    <w:rsid w:val="002D52C6"/>
    <w:rsid w:val="002F4BFA"/>
    <w:rsid w:val="00740AE1"/>
    <w:rsid w:val="00D3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AAA1"/>
  <w15:docId w15:val="{950527A5-91E5-4F9B-B5CA-B0267035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  <w:rPr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jc w:val="center"/>
      <w:textAlignment w:val="auto"/>
      <w:outlineLvl w:val="0"/>
    </w:pPr>
    <w:rPr>
      <w:b/>
      <w:sz w:val="24"/>
      <w:lang w:eastAsia="en-US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b/>
      <w:sz w:val="24"/>
    </w:rPr>
  </w:style>
  <w:style w:type="character" w:customStyle="1" w:styleId="Naslov3Znak">
    <w:name w:val="Naslov 3 Znak"/>
    <w:basedOn w:val="Privzetapisavaodstavka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cehtl</dc:creator>
  <dc:description/>
  <cp:lastModifiedBy>Arina Pusnik</cp:lastModifiedBy>
  <cp:revision>2</cp:revision>
  <dcterms:created xsi:type="dcterms:W3CDTF">2024-11-26T11:12:00Z</dcterms:created>
  <dcterms:modified xsi:type="dcterms:W3CDTF">2024-11-26T11:12:00Z</dcterms:modified>
</cp:coreProperties>
</file>