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3DE39" w14:textId="77777777" w:rsidR="00142A38" w:rsidRDefault="00000000">
      <w:pPr>
        <w:keepNext/>
        <w:spacing w:before="240" w:after="60"/>
        <w:jc w:val="center"/>
        <w:outlineLvl w:val="2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IZJAVA</w:t>
      </w:r>
    </w:p>
    <w:p w14:paraId="3CB12ED0" w14:textId="77777777" w:rsidR="00142A38" w:rsidRDefault="00142A38">
      <w:pPr>
        <w:rPr>
          <w:rFonts w:ascii="Arial Narrow" w:hAnsi="Arial Narrow"/>
          <w:b/>
          <w:sz w:val="24"/>
          <w:szCs w:val="24"/>
        </w:rPr>
      </w:pPr>
    </w:p>
    <w:p w14:paraId="745DB002" w14:textId="77777777" w:rsidR="00142A38" w:rsidRDefault="0000000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Spodaj podpisani/-a, ________________________, zakoniti/-a zastopnik/-ica ________________________________________________________</w:t>
      </w:r>
    </w:p>
    <w:p w14:paraId="493643BF" w14:textId="77777777" w:rsidR="00142A38" w:rsidRDefault="00000000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                                  (vstavite ime in priimek odgovorne osebe)                                                             (društvo – izvajalec LPŠ)</w:t>
      </w:r>
    </w:p>
    <w:p w14:paraId="41D1DC84" w14:textId="77777777" w:rsidR="00142A38" w:rsidRDefault="00000000">
      <w:r>
        <w:rPr>
          <w:rFonts w:ascii="Arial Narrow" w:hAnsi="Arial Narrow"/>
          <w:sz w:val="24"/>
          <w:szCs w:val="24"/>
        </w:rPr>
        <w:t xml:space="preserve">izjavljam, da bodo do 31.12.2024 </w:t>
      </w:r>
      <w:r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sz w:val="24"/>
          <w:szCs w:val="24"/>
        </w:rPr>
        <w:t>zapadli v plačilo še naslednji stroški:</w:t>
      </w:r>
      <w:r>
        <w:rPr>
          <w:rFonts w:ascii="Arial Narrow" w:hAnsi="Arial Narrow"/>
          <w:i/>
          <w:iCs/>
        </w:rPr>
        <w:t xml:space="preserve"> </w:t>
      </w:r>
    </w:p>
    <w:tbl>
      <w:tblPr>
        <w:tblW w:w="1298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"/>
        <w:gridCol w:w="2048"/>
        <w:gridCol w:w="1111"/>
        <w:gridCol w:w="1111"/>
        <w:gridCol w:w="1128"/>
        <w:gridCol w:w="1111"/>
        <w:gridCol w:w="1111"/>
        <w:gridCol w:w="1112"/>
        <w:gridCol w:w="1111"/>
        <w:gridCol w:w="1111"/>
        <w:gridCol w:w="1111"/>
      </w:tblGrid>
      <w:tr w:rsidR="00142A38" w14:paraId="545CF182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7D8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DB27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4FDFC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programi </w:t>
            </w: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09C91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2F6F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F771C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95971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92FF2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14654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4088B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7212" w14:textId="77777777" w:rsidR="00142A38" w:rsidRDefault="00142A38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</w:tr>
      <w:tr w:rsidR="00142A38" w14:paraId="354815A2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9F85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8316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D72C0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1.1.1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7FA4E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1.1.2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A51E8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52DBD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7A2F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1.4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444B3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C68E2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0887B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0C37B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</w:tr>
      <w:tr w:rsidR="00142A38" w14:paraId="51E9A5AB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2BA6D" w14:textId="77777777" w:rsidR="00142A38" w:rsidRDefault="00000000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Zap.št</w:t>
            </w:r>
            <w:proofErr w:type="spellEnd"/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6A185" w14:textId="77777777" w:rsidR="00142A38" w:rsidRDefault="00000000">
            <w:pPr>
              <w:suppressAutoHyphens w:val="0"/>
              <w:autoSpaceDE w:val="0"/>
              <w:spacing w:after="0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namen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F2E74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5E863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10C69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5E818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5B349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BFE2A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27AD4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F1499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5F58A" w14:textId="77777777" w:rsidR="00142A38" w:rsidRDefault="0000000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€</w:t>
            </w:r>
          </w:p>
        </w:tc>
      </w:tr>
      <w:tr w:rsidR="00142A38" w14:paraId="5C509D4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578C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6193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341E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427B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676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0B98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A76B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8277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DC3F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2964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BA4D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229482D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EBBA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2EAF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CB6A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83C5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F083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AB1B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1B3B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870B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7D76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008A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8ADE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53E7B2F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B1DC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17E2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1A6D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A459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C61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BF28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3A3B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BB32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216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E7F3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47B3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73BBD72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97A3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314B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F27F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2D5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1FB3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F29E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729E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E87F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2BF7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1B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DDB8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22B1375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0E5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700B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2097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14C6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C09A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AC1B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5EA2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039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7390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AFD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BB30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429DA96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5E0B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AEF4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B2B7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08EC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1B0C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75EE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11FA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94CE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7E29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D1FF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0F1E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6A2133A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79C0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944F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830D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78CC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060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5328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07760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0944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4A7E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93EE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EE76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7FBFDC7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8C0C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863F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FD41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9777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9C22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A913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28BA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566C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5C97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E07B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B91A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32381A2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A3DA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C7AA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A0EB1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274B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773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E073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7B67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F422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9ACF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F8B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B751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6780716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FE40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B60D7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F0DD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1F28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2ED1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DFAA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578C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89A7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B2F2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C0C0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8EB4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402C811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B200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7D14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487DB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CA81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9316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A0FD8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EA4D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7927D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BCE4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5AC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5795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  <w:tr w:rsidR="00142A38" w14:paraId="57C4C24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0B5E2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E5BDE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73966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1F18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B51A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79749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3806C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26BDA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06203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CE26F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791E5" w14:textId="77777777" w:rsidR="00142A38" w:rsidRDefault="00142A38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</w:rPr>
            </w:pPr>
          </w:p>
        </w:tc>
      </w:tr>
    </w:tbl>
    <w:p w14:paraId="325EE215" w14:textId="77777777" w:rsidR="00142A38" w:rsidRDefault="00000000">
      <w:r>
        <w:rPr>
          <w:rFonts w:ascii="Arial Narrow" w:hAnsi="Arial Narrow"/>
        </w:rPr>
        <w:t xml:space="preserve">Dokazila o nastalih stroških bom predložil najkasneje </w:t>
      </w:r>
      <w:r>
        <w:rPr>
          <w:rFonts w:ascii="Arial Narrow" w:hAnsi="Arial Narrow"/>
          <w:b/>
          <w:bCs/>
        </w:rPr>
        <w:t>do 30.1.2025.</w:t>
      </w:r>
    </w:p>
    <w:p w14:paraId="7D141EDC" w14:textId="77777777" w:rsidR="00142A38" w:rsidRDefault="00142A38"/>
    <w:p w14:paraId="07F0D8F5" w14:textId="77777777" w:rsidR="00142A38" w:rsidRDefault="00000000">
      <w:r>
        <w:t>V Oplotnici, dne ___________________</w:t>
      </w:r>
    </w:p>
    <w:p w14:paraId="3DBFEC5F" w14:textId="77777777" w:rsidR="00142A38" w:rsidRDefault="00000000">
      <w:r>
        <w:t xml:space="preserve">                                                                                                                      Zakoniti zastopnik:</w:t>
      </w:r>
    </w:p>
    <w:p w14:paraId="06DBC94A" w14:textId="77777777" w:rsidR="00142A38" w:rsidRDefault="00142A38"/>
    <w:p w14:paraId="38C5C804" w14:textId="77777777" w:rsidR="00142A38" w:rsidRDefault="00000000">
      <w:r>
        <w:t xml:space="preserve">                                                                                                                     Podpis:</w:t>
      </w:r>
    </w:p>
    <w:sectPr w:rsidR="00142A38">
      <w:footerReference w:type="default" r:id="rId6"/>
      <w:pgSz w:w="16838" w:h="11906" w:orient="landscape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71E9C" w14:textId="77777777" w:rsidR="00C66D9A" w:rsidRDefault="00C66D9A">
      <w:pPr>
        <w:spacing w:after="0"/>
      </w:pPr>
      <w:r>
        <w:separator/>
      </w:r>
    </w:p>
  </w:endnote>
  <w:endnote w:type="continuationSeparator" w:id="0">
    <w:p w14:paraId="1F7E46F0" w14:textId="77777777" w:rsidR="00C66D9A" w:rsidRDefault="00C66D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DBF4" w14:textId="77777777" w:rsidR="00000000" w:rsidRDefault="00000000">
    <w:pPr>
      <w:pStyle w:val="Nog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P:\RAZPISI\2022\OBRAZCI\obrazec IZJAVA k </w:t>
    </w:r>
    <w:proofErr w:type="spellStart"/>
    <w:r>
      <w:rPr>
        <w:sz w:val="16"/>
        <w:szCs w:val="16"/>
      </w:rPr>
      <w:t>poročilu.odt</w:t>
    </w:r>
    <w:proofErr w:type="spellEnd"/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56574" w14:textId="77777777" w:rsidR="00C66D9A" w:rsidRDefault="00C66D9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AFA61B0" w14:textId="77777777" w:rsidR="00C66D9A" w:rsidRDefault="00C66D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2A38"/>
    <w:rsid w:val="00142A38"/>
    <w:rsid w:val="00383ADA"/>
    <w:rsid w:val="00C66D9A"/>
    <w:rsid w:val="00F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BA35"/>
  <w15:docId w15:val="{54DAEA8B-C1BE-48B4-B9BD-3EB765B9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rPr>
      <w:rFonts w:ascii="Calibri" w:eastAsia="Calibri" w:hAnsi="Calibri" w:cs="Times New Roman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cehtl</dc:creator>
  <dc:description/>
  <cp:lastModifiedBy>Arina Pusnik</cp:lastModifiedBy>
  <cp:revision>2</cp:revision>
  <cp:lastPrinted>2022-12-12T12:47:00Z</cp:lastPrinted>
  <dcterms:created xsi:type="dcterms:W3CDTF">2024-11-26T11:13:00Z</dcterms:created>
  <dcterms:modified xsi:type="dcterms:W3CDTF">2024-11-26T11:13:00Z</dcterms:modified>
</cp:coreProperties>
</file>