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DF9BA" w14:textId="77777777" w:rsidR="00F32908" w:rsidRDefault="00000000">
      <w:pPr>
        <w:pStyle w:val="Naslov3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hd w:val="clear" w:color="auto" w:fill="EEECE1"/>
        <w:spacing w:before="0" w:after="0"/>
        <w:jc w:val="center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ZAHTEVEK ZA IZPLAČILO SREDSTEV ZA IZVAJANJE PROGRAMOV LETNEGA PROGRAMA ŠPORTA V OBČINI OPLOTNICA</w:t>
      </w:r>
    </w:p>
    <w:p w14:paraId="05C2251F" w14:textId="77777777" w:rsidR="00F32908" w:rsidRDefault="00F32908">
      <w:pPr>
        <w:tabs>
          <w:tab w:val="left" w:pos="8460"/>
        </w:tabs>
        <w:spacing w:after="0"/>
        <w:ind w:right="-567"/>
        <w:rPr>
          <w:bCs/>
        </w:rPr>
      </w:pPr>
    </w:p>
    <w:p w14:paraId="0416D3DB" w14:textId="77777777" w:rsidR="00F32908" w:rsidRDefault="00000000">
      <w:pPr>
        <w:pStyle w:val="Odstavekseznama"/>
        <w:numPr>
          <w:ilvl w:val="0"/>
          <w:numId w:val="1"/>
        </w:numPr>
        <w:tabs>
          <w:tab w:val="left" w:pos="8688"/>
        </w:tabs>
        <w:ind w:right="-567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PODATKI IZVAJALCA</w:t>
      </w:r>
    </w:p>
    <w:p w14:paraId="7ACA37DF" w14:textId="77777777" w:rsidR="00F32908" w:rsidRDefault="00000000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0" w:color="000000"/>
        </w:pBdr>
        <w:spacing w:after="0"/>
        <w:ind w:right="-108"/>
      </w:pPr>
      <w:r>
        <w:rPr>
          <w:b/>
          <w:bCs/>
        </w:rPr>
        <w:t xml:space="preserve">NAZIV  IZVAJALCA: </w:t>
      </w:r>
    </w:p>
    <w:p w14:paraId="3ACE5282" w14:textId="77777777" w:rsidR="00F32908" w:rsidRDefault="00F32908">
      <w:pPr>
        <w:spacing w:after="0"/>
        <w:rPr>
          <w:b/>
        </w:rPr>
      </w:pPr>
    </w:p>
    <w:p w14:paraId="18401FAB" w14:textId="77777777" w:rsidR="00F32908" w:rsidRDefault="00000000">
      <w:pPr>
        <w:pBdr>
          <w:bottom w:val="dotted" w:sz="6" w:space="1" w:color="000000"/>
        </w:pBdr>
        <w:tabs>
          <w:tab w:val="left" w:pos="5103"/>
        </w:tabs>
        <w:spacing w:after="0" w:line="240" w:lineRule="auto"/>
        <w:ind w:right="-144"/>
        <w:jc w:val="both"/>
      </w:pPr>
      <w:r>
        <w:rPr>
          <w:b/>
        </w:rPr>
        <w:t xml:space="preserve">Pogodba, št.: </w:t>
      </w:r>
      <w:r>
        <w:rPr>
          <w:b/>
        </w:rPr>
        <w:tab/>
      </w:r>
      <w:r>
        <w:rPr>
          <w:b/>
          <w:bCs/>
        </w:rPr>
        <w:t>, z dne:</w:t>
      </w:r>
      <w:r>
        <w:t xml:space="preserve"> </w:t>
      </w:r>
    </w:p>
    <w:p w14:paraId="6F0B9FCF" w14:textId="77777777" w:rsidR="00F32908" w:rsidRDefault="00F32908">
      <w:pPr>
        <w:spacing w:after="0" w:line="240" w:lineRule="auto"/>
        <w:jc w:val="both"/>
        <w:rPr>
          <w:b/>
          <w:bCs/>
        </w:rPr>
      </w:pPr>
    </w:p>
    <w:p w14:paraId="2BFECD59" w14:textId="77777777" w:rsidR="00F32908" w:rsidRDefault="00000000">
      <w:pPr>
        <w:pBdr>
          <w:bottom w:val="dotted" w:sz="6" w:space="1" w:color="000000"/>
        </w:pBdr>
        <w:tabs>
          <w:tab w:val="left" w:pos="9214"/>
        </w:tabs>
        <w:spacing w:after="0"/>
        <w:ind w:right="-144"/>
      </w:pPr>
      <w:r>
        <w:rPr>
          <w:b/>
          <w:bCs/>
        </w:rPr>
        <w:t xml:space="preserve">Št. poslovnega računa izvajalca / TRR: </w:t>
      </w:r>
    </w:p>
    <w:p w14:paraId="6918A0A1" w14:textId="77777777" w:rsidR="00F32908" w:rsidRDefault="00F32908">
      <w:pPr>
        <w:tabs>
          <w:tab w:val="left" w:pos="8460"/>
        </w:tabs>
        <w:spacing w:after="0"/>
      </w:pPr>
    </w:p>
    <w:tbl>
      <w:tblPr>
        <w:tblW w:w="90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F32908" w14:paraId="078FB4E4" w14:textId="77777777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71D66" w14:textId="77777777" w:rsidR="00F32908" w:rsidRDefault="00000000">
            <w:pPr>
              <w:tabs>
                <w:tab w:val="left" w:pos="8460"/>
              </w:tabs>
              <w:rPr>
                <w:b/>
              </w:rPr>
            </w:pPr>
            <w:r>
              <w:rPr>
                <w:b/>
              </w:rPr>
              <w:t>Višina dodeljenih sredstev skupaj:</w:t>
            </w:r>
          </w:p>
        </w:tc>
      </w:tr>
      <w:tr w:rsidR="00F32908" w14:paraId="416A176D" w14:textId="77777777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326C" w14:textId="77777777" w:rsidR="00F32908" w:rsidRDefault="00F32908">
            <w:pPr>
              <w:tabs>
                <w:tab w:val="left" w:pos="8460"/>
              </w:tabs>
              <w:rPr>
                <w:b/>
              </w:rPr>
            </w:pPr>
          </w:p>
        </w:tc>
      </w:tr>
      <w:tr w:rsidR="00F32908" w14:paraId="209A0C24" w14:textId="77777777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1814C" w14:textId="77777777" w:rsidR="00F32908" w:rsidRDefault="00000000">
            <w:pPr>
              <w:tabs>
                <w:tab w:val="left" w:pos="8460"/>
              </w:tabs>
              <w:rPr>
                <w:b/>
              </w:rPr>
            </w:pPr>
            <w:r>
              <w:rPr>
                <w:b/>
              </w:rPr>
              <w:t>Višina zahtevka za izplačilo skupaj:</w:t>
            </w:r>
          </w:p>
        </w:tc>
      </w:tr>
    </w:tbl>
    <w:p w14:paraId="50D07826" w14:textId="77777777" w:rsidR="00F32908" w:rsidRDefault="00F32908">
      <w:pPr>
        <w:tabs>
          <w:tab w:val="left" w:pos="8460"/>
        </w:tabs>
        <w:spacing w:after="0"/>
        <w:rPr>
          <w:b/>
        </w:rPr>
      </w:pPr>
    </w:p>
    <w:p w14:paraId="689E370C" w14:textId="77777777" w:rsidR="00F32908" w:rsidRDefault="00F32908">
      <w:pPr>
        <w:tabs>
          <w:tab w:val="left" w:pos="8460"/>
        </w:tabs>
        <w:spacing w:after="0"/>
        <w:rPr>
          <w:b/>
        </w:rPr>
      </w:pPr>
    </w:p>
    <w:p w14:paraId="18B2C11F" w14:textId="77777777" w:rsidR="00F32908" w:rsidRDefault="00000000">
      <w:pPr>
        <w:tabs>
          <w:tab w:val="left" w:pos="8460"/>
        </w:tabs>
        <w:spacing w:after="0"/>
        <w:ind w:firstLine="284"/>
        <w:rPr>
          <w:b/>
        </w:rPr>
      </w:pPr>
      <w:r>
        <w:rPr>
          <w:b/>
        </w:rPr>
        <w:t>2.    SOFINANCIRANI PROGRAMI LPŠ</w:t>
      </w:r>
    </w:p>
    <w:tbl>
      <w:tblPr>
        <w:tblW w:w="9214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2268"/>
        <w:gridCol w:w="708"/>
        <w:gridCol w:w="1276"/>
      </w:tblGrid>
      <w:tr w:rsidR="00F32908" w14:paraId="388BD187" w14:textId="77777777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A77C1C" w14:textId="77777777" w:rsidR="00F32908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SOFINANCIRANI PROGRAMI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0FA56" w14:textId="77777777" w:rsidR="00F32908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Vsota upravičenih stroškov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0AFFA" w14:textId="77777777" w:rsidR="00F32908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Višina sredstev po pogodbi</w:t>
            </w:r>
          </w:p>
        </w:tc>
      </w:tr>
      <w:tr w:rsidR="00F32908" w14:paraId="6C44F806" w14:textId="77777777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1FB5C" w14:textId="77777777" w:rsidR="00F32908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1. ŠPORTNI PROGRAMI</w:t>
            </w:r>
          </w:p>
        </w:tc>
      </w:tr>
      <w:tr w:rsidR="00F32908" w14:paraId="1FF7EA07" w14:textId="77777777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EBE4D5" w14:textId="77777777" w:rsidR="00F32908" w:rsidRDefault="00000000">
            <w:pPr>
              <w:spacing w:after="0"/>
            </w:pPr>
            <w:r>
              <w:rPr>
                <w:b/>
              </w:rPr>
              <w:t xml:space="preserve"> 1.1. Prostočasna športna vzgoja otrok in mladine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69385" w14:textId="77777777" w:rsidR="00F32908" w:rsidRDefault="00F32908">
            <w:pPr>
              <w:spacing w:after="0"/>
              <w:jc w:val="right"/>
              <w:rPr>
                <w:b/>
                <w:bCs/>
                <w:i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654D9" w14:textId="77777777" w:rsidR="00F32908" w:rsidRDefault="00F32908">
            <w:pPr>
              <w:spacing w:after="0"/>
              <w:jc w:val="right"/>
              <w:rPr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1C24D" w14:textId="77777777" w:rsidR="00F32908" w:rsidRDefault="00F32908">
            <w:pPr>
              <w:spacing w:after="0"/>
              <w:jc w:val="right"/>
              <w:rPr>
                <w:bCs/>
                <w:i/>
              </w:rPr>
            </w:pPr>
          </w:p>
        </w:tc>
      </w:tr>
      <w:tr w:rsidR="00F32908" w14:paraId="4E5836A8" w14:textId="77777777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9D128" w14:textId="77777777" w:rsidR="00F32908" w:rsidRDefault="00000000">
            <w:pPr>
              <w:spacing w:after="0"/>
            </w:pPr>
            <w:r>
              <w:t>1.1.1 Celoletni programi vadbe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9B15E" w14:textId="77777777" w:rsidR="00F32908" w:rsidRDefault="00000000">
            <w:pPr>
              <w:spacing w:after="0"/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€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621B7" w14:textId="77777777" w:rsidR="00F32908" w:rsidRDefault="00000000">
            <w:pPr>
              <w:spacing w:after="0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€</w:t>
            </w:r>
          </w:p>
        </w:tc>
      </w:tr>
    </w:tbl>
    <w:p w14:paraId="2935A852" w14:textId="77777777" w:rsidR="00F32908" w:rsidRDefault="00F32908"/>
    <w:p w14:paraId="0A870ABD" w14:textId="77777777" w:rsidR="00F32908" w:rsidRDefault="00000000">
      <w:pPr>
        <w:spacing w:after="0"/>
      </w:pPr>
      <w:r>
        <w:t xml:space="preserve">Številka računovodske listine iz seznama, upoštevana v znesku upravičenih stroškov: </w:t>
      </w:r>
    </w:p>
    <w:tbl>
      <w:tblPr>
        <w:tblW w:w="93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4"/>
      </w:tblGrid>
      <w:tr w:rsidR="00F32908" w14:paraId="7C8B1548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3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3A9EE" w14:textId="77777777" w:rsidR="00F32908" w:rsidRDefault="00F32908"/>
        </w:tc>
      </w:tr>
      <w:tr w:rsidR="00F32908" w14:paraId="1A1120F8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3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C54E0" w14:textId="77777777" w:rsidR="00F32908" w:rsidRDefault="00F32908"/>
        </w:tc>
      </w:tr>
    </w:tbl>
    <w:p w14:paraId="1E2A8CDB" w14:textId="77777777" w:rsidR="00F32908" w:rsidRDefault="00F32908"/>
    <w:tbl>
      <w:tblPr>
        <w:tblW w:w="9214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2268"/>
        <w:gridCol w:w="1984"/>
      </w:tblGrid>
      <w:tr w:rsidR="00F32908" w14:paraId="4CF6302B" w14:textId="77777777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A8154" w14:textId="77777777" w:rsidR="00F32908" w:rsidRDefault="00000000">
            <w:pPr>
              <w:spacing w:after="0"/>
            </w:pPr>
            <w:r>
              <w:t>1.1.2 Ciciban planinec, mladi planinec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05034" w14:textId="77777777" w:rsidR="00F32908" w:rsidRDefault="00000000">
            <w:pPr>
              <w:spacing w:after="0"/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1A8D2" w14:textId="77777777" w:rsidR="00F32908" w:rsidRDefault="00000000">
            <w:pPr>
              <w:spacing w:after="0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€</w:t>
            </w:r>
          </w:p>
        </w:tc>
      </w:tr>
    </w:tbl>
    <w:p w14:paraId="1BA2BE16" w14:textId="77777777" w:rsidR="00F32908" w:rsidRDefault="00F32908"/>
    <w:p w14:paraId="4D630B03" w14:textId="77777777" w:rsidR="00F32908" w:rsidRDefault="00000000">
      <w:pPr>
        <w:spacing w:after="0"/>
      </w:pPr>
      <w:r>
        <w:t xml:space="preserve">Številka računovodske listine iz seznama, upoštevana v znesku upravičenih stroškov: </w:t>
      </w:r>
    </w:p>
    <w:tbl>
      <w:tblPr>
        <w:tblW w:w="93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4"/>
      </w:tblGrid>
      <w:tr w:rsidR="00F32908" w14:paraId="00800C01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3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A54B1" w14:textId="77777777" w:rsidR="00F32908" w:rsidRDefault="00F32908"/>
        </w:tc>
      </w:tr>
      <w:tr w:rsidR="00F32908" w14:paraId="3AE02ED8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3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94606" w14:textId="77777777" w:rsidR="00F32908" w:rsidRDefault="00F32908"/>
        </w:tc>
      </w:tr>
    </w:tbl>
    <w:p w14:paraId="4571F188" w14:textId="77777777" w:rsidR="00F32908" w:rsidRDefault="00F32908"/>
    <w:tbl>
      <w:tblPr>
        <w:tblW w:w="9214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2268"/>
        <w:gridCol w:w="1984"/>
      </w:tblGrid>
      <w:tr w:rsidR="00F32908" w14:paraId="1F9DD310" w14:textId="77777777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4BB8CF" w14:textId="77777777" w:rsidR="00F32908" w:rsidRDefault="00000000">
            <w:pPr>
              <w:spacing w:after="0"/>
            </w:pPr>
            <w:r>
              <w:t>1.1.3 Šolska športna tekmovanja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DC533" w14:textId="77777777" w:rsidR="00F32908" w:rsidRDefault="00000000">
            <w:pPr>
              <w:spacing w:after="0"/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313DC" w14:textId="77777777" w:rsidR="00F32908" w:rsidRDefault="00000000">
            <w:pPr>
              <w:spacing w:after="0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€</w:t>
            </w:r>
          </w:p>
        </w:tc>
      </w:tr>
    </w:tbl>
    <w:p w14:paraId="04B6D51F" w14:textId="77777777" w:rsidR="00F32908" w:rsidRDefault="00F32908"/>
    <w:p w14:paraId="751AC499" w14:textId="77777777" w:rsidR="00F32908" w:rsidRDefault="00000000">
      <w:pPr>
        <w:spacing w:after="0"/>
      </w:pPr>
      <w:r>
        <w:lastRenderedPageBreak/>
        <w:t xml:space="preserve">Številka računovodske listine iz seznama, upoštevana v znesku upravičenih stroškov: </w:t>
      </w:r>
    </w:p>
    <w:tbl>
      <w:tblPr>
        <w:tblW w:w="93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4"/>
      </w:tblGrid>
      <w:tr w:rsidR="00F32908" w14:paraId="3DD5E57D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3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52695" w14:textId="77777777" w:rsidR="00F32908" w:rsidRDefault="00F32908"/>
        </w:tc>
      </w:tr>
      <w:tr w:rsidR="00F32908" w14:paraId="79616364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3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1D190" w14:textId="77777777" w:rsidR="00F32908" w:rsidRDefault="00F32908"/>
        </w:tc>
      </w:tr>
    </w:tbl>
    <w:p w14:paraId="282EEA9E" w14:textId="77777777" w:rsidR="00F32908" w:rsidRDefault="00F32908"/>
    <w:tbl>
      <w:tblPr>
        <w:tblW w:w="9214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2268"/>
        <w:gridCol w:w="1984"/>
      </w:tblGrid>
      <w:tr w:rsidR="00F32908" w14:paraId="32E0BBD2" w14:textId="77777777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EB6978" w14:textId="77777777" w:rsidR="00F32908" w:rsidRDefault="00000000">
            <w:pPr>
              <w:spacing w:after="0"/>
            </w:pPr>
            <w:r>
              <w:rPr>
                <w:b/>
              </w:rPr>
              <w:t>1.2</w:t>
            </w:r>
            <w:r>
              <w:t xml:space="preserve"> </w:t>
            </w:r>
            <w:r>
              <w:rPr>
                <w:b/>
              </w:rPr>
              <w:t>Športna vzgoja otrok in mladine, usmerjene v kakovostni in vrhunski šport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9F1AB" w14:textId="77777777" w:rsidR="00F32908" w:rsidRDefault="00000000">
            <w:pPr>
              <w:spacing w:after="0"/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F8F520" w14:textId="77777777" w:rsidR="00F32908" w:rsidRDefault="00000000">
            <w:pPr>
              <w:spacing w:after="0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€</w:t>
            </w:r>
          </w:p>
        </w:tc>
      </w:tr>
    </w:tbl>
    <w:p w14:paraId="7292300B" w14:textId="77777777" w:rsidR="00F32908" w:rsidRDefault="00F32908"/>
    <w:p w14:paraId="6D49FE25" w14:textId="77777777" w:rsidR="00F32908" w:rsidRDefault="00000000">
      <w:pPr>
        <w:spacing w:after="0"/>
      </w:pPr>
      <w:r>
        <w:t xml:space="preserve">Številka računovodske listine iz seznama, upoštevana v znesku upravičenih stroškov: </w:t>
      </w:r>
    </w:p>
    <w:tbl>
      <w:tblPr>
        <w:tblW w:w="93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4"/>
      </w:tblGrid>
      <w:tr w:rsidR="00F32908" w14:paraId="202B9AD5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3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7BDDD" w14:textId="77777777" w:rsidR="00F32908" w:rsidRDefault="00F32908"/>
        </w:tc>
      </w:tr>
      <w:tr w:rsidR="00F32908" w14:paraId="75CFF02E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3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A529" w14:textId="77777777" w:rsidR="00F32908" w:rsidRDefault="00F32908"/>
        </w:tc>
      </w:tr>
    </w:tbl>
    <w:p w14:paraId="453E1031" w14:textId="77777777" w:rsidR="00F32908" w:rsidRDefault="00F32908"/>
    <w:tbl>
      <w:tblPr>
        <w:tblW w:w="9214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2268"/>
        <w:gridCol w:w="1984"/>
      </w:tblGrid>
      <w:tr w:rsidR="00F32908" w14:paraId="031E473C" w14:textId="77777777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000ED3" w14:textId="77777777" w:rsidR="00F32908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1.3 Športna rekreacija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5AB7E" w14:textId="77777777" w:rsidR="00F32908" w:rsidRDefault="00000000">
            <w:pPr>
              <w:spacing w:after="0"/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0B78D" w14:textId="77777777" w:rsidR="00F32908" w:rsidRDefault="00000000">
            <w:pPr>
              <w:spacing w:after="0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€</w:t>
            </w:r>
          </w:p>
        </w:tc>
      </w:tr>
    </w:tbl>
    <w:p w14:paraId="3B9F8650" w14:textId="77777777" w:rsidR="00F32908" w:rsidRDefault="00F32908"/>
    <w:p w14:paraId="71F089C5" w14:textId="77777777" w:rsidR="00F32908" w:rsidRDefault="00000000">
      <w:pPr>
        <w:spacing w:after="0"/>
      </w:pPr>
      <w:r>
        <w:t xml:space="preserve">Številka računovodske listine iz seznama, upoštevana v znesku upravičenih stroškov: </w:t>
      </w:r>
    </w:p>
    <w:tbl>
      <w:tblPr>
        <w:tblW w:w="93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4"/>
      </w:tblGrid>
      <w:tr w:rsidR="00F32908" w14:paraId="0C77CC97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3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25230" w14:textId="77777777" w:rsidR="00F32908" w:rsidRDefault="00F32908"/>
        </w:tc>
      </w:tr>
      <w:tr w:rsidR="00F32908" w14:paraId="2371714E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3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06577" w14:textId="77777777" w:rsidR="00F32908" w:rsidRDefault="00F32908"/>
        </w:tc>
      </w:tr>
    </w:tbl>
    <w:p w14:paraId="5214868A" w14:textId="77777777" w:rsidR="00F32908" w:rsidRDefault="00F32908"/>
    <w:tbl>
      <w:tblPr>
        <w:tblW w:w="9214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2268"/>
        <w:gridCol w:w="1984"/>
      </w:tblGrid>
      <w:tr w:rsidR="00F32908" w14:paraId="609EF163" w14:textId="77777777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A47BA" w14:textId="77777777" w:rsidR="00F32908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1.4 Kakovostni šport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EA47C" w14:textId="77777777" w:rsidR="00F32908" w:rsidRDefault="00000000">
            <w:pPr>
              <w:spacing w:after="0"/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8CA8A" w14:textId="77777777" w:rsidR="00F32908" w:rsidRDefault="00000000">
            <w:pPr>
              <w:spacing w:after="0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€</w:t>
            </w:r>
          </w:p>
        </w:tc>
      </w:tr>
    </w:tbl>
    <w:p w14:paraId="4C9F5A53" w14:textId="77777777" w:rsidR="00F32908" w:rsidRDefault="00F32908"/>
    <w:p w14:paraId="1859098E" w14:textId="77777777" w:rsidR="00F32908" w:rsidRDefault="00000000">
      <w:pPr>
        <w:spacing w:after="0"/>
      </w:pPr>
      <w:r>
        <w:t xml:space="preserve">Številka računovodske listine iz seznama, upoštevana v znesku upravičenih stroškov: </w:t>
      </w:r>
    </w:p>
    <w:tbl>
      <w:tblPr>
        <w:tblW w:w="93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4"/>
      </w:tblGrid>
      <w:tr w:rsidR="00F32908" w14:paraId="1607CB84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3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0598A" w14:textId="77777777" w:rsidR="00F32908" w:rsidRDefault="00F32908"/>
        </w:tc>
      </w:tr>
      <w:tr w:rsidR="00F32908" w14:paraId="4CD580DA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3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74C43" w14:textId="77777777" w:rsidR="00F32908" w:rsidRDefault="00F32908"/>
        </w:tc>
      </w:tr>
    </w:tbl>
    <w:p w14:paraId="35BD1538" w14:textId="77777777" w:rsidR="00F32908" w:rsidRDefault="00F32908"/>
    <w:p w14:paraId="31E3E002" w14:textId="77777777" w:rsidR="00F32908" w:rsidRDefault="00000000">
      <w:r>
        <w:rPr>
          <w:b/>
          <w:sz w:val="24"/>
          <w:szCs w:val="24"/>
          <w:u w:val="single"/>
        </w:rPr>
        <w:t>Opozorilo:</w:t>
      </w:r>
      <w:r>
        <w:t xml:space="preserve"> </w:t>
      </w:r>
      <w:r>
        <w:rPr>
          <w:b/>
        </w:rPr>
        <w:t>V kolikor se znesek na računu nanaša na več športnih programov, v oklepaj poleg številke računovodske listine, navedite del zneska, ki se nanaša na program. Pri predložitvi računov za gorivo, cestnino, prehrano…….mora biti ob računu predložen tudi potni nalog.</w:t>
      </w:r>
    </w:p>
    <w:p w14:paraId="0E157E54" w14:textId="77777777" w:rsidR="00F32908" w:rsidRDefault="00F32908"/>
    <w:tbl>
      <w:tblPr>
        <w:tblW w:w="9214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1843"/>
        <w:gridCol w:w="1984"/>
      </w:tblGrid>
      <w:tr w:rsidR="00F32908" w14:paraId="228EF77D" w14:textId="77777777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C0892" w14:textId="77777777" w:rsidR="00F32908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 ŠPORTNI OBJEKTI IN POVRŠINE ZA ŠPORT V NARAVI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1C1C0" w14:textId="77777777" w:rsidR="00F32908" w:rsidRDefault="00000000">
            <w:pPr>
              <w:spacing w:after="0"/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2AE21" w14:textId="77777777" w:rsidR="00F32908" w:rsidRDefault="00000000">
            <w:pPr>
              <w:spacing w:after="0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€</w:t>
            </w:r>
          </w:p>
        </w:tc>
      </w:tr>
    </w:tbl>
    <w:p w14:paraId="61B94588" w14:textId="77777777" w:rsidR="00F32908" w:rsidRDefault="00F32908"/>
    <w:p w14:paraId="1BAD6B6B" w14:textId="77777777" w:rsidR="00F32908" w:rsidRDefault="00000000">
      <w:pPr>
        <w:spacing w:after="0"/>
      </w:pPr>
      <w:r>
        <w:t xml:space="preserve">Številka računovodske listine iz seznama, upoštevana v znesku upravičenih stroškov: </w:t>
      </w:r>
    </w:p>
    <w:tbl>
      <w:tblPr>
        <w:tblW w:w="93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4"/>
      </w:tblGrid>
      <w:tr w:rsidR="00F32908" w14:paraId="529CFFDB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3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EA8C2" w14:textId="77777777" w:rsidR="00F32908" w:rsidRDefault="00F32908"/>
        </w:tc>
      </w:tr>
    </w:tbl>
    <w:p w14:paraId="6C10452E" w14:textId="77777777" w:rsidR="00F32908" w:rsidRDefault="00F32908"/>
    <w:tbl>
      <w:tblPr>
        <w:tblW w:w="9214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1843"/>
        <w:gridCol w:w="1984"/>
      </w:tblGrid>
      <w:tr w:rsidR="00F32908" w14:paraId="37EE497A" w14:textId="77777777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AE0A2" w14:textId="77777777" w:rsidR="00F32908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3.  RAZVOJNE DEJAVNOSTI V ŠPORTU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C8887C" w14:textId="77777777" w:rsidR="00F32908" w:rsidRDefault="00000000">
            <w:pPr>
              <w:spacing w:after="0"/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8CA87" w14:textId="77777777" w:rsidR="00F32908" w:rsidRDefault="00000000">
            <w:pPr>
              <w:spacing w:after="0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€</w:t>
            </w:r>
          </w:p>
        </w:tc>
      </w:tr>
    </w:tbl>
    <w:p w14:paraId="4B859C25" w14:textId="77777777" w:rsidR="00F32908" w:rsidRDefault="00F32908">
      <w:pPr>
        <w:spacing w:after="0"/>
      </w:pPr>
    </w:p>
    <w:p w14:paraId="5FC422F6" w14:textId="77777777" w:rsidR="00F32908" w:rsidRDefault="00000000">
      <w:pPr>
        <w:spacing w:after="0"/>
      </w:pPr>
      <w:r>
        <w:t xml:space="preserve">Številka računovodske listine iz seznama, upoštevana v znesku upravičenih stroškov: </w:t>
      </w:r>
    </w:p>
    <w:tbl>
      <w:tblPr>
        <w:tblW w:w="93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4"/>
      </w:tblGrid>
      <w:tr w:rsidR="00F32908" w14:paraId="3D29E49A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3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E2A50" w14:textId="77777777" w:rsidR="00F32908" w:rsidRDefault="00F32908"/>
        </w:tc>
      </w:tr>
    </w:tbl>
    <w:p w14:paraId="0B33C1DD" w14:textId="77777777" w:rsidR="00F32908" w:rsidRDefault="00F32908">
      <w:pPr>
        <w:rPr>
          <w:b/>
          <w:sz w:val="24"/>
          <w:szCs w:val="24"/>
          <w:u w:val="single"/>
        </w:rPr>
      </w:pPr>
    </w:p>
    <w:p w14:paraId="5BA10490" w14:textId="77777777" w:rsidR="00F32908" w:rsidRDefault="00000000">
      <w:r>
        <w:rPr>
          <w:b/>
          <w:sz w:val="24"/>
          <w:szCs w:val="24"/>
          <w:u w:val="single"/>
        </w:rPr>
        <w:t xml:space="preserve">Opozorilo: </w:t>
      </w:r>
      <w:r>
        <w:rPr>
          <w:b/>
        </w:rPr>
        <w:t xml:space="preserve">Pri uveljavljanju upravičenih stroškov za usposabljanje ali izpopolnjevanje, obvezno priložite  razpis usposabljanja ali izpopolnjevanja </w:t>
      </w:r>
      <w:r>
        <w:rPr>
          <w:b/>
          <w:u w:val="single"/>
        </w:rPr>
        <w:t>in</w:t>
      </w:r>
      <w:r>
        <w:rPr>
          <w:b/>
        </w:rPr>
        <w:t xml:space="preserve"> potrdilo o udeležbi.</w:t>
      </w:r>
    </w:p>
    <w:tbl>
      <w:tblPr>
        <w:tblW w:w="9214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1843"/>
        <w:gridCol w:w="1984"/>
      </w:tblGrid>
      <w:tr w:rsidR="00F32908" w14:paraId="397C8147" w14:textId="77777777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8FAE1" w14:textId="77777777" w:rsidR="00F32908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4. ORGANIZIRANOST V ŠPORTU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FD5929" w14:textId="77777777" w:rsidR="00F32908" w:rsidRDefault="00000000">
            <w:pPr>
              <w:spacing w:after="0"/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2686B" w14:textId="77777777" w:rsidR="00F32908" w:rsidRDefault="00000000">
            <w:pPr>
              <w:spacing w:after="0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€</w:t>
            </w:r>
          </w:p>
        </w:tc>
      </w:tr>
    </w:tbl>
    <w:p w14:paraId="7878414E" w14:textId="77777777" w:rsidR="00F32908" w:rsidRDefault="00F32908"/>
    <w:p w14:paraId="386E363D" w14:textId="77777777" w:rsidR="00F32908" w:rsidRDefault="00000000">
      <w:pPr>
        <w:spacing w:after="0"/>
      </w:pPr>
      <w:r>
        <w:t xml:space="preserve">Številka računovodske listine iz seznama, upoštevana v znesku upravičenih stroškov: </w:t>
      </w:r>
    </w:p>
    <w:tbl>
      <w:tblPr>
        <w:tblW w:w="93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4"/>
      </w:tblGrid>
      <w:tr w:rsidR="00F32908" w14:paraId="2819AC3B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3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38106" w14:textId="77777777" w:rsidR="00F32908" w:rsidRDefault="00F32908"/>
        </w:tc>
      </w:tr>
    </w:tbl>
    <w:p w14:paraId="7BF12062" w14:textId="77777777" w:rsidR="00F32908" w:rsidRDefault="00F32908"/>
    <w:tbl>
      <w:tblPr>
        <w:tblW w:w="9214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1843"/>
        <w:gridCol w:w="1984"/>
      </w:tblGrid>
      <w:tr w:rsidR="00F32908" w14:paraId="1DB06F09" w14:textId="77777777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43E58" w14:textId="77777777" w:rsidR="00F32908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5. ŠPORTNE PRIREDITVE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8A1CA" w14:textId="77777777" w:rsidR="00F32908" w:rsidRDefault="00000000">
            <w:pPr>
              <w:spacing w:after="0"/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B3AAE9" w14:textId="77777777" w:rsidR="00F32908" w:rsidRDefault="00000000">
            <w:pPr>
              <w:spacing w:after="0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€</w:t>
            </w:r>
          </w:p>
        </w:tc>
      </w:tr>
    </w:tbl>
    <w:p w14:paraId="14A05D33" w14:textId="77777777" w:rsidR="00F32908" w:rsidRDefault="00F32908">
      <w:pPr>
        <w:spacing w:after="0"/>
        <w:ind w:right="72"/>
        <w:jc w:val="both"/>
        <w:rPr>
          <w:b/>
          <w:iCs/>
        </w:rPr>
      </w:pPr>
    </w:p>
    <w:p w14:paraId="67243874" w14:textId="77777777" w:rsidR="00F32908" w:rsidRDefault="00000000">
      <w:pPr>
        <w:spacing w:after="0"/>
      </w:pPr>
      <w:r>
        <w:t xml:space="preserve">Številka računovodske listine iz seznama, upoštevana v znesku upravičenih stroškov: </w:t>
      </w:r>
    </w:p>
    <w:tbl>
      <w:tblPr>
        <w:tblW w:w="93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4"/>
      </w:tblGrid>
      <w:tr w:rsidR="00F32908" w14:paraId="7666AB6F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3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6AC8E" w14:textId="77777777" w:rsidR="00F32908" w:rsidRDefault="00F32908"/>
        </w:tc>
      </w:tr>
    </w:tbl>
    <w:p w14:paraId="5BCBB83C" w14:textId="77777777" w:rsidR="00F32908" w:rsidRDefault="00F32908"/>
    <w:p w14:paraId="3167B9D4" w14:textId="77777777" w:rsidR="00F32908" w:rsidRDefault="00000000">
      <w:pPr>
        <w:spacing w:after="0"/>
        <w:ind w:right="72"/>
        <w:jc w:val="both"/>
      </w:pPr>
      <w:proofErr w:type="spellStart"/>
      <w:r>
        <w:rPr>
          <w:b/>
          <w:sz w:val="24"/>
          <w:szCs w:val="24"/>
          <w:u w:val="single"/>
        </w:rPr>
        <w:t>Opozorilo:</w:t>
      </w:r>
      <w:r>
        <w:rPr>
          <w:b/>
        </w:rPr>
        <w:t>Pri</w:t>
      </w:r>
      <w:proofErr w:type="spellEnd"/>
      <w:r>
        <w:rPr>
          <w:b/>
        </w:rPr>
        <w:t xml:space="preserve"> uveljavljanju upravičenih stroškov za športno prireditev, obvezno priložite razpis in rezultate tekmovanja oz. vabilo in poročilo v primeru prireditve, ki ima rekreativen značaj.</w:t>
      </w:r>
    </w:p>
    <w:p w14:paraId="7350C04C" w14:textId="77777777" w:rsidR="00F32908" w:rsidRDefault="00F32908">
      <w:pPr>
        <w:spacing w:after="0"/>
        <w:ind w:right="72"/>
        <w:jc w:val="both"/>
        <w:rPr>
          <w:b/>
          <w:iCs/>
        </w:rPr>
      </w:pPr>
    </w:p>
    <w:p w14:paraId="7BEE0BFB" w14:textId="77777777" w:rsidR="00F32908" w:rsidRDefault="00F32908">
      <w:pPr>
        <w:spacing w:after="0"/>
        <w:ind w:right="72"/>
        <w:jc w:val="both"/>
        <w:rPr>
          <w:b/>
          <w:iCs/>
        </w:rPr>
      </w:pPr>
    </w:p>
    <w:p w14:paraId="764E9D6F" w14:textId="77777777" w:rsidR="00F32908" w:rsidRDefault="00000000">
      <w:pPr>
        <w:pStyle w:val="Style1"/>
        <w:spacing w:line="360" w:lineRule="auto"/>
        <w:jc w:val="both"/>
        <w:rPr>
          <w:rFonts w:ascii="Calibri" w:hAnsi="Calibri"/>
          <w:b/>
          <w:bCs/>
          <w:i/>
          <w:iCs/>
          <w:sz w:val="22"/>
          <w:szCs w:val="22"/>
          <w:u w:val="single"/>
          <w:lang w:val="sl-SI"/>
        </w:rPr>
      </w:pPr>
      <w:r>
        <w:rPr>
          <w:rFonts w:ascii="Calibri" w:hAnsi="Calibri"/>
          <w:b/>
          <w:bCs/>
          <w:i/>
          <w:iCs/>
          <w:sz w:val="22"/>
          <w:szCs w:val="22"/>
          <w:u w:val="single"/>
          <w:lang w:val="sl-SI"/>
        </w:rPr>
        <w:t>Odgovorna oseba izvajalca:______________________________</w:t>
      </w:r>
    </w:p>
    <w:tbl>
      <w:tblPr>
        <w:tblW w:w="9360" w:type="dxa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F32908" w14:paraId="35F24E22" w14:textId="77777777">
        <w:tblPrEx>
          <w:tblCellMar>
            <w:top w:w="0" w:type="dxa"/>
            <w:bottom w:w="0" w:type="dxa"/>
          </w:tblCellMar>
        </w:tblPrEx>
        <w:tc>
          <w:tcPr>
            <w:tcW w:w="559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FA91E7" w14:textId="77777777" w:rsidR="00F32908" w:rsidRDefault="00000000">
            <w:pPr>
              <w:pStyle w:val="Style1"/>
              <w:spacing w:line="480" w:lineRule="auto"/>
              <w:jc w:val="both"/>
            </w:pPr>
            <w:r>
              <w:tab/>
            </w:r>
            <w:r>
              <w:rPr>
                <w:rFonts w:ascii="Calibri" w:hAnsi="Calibr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C1804" w14:textId="77777777" w:rsidR="00F32908" w:rsidRDefault="00000000">
            <w:pPr>
              <w:pStyle w:val="Style1"/>
              <w:spacing w:line="480" w:lineRule="auto"/>
              <w:jc w:val="center"/>
              <w:rPr>
                <w:rFonts w:ascii="Calibri" w:hAnsi="Calibri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2BAC51C8" w14:textId="77777777" w:rsidR="00F32908" w:rsidRDefault="00F32908">
      <w:pPr>
        <w:tabs>
          <w:tab w:val="left" w:pos="8460"/>
        </w:tabs>
        <w:spacing w:after="0"/>
        <w:ind w:right="-567"/>
        <w:rPr>
          <w:b/>
          <w:bCs/>
        </w:rPr>
      </w:pPr>
    </w:p>
    <w:p w14:paraId="0CCA40EC" w14:textId="77777777" w:rsidR="00F32908" w:rsidRDefault="00000000">
      <w:pPr>
        <w:tabs>
          <w:tab w:val="left" w:pos="8460"/>
        </w:tabs>
        <w:spacing w:after="0"/>
        <w:ind w:right="-567"/>
      </w:pPr>
      <w:r>
        <w:rPr>
          <w:b/>
          <w:bCs/>
        </w:rPr>
        <w:t>Datum:</w:t>
      </w:r>
    </w:p>
    <w:sectPr w:rsidR="00F3290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77E66" w14:textId="77777777" w:rsidR="000C4891" w:rsidRDefault="000C4891">
      <w:pPr>
        <w:spacing w:after="0" w:line="240" w:lineRule="auto"/>
      </w:pPr>
      <w:r>
        <w:separator/>
      </w:r>
    </w:p>
  </w:endnote>
  <w:endnote w:type="continuationSeparator" w:id="0">
    <w:p w14:paraId="4D2A50FF" w14:textId="77777777" w:rsidR="000C4891" w:rsidRDefault="000C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C355A" w14:textId="77777777" w:rsidR="000C4891" w:rsidRDefault="000C48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F4DB4B" w14:textId="77777777" w:rsidR="000C4891" w:rsidRDefault="000C4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0B5CED"/>
    <w:multiLevelType w:val="multilevel"/>
    <w:tmpl w:val="5F8CD52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271864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32908"/>
    <w:rsid w:val="000C4891"/>
    <w:rsid w:val="006D3C96"/>
    <w:rsid w:val="009B6C9E"/>
    <w:rsid w:val="00F3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0959"/>
  <w15:docId w15:val="{73C211EA-1854-4ABD-9C04-A75CD1B3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slov1">
    <w:name w:val="heading 1"/>
    <w:basedOn w:val="Navaden"/>
    <w:next w:val="Navaden"/>
    <w:uiPriority w:val="9"/>
    <w:qFormat/>
    <w:pPr>
      <w:keepNext/>
      <w:jc w:val="center"/>
      <w:outlineLvl w:val="0"/>
    </w:pPr>
    <w:rPr>
      <w:b/>
      <w:szCs w:val="20"/>
    </w:rPr>
  </w:style>
  <w:style w:type="paragraph" w:styleId="Naslov3">
    <w:name w:val="heading 3"/>
    <w:basedOn w:val="Navaden"/>
    <w:next w:val="Navaden"/>
    <w:uiPriority w:val="9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rPr>
      <w:b/>
      <w:sz w:val="24"/>
    </w:rPr>
  </w:style>
  <w:style w:type="character" w:customStyle="1" w:styleId="Naslov3Znak">
    <w:name w:val="Naslov 3 Znak"/>
    <w:basedOn w:val="Privzetapisavaodstavka"/>
    <w:rPr>
      <w:rFonts w:ascii="Cambria" w:hAnsi="Cambria"/>
      <w:b/>
      <w:bCs/>
      <w:sz w:val="26"/>
      <w:szCs w:val="26"/>
    </w:rPr>
  </w:style>
  <w:style w:type="paragraph" w:customStyle="1" w:styleId="Style1">
    <w:name w:val="Style1"/>
    <w:basedOn w:val="Navaden"/>
    <w:pPr>
      <w:spacing w:after="0" w:line="240" w:lineRule="auto"/>
    </w:pPr>
    <w:rPr>
      <w:rFonts w:ascii="Arial" w:eastAsia="Times New Roman" w:hAnsi="Arial"/>
      <w:sz w:val="24"/>
      <w:szCs w:val="20"/>
      <w:lang w:val="en-GB"/>
    </w:rPr>
  </w:style>
  <w:style w:type="paragraph" w:styleId="Odstavekseznama">
    <w:name w:val="List Paragraph"/>
    <w:basedOn w:val="Navaden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cehtl</dc:creator>
  <dc:description/>
  <cp:lastModifiedBy>Arina Pusnik</cp:lastModifiedBy>
  <cp:revision>2</cp:revision>
  <dcterms:created xsi:type="dcterms:W3CDTF">2024-11-26T11:12:00Z</dcterms:created>
  <dcterms:modified xsi:type="dcterms:W3CDTF">2024-11-26T11:12:00Z</dcterms:modified>
</cp:coreProperties>
</file>