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F0699" w14:textId="52156987" w:rsidR="00024F67" w:rsidRPr="008846DF" w:rsidRDefault="00024F67" w:rsidP="008846DF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CF06D6">
        <w:rPr>
          <w:rFonts w:asciiTheme="minorHAnsi" w:hAnsiTheme="minorHAnsi" w:cstheme="minorHAnsi"/>
          <w:sz w:val="18"/>
          <w:szCs w:val="18"/>
        </w:rPr>
        <w:t xml:space="preserve">OBRAZEC </w:t>
      </w:r>
      <w:bookmarkStart w:id="0" w:name="Prejemnik"/>
      <w:bookmarkStart w:id="1" w:name="Zadeva"/>
      <w:bookmarkEnd w:id="0"/>
      <w:bookmarkEnd w:id="1"/>
      <w:r w:rsidR="00DC24C4">
        <w:rPr>
          <w:rFonts w:asciiTheme="minorHAnsi" w:hAnsiTheme="minorHAnsi" w:cstheme="minorHAnsi"/>
          <w:sz w:val="18"/>
          <w:szCs w:val="18"/>
        </w:rPr>
        <w:t>2</w:t>
      </w:r>
    </w:p>
    <w:p w14:paraId="48CF8D1C" w14:textId="77777777" w:rsidR="00597C9A" w:rsidRDefault="00597C9A" w:rsidP="00CF06D6">
      <w:pPr>
        <w:spacing w:line="276" w:lineRule="auto"/>
        <w:jc w:val="both"/>
        <w:outlineLvl w:val="0"/>
        <w:rPr>
          <w:rFonts w:asciiTheme="minorHAnsi" w:hAnsiTheme="minorHAnsi" w:cstheme="minorHAnsi"/>
          <w:b/>
        </w:rPr>
      </w:pPr>
    </w:p>
    <w:p w14:paraId="7AC6BAE3" w14:textId="00FEC4C6" w:rsidR="00CF06D6" w:rsidRPr="00CF06D6" w:rsidRDefault="00CF06D6" w:rsidP="00CF06D6">
      <w:pPr>
        <w:spacing w:line="276" w:lineRule="auto"/>
        <w:jc w:val="both"/>
        <w:outlineLvl w:val="0"/>
        <w:rPr>
          <w:rFonts w:asciiTheme="minorHAnsi" w:hAnsiTheme="minorHAnsi" w:cstheme="minorHAnsi"/>
        </w:rPr>
      </w:pPr>
      <w:r w:rsidRPr="00CF06D6">
        <w:rPr>
          <w:rFonts w:asciiTheme="minorHAnsi" w:hAnsiTheme="minorHAnsi" w:cstheme="minorHAnsi"/>
          <w:b/>
        </w:rPr>
        <w:t>Ponudnik:</w:t>
      </w:r>
      <w:r w:rsidRPr="00CF06D6">
        <w:rPr>
          <w:rFonts w:asciiTheme="minorHAnsi" w:hAnsiTheme="minorHAnsi" w:cstheme="minorHAnsi"/>
        </w:rPr>
        <w:tab/>
        <w:t>___________________________________________________</w:t>
      </w:r>
    </w:p>
    <w:p w14:paraId="34FC7E8B" w14:textId="77777777" w:rsidR="00CF06D6" w:rsidRPr="00CF06D6" w:rsidRDefault="00CF06D6" w:rsidP="00CF06D6">
      <w:pPr>
        <w:spacing w:line="276" w:lineRule="auto"/>
        <w:jc w:val="both"/>
        <w:rPr>
          <w:rFonts w:asciiTheme="minorHAnsi" w:hAnsiTheme="minorHAnsi" w:cstheme="minorHAnsi"/>
        </w:rPr>
      </w:pPr>
    </w:p>
    <w:p w14:paraId="558F5983" w14:textId="77777777" w:rsidR="00CF06D6" w:rsidRPr="00CF06D6" w:rsidRDefault="00CF06D6" w:rsidP="00CF06D6">
      <w:pPr>
        <w:spacing w:line="276" w:lineRule="auto"/>
        <w:jc w:val="both"/>
        <w:rPr>
          <w:rFonts w:asciiTheme="minorHAnsi" w:hAnsiTheme="minorHAnsi" w:cstheme="minorHAnsi"/>
        </w:rPr>
      </w:pPr>
      <w:r w:rsidRPr="00CF06D6">
        <w:rPr>
          <w:rFonts w:asciiTheme="minorHAnsi" w:hAnsiTheme="minorHAnsi" w:cstheme="minorHAnsi"/>
        </w:rPr>
        <w:tab/>
      </w:r>
      <w:r w:rsidRPr="00CF06D6">
        <w:rPr>
          <w:rFonts w:asciiTheme="minorHAnsi" w:hAnsiTheme="minorHAnsi" w:cstheme="minorHAnsi"/>
        </w:rPr>
        <w:tab/>
        <w:t>____________________________________________________</w:t>
      </w:r>
    </w:p>
    <w:p w14:paraId="300C4D8B" w14:textId="77777777" w:rsidR="00CF06D6" w:rsidRPr="008846DF" w:rsidRDefault="00CF06D6" w:rsidP="008846DF">
      <w:pPr>
        <w:spacing w:line="276" w:lineRule="auto"/>
        <w:jc w:val="both"/>
        <w:rPr>
          <w:rFonts w:asciiTheme="minorHAnsi" w:hAnsiTheme="minorHAnsi" w:cstheme="minorHAnsi"/>
        </w:rPr>
      </w:pPr>
    </w:p>
    <w:p w14:paraId="53240B20" w14:textId="77777777" w:rsidR="008846DF" w:rsidRPr="008846DF" w:rsidRDefault="008846DF" w:rsidP="008846D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46DF">
        <w:rPr>
          <w:rFonts w:asciiTheme="minorHAnsi" w:hAnsiTheme="minorHAnsi" w:cstheme="minorHAnsi"/>
          <w:b/>
          <w:sz w:val="24"/>
          <w:szCs w:val="24"/>
        </w:rPr>
        <w:t>PODATKI O PARTNERJU V SKUPNI PONUDBI</w:t>
      </w:r>
    </w:p>
    <w:p w14:paraId="28CBB3FA" w14:textId="77777777" w:rsidR="008846DF" w:rsidRPr="008846DF" w:rsidRDefault="008846DF" w:rsidP="008846DF">
      <w:pPr>
        <w:spacing w:line="276" w:lineRule="auto"/>
        <w:jc w:val="center"/>
        <w:rPr>
          <w:rFonts w:asciiTheme="minorHAnsi" w:hAnsiTheme="minorHAnsi" w:cstheme="minorHAnsi"/>
          <w:i/>
          <w:szCs w:val="18"/>
        </w:rPr>
      </w:pPr>
      <w:r w:rsidRPr="008846DF">
        <w:rPr>
          <w:rFonts w:asciiTheme="minorHAnsi" w:hAnsiTheme="minorHAnsi" w:cstheme="minorHAnsi"/>
          <w:i/>
          <w:szCs w:val="18"/>
        </w:rPr>
        <w:t>* Obrazec se izpolni samo v primeru skupne ponudbe</w:t>
      </w:r>
    </w:p>
    <w:p w14:paraId="68DD28AC" w14:textId="77777777" w:rsidR="008846DF" w:rsidRPr="008846DF" w:rsidRDefault="008846DF" w:rsidP="008846DF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8846DF" w:rsidRPr="008846DF" w14:paraId="393CB4CE" w14:textId="77777777" w:rsidTr="00A64AC3">
        <w:trPr>
          <w:trHeight w:val="774"/>
        </w:trPr>
        <w:tc>
          <w:tcPr>
            <w:tcW w:w="2802" w:type="dxa"/>
          </w:tcPr>
          <w:p w14:paraId="076E43E7" w14:textId="77777777" w:rsidR="008846DF" w:rsidRPr="008846DF" w:rsidRDefault="008846DF" w:rsidP="008846D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846DF">
              <w:rPr>
                <w:rFonts w:asciiTheme="minorHAnsi" w:hAnsiTheme="minorHAnsi" w:cstheme="minorHAnsi"/>
              </w:rPr>
              <w:t>Naziv ponudnika</w:t>
            </w:r>
          </w:p>
        </w:tc>
        <w:tc>
          <w:tcPr>
            <w:tcW w:w="6378" w:type="dxa"/>
          </w:tcPr>
          <w:p w14:paraId="2C2F9A3C" w14:textId="77777777" w:rsidR="008846DF" w:rsidRPr="008846DF" w:rsidRDefault="008846DF" w:rsidP="008846D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846DF" w:rsidRPr="008846DF" w14:paraId="325E6B6A" w14:textId="77777777" w:rsidTr="00A64AC3">
        <w:trPr>
          <w:trHeight w:val="842"/>
        </w:trPr>
        <w:tc>
          <w:tcPr>
            <w:tcW w:w="2802" w:type="dxa"/>
          </w:tcPr>
          <w:p w14:paraId="68F127D6" w14:textId="77777777" w:rsidR="008846DF" w:rsidRPr="008846DF" w:rsidRDefault="008846DF" w:rsidP="008846D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846DF">
              <w:rPr>
                <w:rFonts w:asciiTheme="minorHAnsi" w:hAnsiTheme="minorHAnsi" w:cstheme="minorHAnsi"/>
              </w:rPr>
              <w:t>Naslov</w:t>
            </w:r>
          </w:p>
        </w:tc>
        <w:tc>
          <w:tcPr>
            <w:tcW w:w="6378" w:type="dxa"/>
          </w:tcPr>
          <w:p w14:paraId="06923741" w14:textId="77777777" w:rsidR="008846DF" w:rsidRPr="008846DF" w:rsidRDefault="008846DF" w:rsidP="008846D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846DF" w:rsidRPr="008846DF" w14:paraId="23BD7E3A" w14:textId="77777777" w:rsidTr="00A64AC3">
        <w:trPr>
          <w:trHeight w:val="562"/>
        </w:trPr>
        <w:tc>
          <w:tcPr>
            <w:tcW w:w="2802" w:type="dxa"/>
          </w:tcPr>
          <w:p w14:paraId="6B4BA130" w14:textId="77777777" w:rsidR="008846DF" w:rsidRPr="008846DF" w:rsidRDefault="008846DF" w:rsidP="008846D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846DF">
              <w:rPr>
                <w:rFonts w:asciiTheme="minorHAnsi" w:hAnsiTheme="minorHAnsi" w:cstheme="minorHAnsi"/>
              </w:rPr>
              <w:t>Poštna številka in pošta</w:t>
            </w:r>
          </w:p>
        </w:tc>
        <w:tc>
          <w:tcPr>
            <w:tcW w:w="6378" w:type="dxa"/>
          </w:tcPr>
          <w:p w14:paraId="4F73ACEA" w14:textId="77777777" w:rsidR="008846DF" w:rsidRPr="008846DF" w:rsidRDefault="008846DF" w:rsidP="008846D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846DF" w:rsidRPr="008846DF" w14:paraId="77168519" w14:textId="77777777" w:rsidTr="00A64AC3">
        <w:trPr>
          <w:trHeight w:val="556"/>
        </w:trPr>
        <w:tc>
          <w:tcPr>
            <w:tcW w:w="2802" w:type="dxa"/>
          </w:tcPr>
          <w:p w14:paraId="37A03C28" w14:textId="77777777" w:rsidR="008846DF" w:rsidRPr="008846DF" w:rsidRDefault="008846DF" w:rsidP="008846D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846DF">
              <w:rPr>
                <w:rFonts w:asciiTheme="minorHAnsi" w:hAnsiTheme="minorHAnsi" w:cstheme="minorHAnsi"/>
              </w:rPr>
              <w:t>ID za DDV</w:t>
            </w:r>
          </w:p>
        </w:tc>
        <w:tc>
          <w:tcPr>
            <w:tcW w:w="6378" w:type="dxa"/>
          </w:tcPr>
          <w:p w14:paraId="19309024" w14:textId="77777777" w:rsidR="008846DF" w:rsidRPr="008846DF" w:rsidRDefault="008846DF" w:rsidP="008846D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846DF" w:rsidRPr="008846DF" w14:paraId="68EC737F" w14:textId="77777777" w:rsidTr="00A64AC3">
        <w:trPr>
          <w:trHeight w:val="564"/>
        </w:trPr>
        <w:tc>
          <w:tcPr>
            <w:tcW w:w="2802" w:type="dxa"/>
          </w:tcPr>
          <w:p w14:paraId="35FD0FFC" w14:textId="77777777" w:rsidR="008846DF" w:rsidRPr="008846DF" w:rsidRDefault="008846DF" w:rsidP="008846D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846DF">
              <w:rPr>
                <w:rFonts w:asciiTheme="minorHAnsi" w:hAnsiTheme="minorHAnsi" w:cstheme="minorHAnsi"/>
              </w:rPr>
              <w:t>Pristojni finančni urad</w:t>
            </w:r>
          </w:p>
        </w:tc>
        <w:tc>
          <w:tcPr>
            <w:tcW w:w="6378" w:type="dxa"/>
          </w:tcPr>
          <w:p w14:paraId="485B12C9" w14:textId="77777777" w:rsidR="008846DF" w:rsidRPr="008846DF" w:rsidRDefault="008846DF" w:rsidP="008846D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846DF" w:rsidRPr="008846DF" w14:paraId="303F7055" w14:textId="77777777" w:rsidTr="00A64AC3">
        <w:trPr>
          <w:trHeight w:val="558"/>
        </w:trPr>
        <w:tc>
          <w:tcPr>
            <w:tcW w:w="2802" w:type="dxa"/>
          </w:tcPr>
          <w:p w14:paraId="5217BE1B" w14:textId="77777777" w:rsidR="008846DF" w:rsidRPr="008846DF" w:rsidRDefault="008846DF" w:rsidP="008846D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846DF">
              <w:rPr>
                <w:rFonts w:asciiTheme="minorHAnsi" w:hAnsiTheme="minorHAnsi" w:cstheme="minorHAnsi"/>
              </w:rPr>
              <w:t>Matična številka</w:t>
            </w:r>
          </w:p>
        </w:tc>
        <w:tc>
          <w:tcPr>
            <w:tcW w:w="6378" w:type="dxa"/>
          </w:tcPr>
          <w:p w14:paraId="73E4EC05" w14:textId="77777777" w:rsidR="008846DF" w:rsidRPr="008846DF" w:rsidRDefault="008846DF" w:rsidP="008846D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846DF" w:rsidRPr="008846DF" w14:paraId="403319F5" w14:textId="77777777" w:rsidTr="00A64AC3">
        <w:trPr>
          <w:trHeight w:val="529"/>
        </w:trPr>
        <w:tc>
          <w:tcPr>
            <w:tcW w:w="2802" w:type="dxa"/>
          </w:tcPr>
          <w:p w14:paraId="0CC531BE" w14:textId="77777777" w:rsidR="008846DF" w:rsidRPr="008846DF" w:rsidRDefault="008846DF" w:rsidP="008846D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846DF">
              <w:rPr>
                <w:rFonts w:asciiTheme="minorHAnsi" w:hAnsiTheme="minorHAnsi" w:cstheme="minorHAnsi"/>
              </w:rPr>
              <w:t>Številka TRR</w:t>
            </w:r>
          </w:p>
        </w:tc>
        <w:tc>
          <w:tcPr>
            <w:tcW w:w="6378" w:type="dxa"/>
          </w:tcPr>
          <w:p w14:paraId="0411F6BB" w14:textId="77777777" w:rsidR="008846DF" w:rsidRPr="008846DF" w:rsidRDefault="008846DF" w:rsidP="008846D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846DF" w:rsidRPr="008846DF" w14:paraId="29245F8C" w14:textId="77777777" w:rsidTr="00A64AC3">
        <w:trPr>
          <w:trHeight w:val="560"/>
        </w:trPr>
        <w:tc>
          <w:tcPr>
            <w:tcW w:w="2802" w:type="dxa"/>
          </w:tcPr>
          <w:p w14:paraId="0377A46C" w14:textId="77777777" w:rsidR="008846DF" w:rsidRPr="008846DF" w:rsidRDefault="008846DF" w:rsidP="008846D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846DF">
              <w:rPr>
                <w:rFonts w:asciiTheme="minorHAnsi" w:hAnsiTheme="minorHAnsi" w:cstheme="minorHAnsi"/>
              </w:rPr>
              <w:t>Zakoniti zastopnik</w:t>
            </w:r>
          </w:p>
        </w:tc>
        <w:tc>
          <w:tcPr>
            <w:tcW w:w="6378" w:type="dxa"/>
          </w:tcPr>
          <w:p w14:paraId="1FEB839A" w14:textId="77777777" w:rsidR="008846DF" w:rsidRPr="008846DF" w:rsidRDefault="008846DF" w:rsidP="008846D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846DF" w:rsidRPr="008846DF" w14:paraId="222426C1" w14:textId="77777777" w:rsidTr="008846DF">
        <w:trPr>
          <w:trHeight w:val="589"/>
        </w:trPr>
        <w:tc>
          <w:tcPr>
            <w:tcW w:w="2802" w:type="dxa"/>
          </w:tcPr>
          <w:p w14:paraId="737244F7" w14:textId="77777777" w:rsidR="008846DF" w:rsidRPr="008846DF" w:rsidRDefault="008846DF" w:rsidP="008846D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846DF">
              <w:rPr>
                <w:rFonts w:asciiTheme="minorHAnsi" w:hAnsiTheme="minorHAnsi" w:cstheme="minorHAnsi"/>
              </w:rPr>
              <w:t>Kontaktna oseba ponudnika</w:t>
            </w:r>
          </w:p>
        </w:tc>
        <w:tc>
          <w:tcPr>
            <w:tcW w:w="6378" w:type="dxa"/>
          </w:tcPr>
          <w:p w14:paraId="01CCA009" w14:textId="77777777" w:rsidR="008846DF" w:rsidRPr="008846DF" w:rsidRDefault="008846DF" w:rsidP="008846D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846DF" w:rsidRPr="008846DF" w14:paraId="14DDBB69" w14:textId="77777777" w:rsidTr="00A64AC3">
        <w:trPr>
          <w:trHeight w:val="520"/>
        </w:trPr>
        <w:tc>
          <w:tcPr>
            <w:tcW w:w="2802" w:type="dxa"/>
          </w:tcPr>
          <w:p w14:paraId="5FEF7768" w14:textId="77777777" w:rsidR="008846DF" w:rsidRPr="008846DF" w:rsidRDefault="008846DF" w:rsidP="008846D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846DF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6378" w:type="dxa"/>
          </w:tcPr>
          <w:p w14:paraId="00C4B198" w14:textId="77777777" w:rsidR="008846DF" w:rsidRPr="008846DF" w:rsidRDefault="008846DF" w:rsidP="008846D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846DF" w:rsidRPr="008846DF" w14:paraId="6838FD7E" w14:textId="77777777" w:rsidTr="00A64AC3">
        <w:tc>
          <w:tcPr>
            <w:tcW w:w="2802" w:type="dxa"/>
          </w:tcPr>
          <w:p w14:paraId="442B7AAF" w14:textId="77777777" w:rsidR="008846DF" w:rsidRPr="008846DF" w:rsidRDefault="008846DF" w:rsidP="008846D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846DF">
              <w:rPr>
                <w:rFonts w:asciiTheme="minorHAnsi" w:hAnsiTheme="minorHAnsi" w:cstheme="minorHAnsi"/>
              </w:rPr>
              <w:t>Elektronska pošta za obveščanje</w:t>
            </w:r>
          </w:p>
        </w:tc>
        <w:tc>
          <w:tcPr>
            <w:tcW w:w="6378" w:type="dxa"/>
          </w:tcPr>
          <w:p w14:paraId="530E5753" w14:textId="77777777" w:rsidR="008846DF" w:rsidRPr="008846DF" w:rsidRDefault="008846DF" w:rsidP="008846D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11C8DBB" w14:textId="120BFFF6" w:rsidR="008846DF" w:rsidRDefault="008846DF" w:rsidP="008846DF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71672E85" w14:textId="1E70A053" w:rsidR="00500445" w:rsidRDefault="00500445" w:rsidP="008846DF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61C35B4E" w14:textId="1E92A04C" w:rsidR="00500445" w:rsidRDefault="00500445" w:rsidP="008846DF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7A1C38BB" w14:textId="27B955D2" w:rsidR="00500445" w:rsidRDefault="00500445" w:rsidP="008846DF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0C1E24BF" w14:textId="7B74637D" w:rsidR="00500445" w:rsidRDefault="00500445" w:rsidP="008846DF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3B19A3C7" w14:textId="77777777" w:rsidR="00500445" w:rsidRPr="008846DF" w:rsidRDefault="00500445" w:rsidP="008846DF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7AE65DB4" w14:textId="77777777" w:rsidR="008846DF" w:rsidRPr="008846DF" w:rsidRDefault="008846DF" w:rsidP="008846DF">
      <w:pPr>
        <w:spacing w:line="276" w:lineRule="auto"/>
        <w:jc w:val="both"/>
        <w:outlineLvl w:val="0"/>
        <w:rPr>
          <w:rFonts w:asciiTheme="minorHAnsi" w:hAnsiTheme="minorHAnsi" w:cstheme="minorHAnsi"/>
        </w:rPr>
      </w:pPr>
    </w:p>
    <w:p w14:paraId="0EEF21CF" w14:textId="77777777" w:rsidR="00024F67" w:rsidRPr="00024F67" w:rsidRDefault="00024F67" w:rsidP="00024F67">
      <w:pPr>
        <w:spacing w:line="276" w:lineRule="auto"/>
        <w:jc w:val="both"/>
        <w:outlineLvl w:val="0"/>
        <w:rPr>
          <w:rFonts w:asciiTheme="minorHAnsi" w:hAnsiTheme="minorHAnsi" w:cstheme="minorHAnsi"/>
        </w:rPr>
      </w:pPr>
      <w:r w:rsidRPr="00024F67">
        <w:rPr>
          <w:rFonts w:asciiTheme="minorHAnsi" w:hAnsiTheme="minorHAnsi" w:cstheme="minorHAnsi"/>
        </w:rPr>
        <w:t>Kraj:</w:t>
      </w:r>
      <w:r w:rsidRPr="00024F67">
        <w:rPr>
          <w:rFonts w:asciiTheme="minorHAnsi" w:hAnsiTheme="minorHAnsi" w:cstheme="minorHAnsi"/>
        </w:rPr>
        <w:tab/>
        <w:t>____________________</w:t>
      </w:r>
    </w:p>
    <w:p w14:paraId="06F0CC9B" w14:textId="77777777" w:rsidR="00024F67" w:rsidRPr="00024F67" w:rsidRDefault="00024F67" w:rsidP="00024F6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EE617F2" w14:textId="77777777" w:rsidR="00024F67" w:rsidRPr="00024F67" w:rsidRDefault="00024F67" w:rsidP="00024F67">
      <w:pPr>
        <w:spacing w:line="276" w:lineRule="auto"/>
        <w:jc w:val="both"/>
        <w:rPr>
          <w:rFonts w:asciiTheme="minorHAnsi" w:hAnsiTheme="minorHAnsi" w:cstheme="minorHAnsi"/>
        </w:rPr>
      </w:pPr>
      <w:r w:rsidRPr="00024F67">
        <w:rPr>
          <w:rFonts w:asciiTheme="minorHAnsi" w:hAnsiTheme="minorHAnsi" w:cstheme="minorHAnsi"/>
        </w:rPr>
        <w:t>Datum:</w:t>
      </w:r>
      <w:r w:rsidRPr="00024F67">
        <w:rPr>
          <w:rFonts w:asciiTheme="minorHAnsi" w:hAnsiTheme="minorHAnsi" w:cstheme="minorHAnsi"/>
        </w:rPr>
        <w:tab/>
        <w:t>____________________</w:t>
      </w:r>
      <w:r w:rsidRPr="00024F67">
        <w:rPr>
          <w:rFonts w:asciiTheme="minorHAnsi" w:hAnsiTheme="minorHAnsi" w:cstheme="minorHAnsi"/>
        </w:rPr>
        <w:tab/>
      </w:r>
      <w:r w:rsidRPr="00024F67">
        <w:rPr>
          <w:rFonts w:asciiTheme="minorHAnsi" w:hAnsiTheme="minorHAnsi" w:cstheme="minorHAnsi"/>
        </w:rPr>
        <w:tab/>
        <w:t xml:space="preserve"> Žig:</w:t>
      </w:r>
      <w:r w:rsidRPr="00024F67">
        <w:rPr>
          <w:rFonts w:asciiTheme="minorHAnsi" w:hAnsiTheme="minorHAnsi" w:cstheme="minorHAnsi"/>
        </w:rPr>
        <w:tab/>
      </w:r>
      <w:r w:rsidRPr="00024F67">
        <w:rPr>
          <w:rFonts w:asciiTheme="minorHAnsi" w:hAnsiTheme="minorHAnsi" w:cstheme="minorHAnsi"/>
        </w:rPr>
        <w:tab/>
        <w:t>Podpis pooblaščene osebe:</w:t>
      </w:r>
    </w:p>
    <w:p w14:paraId="39BB9C5E" w14:textId="2E8875D1" w:rsidR="0017254C" w:rsidRPr="00024F67" w:rsidRDefault="00024F67" w:rsidP="00024F67">
      <w:pPr>
        <w:spacing w:line="276" w:lineRule="auto"/>
        <w:jc w:val="both"/>
        <w:rPr>
          <w:rFonts w:asciiTheme="minorHAnsi" w:hAnsiTheme="minorHAnsi" w:cstheme="minorHAnsi"/>
          <w:spacing w:val="4"/>
        </w:rPr>
      </w:pPr>
      <w:r w:rsidRPr="00024F67">
        <w:rPr>
          <w:rFonts w:asciiTheme="minorHAnsi" w:hAnsiTheme="minorHAnsi" w:cstheme="minorHAnsi"/>
        </w:rPr>
        <w:tab/>
      </w:r>
      <w:r w:rsidRPr="00024F67">
        <w:rPr>
          <w:rFonts w:asciiTheme="minorHAnsi" w:hAnsiTheme="minorHAnsi" w:cstheme="minorHAnsi"/>
        </w:rPr>
        <w:tab/>
      </w:r>
      <w:r w:rsidRPr="00024F67">
        <w:rPr>
          <w:rFonts w:asciiTheme="minorHAnsi" w:hAnsiTheme="minorHAnsi" w:cstheme="minorHAnsi"/>
        </w:rPr>
        <w:tab/>
      </w:r>
      <w:r w:rsidRPr="00024F67">
        <w:rPr>
          <w:rFonts w:asciiTheme="minorHAnsi" w:hAnsiTheme="minorHAnsi" w:cstheme="minorHAnsi"/>
        </w:rPr>
        <w:tab/>
      </w:r>
      <w:r w:rsidRPr="00024F67">
        <w:rPr>
          <w:rFonts w:asciiTheme="minorHAnsi" w:hAnsiTheme="minorHAnsi" w:cstheme="minorHAnsi"/>
        </w:rPr>
        <w:tab/>
      </w:r>
      <w:r w:rsidRPr="00024F67">
        <w:rPr>
          <w:rFonts w:asciiTheme="minorHAnsi" w:hAnsiTheme="minorHAnsi" w:cstheme="minorHAnsi"/>
        </w:rPr>
        <w:tab/>
      </w:r>
      <w:r w:rsidRPr="00024F67">
        <w:rPr>
          <w:rFonts w:asciiTheme="minorHAnsi" w:hAnsiTheme="minorHAnsi" w:cstheme="minorHAnsi"/>
        </w:rPr>
        <w:tab/>
      </w:r>
      <w:r w:rsidR="008846DF">
        <w:rPr>
          <w:rFonts w:asciiTheme="minorHAnsi" w:hAnsiTheme="minorHAnsi" w:cstheme="minorHAnsi"/>
        </w:rPr>
        <w:tab/>
      </w:r>
      <w:r w:rsidRPr="00024F67">
        <w:rPr>
          <w:rFonts w:asciiTheme="minorHAnsi" w:hAnsiTheme="minorHAnsi" w:cstheme="minorHAnsi"/>
        </w:rPr>
        <w:t>_______________________</w:t>
      </w:r>
    </w:p>
    <w:sectPr w:rsidR="0017254C" w:rsidRPr="00024F67" w:rsidSect="00893C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7C08D" w14:textId="77777777" w:rsidR="00C330D5" w:rsidRDefault="00C330D5" w:rsidP="00BB5C4F">
      <w:r>
        <w:separator/>
      </w:r>
    </w:p>
  </w:endnote>
  <w:endnote w:type="continuationSeparator" w:id="0">
    <w:p w14:paraId="73ECE419" w14:textId="77777777" w:rsidR="00C330D5" w:rsidRDefault="00C330D5" w:rsidP="00BB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Text25L">
    <w:altName w:val="Cambria"/>
    <w:panose1 w:val="020B0604020202020204"/>
    <w:charset w:val="00"/>
    <w:family w:val="modern"/>
    <w:notTrueType/>
    <w:pitch w:val="variable"/>
    <w:sig w:usb0="00000001" w:usb1="0000004B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8FE3" w14:textId="77777777" w:rsidR="00DC24C4" w:rsidRDefault="00DC2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8D6E" w14:textId="77777777" w:rsidR="00D57953" w:rsidRPr="007564BD" w:rsidRDefault="00D57953" w:rsidP="00D17A99">
    <w:pPr>
      <w:pStyle w:val="Footer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7826" w14:textId="77777777" w:rsidR="00893C43" w:rsidRDefault="00893C43" w:rsidP="00893C43">
    <w:pPr>
      <w:pStyle w:val="Footer"/>
      <w:jc w:val="center"/>
      <w:rPr>
        <w:color w:val="006A8E"/>
        <w:sz w:val="18"/>
      </w:rPr>
    </w:pPr>
  </w:p>
  <w:p w14:paraId="009B2171" w14:textId="77620DA3" w:rsidR="00D57953" w:rsidRPr="00893C43" w:rsidRDefault="00D57953" w:rsidP="00893C43">
    <w:pPr>
      <w:pStyle w:val="Footer"/>
      <w:jc w:val="center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7BC1" w14:textId="77777777" w:rsidR="00C330D5" w:rsidRDefault="00C330D5" w:rsidP="00BB5C4F">
      <w:r>
        <w:separator/>
      </w:r>
    </w:p>
  </w:footnote>
  <w:footnote w:type="continuationSeparator" w:id="0">
    <w:p w14:paraId="69A20497" w14:textId="77777777" w:rsidR="00C330D5" w:rsidRDefault="00C330D5" w:rsidP="00BB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05D87" w14:textId="77777777" w:rsidR="00DC24C4" w:rsidRDefault="00DC2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47871" w14:textId="77777777" w:rsidR="00DC24C4" w:rsidRDefault="00DC2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65603" w14:textId="77777777" w:rsidR="00DC24C4" w:rsidRDefault="00DC24C4" w:rsidP="00DC24C4">
    <w:pPr>
      <w:pStyle w:val="Header"/>
      <w:tabs>
        <w:tab w:val="clear" w:pos="9072"/>
        <w:tab w:val="left" w:pos="3823"/>
        <w:tab w:val="left" w:pos="5340"/>
      </w:tabs>
      <w:jc w:val="center"/>
      <w:rPr>
        <w:rFonts w:asciiTheme="minorHAnsi" w:hAnsiTheme="minorHAnsi" w:cstheme="minorHAnsi"/>
        <w:color w:val="006A8E"/>
        <w:sz w:val="24"/>
      </w:rPr>
    </w:pPr>
    <w:r>
      <w:rPr>
        <w:rFonts w:asciiTheme="minorHAnsi" w:hAnsiTheme="minorHAnsi" w:cstheme="minorHAnsi"/>
        <w:color w:val="006A8E"/>
        <w:sz w:val="24"/>
      </w:rPr>
      <w:t>OBČINA OPLOTNICA</w:t>
    </w:r>
  </w:p>
  <w:p w14:paraId="328E6338" w14:textId="77777777" w:rsidR="00DC24C4" w:rsidRDefault="00DC24C4" w:rsidP="00DC24C4">
    <w:pPr>
      <w:pStyle w:val="Header"/>
      <w:tabs>
        <w:tab w:val="clear" w:pos="9072"/>
        <w:tab w:val="left" w:pos="3823"/>
        <w:tab w:val="left" w:pos="5340"/>
      </w:tabs>
      <w:jc w:val="center"/>
      <w:rPr>
        <w:rFonts w:asciiTheme="minorHAnsi" w:hAnsiTheme="minorHAnsi" w:cstheme="minorHAnsi"/>
        <w:color w:val="006A8E"/>
        <w:sz w:val="24"/>
      </w:rPr>
    </w:pPr>
    <w:r>
      <w:rPr>
        <w:rFonts w:asciiTheme="minorHAnsi" w:hAnsiTheme="minorHAnsi" w:cstheme="minorHAnsi"/>
        <w:color w:val="006A8E"/>
        <w:sz w:val="24"/>
      </w:rPr>
      <w:t>Goriška cesta 4</w:t>
    </w:r>
  </w:p>
  <w:p w14:paraId="4B5F8B70" w14:textId="1B8122AE" w:rsidR="006B67EC" w:rsidRPr="00D532AD" w:rsidRDefault="00DC24C4" w:rsidP="00DC24C4">
    <w:pPr>
      <w:pStyle w:val="Header"/>
      <w:jc w:val="center"/>
    </w:pPr>
    <w:r>
      <w:rPr>
        <w:rFonts w:asciiTheme="minorHAnsi" w:hAnsiTheme="minorHAnsi" w:cstheme="minorHAnsi"/>
        <w:color w:val="006A8E"/>
        <w:sz w:val="24"/>
      </w:rPr>
      <w:t>2317 Oplotnica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63C4840"/>
    <w:multiLevelType w:val="hybridMultilevel"/>
    <w:tmpl w:val="2E749F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21164"/>
    <w:multiLevelType w:val="hybridMultilevel"/>
    <w:tmpl w:val="ACA6D5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A498C"/>
    <w:multiLevelType w:val="hybridMultilevel"/>
    <w:tmpl w:val="8C8426C6"/>
    <w:lvl w:ilvl="0" w:tplc="3EB63030">
      <w:numFmt w:val="bullet"/>
      <w:lvlText w:val="-"/>
      <w:lvlJc w:val="left"/>
      <w:pPr>
        <w:ind w:left="450" w:hanging="360"/>
      </w:p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677E2CC8"/>
    <w:multiLevelType w:val="hybridMultilevel"/>
    <w:tmpl w:val="7D3A9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489404">
    <w:abstractNumId w:val="0"/>
  </w:num>
  <w:num w:numId="2" w16cid:durableId="925072566">
    <w:abstractNumId w:val="6"/>
  </w:num>
  <w:num w:numId="3" w16cid:durableId="818813879">
    <w:abstractNumId w:val="1"/>
  </w:num>
  <w:num w:numId="4" w16cid:durableId="546259875">
    <w:abstractNumId w:val="2"/>
  </w:num>
  <w:num w:numId="5" w16cid:durableId="2050256725">
    <w:abstractNumId w:val="5"/>
  </w:num>
  <w:num w:numId="6" w16cid:durableId="826937343">
    <w:abstractNumId w:val="3"/>
  </w:num>
  <w:num w:numId="7" w16cid:durableId="653796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67"/>
    <w:rsid w:val="00015E8D"/>
    <w:rsid w:val="00023725"/>
    <w:rsid w:val="00024F67"/>
    <w:rsid w:val="00051DAE"/>
    <w:rsid w:val="00051E94"/>
    <w:rsid w:val="00051F90"/>
    <w:rsid w:val="00054766"/>
    <w:rsid w:val="0006362B"/>
    <w:rsid w:val="00071B16"/>
    <w:rsid w:val="000A1A5B"/>
    <w:rsid w:val="000E7CD3"/>
    <w:rsid w:val="000F1A06"/>
    <w:rsid w:val="00112E89"/>
    <w:rsid w:val="001212E8"/>
    <w:rsid w:val="00126E41"/>
    <w:rsid w:val="001664D3"/>
    <w:rsid w:val="00172528"/>
    <w:rsid w:val="0017254C"/>
    <w:rsid w:val="00172EEE"/>
    <w:rsid w:val="001A37F7"/>
    <w:rsid w:val="001B2933"/>
    <w:rsid w:val="001E29C8"/>
    <w:rsid w:val="00215201"/>
    <w:rsid w:val="00250392"/>
    <w:rsid w:val="0028526B"/>
    <w:rsid w:val="0029227B"/>
    <w:rsid w:val="002B0D99"/>
    <w:rsid w:val="002C0549"/>
    <w:rsid w:val="002D6290"/>
    <w:rsid w:val="002E13B8"/>
    <w:rsid w:val="00300027"/>
    <w:rsid w:val="00311139"/>
    <w:rsid w:val="00324D6C"/>
    <w:rsid w:val="003375F5"/>
    <w:rsid w:val="00392005"/>
    <w:rsid w:val="003A0E1C"/>
    <w:rsid w:val="003A3717"/>
    <w:rsid w:val="003F0DAA"/>
    <w:rsid w:val="00400569"/>
    <w:rsid w:val="00413C63"/>
    <w:rsid w:val="0044020B"/>
    <w:rsid w:val="00461B90"/>
    <w:rsid w:val="004B45F9"/>
    <w:rsid w:val="004D4EC4"/>
    <w:rsid w:val="00500445"/>
    <w:rsid w:val="00511D99"/>
    <w:rsid w:val="00521826"/>
    <w:rsid w:val="00522FDF"/>
    <w:rsid w:val="005376C1"/>
    <w:rsid w:val="00567CF9"/>
    <w:rsid w:val="00597C9A"/>
    <w:rsid w:val="005A525C"/>
    <w:rsid w:val="005C7FCC"/>
    <w:rsid w:val="005D66BC"/>
    <w:rsid w:val="005E7D8E"/>
    <w:rsid w:val="005F1331"/>
    <w:rsid w:val="00600597"/>
    <w:rsid w:val="006011E2"/>
    <w:rsid w:val="006018C6"/>
    <w:rsid w:val="006048F4"/>
    <w:rsid w:val="00612BC0"/>
    <w:rsid w:val="006211BD"/>
    <w:rsid w:val="00641C32"/>
    <w:rsid w:val="00666ABD"/>
    <w:rsid w:val="006824BF"/>
    <w:rsid w:val="006837C4"/>
    <w:rsid w:val="00692C41"/>
    <w:rsid w:val="006A3EBA"/>
    <w:rsid w:val="006B67EC"/>
    <w:rsid w:val="006B7F76"/>
    <w:rsid w:val="006C3577"/>
    <w:rsid w:val="006C3DAB"/>
    <w:rsid w:val="006D6151"/>
    <w:rsid w:val="006D793F"/>
    <w:rsid w:val="00706F93"/>
    <w:rsid w:val="007138CE"/>
    <w:rsid w:val="00751834"/>
    <w:rsid w:val="007554FD"/>
    <w:rsid w:val="007564BD"/>
    <w:rsid w:val="00774DB8"/>
    <w:rsid w:val="0077658B"/>
    <w:rsid w:val="007829C6"/>
    <w:rsid w:val="00784EB8"/>
    <w:rsid w:val="00790135"/>
    <w:rsid w:val="007B34C1"/>
    <w:rsid w:val="007C7BCF"/>
    <w:rsid w:val="00852373"/>
    <w:rsid w:val="008600A6"/>
    <w:rsid w:val="008846DF"/>
    <w:rsid w:val="00884BE7"/>
    <w:rsid w:val="00893C43"/>
    <w:rsid w:val="008B6812"/>
    <w:rsid w:val="008D0AE0"/>
    <w:rsid w:val="008F740B"/>
    <w:rsid w:val="00905858"/>
    <w:rsid w:val="009071D7"/>
    <w:rsid w:val="00960F90"/>
    <w:rsid w:val="00962BBF"/>
    <w:rsid w:val="00976774"/>
    <w:rsid w:val="009956F4"/>
    <w:rsid w:val="009C0E08"/>
    <w:rsid w:val="009C2B33"/>
    <w:rsid w:val="009C48BA"/>
    <w:rsid w:val="009D1978"/>
    <w:rsid w:val="009D574E"/>
    <w:rsid w:val="009D65E1"/>
    <w:rsid w:val="009F59B5"/>
    <w:rsid w:val="009F6FCC"/>
    <w:rsid w:val="00A03F1E"/>
    <w:rsid w:val="00A307E1"/>
    <w:rsid w:val="00A56048"/>
    <w:rsid w:val="00A653E1"/>
    <w:rsid w:val="00A84D2A"/>
    <w:rsid w:val="00A9287D"/>
    <w:rsid w:val="00A949D3"/>
    <w:rsid w:val="00A94B74"/>
    <w:rsid w:val="00AA745D"/>
    <w:rsid w:val="00AC05D5"/>
    <w:rsid w:val="00AC247B"/>
    <w:rsid w:val="00AC5C21"/>
    <w:rsid w:val="00AE06E1"/>
    <w:rsid w:val="00AF1B27"/>
    <w:rsid w:val="00AF4105"/>
    <w:rsid w:val="00B02A70"/>
    <w:rsid w:val="00B13296"/>
    <w:rsid w:val="00B14DD9"/>
    <w:rsid w:val="00B217F0"/>
    <w:rsid w:val="00B461DA"/>
    <w:rsid w:val="00B6027B"/>
    <w:rsid w:val="00B63466"/>
    <w:rsid w:val="00B70226"/>
    <w:rsid w:val="00BB5C4F"/>
    <w:rsid w:val="00BB60C3"/>
    <w:rsid w:val="00BE2DAB"/>
    <w:rsid w:val="00C17D5B"/>
    <w:rsid w:val="00C330D5"/>
    <w:rsid w:val="00C71C7C"/>
    <w:rsid w:val="00C81B9A"/>
    <w:rsid w:val="00CA0192"/>
    <w:rsid w:val="00CA0E4B"/>
    <w:rsid w:val="00CA382C"/>
    <w:rsid w:val="00CC2004"/>
    <w:rsid w:val="00CC4870"/>
    <w:rsid w:val="00CC70CE"/>
    <w:rsid w:val="00CD3ADE"/>
    <w:rsid w:val="00CD7DA4"/>
    <w:rsid w:val="00CF06D6"/>
    <w:rsid w:val="00CF0D0E"/>
    <w:rsid w:val="00CF2C8F"/>
    <w:rsid w:val="00D17A99"/>
    <w:rsid w:val="00D532AD"/>
    <w:rsid w:val="00D554AE"/>
    <w:rsid w:val="00D57953"/>
    <w:rsid w:val="00D72DCE"/>
    <w:rsid w:val="00D76383"/>
    <w:rsid w:val="00D8716F"/>
    <w:rsid w:val="00DC0632"/>
    <w:rsid w:val="00DC24C4"/>
    <w:rsid w:val="00DC556E"/>
    <w:rsid w:val="00DC5A67"/>
    <w:rsid w:val="00DC6DBE"/>
    <w:rsid w:val="00DD30FF"/>
    <w:rsid w:val="00DD3A72"/>
    <w:rsid w:val="00DE0D13"/>
    <w:rsid w:val="00DF4439"/>
    <w:rsid w:val="00E01A26"/>
    <w:rsid w:val="00E01C78"/>
    <w:rsid w:val="00E10BCB"/>
    <w:rsid w:val="00E757D1"/>
    <w:rsid w:val="00E85D3B"/>
    <w:rsid w:val="00ED0B5C"/>
    <w:rsid w:val="00EF4AB1"/>
    <w:rsid w:val="00F1084A"/>
    <w:rsid w:val="00F160CC"/>
    <w:rsid w:val="00F22984"/>
    <w:rsid w:val="00F331D1"/>
    <w:rsid w:val="00F441FA"/>
    <w:rsid w:val="00F75BC3"/>
    <w:rsid w:val="00FB756D"/>
    <w:rsid w:val="00FF5F7A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5F925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67"/>
    <w:rPr>
      <w:rFonts w:ascii="Arial" w:eastAsiaTheme="minorEastAsia" w:hAnsi="Arial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</w:style>
  <w:style w:type="paragraph" w:styleId="ListParagraph">
    <w:name w:val="List Paragraph"/>
    <w:basedOn w:val="Normal"/>
    <w:uiPriority w:val="34"/>
    <w:qFormat/>
    <w:rsid w:val="00E757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  <w:style w:type="table" w:styleId="TableGrid">
    <w:name w:val="Table Grid"/>
    <w:basedOn w:val="TableNormal"/>
    <w:rsid w:val="00ED0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AF1B27"/>
    <w:rPr>
      <w:rFonts w:ascii="TitilliumText25L" w:hAnsi="TitilliumText25L" w:cs="TitilliumText25L"/>
      <w:color w:val="00688A"/>
      <w:sz w:val="16"/>
      <w:szCs w:val="16"/>
    </w:rPr>
  </w:style>
  <w:style w:type="paragraph" w:styleId="BodyText2">
    <w:name w:val="Body Text 2"/>
    <w:basedOn w:val="Normal"/>
    <w:link w:val="BodyText2Char"/>
    <w:rsid w:val="00024F67"/>
    <w:pPr>
      <w:jc w:val="both"/>
    </w:pPr>
    <w:rPr>
      <w:rFonts w:eastAsia="Times New Roman" w:cs="Times New Roman"/>
      <w:b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024F67"/>
    <w:rPr>
      <w:rFonts w:ascii="Arial" w:hAnsi="Arial"/>
      <w:b/>
      <w:sz w:val="22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4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24C4"/>
    <w:rPr>
      <w:rFonts w:ascii="Arial" w:eastAsiaTheme="minorEastAsia" w:hAnsi="Arial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redloge\Dopis%20FS%20(slo).do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J:\Predloge\Dopis FS (slo).dotm</Template>
  <TotalTime>0</TotalTime>
  <Pages>1</Pages>
  <Words>69</Words>
  <Characters>498</Characters>
  <Application>Microsoft Office Word</Application>
  <DocSecurity>0</DocSecurity>
  <Lines>21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2023-04-06T11:12:00Z</dcterms:created>
  <dcterms:modified xsi:type="dcterms:W3CDTF">2023-04-16T12:46:00Z</dcterms:modified>
  <cp:contentStatus/>
</cp:coreProperties>
</file>