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E5F17" w14:textId="77777777" w:rsidR="00EE4B48" w:rsidRDefault="00EE4B48">
      <w:pPr>
        <w:pStyle w:val="Glava"/>
        <w:rPr>
          <w:b/>
          <w:sz w:val="22"/>
          <w:szCs w:val="22"/>
        </w:rPr>
      </w:pPr>
    </w:p>
    <w:p w14:paraId="1312D03F" w14:textId="77777777" w:rsidR="00EE4B48" w:rsidRDefault="00EE4B48">
      <w:pPr>
        <w:pStyle w:val="Glava"/>
        <w:rPr>
          <w:b/>
          <w:sz w:val="22"/>
          <w:szCs w:val="22"/>
        </w:rPr>
      </w:pPr>
    </w:p>
    <w:p w14:paraId="53CBC106" w14:textId="77777777" w:rsidR="00EE4B48" w:rsidRDefault="00EE4B48"/>
    <w:p w14:paraId="4AB8EF9A" w14:textId="77777777" w:rsidR="00EE4B48" w:rsidRDefault="00000000">
      <w:pPr>
        <w:shd w:val="clear" w:color="auto" w:fill="E0E0E0"/>
        <w:jc w:val="right"/>
        <w:rPr>
          <w:b/>
        </w:rPr>
      </w:pPr>
      <w:r>
        <w:rPr>
          <w:b/>
        </w:rPr>
        <w:t>OBR 1 PK</w:t>
      </w:r>
    </w:p>
    <w:p w14:paraId="33CCBA6B" w14:textId="77777777" w:rsidR="00EE4B48" w:rsidRDefault="00EE4B48"/>
    <w:p w14:paraId="50185BAF" w14:textId="77777777" w:rsidR="00EE4B48" w:rsidRDefault="00EE4B48">
      <w:pPr>
        <w:shd w:val="clear" w:color="auto" w:fill="D9D9D9"/>
        <w:jc w:val="center"/>
      </w:pPr>
    </w:p>
    <w:p w14:paraId="518226FC" w14:textId="77777777" w:rsidR="00EE4B48" w:rsidRDefault="00000000">
      <w:pPr>
        <w:shd w:val="clear" w:color="auto" w:fill="D9D9D9"/>
        <w:jc w:val="center"/>
        <w:rPr>
          <w:b/>
        </w:rPr>
      </w:pPr>
      <w:r>
        <w:rPr>
          <w:b/>
        </w:rPr>
        <w:t>PREDLOG ZA PODELITEV PRIZNANJA NA PODROČJU KULTURE</w:t>
      </w:r>
    </w:p>
    <w:p w14:paraId="091E664B" w14:textId="77777777" w:rsidR="00EE4B48" w:rsidRDefault="00000000">
      <w:pPr>
        <w:shd w:val="clear" w:color="auto" w:fill="D9D9D9"/>
        <w:jc w:val="center"/>
        <w:rPr>
          <w:b/>
        </w:rPr>
      </w:pPr>
      <w:r>
        <w:rPr>
          <w:b/>
        </w:rPr>
        <w:t xml:space="preserve">OBČINE OPLOTNICA </w:t>
      </w:r>
    </w:p>
    <w:p w14:paraId="6E470F6E" w14:textId="77777777" w:rsidR="00EE4B48" w:rsidRDefault="00EE4B48">
      <w:pPr>
        <w:shd w:val="clear" w:color="auto" w:fill="D9D9D9"/>
        <w:jc w:val="center"/>
        <w:rPr>
          <w:b/>
        </w:rPr>
      </w:pPr>
    </w:p>
    <w:p w14:paraId="3727D40A" w14:textId="77777777" w:rsidR="00EE4B48" w:rsidRDefault="00EE4B48">
      <w:pPr>
        <w:shd w:val="clear" w:color="auto" w:fill="D9D9D9"/>
        <w:jc w:val="center"/>
      </w:pPr>
    </w:p>
    <w:p w14:paraId="0DFE5ED3" w14:textId="77777777" w:rsidR="00EE4B48" w:rsidRDefault="00000000">
      <w:pPr>
        <w:pStyle w:val="Naslov3"/>
      </w:pPr>
      <w:r>
        <w:rPr>
          <w:szCs w:val="24"/>
        </w:rPr>
        <w:t xml:space="preserve">                                                                                                 </w:t>
      </w:r>
    </w:p>
    <w:p w14:paraId="72887A4C" w14:textId="77777777" w:rsidR="00EE4B48" w:rsidRDefault="00000000">
      <w:pPr>
        <w:jc w:val="both"/>
      </w:pPr>
      <w:r>
        <w:t xml:space="preserve">  </w:t>
      </w:r>
    </w:p>
    <w:p w14:paraId="78C8B7E8" w14:textId="77777777" w:rsidR="00EE4B48" w:rsidRDefault="00000000">
      <w:r>
        <w:t>PREDLAGATELJ:</w:t>
      </w:r>
    </w:p>
    <w:p w14:paraId="47443AB0" w14:textId="77777777" w:rsidR="00EE4B48" w:rsidRDefault="00000000"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F8C5213" w14:textId="77777777" w:rsidR="00EE4B48" w:rsidRDefault="00EE4B48"/>
    <w:p w14:paraId="65355819" w14:textId="77777777" w:rsidR="00EE4B48" w:rsidRDefault="00EE4B48">
      <w:pPr>
        <w:jc w:val="center"/>
      </w:pPr>
    </w:p>
    <w:p w14:paraId="4A81B5EF" w14:textId="77777777" w:rsidR="00EE4B48" w:rsidRDefault="00000000">
      <w:pPr>
        <w:pStyle w:val="Telobesedila"/>
      </w:pPr>
      <w:r>
        <w:t xml:space="preserve">Po javnem razpisu za vložitev predlogov za podelitev priznanj na področju kulture Občine Oplotnica </w:t>
      </w:r>
    </w:p>
    <w:p w14:paraId="6D2D7F84" w14:textId="77777777" w:rsidR="00EE4B48" w:rsidRDefault="00EE4B48">
      <w:pPr>
        <w:jc w:val="both"/>
      </w:pPr>
    </w:p>
    <w:p w14:paraId="0581E82A" w14:textId="77777777" w:rsidR="00EE4B48" w:rsidRDefault="00EE4B48">
      <w:pPr>
        <w:jc w:val="center"/>
      </w:pPr>
    </w:p>
    <w:p w14:paraId="63B43473" w14:textId="77777777" w:rsidR="00EE4B48" w:rsidRDefault="00000000">
      <w:pPr>
        <w:jc w:val="center"/>
        <w:rPr>
          <w:u w:val="single"/>
        </w:rPr>
      </w:pPr>
      <w:r>
        <w:rPr>
          <w:u w:val="single"/>
        </w:rPr>
        <w:t>p r e d l a g a m o</w:t>
      </w:r>
    </w:p>
    <w:p w14:paraId="134D0B87" w14:textId="77777777" w:rsidR="00EE4B48" w:rsidRDefault="00EE4B48">
      <w:pPr>
        <w:jc w:val="center"/>
      </w:pPr>
    </w:p>
    <w:p w14:paraId="0DBFF52A" w14:textId="77777777" w:rsidR="00EE4B48" w:rsidRDefault="00EE4B48">
      <w:pPr>
        <w:jc w:val="center"/>
      </w:pPr>
    </w:p>
    <w:p w14:paraId="182D0BCD" w14:textId="77777777" w:rsidR="00EE4B48" w:rsidRDefault="00000000">
      <w:pPr>
        <w:pStyle w:val="Telobesedila"/>
      </w:pPr>
      <w:r>
        <w:t>da se priznanje na področju kulture Občine Oplotnica podeli kandidatu:</w:t>
      </w:r>
    </w:p>
    <w:p w14:paraId="132A6C26" w14:textId="77777777" w:rsidR="00EE4B48" w:rsidRDefault="00EE4B48">
      <w:pPr>
        <w:pStyle w:val="Telobesedila"/>
      </w:pPr>
    </w:p>
    <w:p w14:paraId="5D83BBE1" w14:textId="77777777" w:rsidR="00EE4B48" w:rsidRDefault="00EE4B48">
      <w:pPr>
        <w:pStyle w:val="Telobesedila"/>
      </w:pPr>
    </w:p>
    <w:p w14:paraId="21CB8AEB" w14:textId="77777777" w:rsidR="00EE4B48" w:rsidRDefault="00000000">
      <w:pPr>
        <w:pStyle w:val="Telobesedila"/>
        <w:jc w:val="center"/>
      </w:pPr>
      <w:r>
        <w:t>_________________________________________</w:t>
      </w:r>
    </w:p>
    <w:p w14:paraId="189D2D98" w14:textId="77777777" w:rsidR="00EE4B48" w:rsidRDefault="00000000">
      <w:pPr>
        <w:pStyle w:val="Telobesedila"/>
        <w:jc w:val="center"/>
      </w:pPr>
      <w:r>
        <w:t>(ime in priimek ali naziv)</w:t>
      </w:r>
    </w:p>
    <w:p w14:paraId="60EAD9FD" w14:textId="77777777" w:rsidR="00EE4B48" w:rsidRDefault="00EE4B48">
      <w:pPr>
        <w:pStyle w:val="Telobesedila"/>
        <w:jc w:val="center"/>
      </w:pPr>
    </w:p>
    <w:p w14:paraId="2CB99A79" w14:textId="77777777" w:rsidR="00EE4B48" w:rsidRDefault="00000000">
      <w:pPr>
        <w:pStyle w:val="Telobesedila"/>
        <w:jc w:val="center"/>
      </w:pPr>
      <w:r>
        <w:t>_________________________________________</w:t>
      </w:r>
    </w:p>
    <w:p w14:paraId="6767EC72" w14:textId="77777777" w:rsidR="00EE4B48" w:rsidRDefault="00000000">
      <w:pPr>
        <w:pStyle w:val="Telobesedila"/>
        <w:jc w:val="center"/>
      </w:pPr>
      <w:r>
        <w:t>(naslov)</w:t>
      </w:r>
    </w:p>
    <w:p w14:paraId="18E6BF1D" w14:textId="77777777" w:rsidR="00EE4B48" w:rsidRDefault="00EE4B48">
      <w:pPr>
        <w:pStyle w:val="Telobesedila"/>
        <w:jc w:val="center"/>
      </w:pPr>
    </w:p>
    <w:p w14:paraId="673E6C03" w14:textId="77777777" w:rsidR="00EE4B48" w:rsidRDefault="00000000">
      <w:pPr>
        <w:pStyle w:val="Telobesedila"/>
        <w:jc w:val="center"/>
      </w:pPr>
      <w:r>
        <w:t>_________________________________________</w:t>
      </w:r>
    </w:p>
    <w:p w14:paraId="60C29CEF" w14:textId="77777777" w:rsidR="00EE4B48" w:rsidRDefault="00000000">
      <w:pPr>
        <w:pStyle w:val="Telobesedila"/>
        <w:jc w:val="center"/>
      </w:pPr>
      <w:r>
        <w:t>(datum rojstva)</w:t>
      </w:r>
    </w:p>
    <w:p w14:paraId="250B619B" w14:textId="77777777" w:rsidR="00EE4B48" w:rsidRDefault="00EE4B48">
      <w:pPr>
        <w:pStyle w:val="Telobesedila"/>
      </w:pPr>
    </w:p>
    <w:p w14:paraId="40AC368C" w14:textId="77777777" w:rsidR="00EE4B48" w:rsidRDefault="00EE4B48">
      <w:pPr>
        <w:pStyle w:val="Telobesedila"/>
      </w:pPr>
    </w:p>
    <w:p w14:paraId="29B57E64" w14:textId="77777777" w:rsidR="00EE4B48" w:rsidRDefault="00EE4B48">
      <w:pPr>
        <w:pStyle w:val="Telobesedila"/>
      </w:pPr>
    </w:p>
    <w:p w14:paraId="32BE7A87" w14:textId="77777777" w:rsidR="00EE4B48" w:rsidRDefault="00EE4B48">
      <w:pPr>
        <w:pStyle w:val="Telobesedila"/>
      </w:pPr>
    </w:p>
    <w:p w14:paraId="506F495C" w14:textId="77777777" w:rsidR="00EE4B48" w:rsidRDefault="00EE4B48">
      <w:pPr>
        <w:pStyle w:val="Telobesedila"/>
      </w:pPr>
    </w:p>
    <w:p w14:paraId="585E30BA" w14:textId="77777777" w:rsidR="00EE4B48" w:rsidRDefault="00EE4B48">
      <w:pPr>
        <w:pStyle w:val="Telobesedila"/>
      </w:pPr>
    </w:p>
    <w:p w14:paraId="30803566" w14:textId="77777777" w:rsidR="00EE4B48" w:rsidRDefault="00EE4B48">
      <w:pPr>
        <w:pStyle w:val="Telobesedila"/>
      </w:pPr>
    </w:p>
    <w:p w14:paraId="418D5E20" w14:textId="77777777" w:rsidR="00EE4B48" w:rsidRDefault="00EE4B48">
      <w:pPr>
        <w:pStyle w:val="Telobesedila"/>
      </w:pPr>
    </w:p>
    <w:p w14:paraId="6760C3D2" w14:textId="77777777" w:rsidR="00EE4B48" w:rsidRDefault="00EE4B48">
      <w:pPr>
        <w:pStyle w:val="Telobesedila"/>
      </w:pPr>
    </w:p>
    <w:p w14:paraId="06453319" w14:textId="77777777" w:rsidR="00EE4B48" w:rsidRDefault="00EE4B48">
      <w:pPr>
        <w:pStyle w:val="Telobesedila"/>
      </w:pPr>
    </w:p>
    <w:p w14:paraId="27C5F776" w14:textId="77777777" w:rsidR="00EE4B48" w:rsidRDefault="00EE4B48">
      <w:pPr>
        <w:pStyle w:val="Telobesedila"/>
      </w:pPr>
    </w:p>
    <w:p w14:paraId="70B3383D" w14:textId="77777777" w:rsidR="00EE4B48" w:rsidRDefault="00EE4B48">
      <w:pPr>
        <w:pStyle w:val="Telobesedila"/>
      </w:pPr>
    </w:p>
    <w:p w14:paraId="26817C37" w14:textId="77777777" w:rsidR="00EE4B48" w:rsidRDefault="00EE4B48">
      <w:pPr>
        <w:pStyle w:val="Telobesedila"/>
      </w:pPr>
    </w:p>
    <w:p w14:paraId="50870DCA" w14:textId="77777777" w:rsidR="00EE4B48" w:rsidRDefault="00EE4B48">
      <w:pPr>
        <w:pStyle w:val="Telobesedila"/>
      </w:pPr>
    </w:p>
    <w:p w14:paraId="6828E6FB" w14:textId="77777777" w:rsidR="00EE4B48" w:rsidRDefault="00EE4B48">
      <w:pPr>
        <w:pStyle w:val="Telobesedila"/>
      </w:pPr>
    </w:p>
    <w:p w14:paraId="04321AE8" w14:textId="77777777" w:rsidR="00EE4B48" w:rsidRDefault="00EE4B48">
      <w:pPr>
        <w:pStyle w:val="Telobesedila"/>
      </w:pPr>
    </w:p>
    <w:p w14:paraId="113EE317" w14:textId="77777777" w:rsidR="00EE4B48" w:rsidRDefault="00EE4B48">
      <w:pPr>
        <w:pStyle w:val="Telobesedila"/>
        <w:jc w:val="center"/>
        <w:rPr>
          <w:b/>
        </w:rPr>
      </w:pPr>
    </w:p>
    <w:p w14:paraId="349AB4A9" w14:textId="77777777" w:rsidR="00EE4B48" w:rsidRDefault="00EE4B48">
      <w:pPr>
        <w:pStyle w:val="Telobesedila"/>
        <w:jc w:val="center"/>
        <w:rPr>
          <w:b/>
        </w:rPr>
      </w:pPr>
    </w:p>
    <w:p w14:paraId="2E117FED" w14:textId="77777777" w:rsidR="00EE4B48" w:rsidRDefault="00EE4B48">
      <w:pPr>
        <w:pStyle w:val="Telobesedila"/>
        <w:jc w:val="center"/>
        <w:rPr>
          <w:b/>
        </w:rPr>
      </w:pPr>
    </w:p>
    <w:p w14:paraId="70657A57" w14:textId="77777777" w:rsidR="00EE4B48" w:rsidRDefault="00EE4B48">
      <w:pPr>
        <w:pStyle w:val="Telobesedila"/>
        <w:jc w:val="center"/>
        <w:rPr>
          <w:b/>
        </w:rPr>
      </w:pPr>
    </w:p>
    <w:p w14:paraId="0013543F" w14:textId="77777777" w:rsidR="00EE4B48" w:rsidRDefault="00000000">
      <w:pPr>
        <w:pStyle w:val="Telobesedila"/>
        <w:jc w:val="center"/>
        <w:rPr>
          <w:b/>
        </w:rPr>
      </w:pPr>
      <w:r>
        <w:rPr>
          <w:b/>
        </w:rPr>
        <w:t>O b r a z l o ž i t e v:</w:t>
      </w:r>
    </w:p>
    <w:p w14:paraId="00939316" w14:textId="77777777" w:rsidR="00EE4B48" w:rsidRDefault="00EE4B48">
      <w:pPr>
        <w:pStyle w:val="Telobesedila"/>
        <w:jc w:val="center"/>
      </w:pPr>
    </w:p>
    <w:p w14:paraId="387E6E30" w14:textId="77777777" w:rsidR="00EE4B48" w:rsidRDefault="00EE4B48">
      <w:pPr>
        <w:pStyle w:val="Telobesedila"/>
        <w:jc w:val="center"/>
      </w:pPr>
    </w:p>
    <w:p w14:paraId="6555FB99" w14:textId="77777777" w:rsidR="00EE4B48" w:rsidRDefault="00EE4B48">
      <w:pPr>
        <w:pStyle w:val="Telobesedila"/>
      </w:pPr>
    </w:p>
    <w:p w14:paraId="2EA20E8D" w14:textId="77777777" w:rsidR="00EE4B48" w:rsidRDefault="00EE4B48">
      <w:pPr>
        <w:pStyle w:val="Telobesedila"/>
      </w:pPr>
    </w:p>
    <w:p w14:paraId="1A14F544" w14:textId="77777777" w:rsidR="00EE4B48" w:rsidRDefault="00EE4B48">
      <w:pPr>
        <w:pStyle w:val="Telobesedila"/>
      </w:pPr>
    </w:p>
    <w:p w14:paraId="3111F477" w14:textId="77777777" w:rsidR="00EE4B48" w:rsidRDefault="00EE4B48">
      <w:pPr>
        <w:pStyle w:val="Telobesedila"/>
      </w:pPr>
    </w:p>
    <w:p w14:paraId="18DC4D01" w14:textId="77777777" w:rsidR="00EE4B48" w:rsidRDefault="00EE4B48">
      <w:pPr>
        <w:pStyle w:val="Telobesedila"/>
      </w:pPr>
    </w:p>
    <w:p w14:paraId="5682D5AF" w14:textId="77777777" w:rsidR="00EE4B48" w:rsidRDefault="00EE4B48">
      <w:pPr>
        <w:pStyle w:val="Telobesedila"/>
      </w:pPr>
    </w:p>
    <w:p w14:paraId="744C8EDC" w14:textId="77777777" w:rsidR="00EE4B48" w:rsidRDefault="00EE4B48">
      <w:pPr>
        <w:pStyle w:val="Telobesedila"/>
      </w:pPr>
    </w:p>
    <w:p w14:paraId="38118A87" w14:textId="77777777" w:rsidR="00EE4B48" w:rsidRDefault="00EE4B48">
      <w:pPr>
        <w:pStyle w:val="Telobesedila"/>
      </w:pPr>
    </w:p>
    <w:p w14:paraId="13FC3995" w14:textId="77777777" w:rsidR="00EE4B48" w:rsidRDefault="00EE4B48">
      <w:pPr>
        <w:pStyle w:val="Telobesedila"/>
      </w:pPr>
    </w:p>
    <w:p w14:paraId="4E39C91E" w14:textId="77777777" w:rsidR="00EE4B48" w:rsidRDefault="00EE4B48">
      <w:pPr>
        <w:pStyle w:val="Telobesedila"/>
      </w:pPr>
    </w:p>
    <w:p w14:paraId="19E56263" w14:textId="77777777" w:rsidR="00EE4B48" w:rsidRDefault="00EE4B48">
      <w:pPr>
        <w:pStyle w:val="Telobesedila"/>
      </w:pPr>
    </w:p>
    <w:p w14:paraId="0FFC2551" w14:textId="77777777" w:rsidR="00EE4B48" w:rsidRDefault="00EE4B48">
      <w:pPr>
        <w:pStyle w:val="Telobesedila"/>
      </w:pPr>
    </w:p>
    <w:p w14:paraId="5730547D" w14:textId="77777777" w:rsidR="00EE4B48" w:rsidRDefault="00EE4B48">
      <w:pPr>
        <w:pStyle w:val="Telobesedila"/>
      </w:pPr>
    </w:p>
    <w:p w14:paraId="742624DC" w14:textId="77777777" w:rsidR="00EE4B48" w:rsidRDefault="00EE4B48">
      <w:pPr>
        <w:pStyle w:val="Telobesedila"/>
      </w:pPr>
    </w:p>
    <w:p w14:paraId="766109E0" w14:textId="77777777" w:rsidR="00EE4B48" w:rsidRDefault="00EE4B48">
      <w:pPr>
        <w:pStyle w:val="Telobesedila"/>
      </w:pPr>
    </w:p>
    <w:p w14:paraId="03C4BD41" w14:textId="77777777" w:rsidR="00EE4B48" w:rsidRDefault="00EE4B48">
      <w:pPr>
        <w:pStyle w:val="Telobesedila"/>
      </w:pPr>
    </w:p>
    <w:p w14:paraId="2D9D293A" w14:textId="77777777" w:rsidR="00EE4B48" w:rsidRDefault="00EE4B48">
      <w:pPr>
        <w:pStyle w:val="Telobesedila"/>
      </w:pPr>
    </w:p>
    <w:p w14:paraId="01435BE8" w14:textId="77777777" w:rsidR="00EE4B48" w:rsidRDefault="00EE4B48">
      <w:pPr>
        <w:pStyle w:val="Telobesedila"/>
      </w:pPr>
    </w:p>
    <w:p w14:paraId="102991DA" w14:textId="77777777" w:rsidR="00EE4B48" w:rsidRDefault="00EE4B48">
      <w:pPr>
        <w:pStyle w:val="Telobesedila"/>
      </w:pPr>
    </w:p>
    <w:p w14:paraId="25CCFF03" w14:textId="77777777" w:rsidR="00EE4B48" w:rsidRDefault="00EE4B48">
      <w:pPr>
        <w:pStyle w:val="Telobesedila"/>
      </w:pPr>
    </w:p>
    <w:p w14:paraId="445FD884" w14:textId="77777777" w:rsidR="00EE4B48" w:rsidRDefault="00EE4B48">
      <w:pPr>
        <w:pStyle w:val="Telobesedila"/>
      </w:pPr>
    </w:p>
    <w:p w14:paraId="2C02078C" w14:textId="77777777" w:rsidR="00EE4B48" w:rsidRDefault="00EE4B48">
      <w:pPr>
        <w:pStyle w:val="Telobesedila"/>
      </w:pPr>
    </w:p>
    <w:p w14:paraId="64E861DF" w14:textId="77777777" w:rsidR="00EE4B48" w:rsidRDefault="00EE4B48">
      <w:pPr>
        <w:pStyle w:val="Telobesedila"/>
      </w:pPr>
    </w:p>
    <w:p w14:paraId="41FF83F3" w14:textId="77777777" w:rsidR="00EE4B48" w:rsidRDefault="00EE4B48">
      <w:pPr>
        <w:pStyle w:val="Telobesedila"/>
      </w:pPr>
    </w:p>
    <w:p w14:paraId="0275D640" w14:textId="77777777" w:rsidR="00EE4B48" w:rsidRDefault="00000000">
      <w:pPr>
        <w:pStyle w:val="Telobesedila"/>
      </w:pPr>
      <w:r>
        <w:t>V Oplotnici, datum_______________________</w:t>
      </w:r>
    </w:p>
    <w:p w14:paraId="7DA907F9" w14:textId="77777777" w:rsidR="00EE4B48" w:rsidRDefault="00EE4B48">
      <w:pPr>
        <w:pStyle w:val="Telobesedila"/>
      </w:pPr>
    </w:p>
    <w:p w14:paraId="58A3DA89" w14:textId="77777777" w:rsidR="00EE4B48" w:rsidRDefault="00EE4B48">
      <w:pPr>
        <w:pStyle w:val="Telobesedila"/>
      </w:pPr>
    </w:p>
    <w:p w14:paraId="2103AD16" w14:textId="77777777" w:rsidR="00EE4B48" w:rsidRDefault="00000000">
      <w:pPr>
        <w:pStyle w:val="Telobesedila"/>
      </w:pPr>
      <w:r>
        <w:t xml:space="preserve">                                                                                              Podpis predlagatelja</w:t>
      </w:r>
    </w:p>
    <w:p w14:paraId="2513ED60" w14:textId="77777777" w:rsidR="00EE4B48" w:rsidRDefault="00000000">
      <w:pPr>
        <w:pStyle w:val="Telobesedila"/>
      </w:pPr>
      <w:r>
        <w:t xml:space="preserve">                                                                                                             </w:t>
      </w:r>
    </w:p>
    <w:p w14:paraId="08864130" w14:textId="77777777" w:rsidR="00EE4B48" w:rsidRDefault="00EE4B48">
      <w:pPr>
        <w:pStyle w:val="Telobesedila"/>
      </w:pPr>
    </w:p>
    <w:p w14:paraId="217F8297" w14:textId="77777777" w:rsidR="00EE4B48" w:rsidRDefault="00000000">
      <w:pPr>
        <w:pStyle w:val="Telobesedila"/>
      </w:pPr>
      <w:r>
        <w:t xml:space="preserve">                                                                                              ____________________________</w:t>
      </w:r>
    </w:p>
    <w:p w14:paraId="33C19E84" w14:textId="77777777" w:rsidR="00EE4B48" w:rsidRDefault="00EE4B48">
      <w:pPr>
        <w:pStyle w:val="Telobesedila"/>
      </w:pPr>
    </w:p>
    <w:p w14:paraId="25EB089E" w14:textId="77777777" w:rsidR="00EE4B48" w:rsidRDefault="00EE4B48">
      <w:pPr>
        <w:pStyle w:val="Telobesedila"/>
      </w:pPr>
    </w:p>
    <w:p w14:paraId="44B666FF" w14:textId="77777777" w:rsidR="00EE4B48" w:rsidRDefault="00EE4B48">
      <w:pPr>
        <w:jc w:val="both"/>
      </w:pPr>
    </w:p>
    <w:p w14:paraId="249A170F" w14:textId="77777777" w:rsidR="00EE4B48" w:rsidRDefault="00EE4B48">
      <w:pPr>
        <w:jc w:val="both"/>
      </w:pPr>
    </w:p>
    <w:p w14:paraId="46736CCC" w14:textId="77777777" w:rsidR="00EE4B48" w:rsidRDefault="00EE4B48">
      <w:pPr>
        <w:jc w:val="both"/>
      </w:pPr>
    </w:p>
    <w:p w14:paraId="5521997C" w14:textId="77777777" w:rsidR="00EE4B48" w:rsidRDefault="00EE4B48">
      <w:pPr>
        <w:jc w:val="both"/>
      </w:pPr>
    </w:p>
    <w:p w14:paraId="050A1FEA" w14:textId="77777777" w:rsidR="00EE4B48" w:rsidRDefault="00EE4B48">
      <w:pPr>
        <w:jc w:val="both"/>
      </w:pPr>
    </w:p>
    <w:p w14:paraId="7076FCC4" w14:textId="77777777" w:rsidR="00EE4B48" w:rsidRDefault="00000000">
      <w:pPr>
        <w:jc w:val="both"/>
        <w:rPr>
          <w:u w:val="single"/>
        </w:rPr>
      </w:pPr>
      <w:r>
        <w:rPr>
          <w:u w:val="single"/>
        </w:rPr>
        <w:t>Priloge, ki jih predlagatelj prilaga k predlogu:</w:t>
      </w:r>
    </w:p>
    <w:p w14:paraId="1FCBE437" w14:textId="77777777" w:rsidR="00EE4B48" w:rsidRDefault="00EE4B48">
      <w:pPr>
        <w:jc w:val="both"/>
      </w:pPr>
    </w:p>
    <w:p w14:paraId="6BFED2F1" w14:textId="77777777" w:rsidR="00EE4B48" w:rsidRDefault="00000000">
      <w:pPr>
        <w:numPr>
          <w:ilvl w:val="0"/>
          <w:numId w:val="1"/>
        </w:numPr>
        <w:jc w:val="both"/>
      </w:pPr>
      <w:r>
        <w:t>Pisno soglasje kandidata za priznanje s priloženo fotokopijo osebne izkaznice</w:t>
      </w:r>
    </w:p>
    <w:p w14:paraId="29EF53E6" w14:textId="77777777" w:rsidR="00EE4B48" w:rsidRDefault="00000000">
      <w:pPr>
        <w:numPr>
          <w:ilvl w:val="0"/>
          <w:numId w:val="1"/>
        </w:numPr>
        <w:jc w:val="both"/>
      </w:pPr>
      <w:r>
        <w:t>utemeljitev  predloga z listinskimi dokazili, ki potrjujejo dejstva v utemeljitvi</w:t>
      </w:r>
    </w:p>
    <w:p w14:paraId="5D726B34" w14:textId="77777777" w:rsidR="00EE4B48" w:rsidRDefault="00000000">
      <w:pPr>
        <w:ind w:left="360"/>
      </w:pPr>
      <w:r>
        <w:t xml:space="preserve"> _______________________________________________________________</w:t>
      </w:r>
    </w:p>
    <w:p w14:paraId="0987A321" w14:textId="77777777" w:rsidR="00EE4B48" w:rsidRDefault="00EE4B48">
      <w:pPr>
        <w:jc w:val="both"/>
      </w:pPr>
    </w:p>
    <w:p w14:paraId="3389D86B" w14:textId="77777777" w:rsidR="00EE4B48" w:rsidRDefault="00EE4B48">
      <w:pPr>
        <w:jc w:val="both"/>
      </w:pPr>
    </w:p>
    <w:p w14:paraId="4A4059E3" w14:textId="77777777" w:rsidR="00EE4B48" w:rsidRDefault="00EE4B48">
      <w:pPr>
        <w:pStyle w:val="Telobesedila"/>
      </w:pPr>
    </w:p>
    <w:p w14:paraId="21C52B37" w14:textId="77777777" w:rsidR="00EE4B48" w:rsidRDefault="00EE4B48">
      <w:pPr>
        <w:pStyle w:val="Telobesedila"/>
      </w:pPr>
    </w:p>
    <w:p w14:paraId="241796FA" w14:textId="77777777" w:rsidR="00EE4B48" w:rsidRDefault="00EE4B48">
      <w:pPr>
        <w:pStyle w:val="Telobesedila"/>
      </w:pPr>
    </w:p>
    <w:p w14:paraId="3807BEED" w14:textId="77777777" w:rsidR="00EE4B48" w:rsidRDefault="00EE4B48">
      <w:pPr>
        <w:pStyle w:val="Telobesedila"/>
      </w:pPr>
    </w:p>
    <w:p w14:paraId="1C34563A" w14:textId="77777777" w:rsidR="00EE4B48" w:rsidRDefault="00EE4B48">
      <w:pPr>
        <w:pStyle w:val="Telobesedila"/>
      </w:pPr>
    </w:p>
    <w:p w14:paraId="1EDCB787" w14:textId="77777777" w:rsidR="00EE4B48" w:rsidRDefault="00EE4B48">
      <w:pPr>
        <w:pStyle w:val="Telobesedila"/>
      </w:pPr>
    </w:p>
    <w:p w14:paraId="14798253" w14:textId="77777777" w:rsidR="00EE4B48" w:rsidRDefault="00000000">
      <w:pPr>
        <w:pStyle w:val="Telobesedila"/>
        <w:jc w:val="center"/>
        <w:rPr>
          <w:b/>
        </w:rPr>
      </w:pPr>
      <w:r>
        <w:rPr>
          <w:b/>
        </w:rPr>
        <w:t>SOGLASJE</w:t>
      </w:r>
    </w:p>
    <w:p w14:paraId="14895A2F" w14:textId="77777777" w:rsidR="00EE4B48" w:rsidRDefault="00000000">
      <w:pPr>
        <w:pStyle w:val="Telobesedila"/>
        <w:jc w:val="center"/>
        <w:rPr>
          <w:b/>
        </w:rPr>
      </w:pPr>
      <w:r>
        <w:rPr>
          <w:b/>
        </w:rPr>
        <w:t>PREDLAGANEGA KANDIDATA</w:t>
      </w:r>
    </w:p>
    <w:p w14:paraId="7455811B" w14:textId="77777777" w:rsidR="00EE4B48" w:rsidRDefault="00000000">
      <w:pPr>
        <w:pStyle w:val="Telobesedila"/>
        <w:jc w:val="center"/>
      </w:pPr>
      <w:r>
        <w:rPr>
          <w:b/>
        </w:rPr>
        <w:t>ZA PRIDOBITEV PRIZNANJA NA PODROČJU KULTURE</w:t>
      </w:r>
    </w:p>
    <w:p w14:paraId="0F46E651" w14:textId="77777777" w:rsidR="00EE4B48" w:rsidRDefault="00EE4B48">
      <w:pPr>
        <w:pStyle w:val="Telobesedila"/>
        <w:rPr>
          <w:b/>
          <w:u w:val="single"/>
        </w:rPr>
      </w:pPr>
    </w:p>
    <w:p w14:paraId="2DFE6E7E" w14:textId="77777777" w:rsidR="00EE4B48" w:rsidRDefault="00EE4B48">
      <w:pPr>
        <w:pStyle w:val="Telobesedila"/>
      </w:pPr>
    </w:p>
    <w:p w14:paraId="14E1B30A" w14:textId="77777777" w:rsidR="00EE4B48" w:rsidRDefault="00EE4B48">
      <w:pPr>
        <w:pStyle w:val="Telobesedila"/>
      </w:pPr>
    </w:p>
    <w:p w14:paraId="319E4340" w14:textId="77777777" w:rsidR="00EE4B48" w:rsidRDefault="00EE4B48">
      <w:pPr>
        <w:pStyle w:val="Telobesedila"/>
      </w:pPr>
    </w:p>
    <w:p w14:paraId="1F86C611" w14:textId="77777777" w:rsidR="00EE4B48" w:rsidRDefault="00EE4B48">
      <w:pPr>
        <w:pStyle w:val="Telobesedila"/>
      </w:pPr>
    </w:p>
    <w:p w14:paraId="10694F86" w14:textId="77777777" w:rsidR="00EE4B48" w:rsidRDefault="00000000">
      <w:pPr>
        <w:pStyle w:val="Telobesedila"/>
      </w:pPr>
      <w:r>
        <w:t>Podpisani _______________________________, stanujoč____________________________,</w:t>
      </w:r>
    </w:p>
    <w:p w14:paraId="331C76E3" w14:textId="77777777" w:rsidR="00EE4B48" w:rsidRDefault="00EE4B48">
      <w:pPr>
        <w:pStyle w:val="Telobesedila"/>
      </w:pPr>
    </w:p>
    <w:p w14:paraId="6609A693" w14:textId="77777777" w:rsidR="00EE4B48" w:rsidRDefault="00000000">
      <w:pPr>
        <w:pStyle w:val="Telobesedila"/>
      </w:pPr>
      <w:r>
        <w:t xml:space="preserve">2317 Oplotnica , rojen ____________________________ v ___________________________ </w:t>
      </w:r>
    </w:p>
    <w:p w14:paraId="1B483384" w14:textId="77777777" w:rsidR="00EE4B48" w:rsidRDefault="00EE4B48">
      <w:pPr>
        <w:pStyle w:val="Telobesedila"/>
      </w:pPr>
    </w:p>
    <w:p w14:paraId="3BED07D3" w14:textId="77777777" w:rsidR="00EE4B48" w:rsidRDefault="00EE4B48">
      <w:pPr>
        <w:pStyle w:val="Telobesedila"/>
      </w:pPr>
    </w:p>
    <w:p w14:paraId="0F51FE53" w14:textId="77777777" w:rsidR="00EE4B48" w:rsidRDefault="00EE4B48">
      <w:pPr>
        <w:pStyle w:val="Telobesedila"/>
      </w:pPr>
    </w:p>
    <w:p w14:paraId="5796735E" w14:textId="77777777" w:rsidR="00EE4B48" w:rsidRDefault="00EE4B48">
      <w:pPr>
        <w:pStyle w:val="Telobesedila"/>
      </w:pPr>
    </w:p>
    <w:p w14:paraId="41D4C659" w14:textId="77777777" w:rsidR="00EE4B48" w:rsidRDefault="00000000">
      <w:pPr>
        <w:pStyle w:val="Telobesedila"/>
        <w:jc w:val="center"/>
      </w:pPr>
      <w:r>
        <w:t>s o g l a š a m</w:t>
      </w:r>
    </w:p>
    <w:p w14:paraId="1ACA1F13" w14:textId="77777777" w:rsidR="00EE4B48" w:rsidRDefault="00EE4B48">
      <w:pPr>
        <w:pStyle w:val="Telobesedila"/>
        <w:jc w:val="center"/>
      </w:pPr>
    </w:p>
    <w:p w14:paraId="5716CE1A" w14:textId="77777777" w:rsidR="00EE4B48" w:rsidRDefault="00EE4B48">
      <w:pPr>
        <w:pStyle w:val="Telobesedila"/>
        <w:jc w:val="center"/>
      </w:pPr>
    </w:p>
    <w:p w14:paraId="20EDB01C" w14:textId="77777777" w:rsidR="00EE4B48" w:rsidRDefault="00000000">
      <w:pPr>
        <w:pStyle w:val="Telobesedila"/>
      </w:pPr>
      <w:r>
        <w:t>s predlogom za pridobitev priznanja na področju kulture Občine Oplotnica  in k predlogu dodajam:</w:t>
      </w:r>
    </w:p>
    <w:p w14:paraId="5989F4E4" w14:textId="77777777" w:rsidR="00EE4B48" w:rsidRDefault="00EE4B48">
      <w:pPr>
        <w:pStyle w:val="Telobesedila"/>
      </w:pPr>
    </w:p>
    <w:p w14:paraId="1C84BD0D" w14:textId="77777777" w:rsidR="00EE4B48" w:rsidRDefault="00EE4B48">
      <w:pPr>
        <w:pStyle w:val="Telobesedila"/>
      </w:pPr>
    </w:p>
    <w:p w14:paraId="2B55569E" w14:textId="77777777" w:rsidR="00EE4B48" w:rsidRDefault="00EE4B48">
      <w:pPr>
        <w:pStyle w:val="Telobesedila"/>
      </w:pPr>
    </w:p>
    <w:p w14:paraId="03E8BC66" w14:textId="77777777" w:rsidR="00EE4B48" w:rsidRDefault="00EE4B48">
      <w:pPr>
        <w:pStyle w:val="Telobesedila"/>
      </w:pPr>
    </w:p>
    <w:p w14:paraId="12905618" w14:textId="77777777" w:rsidR="00EE4B48" w:rsidRDefault="00EE4B48">
      <w:pPr>
        <w:pStyle w:val="Telobesedila"/>
      </w:pPr>
    </w:p>
    <w:p w14:paraId="4643A3AC" w14:textId="77777777" w:rsidR="00EE4B48" w:rsidRDefault="00EE4B48">
      <w:pPr>
        <w:pStyle w:val="Telobesedila"/>
      </w:pPr>
    </w:p>
    <w:p w14:paraId="2BEAC5DE" w14:textId="77777777" w:rsidR="00EE4B48" w:rsidRDefault="00EE4B48">
      <w:pPr>
        <w:pStyle w:val="Telobesedila"/>
      </w:pPr>
    </w:p>
    <w:p w14:paraId="68B59AF4" w14:textId="77777777" w:rsidR="00EE4B48" w:rsidRDefault="00EE4B48">
      <w:pPr>
        <w:pStyle w:val="Telobesedila"/>
      </w:pPr>
    </w:p>
    <w:p w14:paraId="1A068385" w14:textId="77777777" w:rsidR="00EE4B48" w:rsidRDefault="00EE4B48">
      <w:pPr>
        <w:pStyle w:val="Telobesedila"/>
      </w:pPr>
    </w:p>
    <w:p w14:paraId="06F048FB" w14:textId="77777777" w:rsidR="00EE4B48" w:rsidRDefault="00EE4B48">
      <w:pPr>
        <w:pStyle w:val="Telobesedila"/>
      </w:pPr>
    </w:p>
    <w:p w14:paraId="4B2C797C" w14:textId="77777777" w:rsidR="00EE4B48" w:rsidRDefault="00EE4B48">
      <w:pPr>
        <w:pStyle w:val="Telobesedila"/>
      </w:pPr>
    </w:p>
    <w:p w14:paraId="043D5BA6" w14:textId="77777777" w:rsidR="00EE4B48" w:rsidRDefault="00EE4B48">
      <w:pPr>
        <w:pStyle w:val="Telobesedila"/>
      </w:pPr>
    </w:p>
    <w:p w14:paraId="40F19B5D" w14:textId="77777777" w:rsidR="00EE4B48" w:rsidRDefault="00EE4B48">
      <w:pPr>
        <w:pStyle w:val="Telobesedila"/>
      </w:pPr>
    </w:p>
    <w:p w14:paraId="0FE21122" w14:textId="77777777" w:rsidR="00EE4B48" w:rsidRDefault="00EE4B48">
      <w:pPr>
        <w:pStyle w:val="Telobesedila"/>
      </w:pPr>
    </w:p>
    <w:p w14:paraId="6EB810BA" w14:textId="77777777" w:rsidR="00EE4B48" w:rsidRDefault="00EE4B48">
      <w:pPr>
        <w:pStyle w:val="Telobesedila"/>
      </w:pPr>
    </w:p>
    <w:p w14:paraId="2666A56F" w14:textId="77777777" w:rsidR="00EE4B48" w:rsidRDefault="00000000">
      <w:pPr>
        <w:pStyle w:val="Telobesedila"/>
      </w:pPr>
      <w:r>
        <w:t>V Oplotnici, ______________________</w:t>
      </w:r>
    </w:p>
    <w:p w14:paraId="4AE56286" w14:textId="77777777" w:rsidR="00EE4B48" w:rsidRDefault="00EE4B48">
      <w:pPr>
        <w:pStyle w:val="Telobesedila"/>
      </w:pPr>
    </w:p>
    <w:p w14:paraId="5D01884B" w14:textId="77777777" w:rsidR="00EE4B48" w:rsidRDefault="00EE4B48">
      <w:pPr>
        <w:pStyle w:val="Telobesedila"/>
      </w:pPr>
    </w:p>
    <w:p w14:paraId="1ED68861" w14:textId="77777777" w:rsidR="00EE4B48" w:rsidRDefault="00EE4B48">
      <w:pPr>
        <w:pStyle w:val="Telobesedila"/>
      </w:pPr>
    </w:p>
    <w:p w14:paraId="273AB0A1" w14:textId="77777777" w:rsidR="00EE4B48" w:rsidRDefault="00000000">
      <w:pPr>
        <w:pStyle w:val="Telobesedila"/>
      </w:pPr>
      <w:r>
        <w:t xml:space="preserve">                                                                                               Podpis kandidata</w:t>
      </w:r>
    </w:p>
    <w:p w14:paraId="1196DD98" w14:textId="77777777" w:rsidR="00EE4B48" w:rsidRDefault="00EE4B48">
      <w:pPr>
        <w:pStyle w:val="Telobesedila"/>
      </w:pPr>
    </w:p>
    <w:p w14:paraId="63BFC02C" w14:textId="77777777" w:rsidR="00EE4B48" w:rsidRDefault="00EE4B48">
      <w:pPr>
        <w:pStyle w:val="Telobesedila"/>
      </w:pPr>
    </w:p>
    <w:p w14:paraId="4E3C3B6A" w14:textId="77777777" w:rsidR="00EE4B48" w:rsidRDefault="00000000">
      <w:pPr>
        <w:pStyle w:val="Telobesedil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77C02CC4" w14:textId="77777777" w:rsidR="00EE4B48" w:rsidRDefault="00EE4B48"/>
    <w:sectPr w:rsidR="00EE4B48">
      <w:footerReference w:type="default" r:id="rId7"/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483B" w14:textId="77777777" w:rsidR="00976F76" w:rsidRDefault="00976F76">
      <w:r>
        <w:separator/>
      </w:r>
    </w:p>
  </w:endnote>
  <w:endnote w:type="continuationSeparator" w:id="0">
    <w:p w14:paraId="2B7DADD2" w14:textId="77777777" w:rsidR="00976F76" w:rsidRDefault="0097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0875" w14:textId="77777777" w:rsidR="00015893" w:rsidRDefault="00000000">
    <w:pPr>
      <w:pStyle w:val="Noga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P:\PRIZNANJA\2021\KULTURA\razpis za leto 2022.doc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B18E" w14:textId="77777777" w:rsidR="00976F76" w:rsidRDefault="00976F76">
      <w:r>
        <w:rPr>
          <w:color w:val="000000"/>
        </w:rPr>
        <w:separator/>
      </w:r>
    </w:p>
  </w:footnote>
  <w:footnote w:type="continuationSeparator" w:id="0">
    <w:p w14:paraId="56741F56" w14:textId="77777777" w:rsidR="00976F76" w:rsidRDefault="0097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4C6B"/>
    <w:multiLevelType w:val="multilevel"/>
    <w:tmpl w:val="E8D82BD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6994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4B48"/>
    <w:rsid w:val="00957D9F"/>
    <w:rsid w:val="00976F76"/>
    <w:rsid w:val="00E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C58E"/>
  <w15:docId w15:val="{383EE127-E7BE-4C3D-8FDD-8484A7ED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Telobesedila">
    <w:name w:val="Body Text"/>
    <w:basedOn w:val="Navaden"/>
    <w:rPr>
      <w:szCs w:val="20"/>
    </w:rPr>
  </w:style>
  <w:style w:type="character" w:customStyle="1" w:styleId="TelobesedilaZnak">
    <w:name w:val="Telo besedila Znak"/>
    <w:basedOn w:val="Privzetapisavaodstavk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GlavaZnak">
    <w:name w:val="Glava Znak"/>
    <w:basedOn w:val="Privzetapisavaodstavk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cehtl</dc:creator>
  <dc:description/>
  <cp:lastModifiedBy>Saša Soršak</cp:lastModifiedBy>
  <cp:revision>2</cp:revision>
  <dcterms:created xsi:type="dcterms:W3CDTF">2023-01-18T08:38:00Z</dcterms:created>
  <dcterms:modified xsi:type="dcterms:W3CDTF">2023-01-18T08:38:00Z</dcterms:modified>
</cp:coreProperties>
</file>