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B5E2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6C01C8">
        <w:rPr>
          <w:rFonts w:ascii="Calibri" w:hAnsi="Calibri"/>
          <w:i/>
          <w:iCs/>
          <w:sz w:val="20"/>
          <w:szCs w:val="20"/>
        </w:rPr>
        <w:t xml:space="preserve">v v občini Kidričevo v letu </w:t>
      </w:r>
      <w:sdt>
        <w:sdtPr>
          <w:rPr>
            <w:rFonts w:ascii="Calibri" w:hAnsi="Calibri"/>
            <w:i/>
            <w:iCs/>
            <w:sz w:val="20"/>
            <w:szCs w:val="20"/>
          </w:rPr>
          <w:alias w:val="Leto"/>
          <w:tag w:val="Leto"/>
          <w:id w:val="-1773776147"/>
          <w:lock w:val="sdtLocked"/>
          <w:placeholder>
            <w:docPart w:val="DefaultPlaceholder_-1854013440"/>
          </w:placeholder>
          <w:text/>
        </w:sdtPr>
        <w:sdtEndPr/>
        <w:sdtContent>
          <w:r w:rsidR="009A3646">
            <w:rPr>
              <w:rFonts w:ascii="Calibri" w:hAnsi="Calibri"/>
              <w:i/>
              <w:iCs/>
              <w:sz w:val="20"/>
              <w:szCs w:val="20"/>
            </w:rPr>
            <w:t>2020</w:t>
          </w:r>
        </w:sdtContent>
      </w:sdt>
    </w:p>
    <w:p w14:paraId="513640F8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14:paraId="296747D5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989"/>
        <w:gridCol w:w="160"/>
        <w:gridCol w:w="128"/>
        <w:gridCol w:w="425"/>
        <w:gridCol w:w="1273"/>
        <w:gridCol w:w="428"/>
        <w:gridCol w:w="1843"/>
        <w:gridCol w:w="488"/>
        <w:gridCol w:w="31"/>
        <w:gridCol w:w="332"/>
        <w:gridCol w:w="976"/>
        <w:gridCol w:w="10"/>
        <w:gridCol w:w="986"/>
        <w:gridCol w:w="26"/>
      </w:tblGrid>
      <w:tr w:rsidR="00FE19FF" w:rsidRPr="00FE19FF" w14:paraId="2FC191E3" w14:textId="77777777" w:rsidTr="004E399B">
        <w:trPr>
          <w:gridAfter w:val="1"/>
          <w:wAfter w:w="26" w:type="dxa"/>
          <w:cantSplit/>
        </w:trPr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3B72C5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8D7" w14:textId="77777777" w:rsidR="00FE19FF" w:rsidRPr="00FE19FF" w:rsidRDefault="00B820B1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7</w:t>
            </w:r>
          </w:p>
        </w:tc>
      </w:tr>
      <w:tr w:rsidR="00FE19FF" w:rsidRPr="00FE19FF" w14:paraId="63AA1620" w14:textId="77777777" w:rsidTr="004E399B"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68CE1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575E4C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C932D1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AF7862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4DDFC61B" w14:textId="77777777" w:rsidTr="004E399B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F1FB141" w14:textId="77777777" w:rsidR="00FE19FF" w:rsidRPr="00771D0A" w:rsidRDefault="00207FE4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</w:pPr>
            <w:r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Izvajalec izpolni </w:t>
            </w:r>
            <w:r w:rsid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vsaj en </w:t>
            </w:r>
            <w:r w:rsidR="00B820B1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obrazec 7</w:t>
            </w:r>
            <w:r w:rsidR="00FE19FF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FE19FF" w:rsidRPr="00FE19FF" w14:paraId="1277CB4A" w14:textId="77777777" w:rsidTr="004E399B">
        <w:trPr>
          <w:trHeight w:val="251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FDC31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6F0A3D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E86FBF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3C4F4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2C3E2F26" w14:textId="77777777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E9919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0404EF" w14:textId="77777777"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4F0B9187" w14:textId="77777777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394FA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97224B" w14:textId="77777777"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22F548D4" w14:textId="77777777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AD2AB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D0AFCE" w14:textId="77777777"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14:paraId="59EAF8DC" w14:textId="77777777" w:rsidTr="00407B4F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7C26F" w14:textId="77777777"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7B4F" w:rsidRPr="005A6E18" w14:paraId="068717C8" w14:textId="77777777" w:rsidTr="00407B4F">
        <w:trPr>
          <w:gridAfter w:val="1"/>
          <w:wAfter w:w="26" w:type="dxa"/>
          <w:cantSplit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59F647" w14:textId="77777777" w:rsidR="00407B4F" w:rsidRDefault="00407B4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športa se izvaja od </w:t>
            </w:r>
          </w:p>
        </w:tc>
        <w:sdt>
          <w:sdtPr>
            <w:rPr>
              <w:rFonts w:asciiTheme="minorHAnsi" w:hAnsiTheme="minorHAnsi"/>
              <w:sz w:val="20"/>
              <w:szCs w:val="20"/>
              <w:u w:val="single"/>
            </w:rPr>
            <w:alias w:val="Začetek izvajanja programa"/>
            <w:tag w:val="od"/>
            <w:id w:val="1898860256"/>
            <w:lock w:val="sdtLocked"/>
            <w:placeholder>
              <w:docPart w:val="B93A97E62A224A6D81A5132D5474408C"/>
            </w:placeholder>
            <w:showingPlcHdr/>
            <w15:color w:val="FFFF00"/>
          </w:sdtPr>
          <w:sdtEndPr/>
          <w:sdtContent>
            <w:tc>
              <w:tcPr>
                <w:tcW w:w="169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449B9EA" w14:textId="77777777" w:rsidR="00407B4F" w:rsidRPr="00407B4F" w:rsidRDefault="00407B4F" w:rsidP="00407B4F">
                <w:pPr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407B4F">
                  <w:rPr>
                    <w:rStyle w:val="Besedilooznabemesta"/>
                    <w:rFonts w:eastAsiaTheme="minorHAnsi"/>
                    <w:u w:val="single"/>
                  </w:rPr>
                  <w:t xml:space="preserve"> </w:t>
                </w:r>
              </w:p>
            </w:tc>
          </w:sdtContent>
        </w:sdt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B6E21B7" w14:textId="77777777" w:rsidR="00407B4F" w:rsidRDefault="00407B4F" w:rsidP="00386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Konec izvajanja programa"/>
            <w:tag w:val="do"/>
            <w:id w:val="-1500657942"/>
            <w:lock w:val="sdtLocked"/>
            <w:placeholder>
              <w:docPart w:val="FC1F6B05E52740FF9CA0FAF6AC3043A3"/>
            </w:placeholder>
            <w:showingPlcHdr/>
            <w15:color w:val="FFFF00"/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B107645" w14:textId="77777777" w:rsidR="00407B4F" w:rsidRDefault="006C01C8" w:rsidP="006C01C8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8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961A98" w14:textId="77777777" w:rsidR="00407B4F" w:rsidRDefault="00110570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Leto"/>
                <w:tag w:val="Leto"/>
                <w:id w:val="-939217530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A3646">
                  <w:rPr>
                    <w:rFonts w:asciiTheme="minorHAnsi" w:hAnsiTheme="minorHAnsi"/>
                    <w:sz w:val="20"/>
                    <w:szCs w:val="20"/>
                  </w:rPr>
                  <w:t>2020</w:t>
                </w:r>
              </w:sdtContent>
            </w:sdt>
            <w:r w:rsidR="00407B4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22F38" w:rsidRPr="005A6E18" w14:paraId="5579A5C3" w14:textId="77777777" w:rsidTr="00407B4F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80FFA" w14:textId="77777777"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399B" w:rsidRPr="004E399B" w14:paraId="7941ECCA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FAB" w14:textId="77777777"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Dan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731" w14:textId="77777777"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Čas izvajanja programa (od - do)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500" w14:textId="77777777"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Objekt, kjer se program izvaja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E71" w14:textId="77777777"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 objekta</w:t>
            </w:r>
          </w:p>
        </w:tc>
      </w:tr>
      <w:tr w:rsidR="008F4692" w:rsidRPr="00C7280B" w14:paraId="7C1F56F1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61E" w14:textId="77777777" w:rsidR="008F4692" w:rsidRDefault="006A6D1D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Ponedeljek</w:t>
            </w:r>
            <w:r w:rsidR="008F46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D19" w14:textId="77777777" w:rsidR="008F4692" w:rsidRDefault="00110570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ponedeljek"/>
                <w:tag w:val="PON-CAS"/>
                <w:id w:val="1175390558"/>
                <w:lock w:val="sdtLocked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ponedeljek"/>
            <w:tag w:val="PON-OBJ"/>
            <w:id w:val="564225641"/>
            <w:lock w:val="sdtLocked"/>
            <w:placeholder>
              <w:docPart w:val="71A7850028BA470AADFB15D01A88755F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20030" w14:textId="77777777" w:rsidR="008F4692" w:rsidRDefault="00776374" w:rsidP="004D35E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E3828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D4726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14:paraId="3A991D96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918" w14:textId="77777777" w:rsidR="008F4692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Torek</w:t>
            </w:r>
            <w:r w:rsidR="008F46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D24" w14:textId="77777777" w:rsidR="008F4692" w:rsidRDefault="00110570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torek"/>
                <w:tag w:val="TOR-CAS"/>
                <w:id w:val="211238679"/>
                <w:lock w:val="sdtLocked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torek"/>
            <w:tag w:val="TOR-OBJ"/>
            <w:id w:val="-1637936222"/>
            <w:lock w:val="sdtLocked"/>
            <w:placeholder>
              <w:docPart w:val="FAC9C1AEA57F4D84B7FC128C4BE7BCEA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0D55F" w14:textId="77777777" w:rsidR="008F4692" w:rsidRDefault="00776374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69FAA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803DE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6754772F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757" w14:textId="77777777" w:rsidR="00A20D0F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Sreda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1E5" w14:textId="77777777" w:rsidR="00A20D0F" w:rsidRPr="00C7280B" w:rsidRDefault="00110570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sreda"/>
                <w:tag w:val="SRE-CAS"/>
                <w:id w:val="1341971480"/>
                <w:lock w:val="sdtLocked"/>
                <w:placeholder>
                  <w:docPart w:val="F1B6F85BDB5044A28EDB4083895CED11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sreda"/>
            <w:tag w:val="SRE-OBJ"/>
            <w:id w:val="1520738855"/>
            <w:lock w:val="sdtLocked"/>
            <w:placeholder>
              <w:docPart w:val="0B8739C1F5424BC4A1FE00F18B2AA8E3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3FE5D" w14:textId="77777777" w:rsidR="00A20D0F" w:rsidRPr="00C7280B" w:rsidRDefault="00776374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1E609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02E694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7D628D33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2E6D217D" w14:textId="77777777" w:rsidR="00A20D0F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Četrtek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8E6E" w14:textId="77777777" w:rsidR="00A20D0F" w:rsidRPr="00C7280B" w:rsidRDefault="00110570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četrtek"/>
                <w:tag w:val="CET-CAS"/>
                <w:id w:val="-904678318"/>
                <w:lock w:val="sdtLocked"/>
                <w:placeholder>
                  <w:docPart w:val="CD7870CE7FE04EC3A090C8CBB3515146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četrtek"/>
            <w:tag w:val="CET-OBJ"/>
            <w:id w:val="195351039"/>
            <w:lock w:val="sdtLocked"/>
            <w:placeholder>
              <w:docPart w:val="475DFA8E37B349B3BCCF20F0807803C0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926D984" w14:textId="77777777" w:rsidR="00A20D0F" w:rsidRPr="00C7280B" w:rsidRDefault="00776374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7388B2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</w:tcBorders>
          </w:tcPr>
          <w:p w14:paraId="55501C82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14:paraId="7046176D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14:paraId="48CFE5E6" w14:textId="77777777"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Petek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14:paraId="6AB37282" w14:textId="77777777" w:rsidR="004E399B" w:rsidRPr="00C7280B" w:rsidRDefault="00110570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petek"/>
                <w:tag w:val="PET-CAS"/>
                <w:id w:val="-112756160"/>
                <w:lock w:val="sdtLocked"/>
                <w:placeholder>
                  <w:docPart w:val="A4291870B2C34C2AAD85B0C043E0FFF9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petek"/>
            <w:tag w:val="PET-OBJ"/>
            <w:id w:val="-928193170"/>
            <w:lock w:val="sdtLocked"/>
            <w:placeholder>
              <w:docPart w:val="C90AEFE984E74095958588DC11263F4E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14:paraId="013CC9C9" w14:textId="77777777" w:rsidR="004E399B" w:rsidRPr="004E399B" w:rsidRDefault="004E399B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nil"/>
              <w:right w:val="nil"/>
            </w:tcBorders>
          </w:tcPr>
          <w:p w14:paraId="1415CE5B" w14:textId="77777777"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6531280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</w:tcBorders>
          </w:tcPr>
          <w:p w14:paraId="239A4497" w14:textId="77777777"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10668444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14:paraId="7DC07339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14:paraId="4BFDAC7E" w14:textId="77777777"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Sobota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14:paraId="5DCF319E" w14:textId="77777777" w:rsidR="004E399B" w:rsidRDefault="00110570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sobota"/>
                <w:tag w:val="SOB-CAS"/>
                <w:id w:val="1848139618"/>
                <w:lock w:val="sdtLocked"/>
                <w:placeholder>
                  <w:docPart w:val="F0F1152D383C4E7B8A9509802F061E02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sobota"/>
            <w:tag w:val="SOB-OBJ"/>
            <w:id w:val="23996144"/>
            <w:lock w:val="sdtLocked"/>
            <w:placeholder>
              <w:docPart w:val="82EFA60A30FA46A8803CFEBB58168E11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14:paraId="70AF5E0D" w14:textId="77777777" w:rsidR="004E399B" w:rsidRPr="004E399B" w:rsidRDefault="00776374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single" w:sz="4" w:space="0" w:color="auto"/>
              <w:right w:val="nil"/>
            </w:tcBorders>
          </w:tcPr>
          <w:p w14:paraId="12B808E5" w14:textId="77777777"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13813557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</w:tcPr>
          <w:p w14:paraId="3939E985" w14:textId="77777777"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3718392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14:paraId="5A47D508" w14:textId="77777777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14:paraId="5B113EBA" w14:textId="77777777"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Nedelja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14:paraId="3FA04A80" w14:textId="77777777" w:rsidR="004E399B" w:rsidRDefault="00110570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nedelja"/>
                <w:tag w:val="NED-CAS"/>
                <w:id w:val="-413014622"/>
                <w:lock w:val="sdtLocked"/>
                <w:placeholder>
                  <w:docPart w:val="BA8A6724DEC141EDA82E91A95FECC13F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nedelja"/>
            <w:tag w:val="NED-OBJ"/>
            <w:id w:val="25144598"/>
            <w:lock w:val="sdtLocked"/>
            <w:placeholder>
              <w:docPart w:val="B3B0E6A21B104474B91FFA22E10B97F8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14:paraId="0356DDAE" w14:textId="77777777" w:rsidR="004E399B" w:rsidRPr="004E399B" w:rsidRDefault="00776374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single" w:sz="4" w:space="0" w:color="auto"/>
              <w:right w:val="nil"/>
            </w:tcBorders>
          </w:tcPr>
          <w:p w14:paraId="36831322" w14:textId="77777777"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5545399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</w:tcPr>
          <w:p w14:paraId="5D81DEA9" w14:textId="77777777"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335793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0C4735E" w14:textId="77777777"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02"/>
      </w:tblGrid>
      <w:tr w:rsidR="00776374" w14:paraId="7F891789" w14:textId="77777777" w:rsidTr="00776374">
        <w:tc>
          <w:tcPr>
            <w:tcW w:w="1980" w:type="dxa"/>
          </w:tcPr>
          <w:p w14:paraId="5B8AA05C" w14:textId="77777777" w:rsidR="00776374" w:rsidRDefault="00776374" w:rsidP="00FE19FF">
            <w:pPr>
              <w:pStyle w:val="Telobesedil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Program športa vodi: </w:t>
            </w:r>
          </w:p>
        </w:tc>
        <w:sdt>
          <w:sdtPr>
            <w:rPr>
              <w:rFonts w:ascii="Arial" w:hAnsi="Arial" w:cs="Arial"/>
              <w:sz w:val="20"/>
            </w:rPr>
            <w:alias w:val="Ime in priimek vodje programa"/>
            <w:tag w:val="VOD"/>
            <w:id w:val="-1009454808"/>
            <w:lock w:val="sdtLocked"/>
            <w:placeholder>
              <w:docPart w:val="AD866F1D67284B1AA07A7D0E96958223"/>
            </w:placeholder>
            <w:showingPlcHdr/>
            <w15:color w:val="FFFF00"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7036C0A3" w14:textId="77777777" w:rsidR="00776374" w:rsidRDefault="00776374" w:rsidP="00FE19FF">
                <w:pPr>
                  <w:pStyle w:val="Telobesedila"/>
                  <w:rPr>
                    <w:rFonts w:asciiTheme="minorHAnsi" w:hAnsiTheme="minorHAnsi"/>
                    <w:sz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</w:tr>
    </w:tbl>
    <w:p w14:paraId="4958D961" w14:textId="77777777" w:rsidR="00401AFB" w:rsidRPr="00FE19FF" w:rsidRDefault="00401AFB" w:rsidP="00776374">
      <w:pPr>
        <w:pStyle w:val="Telobesedila"/>
        <w:rPr>
          <w:rFonts w:asciiTheme="minorHAnsi" w:hAnsiTheme="minorHAnsi"/>
        </w:rPr>
      </w:pPr>
    </w:p>
    <w:sectPr w:rsidR="00401AFB" w:rsidRPr="00FE19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F227" w14:textId="77777777" w:rsidR="00110570" w:rsidRDefault="00110570" w:rsidP="004D30D0">
      <w:r>
        <w:separator/>
      </w:r>
    </w:p>
  </w:endnote>
  <w:endnote w:type="continuationSeparator" w:id="0">
    <w:p w14:paraId="1615C94F" w14:textId="77777777" w:rsidR="00110570" w:rsidRDefault="00110570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2C8A2" w14:textId="28E524B5"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7D52C8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7D52C8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A3A4" w14:textId="77777777" w:rsidR="00110570" w:rsidRDefault="00110570" w:rsidP="004D30D0">
      <w:r>
        <w:separator/>
      </w:r>
    </w:p>
  </w:footnote>
  <w:footnote w:type="continuationSeparator" w:id="0">
    <w:p w14:paraId="63ADE7C2" w14:textId="77777777" w:rsidR="00110570" w:rsidRDefault="00110570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430855" w14:textId="77777777" w:rsidR="004D30D0" w:rsidRPr="004838DB" w:rsidRDefault="00B820B1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Obr7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 w:rsidR="00207FE4"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terminski plan</w:t>
        </w:r>
      </w:p>
    </w:sdtContent>
  </w:sdt>
  <w:p w14:paraId="6AA36EC2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YTZeCDYOv9GGjgMA5c9mAXqShyso4oc1MB+/5fMf9A3wQFBO6cGO2S9Sp4P0itiLUvrLiWjeBWRaUFG2fBzxA==" w:salt="vHPQMtPvLwwDU3QCQgEC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237C7"/>
    <w:rsid w:val="00033744"/>
    <w:rsid w:val="00055344"/>
    <w:rsid w:val="00062481"/>
    <w:rsid w:val="00093CDB"/>
    <w:rsid w:val="000B4E33"/>
    <w:rsid w:val="00110198"/>
    <w:rsid w:val="00110570"/>
    <w:rsid w:val="00126574"/>
    <w:rsid w:val="001C79AE"/>
    <w:rsid w:val="001D4C61"/>
    <w:rsid w:val="001D6958"/>
    <w:rsid w:val="001E051C"/>
    <w:rsid w:val="00207FE4"/>
    <w:rsid w:val="00223D6C"/>
    <w:rsid w:val="0023661C"/>
    <w:rsid w:val="00244A4C"/>
    <w:rsid w:val="002C45DD"/>
    <w:rsid w:val="002D34B9"/>
    <w:rsid w:val="002E2E81"/>
    <w:rsid w:val="002F0B60"/>
    <w:rsid w:val="0031355E"/>
    <w:rsid w:val="003148D3"/>
    <w:rsid w:val="00322FAD"/>
    <w:rsid w:val="00325B46"/>
    <w:rsid w:val="00345C94"/>
    <w:rsid w:val="00357E53"/>
    <w:rsid w:val="00366D42"/>
    <w:rsid w:val="00380AAB"/>
    <w:rsid w:val="00386563"/>
    <w:rsid w:val="003C2E9A"/>
    <w:rsid w:val="003C44F5"/>
    <w:rsid w:val="003C71E7"/>
    <w:rsid w:val="003E7A27"/>
    <w:rsid w:val="00401AFB"/>
    <w:rsid w:val="00406662"/>
    <w:rsid w:val="00407B4F"/>
    <w:rsid w:val="004115F6"/>
    <w:rsid w:val="00416D1B"/>
    <w:rsid w:val="004342BD"/>
    <w:rsid w:val="00451BF1"/>
    <w:rsid w:val="00465FBB"/>
    <w:rsid w:val="00477EE2"/>
    <w:rsid w:val="00494488"/>
    <w:rsid w:val="004B2749"/>
    <w:rsid w:val="004D30D0"/>
    <w:rsid w:val="004D35EE"/>
    <w:rsid w:val="004E399B"/>
    <w:rsid w:val="004E57BC"/>
    <w:rsid w:val="00512C78"/>
    <w:rsid w:val="00521D88"/>
    <w:rsid w:val="00525F92"/>
    <w:rsid w:val="00573627"/>
    <w:rsid w:val="005814F4"/>
    <w:rsid w:val="0058276A"/>
    <w:rsid w:val="005A6167"/>
    <w:rsid w:val="005A6E18"/>
    <w:rsid w:val="005A7B01"/>
    <w:rsid w:val="00600417"/>
    <w:rsid w:val="00644FCE"/>
    <w:rsid w:val="0065357B"/>
    <w:rsid w:val="00654B29"/>
    <w:rsid w:val="006642B5"/>
    <w:rsid w:val="00673B57"/>
    <w:rsid w:val="00694D5D"/>
    <w:rsid w:val="006A6D1D"/>
    <w:rsid w:val="006B3CB7"/>
    <w:rsid w:val="006C01C8"/>
    <w:rsid w:val="00713B15"/>
    <w:rsid w:val="0073264A"/>
    <w:rsid w:val="0073693B"/>
    <w:rsid w:val="00771D0A"/>
    <w:rsid w:val="00776374"/>
    <w:rsid w:val="007B5DB7"/>
    <w:rsid w:val="007C2167"/>
    <w:rsid w:val="007C4B84"/>
    <w:rsid w:val="007D52C8"/>
    <w:rsid w:val="007D7488"/>
    <w:rsid w:val="007E591A"/>
    <w:rsid w:val="008718D9"/>
    <w:rsid w:val="008C6C28"/>
    <w:rsid w:val="008F4692"/>
    <w:rsid w:val="009042C5"/>
    <w:rsid w:val="009333D8"/>
    <w:rsid w:val="00946E5D"/>
    <w:rsid w:val="00951C35"/>
    <w:rsid w:val="009648C5"/>
    <w:rsid w:val="00987AEB"/>
    <w:rsid w:val="009A3646"/>
    <w:rsid w:val="00A20D0F"/>
    <w:rsid w:val="00A64122"/>
    <w:rsid w:val="00AD36D7"/>
    <w:rsid w:val="00AD47D6"/>
    <w:rsid w:val="00AF2D78"/>
    <w:rsid w:val="00B10E3E"/>
    <w:rsid w:val="00B17E4B"/>
    <w:rsid w:val="00B30D3B"/>
    <w:rsid w:val="00B820B1"/>
    <w:rsid w:val="00BA1087"/>
    <w:rsid w:val="00BA7A27"/>
    <w:rsid w:val="00BC4F29"/>
    <w:rsid w:val="00BD4E30"/>
    <w:rsid w:val="00BE3B08"/>
    <w:rsid w:val="00BF346E"/>
    <w:rsid w:val="00C12C5C"/>
    <w:rsid w:val="00C132C6"/>
    <w:rsid w:val="00C13F89"/>
    <w:rsid w:val="00C16BF1"/>
    <w:rsid w:val="00C26B4B"/>
    <w:rsid w:val="00C446A0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97CCB"/>
    <w:rsid w:val="00DA0D38"/>
    <w:rsid w:val="00DA1A16"/>
    <w:rsid w:val="00DC5FF7"/>
    <w:rsid w:val="00DD37BA"/>
    <w:rsid w:val="00DF2581"/>
    <w:rsid w:val="00E0410F"/>
    <w:rsid w:val="00E262AD"/>
    <w:rsid w:val="00E75CC5"/>
    <w:rsid w:val="00E8330A"/>
    <w:rsid w:val="00E83431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9EF15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A14632" w:rsidP="00A14632">
          <w:pPr>
            <w:pStyle w:val="8DF73AC5A284435DA34D838B9387AF4428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A14632" w:rsidP="00A14632">
          <w:pPr>
            <w:pStyle w:val="20D0C1267F3044EFBD245FD8031B5DFF28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A14632" w:rsidP="00A14632">
          <w:pPr>
            <w:pStyle w:val="21DA5291F4044DFA881FB8EA00CB275128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A14632" w:rsidP="00A14632">
          <w:pPr>
            <w:pStyle w:val="61F18A0A31964443A3174BD9E24249CD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A14632" w:rsidP="00A14632">
          <w:pPr>
            <w:pStyle w:val="62559DAE8E4947A0B4D85D311EBE66561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90AEFE984E74095958588DC11263F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AE2EC5-1DB5-444E-A0DA-42E4DAEB4D63}"/>
      </w:docPartPr>
      <w:docPartBody>
        <w:p w:rsidR="00A14632" w:rsidRDefault="00A14632" w:rsidP="00A14632">
          <w:pPr>
            <w:pStyle w:val="C90AEFE984E74095958588DC11263F4E4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B93A97E62A224A6D81A5132D547440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F5F24A-3BC7-417A-83CF-0DFCC5F4E63B}"/>
      </w:docPartPr>
      <w:docPartBody>
        <w:p w:rsidR="00A14632" w:rsidRDefault="00A14632" w:rsidP="00A14632">
          <w:pPr>
            <w:pStyle w:val="B93A97E62A224A6D81A5132D5474408C3"/>
          </w:pPr>
          <w:r w:rsidRPr="00407B4F">
            <w:rPr>
              <w:rStyle w:val="Besedilooznabemesta"/>
              <w:rFonts w:eastAsiaTheme="minorHAnsi"/>
              <w:u w:val="single"/>
            </w:rPr>
            <w:t xml:space="preserve"> </w:t>
          </w:r>
        </w:p>
      </w:docPartBody>
    </w:docPart>
    <w:docPart>
      <w:docPartPr>
        <w:name w:val="FC1F6B05E52740FF9CA0FAF6AC3043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4E2650-301E-4EF4-86A4-E7DE224B6D35}"/>
      </w:docPartPr>
      <w:docPartBody>
        <w:p w:rsidR="00A14632" w:rsidRDefault="00A14632" w:rsidP="00A14632">
          <w:pPr>
            <w:pStyle w:val="FC1F6B05E52740FF9CA0FAF6AC3043A33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F1B6F85BDB5044A28EDB4083895CED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16DBD9-B71B-4595-87A4-18A72525152F}"/>
      </w:docPartPr>
      <w:docPartBody>
        <w:p w:rsidR="00A14632" w:rsidRDefault="00A14632" w:rsidP="00A14632">
          <w:pPr>
            <w:pStyle w:val="F1B6F85BDB5044A28EDB4083895CED1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D7870CE7FE04EC3A090C8CBB35151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CCCE33-7C82-405F-9A82-777E6F0224AA}"/>
      </w:docPartPr>
      <w:docPartBody>
        <w:p w:rsidR="00A14632" w:rsidRDefault="00A14632" w:rsidP="00A14632">
          <w:pPr>
            <w:pStyle w:val="CD7870CE7FE04EC3A090C8CBB3515146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A4291870B2C34C2AAD85B0C043E0FF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362F31-0DDA-457E-B794-1384514E46F8}"/>
      </w:docPartPr>
      <w:docPartBody>
        <w:p w:rsidR="00A14632" w:rsidRDefault="00A14632" w:rsidP="00A14632">
          <w:pPr>
            <w:pStyle w:val="A4291870B2C34C2AAD85B0C043E0FFF9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F0F1152D383C4E7B8A9509802F061E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6B082C-8A59-4F67-A874-5AFFFEDBFDB6}"/>
      </w:docPartPr>
      <w:docPartBody>
        <w:p w:rsidR="00A14632" w:rsidRDefault="00A14632" w:rsidP="00A14632">
          <w:pPr>
            <w:pStyle w:val="F0F1152D383C4E7B8A9509802F061E02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A8A6724DEC141EDA82E91A95FECC1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AB1F7A-2AD5-499E-AC68-32A26FD44454}"/>
      </w:docPartPr>
      <w:docPartBody>
        <w:p w:rsidR="00A14632" w:rsidRDefault="00A14632" w:rsidP="00A14632">
          <w:pPr>
            <w:pStyle w:val="BA8A6724DEC141EDA82E91A95FECC13F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1A7850028BA470AADFB15D01A8875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BF3FDE-73E8-46EF-81B9-0E9CC520FE0F}"/>
      </w:docPartPr>
      <w:docPartBody>
        <w:p w:rsidR="00A14632" w:rsidRDefault="00A14632" w:rsidP="00A14632">
          <w:pPr>
            <w:pStyle w:val="71A7850028BA470AADFB15D01A88755F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FAC9C1AEA57F4D84B7FC128C4BE7BC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E5F770-3B3C-429E-88AE-92BBC48233AC}"/>
      </w:docPartPr>
      <w:docPartBody>
        <w:p w:rsidR="00A14632" w:rsidRDefault="00A14632" w:rsidP="00A14632">
          <w:pPr>
            <w:pStyle w:val="FAC9C1AEA57F4D84B7FC128C4BE7BCEA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0B8739C1F5424BC4A1FE00F18B2AA8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D82338-97F7-4F46-90B3-F24D0FD825FB}"/>
      </w:docPartPr>
      <w:docPartBody>
        <w:p w:rsidR="00A14632" w:rsidRDefault="00A14632" w:rsidP="00A14632">
          <w:pPr>
            <w:pStyle w:val="0B8739C1F5424BC4A1FE00F18B2AA8E3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475DFA8E37B349B3BCCF20F0807803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E4502C-6B62-442F-AE25-4480B613F878}"/>
      </w:docPartPr>
      <w:docPartBody>
        <w:p w:rsidR="00A14632" w:rsidRDefault="00A14632" w:rsidP="00A14632">
          <w:pPr>
            <w:pStyle w:val="475DFA8E37B349B3BCCF20F0807803C0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82EFA60A30FA46A8803CFEBB58168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854397-1BEA-40CB-90F4-473E1CB79003}"/>
      </w:docPartPr>
      <w:docPartBody>
        <w:p w:rsidR="00A14632" w:rsidRDefault="00A14632" w:rsidP="00A14632">
          <w:pPr>
            <w:pStyle w:val="82EFA60A30FA46A8803CFEBB58168E11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B3B0E6A21B104474B91FFA22E10B97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AB509A-138B-414D-AB10-31F90CA7118B}"/>
      </w:docPartPr>
      <w:docPartBody>
        <w:p w:rsidR="00A14632" w:rsidRDefault="00A14632" w:rsidP="00A14632">
          <w:pPr>
            <w:pStyle w:val="B3B0E6A21B104474B91FFA22E10B97F8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AD866F1D67284B1AA07A7D0E969582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D07101-75C7-4F32-9C6B-AFA0535503F3}"/>
      </w:docPartPr>
      <w:docPartBody>
        <w:p w:rsidR="00A14632" w:rsidRDefault="00A14632" w:rsidP="00A14632">
          <w:pPr>
            <w:pStyle w:val="AD866F1D67284B1AA07A7D0E969582232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21CAF8-AF31-4F2A-A6A6-8BE47CFA8E50}"/>
      </w:docPartPr>
      <w:docPartBody>
        <w:p w:rsidR="00EE33CE" w:rsidRDefault="006C75BF">
          <w:r w:rsidRPr="00AA7733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06284B"/>
    <w:rsid w:val="001827BB"/>
    <w:rsid w:val="002203C9"/>
    <w:rsid w:val="0027061A"/>
    <w:rsid w:val="002C0912"/>
    <w:rsid w:val="00470F4F"/>
    <w:rsid w:val="00564F2C"/>
    <w:rsid w:val="0060174C"/>
    <w:rsid w:val="00653899"/>
    <w:rsid w:val="006A0611"/>
    <w:rsid w:val="006C75BF"/>
    <w:rsid w:val="00870FF2"/>
    <w:rsid w:val="00A14632"/>
    <w:rsid w:val="00AE0DA9"/>
    <w:rsid w:val="00B16F87"/>
    <w:rsid w:val="00CA60CE"/>
    <w:rsid w:val="00D70278"/>
    <w:rsid w:val="00D77EC6"/>
    <w:rsid w:val="00EB5F0F"/>
    <w:rsid w:val="00EE33CE"/>
    <w:rsid w:val="00EE556F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C75BF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0EA83C6CE12444698BFBD4121B70693F">
    <w:name w:val="0EA83C6CE12444698BFBD4121B70693F"/>
    <w:rsid w:val="00EE556F"/>
    <w:rPr>
      <w:lang w:val="sl-SI" w:eastAsia="sl-SI"/>
    </w:rPr>
  </w:style>
  <w:style w:type="paragraph" w:customStyle="1" w:styleId="1F13B7891CAE481C9845AEF23E35D203">
    <w:name w:val="1F13B7891CAE481C9845AEF23E35D203"/>
    <w:rsid w:val="00EE556F"/>
    <w:rPr>
      <w:lang w:val="sl-SI" w:eastAsia="sl-SI"/>
    </w:rPr>
  </w:style>
  <w:style w:type="paragraph" w:customStyle="1" w:styleId="CB8AD531D10C44BA8DFF17FE4C341D08">
    <w:name w:val="CB8AD531D10C44BA8DFF17FE4C341D08"/>
    <w:rsid w:val="00EE556F"/>
    <w:rPr>
      <w:lang w:val="sl-SI" w:eastAsia="sl-SI"/>
    </w:rPr>
  </w:style>
  <w:style w:type="paragraph" w:customStyle="1" w:styleId="A2672CAA60244FE78D7DDD2CC773CE7F">
    <w:name w:val="A2672CAA60244FE78D7DDD2CC773CE7F"/>
    <w:rsid w:val="00EE556F"/>
    <w:rPr>
      <w:lang w:val="sl-SI" w:eastAsia="sl-SI"/>
    </w:rPr>
  </w:style>
  <w:style w:type="paragraph" w:customStyle="1" w:styleId="CD6AEEA30E264E758648E2E0273FAF1C">
    <w:name w:val="CD6AEEA30E264E758648E2E0273FAF1C"/>
    <w:rsid w:val="00EE556F"/>
    <w:rPr>
      <w:lang w:val="sl-SI" w:eastAsia="sl-SI"/>
    </w:rPr>
  </w:style>
  <w:style w:type="paragraph" w:customStyle="1" w:styleId="3C7F75C851044E43A27433BC76C19887">
    <w:name w:val="3C7F75C851044E43A27433BC76C19887"/>
    <w:rsid w:val="00EE556F"/>
    <w:rPr>
      <w:lang w:val="sl-SI" w:eastAsia="sl-SI"/>
    </w:rPr>
  </w:style>
  <w:style w:type="paragraph" w:customStyle="1" w:styleId="D2A9DAFD1E274E188B08E39A9BA880DB">
    <w:name w:val="D2A9DAFD1E274E188B08E39A9BA880DB"/>
    <w:rsid w:val="00EE556F"/>
    <w:rPr>
      <w:lang w:val="sl-SI" w:eastAsia="sl-SI"/>
    </w:rPr>
  </w:style>
  <w:style w:type="paragraph" w:customStyle="1" w:styleId="9B4C9DF4368A4CA598C7D2E245CC5EE8">
    <w:name w:val="9B4C9DF4368A4CA598C7D2E245CC5EE8"/>
    <w:rsid w:val="00EE556F"/>
    <w:rPr>
      <w:lang w:val="sl-SI" w:eastAsia="sl-SI"/>
    </w:rPr>
  </w:style>
  <w:style w:type="paragraph" w:customStyle="1" w:styleId="C90AEFE984E74095958588DC11263F4E">
    <w:name w:val="C90AEFE984E74095958588DC11263F4E"/>
    <w:rsid w:val="00EE556F"/>
    <w:rPr>
      <w:lang w:val="sl-SI" w:eastAsia="sl-SI"/>
    </w:rPr>
  </w:style>
  <w:style w:type="paragraph" w:customStyle="1" w:styleId="8DF73AC5A284435DA34D838B9387AF4425">
    <w:name w:val="8DF73AC5A284435DA34D838B9387AF44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">
    <w:name w:val="B93A97E62A224A6D81A5132D5474408C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">
    <w:name w:val="FC1F6B05E52740FF9CA0FAF6AC3043A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1">
    <w:name w:val="C90AEFE984E74095958588DC11263F4E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">
    <w:name w:val="F1B6F85BDB5044A28EDB4083895CED11"/>
    <w:rsid w:val="00EE556F"/>
    <w:rPr>
      <w:lang w:val="sl-SI" w:eastAsia="sl-SI"/>
    </w:rPr>
  </w:style>
  <w:style w:type="paragraph" w:customStyle="1" w:styleId="CD7870CE7FE04EC3A090C8CBB3515146">
    <w:name w:val="CD7870CE7FE04EC3A090C8CBB3515146"/>
    <w:rsid w:val="00EE556F"/>
    <w:rPr>
      <w:lang w:val="sl-SI" w:eastAsia="sl-SI"/>
    </w:rPr>
  </w:style>
  <w:style w:type="paragraph" w:customStyle="1" w:styleId="A4291870B2C34C2AAD85B0C043E0FFF9">
    <w:name w:val="A4291870B2C34C2AAD85B0C043E0FFF9"/>
    <w:rsid w:val="00EE556F"/>
    <w:rPr>
      <w:lang w:val="sl-SI" w:eastAsia="sl-SI"/>
    </w:rPr>
  </w:style>
  <w:style w:type="paragraph" w:customStyle="1" w:styleId="F0F1152D383C4E7B8A9509802F061E02">
    <w:name w:val="F0F1152D383C4E7B8A9509802F061E02"/>
    <w:rsid w:val="00EE556F"/>
    <w:rPr>
      <w:lang w:val="sl-SI" w:eastAsia="sl-SI"/>
    </w:rPr>
  </w:style>
  <w:style w:type="paragraph" w:customStyle="1" w:styleId="BA8A6724DEC141EDA82E91A95FECC13F">
    <w:name w:val="BA8A6724DEC141EDA82E91A95FECC13F"/>
    <w:rsid w:val="00EE556F"/>
    <w:rPr>
      <w:lang w:val="sl-SI" w:eastAsia="sl-SI"/>
    </w:rPr>
  </w:style>
  <w:style w:type="paragraph" w:customStyle="1" w:styleId="71A7850028BA470AADFB15D01A88755F">
    <w:name w:val="71A7850028BA470AADFB15D01A88755F"/>
    <w:rsid w:val="00EE556F"/>
    <w:rPr>
      <w:lang w:val="sl-SI" w:eastAsia="sl-SI"/>
    </w:rPr>
  </w:style>
  <w:style w:type="paragraph" w:customStyle="1" w:styleId="FAC9C1AEA57F4D84B7FC128C4BE7BCEA">
    <w:name w:val="FAC9C1AEA57F4D84B7FC128C4BE7BCEA"/>
    <w:rsid w:val="00EE556F"/>
    <w:rPr>
      <w:lang w:val="sl-SI" w:eastAsia="sl-SI"/>
    </w:rPr>
  </w:style>
  <w:style w:type="paragraph" w:customStyle="1" w:styleId="0B8739C1F5424BC4A1FE00F18B2AA8E3">
    <w:name w:val="0B8739C1F5424BC4A1FE00F18B2AA8E3"/>
    <w:rsid w:val="00EE556F"/>
    <w:rPr>
      <w:lang w:val="sl-SI" w:eastAsia="sl-SI"/>
    </w:rPr>
  </w:style>
  <w:style w:type="paragraph" w:customStyle="1" w:styleId="475DFA8E37B349B3BCCF20F0807803C0">
    <w:name w:val="475DFA8E37B349B3BCCF20F0807803C0"/>
    <w:rsid w:val="00EE556F"/>
    <w:rPr>
      <w:lang w:val="sl-SI" w:eastAsia="sl-SI"/>
    </w:rPr>
  </w:style>
  <w:style w:type="paragraph" w:customStyle="1" w:styleId="82EFA60A30FA46A8803CFEBB58168E11">
    <w:name w:val="82EFA60A30FA46A8803CFEBB58168E11"/>
    <w:rsid w:val="00EE556F"/>
    <w:rPr>
      <w:lang w:val="sl-SI" w:eastAsia="sl-SI"/>
    </w:rPr>
  </w:style>
  <w:style w:type="paragraph" w:customStyle="1" w:styleId="B3B0E6A21B104474B91FFA22E10B97F8">
    <w:name w:val="B3B0E6A21B104474B91FFA22E10B97F8"/>
    <w:rsid w:val="00EE556F"/>
    <w:rPr>
      <w:lang w:val="sl-SI" w:eastAsia="sl-SI"/>
    </w:rPr>
  </w:style>
  <w:style w:type="paragraph" w:customStyle="1" w:styleId="8DF73AC5A284435DA34D838B9387AF4426">
    <w:name w:val="8DF73AC5A284435DA34D838B9387AF44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1">
    <w:name w:val="B93A97E62A224A6D81A5132D5474408C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1">
    <w:name w:val="FC1F6B05E52740FF9CA0FAF6AC3043A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1">
    <w:name w:val="71A7850028BA470AADFB15D01A88755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1">
    <w:name w:val="FAC9C1AEA57F4D84B7FC128C4BE7BCEA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1">
    <w:name w:val="F1B6F85BDB5044A28EDB4083895CED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1">
    <w:name w:val="0B8739C1F5424BC4A1FE00F18B2AA8E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1">
    <w:name w:val="CD7870CE7FE04EC3A090C8CBB3515146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1">
    <w:name w:val="475DFA8E37B349B3BCCF20F0807803C0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1">
    <w:name w:val="A4291870B2C34C2AAD85B0C043E0FFF9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2">
    <w:name w:val="C90AEFE984E74095958588DC11263F4E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1">
    <w:name w:val="F0F1152D383C4E7B8A9509802F061E02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1">
    <w:name w:val="82EFA60A30FA46A8803CFEBB58168E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1">
    <w:name w:val="BA8A6724DEC141EDA82E91A95FECC13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1">
    <w:name w:val="B3B0E6A21B104474B91FFA22E10B97F8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">
    <w:name w:val="AD866F1D67284B1AA07A7D0E96958223"/>
    <w:rsid w:val="00EE556F"/>
    <w:rPr>
      <w:lang w:val="sl-SI" w:eastAsia="sl-SI"/>
    </w:rPr>
  </w:style>
  <w:style w:type="paragraph" w:customStyle="1" w:styleId="8DF73AC5A284435DA34D838B9387AF4427">
    <w:name w:val="8DF73AC5A284435DA34D838B9387AF44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7">
    <w:name w:val="20D0C1267F3044EFBD245FD8031B5DFF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7">
    <w:name w:val="21DA5291F4044DFA881FB8EA00CB2751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2">
    <w:name w:val="B93A97E62A224A6D81A5132D5474408C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2">
    <w:name w:val="FC1F6B05E52740FF9CA0FAF6AC3043A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2">
    <w:name w:val="61F18A0A31964443A3174BD9E24249CD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2">
    <w:name w:val="71A7850028BA470AADFB15D01A88755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1">
    <w:name w:val="62559DAE8E4947A0B4D85D311EBE6656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2">
    <w:name w:val="FAC9C1AEA57F4D84B7FC128C4BE7BCEA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2">
    <w:name w:val="F1B6F85BDB5044A28EDB4083895CED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2">
    <w:name w:val="0B8739C1F5424BC4A1FE00F18B2AA8E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2">
    <w:name w:val="CD7870CE7FE04EC3A090C8CBB3515146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2">
    <w:name w:val="475DFA8E37B349B3BCCF20F0807803C0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2">
    <w:name w:val="A4291870B2C34C2AAD85B0C043E0FFF9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3">
    <w:name w:val="C90AEFE984E74095958588DC11263F4E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2">
    <w:name w:val="F0F1152D383C4E7B8A9509802F061E02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2">
    <w:name w:val="82EFA60A30FA46A8803CFEBB58168E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2">
    <w:name w:val="BA8A6724DEC141EDA82E91A95FECC13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2">
    <w:name w:val="B3B0E6A21B104474B91FFA22E10B97F8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1">
    <w:name w:val="AD866F1D67284B1AA07A7D0E969582231"/>
    <w:rsid w:val="00EE55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8DF73AC5A284435DA34D838B9387AF4428">
    <w:name w:val="8DF73AC5A284435DA34D838B9387AF4428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8">
    <w:name w:val="20D0C1267F3044EFBD245FD8031B5DFF28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8">
    <w:name w:val="21DA5291F4044DFA881FB8EA00CB275128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3">
    <w:name w:val="B93A97E62A224A6D81A5132D5474408C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3">
    <w:name w:val="FC1F6B05E52740FF9CA0FAF6AC3043A3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3">
    <w:name w:val="61F18A0A31964443A3174BD9E24249CD1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3">
    <w:name w:val="71A7850028BA470AADFB15D01A88755F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2">
    <w:name w:val="62559DAE8E4947A0B4D85D311EBE665612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3">
    <w:name w:val="FAC9C1AEA57F4D84B7FC128C4BE7BCEA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3">
    <w:name w:val="F1B6F85BDB5044A28EDB4083895CED11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3">
    <w:name w:val="0B8739C1F5424BC4A1FE00F18B2AA8E3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3">
    <w:name w:val="CD7870CE7FE04EC3A090C8CBB3515146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3">
    <w:name w:val="475DFA8E37B349B3BCCF20F0807803C0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3">
    <w:name w:val="A4291870B2C34C2AAD85B0C043E0FFF9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4">
    <w:name w:val="C90AEFE984E74095958588DC11263F4E4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3">
    <w:name w:val="F0F1152D383C4E7B8A9509802F061E02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3">
    <w:name w:val="82EFA60A30FA46A8803CFEBB58168E11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3">
    <w:name w:val="BA8A6724DEC141EDA82E91A95FECC13F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3">
    <w:name w:val="B3B0E6A21B104474B91FFA22E10B97F8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2">
    <w:name w:val="AD866F1D67284B1AA07A7D0E969582232"/>
    <w:rsid w:val="00A14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673B-F58A-4129-B1B9-ED005C82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Obr7 – terminski plan</vt:lpstr>
      <vt:lpstr>Obr7 – terminski plan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Obr7 – terminski plan</dc:title>
  <dc:creator>Bogdan Potocnik</dc:creator>
  <cp:lastModifiedBy>Zdenka Frank</cp:lastModifiedBy>
  <cp:revision>2</cp:revision>
  <cp:lastPrinted>2020-01-06T17:52:00Z</cp:lastPrinted>
  <dcterms:created xsi:type="dcterms:W3CDTF">2020-01-14T12:43:00Z</dcterms:created>
  <dcterms:modified xsi:type="dcterms:W3CDTF">2020-01-14T12:43:00Z</dcterms:modified>
</cp:coreProperties>
</file>