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7AEA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B8016A">
        <w:rPr>
          <w:rFonts w:ascii="Calibri" w:hAnsi="Calibri"/>
          <w:i/>
          <w:iCs/>
          <w:sz w:val="20"/>
          <w:szCs w:val="20"/>
        </w:rPr>
        <w:t xml:space="preserve">v v občini Kidričevo v letu </w:t>
      </w:r>
      <w:sdt>
        <w:sdtPr>
          <w:rPr>
            <w:rFonts w:ascii="Calibri" w:hAnsi="Calibri"/>
            <w:i/>
            <w:iCs/>
            <w:sz w:val="20"/>
            <w:szCs w:val="20"/>
          </w:rPr>
          <w:alias w:val="Leto"/>
          <w:tag w:val="Leto"/>
          <w:id w:val="1028443250"/>
          <w:lock w:val="sdtLocked"/>
          <w:placeholder>
            <w:docPart w:val="DefaultPlaceholder_-1854013440"/>
          </w:placeholder>
          <w:text/>
        </w:sdtPr>
        <w:sdtEndPr/>
        <w:sdtContent>
          <w:r w:rsidR="002653FF">
            <w:rPr>
              <w:rFonts w:ascii="Calibri" w:hAnsi="Calibri"/>
              <w:i/>
              <w:iCs/>
              <w:sz w:val="20"/>
              <w:szCs w:val="20"/>
            </w:rPr>
            <w:t>2020</w:t>
          </w:r>
        </w:sdtContent>
      </w:sdt>
    </w:p>
    <w:p w14:paraId="21F24A90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14:paraId="67232AD6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"/>
        <w:gridCol w:w="849"/>
        <w:gridCol w:w="709"/>
        <w:gridCol w:w="160"/>
        <w:gridCol w:w="1964"/>
        <w:gridCol w:w="426"/>
        <w:gridCol w:w="848"/>
        <w:gridCol w:w="1353"/>
        <w:gridCol w:w="26"/>
        <w:gridCol w:w="320"/>
        <w:gridCol w:w="990"/>
        <w:gridCol w:w="993"/>
        <w:gridCol w:w="21"/>
      </w:tblGrid>
      <w:tr w:rsidR="00FE19FF" w:rsidRPr="00FE19FF" w14:paraId="6A2D3F62" w14:textId="77777777" w:rsidTr="00CE25CE">
        <w:trPr>
          <w:gridAfter w:val="1"/>
          <w:wAfter w:w="21" w:type="dxa"/>
          <w:cantSplit/>
        </w:trPr>
        <w:tc>
          <w:tcPr>
            <w:tcW w:w="68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2F3A3E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8F1" w14:textId="77777777" w:rsidR="00FE19FF" w:rsidRPr="00FE19FF" w:rsidRDefault="00DA0D38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3</w:t>
            </w:r>
          </w:p>
        </w:tc>
      </w:tr>
      <w:tr w:rsidR="00FE19FF" w:rsidRPr="00FE19FF" w14:paraId="55FABC5F" w14:textId="77777777" w:rsidTr="00CE25CE"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E579ED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836571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D792EB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C064F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796DE319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F1960C8" w14:textId="77777777" w:rsidR="00FE19FF" w:rsidRPr="004115F6" w:rsidRDefault="00DF2581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Š</w:t>
            </w:r>
            <w:r w:rsidRPr="00DF258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portna vzgoja otrok in mladine, usmerjena v kakovostni in vrhunski šport</w:t>
            </w:r>
          </w:p>
          <w:p w14:paraId="5BA28B15" w14:textId="77777777" w:rsidR="00FE19FF" w:rsidRPr="00EF1046" w:rsidRDefault="00DF2581" w:rsidP="001B402B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DF2581">
              <w:rPr>
                <w:rFonts w:asciiTheme="minorHAnsi" w:hAnsiTheme="minorHAnsi"/>
                <w:sz w:val="20"/>
              </w:rPr>
              <w:t>Športna vzgoja otrok in mladine usmerjenih v kakovostni in vrhunski šport predstavlja širok spekter programov za otroke in mladino, ki se s športom ukvarjajo zaradi doseganja vrhunskih športnih rezultatov. Programi vključujejo načrtno skrb za mlade športnike, zato morajo izvajalci izpolnjevati prostorske, kadrovske in druge zahteve NPŠZ.</w:t>
            </w:r>
          </w:p>
          <w:p w14:paraId="05BE87D6" w14:textId="77777777" w:rsidR="00FE19FF" w:rsidRPr="00713B15" w:rsidRDefault="00DA0D38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B402B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Izvajalec izpolni obrazec 3</w:t>
            </w:r>
            <w:r w:rsidR="00FE19FF" w:rsidRPr="001B402B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za vsako posamezno skupino v </w:t>
            </w:r>
            <w:r w:rsidR="00366D42" w:rsidRPr="001B402B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vsakem </w:t>
            </w:r>
            <w:r w:rsidR="00713B15" w:rsidRPr="001B402B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14:paraId="764155C0" w14:textId="77777777" w:rsidTr="00CE25CE">
        <w:trPr>
          <w:trHeight w:val="251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E256E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DE9D71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ABF87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2A930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1429FD36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83933F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Naziv izvajalca programa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B4B254" w14:textId="77777777"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19A1F881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E3B90A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Naziv programa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3E85DB" w14:textId="77777777"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08188F21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C72D73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Naziv skupine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2784A4" w14:textId="77777777"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24114045" w14:textId="77777777" w:rsidTr="00DF2581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8BB" w14:textId="77777777" w:rsidR="00EE59E0" w:rsidRPr="00DF2581" w:rsidRDefault="00DF2581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Športna panoga</w:t>
            </w:r>
            <w:r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  <w:b/>
            </w:rPr>
            <w:alias w:val="Nazi športne panoge"/>
            <w:tag w:val="Panoga"/>
            <w:id w:val="-1608960164"/>
            <w:lock w:val="sdtLocked"/>
            <w:placeholder>
              <w:docPart w:val="EF41EF8C1E6548248252C677879DA31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853A10" w14:textId="77777777" w:rsidR="00FE19FF" w:rsidRPr="00DF2581" w:rsidRDefault="00DF2581" w:rsidP="00DF2581">
                <w:pPr>
                  <w:rPr>
                    <w:rFonts w:asciiTheme="minorHAnsi" w:hAnsiTheme="minorHAnsi"/>
                    <w:b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06662" w:rsidRPr="005A6E18" w14:paraId="2F7EFD5D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6358" w14:textId="77777777"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0198" w:rsidRPr="005A6E18" w14:paraId="43308E51" w14:textId="77777777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CŠP"/>
            <w:tag w:val="CŠP"/>
            <w:id w:val="-14783773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5CA9CD2" w14:textId="77777777" w:rsidR="00110198" w:rsidRPr="005A6E18" w:rsidRDefault="00110198" w:rsidP="0011019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EFB6E" w14:textId="77777777" w:rsidR="00110198" w:rsidRPr="00110198" w:rsidRDefault="00110198" w:rsidP="007326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Celoletni </w:t>
            </w:r>
            <w:r w:rsidR="00DF2581">
              <w:rPr>
                <w:rFonts w:asciiTheme="minorHAnsi" w:hAnsiTheme="minorHAnsi"/>
                <w:b/>
                <w:sz w:val="20"/>
                <w:szCs w:val="20"/>
              </w:rPr>
              <w:t>tekmovalni</w:t>
            </w: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 programi</w:t>
            </w:r>
            <w:r w:rsidR="009D30FC">
              <w:rPr>
                <w:rStyle w:val="Sprotnaopomba-sklic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</w:tc>
      </w:tr>
      <w:tr w:rsidR="003E7A27" w:rsidRPr="003E7A27" w14:paraId="33D9B2F2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08DB9" w14:textId="77777777" w:rsidR="003E7A27" w:rsidRPr="003E7A27" w:rsidRDefault="00CE25CE" w:rsidP="004D35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Pripravljalni in tekmovalni programi vadbe.</w:t>
            </w:r>
          </w:p>
        </w:tc>
      </w:tr>
      <w:tr w:rsidR="00CE25CE" w:rsidRPr="005A6E18" w14:paraId="1142E3E3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2C55B" w14:textId="77777777" w:rsidR="00CE25CE" w:rsidRPr="005A6E18" w:rsidRDefault="0073264A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Pripravljalni program (od </w:t>
            </w:r>
            <w:r w:rsidR="00CE25CE" w:rsidRPr="003E7A27">
              <w:rPr>
                <w:rFonts w:asciiTheme="minorHAnsi" w:hAnsiTheme="minorHAnsi"/>
                <w:sz w:val="20"/>
                <w:szCs w:val="20"/>
              </w:rPr>
              <w:t>6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9 let</w:t>
            </w:r>
            <w:r w:rsidR="00CE25CE"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P-P1"/>
            <w:tag w:val="PP-P1"/>
            <w:id w:val="15467974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024A0CED" w14:textId="77777777" w:rsidR="00CE25CE" w:rsidRPr="005A6E18" w:rsidRDefault="00B1780A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A3E8" w14:textId="77777777"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14:paraId="489A0027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D3589" w14:textId="77777777" w:rsidR="00CE25CE" w:rsidRPr="005A6E18" w:rsidRDefault="0073264A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Pripravljalni program (od 10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11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P-P2"/>
            <w:tag w:val="PP-P2"/>
            <w:id w:val="9761141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376B99D8" w14:textId="77777777" w:rsidR="00CE25CE" w:rsidRPr="005A6E18" w:rsidRDefault="00CE25CE" w:rsidP="00987AEB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BB7A" w14:textId="77777777" w:rsidR="00CE25CE" w:rsidRPr="005A6E18" w:rsidRDefault="00CE25CE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14:paraId="1404D769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4A0EC" w14:textId="77777777" w:rsidR="00CE25CE" w:rsidRPr="005A6E18" w:rsidRDefault="0073264A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Pripravljalni program (od 12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13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P-P3"/>
            <w:tag w:val="PP-P3"/>
            <w:id w:val="9331780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679E65E2" w14:textId="77777777" w:rsidR="00CE25CE" w:rsidRPr="005A6E18" w:rsidRDefault="00CD6FFD" w:rsidP="00987AEB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7B60" w14:textId="77777777" w:rsidR="00CE25CE" w:rsidRPr="005A6E18" w:rsidRDefault="00CE25CE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14:paraId="694B631A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8A034" w14:textId="77777777"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(od 14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15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4"/>
            <w:tag w:val="TP-P4"/>
            <w:id w:val="-1610938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63B6A230" w14:textId="77777777"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8E739" w14:textId="77777777"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14:paraId="7D4D274D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5BDC8" w14:textId="77777777"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(od 16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17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5"/>
            <w:tag w:val="TP-P5"/>
            <w:id w:val="8248638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1EEE5343" w14:textId="77777777"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EE42" w14:textId="77777777"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14:paraId="122E9E99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9A033" w14:textId="77777777"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(od 18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19 let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6"/>
            <w:tag w:val="TP-P6"/>
            <w:id w:val="-18245881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4B3754F" w14:textId="77777777"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A814B0" w14:textId="77777777"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27" w:rsidRPr="005A6E18" w14:paraId="1535CB31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71466" w14:textId="77777777" w:rsidR="003E7A27" w:rsidRPr="005A6E18" w:rsidRDefault="003E7A27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6451A" w14:textId="77777777" w:rsidR="003E7A27" w:rsidRPr="005A6E18" w:rsidRDefault="000725B7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o število udeležencev"/>
                <w:tag w:val="CŠP-ŠT"/>
                <w:id w:val="300511921"/>
                <w:placeholder>
                  <w:docPart w:val="7E5166618E274EBD8F7078A6253F5502"/>
                </w:placeholder>
                <w:showingPlcHdr/>
                <w15:color w:val="FFFF00"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14:paraId="02D9073E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0DAFC" w14:textId="77777777"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ur vadbe tedensko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ur vadbe tedensko"/>
            <w:tag w:val="CŠP-URT"/>
            <w:id w:val="1020896200"/>
            <w:lock w:val="sdtLocked"/>
            <w:placeholder>
              <w:docPart w:val="3C7D1EC33CC948F78AFB85EA32A337BD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09DDAA0" w14:textId="77777777"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E7A27" w:rsidRPr="005A6E18" w14:paraId="27B9BBE0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8434" w14:textId="77777777"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tednov vadbe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tednov vadbe"/>
            <w:tag w:val="CŠP-TED"/>
            <w:id w:val="-998346192"/>
            <w:lock w:val="sdtLocked"/>
            <w:placeholder>
              <w:docPart w:val="E554A54960A94473980EC5E27F4B0073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979EF3" w14:textId="77777777"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6FFD" w:rsidRPr="005A6E18" w14:paraId="56153E3E" w14:textId="77777777" w:rsidTr="002C45D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953EC" w14:textId="77777777" w:rsidR="00CD6FFD" w:rsidRPr="001D4C61" w:rsidRDefault="001D4C61" w:rsidP="004D35E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Natančnejši pregled potrebnega števila udeležencev vadbenih skupin in strokovno utemeljenega števila ur vadbe na letni ravni po posameznih športnih pan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ogah je podan v posebni prilogi – »</w:t>
            </w: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PRAVILNIK-OBČINE-OKS-oblikovanje vadbenih skupin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«</w:t>
            </w:r>
          </w:p>
          <w:p w14:paraId="32C54C84" w14:textId="77777777" w:rsidR="001D4C61" w:rsidRDefault="001D4C6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45DD" w:rsidRPr="005A6E18" w14:paraId="22F8E9C9" w14:textId="77777777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PDSV"/>
            <w:tag w:val="PDSV"/>
            <w:id w:val="16269631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01A5A5" w14:textId="77777777" w:rsidR="002C45DD" w:rsidRPr="005A6E18" w:rsidRDefault="00F22F38" w:rsidP="00F22F3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B9B" w14:textId="77777777" w:rsidR="002C45DD" w:rsidRPr="00F22F38" w:rsidRDefault="00946E5D" w:rsidP="004D35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Programi dodatne športne vadbe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 xml:space="preserve"> (te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kmovalni programi športnikov - mladinski razred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2C45DD" w:rsidRPr="00F22F38" w14:paraId="170E8200" w14:textId="77777777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AA4" w14:textId="77777777" w:rsidR="00946E5D" w:rsidRPr="00946E5D" w:rsidRDefault="00946E5D" w:rsidP="00946E5D">
            <w:pPr>
              <w:rPr>
                <w:rFonts w:asciiTheme="minorHAnsi" w:hAnsiTheme="minorHAnsi"/>
                <w:sz w:val="16"/>
                <w:szCs w:val="16"/>
              </w:rPr>
            </w:pPr>
            <w:r w:rsidRPr="00946E5D">
              <w:rPr>
                <w:rFonts w:asciiTheme="minorHAnsi" w:hAnsiTheme="minorHAnsi"/>
                <w:sz w:val="16"/>
                <w:szCs w:val="16"/>
              </w:rPr>
              <w:t>Mladi športniki usmerjeni v kakovostni in vrhunski šport lahko s kvalitetnim delom in rezultati v skladu s Pogoji,</w:t>
            </w:r>
          </w:p>
          <w:p w14:paraId="65C6CF60" w14:textId="77777777" w:rsidR="002C45DD" w:rsidRPr="00F22F38" w:rsidRDefault="00946E5D" w:rsidP="00946E5D">
            <w:pPr>
              <w:rPr>
                <w:rFonts w:asciiTheme="minorHAnsi" w:hAnsiTheme="minorHAnsi"/>
                <w:sz w:val="16"/>
                <w:szCs w:val="16"/>
              </w:rPr>
            </w:pPr>
            <w:r w:rsidRPr="00946E5D">
              <w:rPr>
                <w:rFonts w:asciiTheme="minorHAnsi" w:hAnsiTheme="minorHAnsi"/>
                <w:sz w:val="16"/>
                <w:szCs w:val="16"/>
              </w:rPr>
              <w:t>pravili in kriteriji za registriranje in kategoriziranje športnikov dosežejo status športnika mladinskega razreda (MLR). S tem pridobijo BONUS točke za programe dodatne športne vadbe, ki pa se vrednotijo le pod pogojem, da je kategorizacija navedena v zadnji objavi OKS-ZŠZ pred objavo JR in je športnik naveden kot član društva s sedežem v občini.</w:t>
            </w:r>
          </w:p>
        </w:tc>
      </w:tr>
      <w:tr w:rsidR="00F22F38" w:rsidRPr="005A6E18" w14:paraId="5D4DD3A6" w14:textId="77777777" w:rsidTr="00946E5D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199" w14:textId="77777777" w:rsidR="00F22F38" w:rsidRPr="005A6E18" w:rsidRDefault="00F22F38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o število udeležencev"/>
            <w:tag w:val="PDSV-ŠT"/>
            <w:id w:val="-323280122"/>
            <w:lock w:val="sdtLocked"/>
            <w:placeholder>
              <w:docPart w:val="64581DD84E0041B49CE5EA909514CC84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A4BE2" w14:textId="77777777" w:rsidR="00F22F38" w:rsidRPr="005A6E18" w:rsidRDefault="00F22F38" w:rsidP="00143A0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22F38" w:rsidRPr="005A6E18" w14:paraId="369D8A98" w14:textId="77777777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D6A23" w14:textId="77777777"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563" w:rsidRPr="00C70081" w14:paraId="6809A1A7" w14:textId="77777777" w:rsidTr="00F22F38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6CE" w14:textId="77777777" w:rsidR="00386563" w:rsidRPr="00C70081" w:rsidRDefault="00386563" w:rsidP="00A20D0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70081">
              <w:rPr>
                <w:rFonts w:asciiTheme="minorHAnsi" w:hAnsiTheme="minorHAnsi"/>
                <w:i/>
                <w:sz w:val="20"/>
                <w:szCs w:val="20"/>
              </w:rPr>
              <w:t>Podatki o objektih, kje</w:t>
            </w:r>
            <w:r w:rsidR="00C70081" w:rsidRPr="00C70081">
              <w:rPr>
                <w:rFonts w:asciiTheme="minorHAnsi" w:hAnsiTheme="minorHAnsi"/>
                <w:i/>
                <w:sz w:val="20"/>
                <w:szCs w:val="20"/>
              </w:rPr>
              <w:t>r se bo izvajal program skupine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4692" w:rsidRPr="00C7280B" w14:paraId="69A394CA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B752F" w14:textId="77777777" w:rsidR="008F4692" w:rsidRDefault="008F4692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B6D09" w14:textId="77777777" w:rsidR="008F4692" w:rsidRDefault="000725B7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1"/>
                <w:tag w:val="OBJ1-NAZ"/>
                <w:id w:val="1175390558"/>
                <w:placeholder>
                  <w:docPart w:val="61F18A0A31964443A3174BD9E24249CD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832A766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A4C9F37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84CC70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14:paraId="4B9B3D65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FFAC0" w14:textId="77777777" w:rsidR="008F4692" w:rsidRDefault="008F469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936AC6" w14:textId="77777777" w:rsidR="008F4692" w:rsidRDefault="000725B7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2"/>
                <w:tag w:val="OBJ2-NAZ"/>
                <w:id w:val="211238679"/>
                <w:placeholder>
                  <w:docPart w:val="62559DAE8E4947A0B4D85D311EBE6656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373EB4D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169363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20E919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0E56934A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D8F3950" w14:textId="77777777"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3"/>
            <w:tag w:val="OBJ3-NAZ"/>
            <w:id w:val="2033993082"/>
            <w:placeholder>
              <w:docPart w:val="7AF363545CE446A99BA5BD5130D0F60D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  <w:bottom w:val="dotted" w:sz="4" w:space="0" w:color="auto"/>
                </w:tcBorders>
              </w:tcPr>
              <w:p w14:paraId="1A9681F0" w14:textId="77777777" w:rsidR="00A20D0F" w:rsidRPr="00C7280B" w:rsidRDefault="00B1780A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B039FCB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15ECC9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29C424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7AC153CA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</w:tcBorders>
          </w:tcPr>
          <w:p w14:paraId="2A5D3B2D" w14:textId="77777777"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4"/>
            <w:tag w:val="OBJ4-NAZ"/>
            <w:id w:val="-1326737983"/>
            <w:placeholder>
              <w:docPart w:val="C52D5191C0B64D3BA468D0CC7172E8E5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</w:tcBorders>
              </w:tcPr>
              <w:p w14:paraId="55B3F727" w14:textId="77777777" w:rsidR="00A20D0F" w:rsidRPr="00C7280B" w:rsidRDefault="00B1780A" w:rsidP="00B1780A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right w:val="nil"/>
            </w:tcBorders>
          </w:tcPr>
          <w:p w14:paraId="741D69C8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nil"/>
            </w:tcBorders>
          </w:tcPr>
          <w:p w14:paraId="27701CF6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</w:tcBorders>
          </w:tcPr>
          <w:p w14:paraId="1313D439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7F75BE09" w14:textId="77777777" w:rsidTr="00CE25CE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</w:tcBorders>
          </w:tcPr>
          <w:p w14:paraId="65B8585A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Predvideni stroški za najem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uporabo športnih objektov</w:t>
            </w:r>
          </w:p>
        </w:tc>
        <w:tc>
          <w:tcPr>
            <w:tcW w:w="3682" w:type="dxa"/>
            <w:gridSpan w:val="5"/>
            <w:tcBorders>
              <w:top w:val="nil"/>
            </w:tcBorders>
          </w:tcPr>
          <w:p w14:paraId="6C226B28" w14:textId="77777777" w:rsidR="00A20D0F" w:rsidRPr="00C7280B" w:rsidRDefault="000725B7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i stroški za objekte"/>
                <w:tag w:val="NUŠO"/>
                <w:id w:val="-1688518061"/>
                <w:placeholder>
                  <w:docPart w:val="25BCF722DB5640C29936FFFF088230E6"/>
                </w:placeholder>
                <w:showingPlcHdr/>
                <w15:color w:val="FFFF00"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A20D0F" w:rsidRPr="00C7280B" w14:paraId="0793CA60" w14:textId="77777777" w:rsidTr="00CE25CE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</w:tcBorders>
          </w:tcPr>
          <w:p w14:paraId="63085DAC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strokovnega kadra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strokovnega kadra"/>
            <w:tag w:val="STRKAD"/>
            <w:id w:val="-928193170"/>
            <w:lock w:val="sdtLocked"/>
            <w:placeholder>
              <w:docPart w:val="A22AB2B94E80427EA9C26616282FB21B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14:paraId="52FE79CF" w14:textId="77777777" w:rsidR="00A20D0F" w:rsidRPr="00C7280B" w:rsidRDefault="00A20D0F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A20D0F" w:rsidRPr="00C7280B" w14:paraId="0C81C5A4" w14:textId="77777777" w:rsidTr="003F0231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  <w:bottom w:val="single" w:sz="4" w:space="0" w:color="auto"/>
            </w:tcBorders>
          </w:tcPr>
          <w:p w14:paraId="4BC785FD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</w:t>
            </w:r>
            <w:r>
              <w:rPr>
                <w:rFonts w:asciiTheme="minorHAnsi" w:hAnsiTheme="minorHAnsi"/>
                <w:sz w:val="20"/>
                <w:szCs w:val="20"/>
              </w:rPr>
              <w:t>deni stroški za strokovni kader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za strokovni kader"/>
            <w:tag w:val="STRKAD-STR"/>
            <w:id w:val="598759524"/>
            <w:lock w:val="sdtLocked"/>
            <w:placeholder>
              <w:docPart w:val="DDC0BBBF10A2428BB6604FD9A5B78569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406C0ED5" w14:textId="77777777" w:rsidR="00A20D0F" w:rsidRPr="00C7280B" w:rsidRDefault="00A20D0F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3F0231" w:rsidRPr="00C7280B" w14:paraId="2148094D" w14:textId="77777777" w:rsidTr="003F0231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single" w:sz="4" w:space="0" w:color="auto"/>
            </w:tcBorders>
          </w:tcPr>
          <w:p w14:paraId="6987EA42" w14:textId="77777777" w:rsidR="003F0231" w:rsidRPr="00C7280B" w:rsidRDefault="003F0231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386563">
              <w:rPr>
                <w:rFonts w:asciiTheme="minorHAnsi" w:hAnsiTheme="minorHAnsi"/>
                <w:sz w:val="20"/>
                <w:szCs w:val="20"/>
              </w:rPr>
              <w:t xml:space="preserve">Predvideni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materialni </w:t>
            </w:r>
            <w:r w:rsidRPr="00386563">
              <w:rPr>
                <w:rFonts w:asciiTheme="minorHAnsi" w:hAnsiTheme="minorHAnsi"/>
                <w:sz w:val="20"/>
                <w:szCs w:val="20"/>
              </w:rPr>
              <w:t xml:space="preserve">stroški </w:t>
            </w:r>
            <w:r>
              <w:rPr>
                <w:rFonts w:asciiTheme="minorHAnsi" w:hAnsiTheme="minorHAnsi"/>
                <w:sz w:val="20"/>
                <w:szCs w:val="20"/>
              </w:rPr>
              <w:t>za izvedbe športnih programov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materialni stroški"/>
            <w:tag w:val="MATSTR"/>
            <w:id w:val="-1630865007"/>
            <w:lock w:val="sdtLocked"/>
            <w:placeholder>
              <w:docPart w:val="8C13F2B4EB374753A0EF6A5171E82FD3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single" w:sz="4" w:space="0" w:color="auto"/>
                </w:tcBorders>
              </w:tcPr>
              <w:p w14:paraId="1E32E355" w14:textId="77777777" w:rsidR="003F0231" w:rsidRDefault="003F0231" w:rsidP="003F0231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3998525" w14:textId="77777777"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p w14:paraId="1395C2CC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14:paraId="735EC43A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14:paraId="159AE726" w14:textId="77777777" w:rsidR="006D4D13" w:rsidRDefault="006D4D13" w:rsidP="00FE19FF">
      <w:pPr>
        <w:pStyle w:val="Telobesedila"/>
        <w:rPr>
          <w:rFonts w:asciiTheme="minorHAnsi" w:hAnsiTheme="minorHAnsi"/>
          <w:sz w:val="20"/>
        </w:rPr>
      </w:pPr>
    </w:p>
    <w:p w14:paraId="72A25CDE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lastRenderedPageBreak/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14:paraId="59D1961A" w14:textId="77777777" w:rsidR="00FE19FF" w:rsidRPr="00EA5F7F" w:rsidRDefault="00FE19FF" w:rsidP="00FE19FF">
      <w:pPr>
        <w:pStyle w:val="Telobesedila"/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>Priloge:</w:t>
      </w:r>
    </w:p>
    <w:p w14:paraId="58783B2F" w14:textId="77777777" w:rsidR="00FE19FF" w:rsidRPr="00EA5F7F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 xml:space="preserve">Opis programa in terminski načrt izvedbe, z utemeljitvijo navedenih </w:t>
      </w:r>
      <w:r w:rsidR="00DC5FF7" w:rsidRPr="00EA5F7F">
        <w:rPr>
          <w:rFonts w:asciiTheme="minorHAnsi" w:hAnsiTheme="minorHAnsi"/>
          <w:sz w:val="20"/>
        </w:rPr>
        <w:t>materialnih stroškov</w:t>
      </w:r>
    </w:p>
    <w:p w14:paraId="17836ED1" w14:textId="77777777" w:rsidR="00FE19FF" w:rsidRPr="00EA5F7F" w:rsidRDefault="006D4D13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Pogodbe</w:t>
      </w:r>
      <w:r w:rsidR="000D0169">
        <w:rPr>
          <w:rFonts w:asciiTheme="minorHAnsi" w:hAnsiTheme="minorHAnsi"/>
          <w:sz w:val="20"/>
        </w:rPr>
        <w:t xml:space="preserve"> o najemu športnih objektov</w:t>
      </w:r>
      <w:r w:rsidR="00FE19FF" w:rsidRPr="00EA5F7F">
        <w:rPr>
          <w:rFonts w:asciiTheme="minorHAnsi" w:hAnsiTheme="minorHAnsi"/>
          <w:sz w:val="20"/>
        </w:rPr>
        <w:t>, ki dokazuje</w:t>
      </w:r>
      <w:r>
        <w:rPr>
          <w:rFonts w:asciiTheme="minorHAnsi" w:hAnsiTheme="minorHAnsi"/>
          <w:sz w:val="20"/>
        </w:rPr>
        <w:t>jo</w:t>
      </w:r>
      <w:r w:rsidR="00FE19FF" w:rsidRPr="00EA5F7F">
        <w:rPr>
          <w:rFonts w:asciiTheme="minorHAnsi" w:hAnsiTheme="minorHAnsi"/>
          <w:sz w:val="20"/>
        </w:rPr>
        <w:t xml:space="preserve"> višino predvidenih stroškov za objekt</w:t>
      </w:r>
      <w:r>
        <w:rPr>
          <w:rFonts w:asciiTheme="minorHAnsi" w:hAnsiTheme="minorHAnsi"/>
          <w:sz w:val="20"/>
        </w:rPr>
        <w:t>e</w:t>
      </w:r>
    </w:p>
    <w:p w14:paraId="283EFB41" w14:textId="77777777" w:rsidR="00FE19FF" w:rsidRPr="00EA5F7F" w:rsidRDefault="006D4D13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Pogodbe</w:t>
      </w:r>
      <w:r w:rsidR="00FE19FF" w:rsidRPr="00EA5F7F">
        <w:rPr>
          <w:rFonts w:asciiTheme="minorHAnsi" w:hAnsiTheme="minorHAnsi"/>
          <w:sz w:val="20"/>
        </w:rPr>
        <w:t xml:space="preserve"> z izvajalci strokovnega dela, ki dokazujejo predvidene stroške za strokovni kader</w:t>
      </w:r>
    </w:p>
    <w:p w14:paraId="1339B05A" w14:textId="77777777" w:rsidR="00FE19FF" w:rsidRPr="00EA5F7F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>Terminski plan vadbe (na obrazcu</w:t>
      </w:r>
      <w:r w:rsidR="00513686">
        <w:rPr>
          <w:rFonts w:asciiTheme="minorHAnsi" w:hAnsiTheme="minorHAnsi"/>
          <w:sz w:val="20"/>
        </w:rPr>
        <w:t xml:space="preserve"> 7</w:t>
      </w:r>
      <w:r w:rsidRPr="00EA5F7F">
        <w:rPr>
          <w:rFonts w:asciiTheme="minorHAnsi" w:hAnsiTheme="minorHAnsi"/>
          <w:sz w:val="20"/>
        </w:rPr>
        <w:t>)</w:t>
      </w:r>
    </w:p>
    <w:p w14:paraId="272F27F7" w14:textId="77777777" w:rsidR="00401AFB" w:rsidRDefault="00FE19FF" w:rsidP="0058276A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A5F7F">
        <w:rPr>
          <w:rFonts w:asciiTheme="minorHAnsi" w:hAnsiTheme="minorHAnsi"/>
          <w:sz w:val="20"/>
        </w:rPr>
        <w:t>Poimen</w:t>
      </w:r>
      <w:r w:rsidR="00EA5F7F">
        <w:rPr>
          <w:rFonts w:asciiTheme="minorHAnsi" w:hAnsiTheme="minorHAnsi"/>
          <w:sz w:val="20"/>
        </w:rPr>
        <w:t>ski seznam udeležencev v skupini</w:t>
      </w:r>
    </w:p>
    <w:p w14:paraId="571CFC35" w14:textId="77777777" w:rsidR="00C629CB" w:rsidRDefault="00C629CB" w:rsidP="0058276A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Dokazila o registraciji športnikov</w:t>
      </w:r>
    </w:p>
    <w:p w14:paraId="0E04500E" w14:textId="77777777" w:rsidR="00C629CB" w:rsidRPr="00EA5F7F" w:rsidRDefault="00C629CB" w:rsidP="00C629CB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</w:t>
      </w:r>
      <w:r w:rsidRPr="00C629CB">
        <w:rPr>
          <w:rFonts w:asciiTheme="minorHAnsi" w:hAnsiTheme="minorHAnsi"/>
          <w:sz w:val="20"/>
        </w:rPr>
        <w:t>zjava nacionalne panožne športne zveze, ki dokazuje r</w:t>
      </w:r>
      <w:r>
        <w:rPr>
          <w:rFonts w:asciiTheme="minorHAnsi" w:hAnsiTheme="minorHAnsi"/>
          <w:sz w:val="20"/>
        </w:rPr>
        <w:t>esničnost podatkov o</w:t>
      </w:r>
      <w:r w:rsidRPr="00C629CB">
        <w:rPr>
          <w:rFonts w:asciiTheme="minorHAnsi" w:hAnsiTheme="minorHAnsi"/>
          <w:sz w:val="20"/>
        </w:rPr>
        <w:t xml:space="preserve"> kategorizaciji</w:t>
      </w:r>
    </w:p>
    <w:sectPr w:rsidR="00C629CB" w:rsidRPr="00EA5F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53E6" w14:textId="77777777" w:rsidR="000725B7" w:rsidRDefault="000725B7" w:rsidP="004D30D0">
      <w:r>
        <w:separator/>
      </w:r>
    </w:p>
  </w:endnote>
  <w:endnote w:type="continuationSeparator" w:id="0">
    <w:p w14:paraId="2B921E78" w14:textId="77777777" w:rsidR="000725B7" w:rsidRDefault="000725B7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BF391" w14:textId="1C218A9F"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0F46E2">
      <w:rPr>
        <w:rFonts w:asciiTheme="minorHAnsi" w:hAnsiTheme="minorHAnsi"/>
        <w:noProof/>
        <w:sz w:val="20"/>
        <w:szCs w:val="20"/>
      </w:rPr>
      <w:t>2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0F46E2">
      <w:rPr>
        <w:rFonts w:asciiTheme="minorHAnsi" w:hAnsiTheme="minorHAnsi"/>
        <w:noProof/>
        <w:sz w:val="20"/>
        <w:szCs w:val="20"/>
      </w:rPr>
      <w:t>2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6F37" w14:textId="77777777" w:rsidR="000725B7" w:rsidRDefault="000725B7" w:rsidP="004D30D0">
      <w:r>
        <w:separator/>
      </w:r>
    </w:p>
  </w:footnote>
  <w:footnote w:type="continuationSeparator" w:id="0">
    <w:p w14:paraId="02633EFA" w14:textId="77777777" w:rsidR="000725B7" w:rsidRDefault="000725B7" w:rsidP="004D30D0">
      <w:r>
        <w:continuationSeparator/>
      </w:r>
    </w:p>
  </w:footnote>
  <w:footnote w:id="1">
    <w:p w14:paraId="5CDEFD2B" w14:textId="77777777" w:rsidR="009D30FC" w:rsidRPr="009D30FC" w:rsidRDefault="009D30FC">
      <w:pPr>
        <w:pStyle w:val="Sprotnaopomba-besedilo"/>
        <w:rPr>
          <w:rFonts w:asciiTheme="minorHAnsi" w:hAnsiTheme="minorHAnsi"/>
          <w:sz w:val="16"/>
          <w:szCs w:val="16"/>
        </w:rPr>
      </w:pPr>
      <w:r w:rsidRPr="009D30FC">
        <w:rPr>
          <w:rStyle w:val="Sprotnaopomba-sklic"/>
          <w:rFonts w:asciiTheme="minorHAnsi" w:hAnsiTheme="minorHAnsi"/>
          <w:sz w:val="16"/>
          <w:szCs w:val="16"/>
        </w:rPr>
        <w:footnoteRef/>
      </w:r>
      <w:r w:rsidRPr="009D30FC">
        <w:rPr>
          <w:rFonts w:asciiTheme="minorHAnsi" w:hAnsiTheme="minorHAnsi"/>
          <w:sz w:val="16"/>
          <w:szCs w:val="16"/>
        </w:rPr>
        <w:t xml:space="preserve"> Označi samo en program – za vsak program in skupino izpolni svoj obrazec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B6F963" w14:textId="77777777" w:rsidR="004D30D0" w:rsidRPr="004838DB" w:rsidRDefault="00DA0D38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 w:rsidRPr="00DA0D38">
          <w:rPr>
            <w:rFonts w:ascii="Calibri" w:hAnsi="Calibri"/>
            <w:color w:val="000000"/>
            <w:sz w:val="22"/>
            <w:szCs w:val="22"/>
          </w:rPr>
          <w:t xml:space="preserve">Obr3 - </w:t>
        </w:r>
        <w:r>
          <w:rPr>
            <w:rFonts w:ascii="Calibri" w:hAnsi="Calibri"/>
            <w:color w:val="000000"/>
            <w:sz w:val="22"/>
            <w:szCs w:val="22"/>
          </w:rPr>
          <w:t>š</w:t>
        </w:r>
        <w:r w:rsidRPr="00DA0D38">
          <w:rPr>
            <w:rFonts w:ascii="Calibri" w:hAnsi="Calibri"/>
            <w:color w:val="000000"/>
            <w:sz w:val="22"/>
            <w:szCs w:val="22"/>
          </w:rPr>
          <w:t>portna vzgoja otrok in mladine, usmerjena v kakovostni in vrhunski šport</w:t>
        </w:r>
      </w:p>
    </w:sdtContent>
  </w:sdt>
  <w:p w14:paraId="4E8A43AC" w14:textId="77777777"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4Rx9umd5pybxkBlcBBhA9rIBQMKMuLOq6opeI404cKqCdDUFXq6P3oROwOQ2EJ6eaBKGxiTvNx35QstCZ+IOTQ==" w:salt="W0XCiDqdiFrOVdjJaraD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33744"/>
    <w:rsid w:val="00062481"/>
    <w:rsid w:val="00067D1C"/>
    <w:rsid w:val="000725B7"/>
    <w:rsid w:val="00093CDB"/>
    <w:rsid w:val="000B4E33"/>
    <w:rsid w:val="000D0169"/>
    <w:rsid w:val="000F46E2"/>
    <w:rsid w:val="000F4FA7"/>
    <w:rsid w:val="00107806"/>
    <w:rsid w:val="00110198"/>
    <w:rsid w:val="00126574"/>
    <w:rsid w:val="001B402B"/>
    <w:rsid w:val="001C79AE"/>
    <w:rsid w:val="001D4C61"/>
    <w:rsid w:val="001D6958"/>
    <w:rsid w:val="001E051C"/>
    <w:rsid w:val="00223D6C"/>
    <w:rsid w:val="0023661C"/>
    <w:rsid w:val="002653FF"/>
    <w:rsid w:val="00286ECF"/>
    <w:rsid w:val="00293628"/>
    <w:rsid w:val="002C45DD"/>
    <w:rsid w:val="002D34B9"/>
    <w:rsid w:val="002E2E81"/>
    <w:rsid w:val="002F0B60"/>
    <w:rsid w:val="0031355E"/>
    <w:rsid w:val="00325B46"/>
    <w:rsid w:val="00333B73"/>
    <w:rsid w:val="00357E53"/>
    <w:rsid w:val="00366D42"/>
    <w:rsid w:val="00380AAB"/>
    <w:rsid w:val="00386563"/>
    <w:rsid w:val="003C2E9A"/>
    <w:rsid w:val="003C71E7"/>
    <w:rsid w:val="003E7A27"/>
    <w:rsid w:val="003F0231"/>
    <w:rsid w:val="00401AFB"/>
    <w:rsid w:val="00406662"/>
    <w:rsid w:val="004115F6"/>
    <w:rsid w:val="004342BD"/>
    <w:rsid w:val="00451BF1"/>
    <w:rsid w:val="00465FBB"/>
    <w:rsid w:val="00477EE2"/>
    <w:rsid w:val="00494488"/>
    <w:rsid w:val="00496DAD"/>
    <w:rsid w:val="004B2749"/>
    <w:rsid w:val="004D30D0"/>
    <w:rsid w:val="004D35EE"/>
    <w:rsid w:val="004E57BC"/>
    <w:rsid w:val="00512C78"/>
    <w:rsid w:val="00513686"/>
    <w:rsid w:val="00521D88"/>
    <w:rsid w:val="00525F92"/>
    <w:rsid w:val="00541222"/>
    <w:rsid w:val="00581DE2"/>
    <w:rsid w:val="0058276A"/>
    <w:rsid w:val="005A6167"/>
    <w:rsid w:val="005A6E18"/>
    <w:rsid w:val="005A7B01"/>
    <w:rsid w:val="00600417"/>
    <w:rsid w:val="0065357B"/>
    <w:rsid w:val="00654B29"/>
    <w:rsid w:val="006642B5"/>
    <w:rsid w:val="00673B57"/>
    <w:rsid w:val="00680553"/>
    <w:rsid w:val="006904B0"/>
    <w:rsid w:val="00694D5D"/>
    <w:rsid w:val="006B3CB7"/>
    <w:rsid w:val="006D4D13"/>
    <w:rsid w:val="00713B15"/>
    <w:rsid w:val="0073264A"/>
    <w:rsid w:val="0073693B"/>
    <w:rsid w:val="007D7488"/>
    <w:rsid w:val="007E591A"/>
    <w:rsid w:val="008B6ABE"/>
    <w:rsid w:val="008C6C28"/>
    <w:rsid w:val="008F33ED"/>
    <w:rsid w:val="008F4692"/>
    <w:rsid w:val="009333D8"/>
    <w:rsid w:val="00946E5D"/>
    <w:rsid w:val="00951C35"/>
    <w:rsid w:val="009648C5"/>
    <w:rsid w:val="00987AEB"/>
    <w:rsid w:val="009D30FC"/>
    <w:rsid w:val="00A20D0F"/>
    <w:rsid w:val="00A64122"/>
    <w:rsid w:val="00AC66A0"/>
    <w:rsid w:val="00AD36D7"/>
    <w:rsid w:val="00AD47D6"/>
    <w:rsid w:val="00B10E3E"/>
    <w:rsid w:val="00B1780A"/>
    <w:rsid w:val="00B17E4B"/>
    <w:rsid w:val="00B30D3B"/>
    <w:rsid w:val="00B8016A"/>
    <w:rsid w:val="00BB7605"/>
    <w:rsid w:val="00BC4F29"/>
    <w:rsid w:val="00BD4E30"/>
    <w:rsid w:val="00BE3B08"/>
    <w:rsid w:val="00BF346E"/>
    <w:rsid w:val="00BF7852"/>
    <w:rsid w:val="00C109E6"/>
    <w:rsid w:val="00C12C5C"/>
    <w:rsid w:val="00C132C6"/>
    <w:rsid w:val="00C16BF1"/>
    <w:rsid w:val="00C629CB"/>
    <w:rsid w:val="00C70081"/>
    <w:rsid w:val="00C7280B"/>
    <w:rsid w:val="00C84407"/>
    <w:rsid w:val="00CD53FD"/>
    <w:rsid w:val="00CD6FFD"/>
    <w:rsid w:val="00CE11DC"/>
    <w:rsid w:val="00CE25CE"/>
    <w:rsid w:val="00CF09CA"/>
    <w:rsid w:val="00CF625D"/>
    <w:rsid w:val="00D00A4B"/>
    <w:rsid w:val="00D97CCB"/>
    <w:rsid w:val="00DA0D38"/>
    <w:rsid w:val="00DA1A16"/>
    <w:rsid w:val="00DC5FF7"/>
    <w:rsid w:val="00DF2581"/>
    <w:rsid w:val="00E0410F"/>
    <w:rsid w:val="00E05524"/>
    <w:rsid w:val="00E27472"/>
    <w:rsid w:val="00E65122"/>
    <w:rsid w:val="00E8330A"/>
    <w:rsid w:val="00EA5F7F"/>
    <w:rsid w:val="00EE59E0"/>
    <w:rsid w:val="00EF01B7"/>
    <w:rsid w:val="00EF1046"/>
    <w:rsid w:val="00F07485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A8F80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D30F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D30F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9D3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020D47" w:rsidP="00020D47">
          <w:pPr>
            <w:pStyle w:val="8DF73AC5A284435DA34D838B9387AF4429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020D47" w:rsidP="00020D47">
          <w:pPr>
            <w:pStyle w:val="20D0C1267F3044EFBD245FD8031B5DFF29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020D47" w:rsidP="00020D47">
          <w:pPr>
            <w:pStyle w:val="21DA5291F4044DFA881FB8EA00CB275129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3C7D1EC33CC948F78AFB85EA32A3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402BB-3B75-4E80-A7FF-FEFDB0FD01DD}"/>
      </w:docPartPr>
      <w:docPartBody>
        <w:p w:rsidR="0027061A" w:rsidRDefault="00020D47" w:rsidP="00020D47">
          <w:pPr>
            <w:pStyle w:val="3C7D1EC33CC948F78AFB85EA32A337BD16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554A54960A94473980EC5E27F4B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F481-9352-4769-BFBF-2D7DD3E410C4}"/>
      </w:docPartPr>
      <w:docPartBody>
        <w:p w:rsidR="0027061A" w:rsidRDefault="00020D47" w:rsidP="00020D47">
          <w:pPr>
            <w:pStyle w:val="E554A54960A94473980EC5E27F4B007316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4581DD84E0041B49CE5EA909514C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FB22A-2C34-4625-B519-797EA8688DD7}"/>
      </w:docPartPr>
      <w:docPartBody>
        <w:p w:rsidR="0027061A" w:rsidRDefault="00020D47" w:rsidP="00020D47">
          <w:pPr>
            <w:pStyle w:val="64581DD84E0041B49CE5EA909514CC8415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1F18A0A31964443A3174BD9E24249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775A46-30BC-4D12-9A13-0149C3FAD440}"/>
      </w:docPartPr>
      <w:docPartBody>
        <w:p w:rsidR="00022252" w:rsidRDefault="00020D47" w:rsidP="00020D47">
          <w:pPr>
            <w:pStyle w:val="61F18A0A31964443A3174BD9E24249CD14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2559DAE8E4947A0B4D85D311EBE66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2AC9CE-3DAA-45F6-883D-674B851EB106}"/>
      </w:docPartPr>
      <w:docPartBody>
        <w:p w:rsidR="00022252" w:rsidRDefault="00020D47" w:rsidP="00020D47">
          <w:pPr>
            <w:pStyle w:val="62559DAE8E4947A0B4D85D311EBE6656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A22AB2B94E80427EA9C26616282FB2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80E7F0-9D88-41AE-9678-4333C0BF00BE}"/>
      </w:docPartPr>
      <w:docPartBody>
        <w:p w:rsidR="00022252" w:rsidRDefault="00020D47" w:rsidP="00020D47">
          <w:pPr>
            <w:pStyle w:val="A22AB2B94E80427EA9C26616282FB21B10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DDC0BBBF10A2428BB6604FD9A5B785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FDDE50-113D-42CC-BD55-5D5B02206EC5}"/>
      </w:docPartPr>
      <w:docPartBody>
        <w:p w:rsidR="00022252" w:rsidRDefault="00020D47" w:rsidP="00020D47">
          <w:pPr>
            <w:pStyle w:val="DDC0BBBF10A2428BB6604FD9A5B7856910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25BCF722DB5640C29936FFFF088230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610F5-4353-455D-A5C7-B645BED9BBF4}"/>
      </w:docPartPr>
      <w:docPartBody>
        <w:p w:rsidR="00022252" w:rsidRDefault="00020D47" w:rsidP="00020D47">
          <w:pPr>
            <w:pStyle w:val="25BCF722DB5640C29936FFFF088230E610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F41EF8C1E6548248252C677879DA3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54C94B-E658-474B-8FC9-B7DAD963D9BD}"/>
      </w:docPartPr>
      <w:docPartBody>
        <w:p w:rsidR="00022252" w:rsidRDefault="00020D47" w:rsidP="00020D47">
          <w:pPr>
            <w:pStyle w:val="EF41EF8C1E6548248252C677879DA31110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7E5166618E274EBD8F7078A6253F55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63DF25-1814-4B91-AC64-DB4F140EA1BC}"/>
      </w:docPartPr>
      <w:docPartBody>
        <w:p w:rsidR="00022252" w:rsidRDefault="00020D47" w:rsidP="00020D47">
          <w:pPr>
            <w:pStyle w:val="7E5166618E274EBD8F7078A6253F55029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AF363545CE446A99BA5BD5130D0F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ABC63-34F9-4943-AD89-BD44E18A5CA2}"/>
      </w:docPartPr>
      <w:docPartBody>
        <w:p w:rsidR="000A5344" w:rsidRDefault="00020D47" w:rsidP="00020D47">
          <w:pPr>
            <w:pStyle w:val="7AF363545CE446A99BA5BD5130D0F60D2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52D5191C0B64D3BA468D0CC7172E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60252-24E7-4B8C-AFCD-A903E702A5E9}"/>
      </w:docPartPr>
      <w:docPartBody>
        <w:p w:rsidR="000A5344" w:rsidRDefault="00020D47" w:rsidP="00020D47">
          <w:pPr>
            <w:pStyle w:val="C52D5191C0B64D3BA468D0CC7172E8E52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C13F2B4EB374753A0EF6A5171E82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58FC2-DB42-4D37-BE89-C4CDE39ED748}"/>
      </w:docPartPr>
      <w:docPartBody>
        <w:p w:rsidR="0039420E" w:rsidRDefault="00020D47" w:rsidP="00020D47">
          <w:pPr>
            <w:pStyle w:val="8C13F2B4EB374753A0EF6A5171E82FD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CC39EC-5384-409E-8D04-9DBF4947AF9E}"/>
      </w:docPartPr>
      <w:docPartBody>
        <w:p w:rsidR="002355A2" w:rsidRDefault="000375C3">
          <w:r w:rsidRPr="002D682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20D47"/>
    <w:rsid w:val="00022252"/>
    <w:rsid w:val="000375C3"/>
    <w:rsid w:val="00060859"/>
    <w:rsid w:val="000A5344"/>
    <w:rsid w:val="000E5900"/>
    <w:rsid w:val="002203C9"/>
    <w:rsid w:val="002355A2"/>
    <w:rsid w:val="0027061A"/>
    <w:rsid w:val="003031B1"/>
    <w:rsid w:val="0031025D"/>
    <w:rsid w:val="0039420E"/>
    <w:rsid w:val="005058CA"/>
    <w:rsid w:val="00521CF8"/>
    <w:rsid w:val="0060174C"/>
    <w:rsid w:val="00614667"/>
    <w:rsid w:val="006152D1"/>
    <w:rsid w:val="00653899"/>
    <w:rsid w:val="006F2EA1"/>
    <w:rsid w:val="00734168"/>
    <w:rsid w:val="00803481"/>
    <w:rsid w:val="00870FF2"/>
    <w:rsid w:val="009476B0"/>
    <w:rsid w:val="00B85E26"/>
    <w:rsid w:val="00EA787C"/>
    <w:rsid w:val="00F61092"/>
    <w:rsid w:val="00F93BF3"/>
    <w:rsid w:val="00F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375C3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7">
    <w:name w:val="A22AB2B94E80427EA9C26616282FB21B7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7">
    <w:name w:val="DDC0BBBF10A2428BB6604FD9A5B785697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5">
    <w:name w:val="8DF73AC5A284435DA34D838B9387AF4425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6">
    <w:name w:val="EF41EF8C1E6548248252C677879DA3116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5">
    <w:name w:val="7E5166618E274EBD8F7078A6253F55025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2">
    <w:name w:val="3C7D1EC33CC948F78AFB85EA32A337BD12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2">
    <w:name w:val="E554A54960A94473980EC5E27F4B007312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1">
    <w:name w:val="64581DD84E0041B49CE5EA909514CC8411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6">
    <w:name w:val="8DF73AC5A284435DA34D838B9387AF4426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7">
    <w:name w:val="EF41EF8C1E6548248252C677879DA3117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6">
    <w:name w:val="7E5166618E274EBD8F7078A6253F55026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3">
    <w:name w:val="3C7D1EC33CC948F78AFB85EA32A337BD13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3">
    <w:name w:val="E554A54960A94473980EC5E27F4B007313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2">
    <w:name w:val="64581DD84E0041B49CE5EA909514CC8412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7">
    <w:name w:val="8DF73AC5A284435DA34D838B9387AF4427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7">
    <w:name w:val="20D0C1267F3044EFBD245FD8031B5DFF27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7">
    <w:name w:val="21DA5291F4044DFA881FB8EA00CB275127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8">
    <w:name w:val="EF41EF8C1E6548248252C677879DA3118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7">
    <w:name w:val="7E5166618E274EBD8F7078A6253F55027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4">
    <w:name w:val="3C7D1EC33CC948F78AFB85EA32A337BD14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4">
    <w:name w:val="E554A54960A94473980EC5E27F4B007314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3">
    <w:name w:val="64581DD84E0041B49CE5EA909514CC8413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2">
    <w:name w:val="61F18A0A31964443A3174BD9E24249CD12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1">
    <w:name w:val="62559DAE8E4947A0B4D85D311EBE665611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AF363545CE446A99BA5BD5130D0F60D">
    <w:name w:val="7AF363545CE446A99BA5BD5130D0F60D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52D5191C0B64D3BA468D0CC7172E8E5">
    <w:name w:val="C52D5191C0B64D3BA468D0CC7172E8E5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8">
    <w:name w:val="25BCF722DB5640C29936FFFF088230E68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8">
    <w:name w:val="A22AB2B94E80427EA9C26616282FB21B8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8">
    <w:name w:val="DDC0BBBF10A2428BB6604FD9A5B785698"/>
    <w:rsid w:val="00F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8">
    <w:name w:val="8DF73AC5A284435DA34D838B9387AF4428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8">
    <w:name w:val="20D0C1267F3044EFBD245FD8031B5DFF28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8">
    <w:name w:val="21DA5291F4044DFA881FB8EA00CB275128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9">
    <w:name w:val="EF41EF8C1E6548248252C677879DA3119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8">
    <w:name w:val="7E5166618E274EBD8F7078A6253F55028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5">
    <w:name w:val="3C7D1EC33CC948F78AFB85EA32A337BD15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5">
    <w:name w:val="E554A54960A94473980EC5E27F4B007315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4">
    <w:name w:val="64581DD84E0041B49CE5EA909514CC8414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3">
    <w:name w:val="61F18A0A31964443A3174BD9E24249CD13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2">
    <w:name w:val="62559DAE8E4947A0B4D85D311EBE665612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AF363545CE446A99BA5BD5130D0F60D1">
    <w:name w:val="7AF363545CE446A99BA5BD5130D0F60D1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52D5191C0B64D3BA468D0CC7172E8E51">
    <w:name w:val="C52D5191C0B64D3BA468D0CC7172E8E51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9">
    <w:name w:val="25BCF722DB5640C29936FFFF088230E69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9">
    <w:name w:val="A22AB2B94E80427EA9C26616282FB21B9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9">
    <w:name w:val="DDC0BBBF10A2428BB6604FD9A5B785699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9">
    <w:name w:val="8DF73AC5A284435DA34D838B9387AF4429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9">
    <w:name w:val="20D0C1267F3044EFBD245FD8031B5DFF29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9">
    <w:name w:val="21DA5291F4044DFA881FB8EA00CB275129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0">
    <w:name w:val="EF41EF8C1E6548248252C677879DA31110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9">
    <w:name w:val="7E5166618E274EBD8F7078A6253F55029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6">
    <w:name w:val="3C7D1EC33CC948F78AFB85EA32A337BD16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6">
    <w:name w:val="E554A54960A94473980EC5E27F4B007316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5">
    <w:name w:val="64581DD84E0041B49CE5EA909514CC8415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4">
    <w:name w:val="61F18A0A31964443A3174BD9E24249CD14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3">
    <w:name w:val="62559DAE8E4947A0B4D85D311EBE665613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AF363545CE446A99BA5BD5130D0F60D2">
    <w:name w:val="7AF363545CE446A99BA5BD5130D0F60D2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52D5191C0B64D3BA468D0CC7172E8E52">
    <w:name w:val="C52D5191C0B64D3BA468D0CC7172E8E52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0">
    <w:name w:val="25BCF722DB5640C29936FFFF088230E610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0">
    <w:name w:val="A22AB2B94E80427EA9C26616282FB21B10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0">
    <w:name w:val="DDC0BBBF10A2428BB6604FD9A5B7856910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C13F2B4EB374753A0EF6A5171E82FD3">
    <w:name w:val="8C13F2B4EB374753A0EF6A5171E82FD3"/>
    <w:rsid w:val="00020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B63E-391E-48BB-B1A0-353E9B7B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Obr3 - športna vzgoja otrok in mladine, usmerjena v kakovostni in vrhunski šport</vt:lpstr>
      <vt:lpstr>Obr3 - športna vzgoja otrok in mladine, usmerjena v kakovostni in vrhunski šport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Obr3 - športna vzgoja otrok in mladine, usmerjena v kakovostni in vrhunski šport</dc:title>
  <dc:creator>Bogdan Potocnik</dc:creator>
  <cp:lastModifiedBy>Zdenka Frank</cp:lastModifiedBy>
  <cp:revision>2</cp:revision>
  <cp:lastPrinted>2020-01-06T17:44:00Z</cp:lastPrinted>
  <dcterms:created xsi:type="dcterms:W3CDTF">2020-01-14T12:46:00Z</dcterms:created>
  <dcterms:modified xsi:type="dcterms:W3CDTF">2020-01-14T12:46:00Z</dcterms:modified>
</cp:coreProperties>
</file>