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bookmarkStart w:id="0" w:name="_GoBack"/>
      <w:bookmarkEnd w:id="0"/>
      <w:r w:rsidRPr="00650FF8">
        <w:rPr>
          <w:rFonts w:ascii="Calibri" w:hAnsi="Calibri"/>
          <w:i/>
          <w:iCs/>
          <w:sz w:val="20"/>
          <w:szCs w:val="20"/>
        </w:rPr>
        <w:t>Javni razpis za financiranje športnih programov v občini Kidričevo v letu 2016</w:t>
      </w:r>
    </w:p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r w:rsidRPr="00650FF8">
        <w:rPr>
          <w:rFonts w:ascii="Calibri" w:hAnsi="Calibri"/>
          <w:i/>
          <w:iCs/>
          <w:sz w:val="20"/>
          <w:szCs w:val="20"/>
        </w:rPr>
        <w:t>(po Pravilniku o postopku in merilih za sofinanciranje LPŠ v občini Kidričevo)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1562"/>
        <w:gridCol w:w="160"/>
        <w:gridCol w:w="1971"/>
        <w:gridCol w:w="2631"/>
        <w:gridCol w:w="21"/>
        <w:gridCol w:w="2302"/>
        <w:gridCol w:w="21"/>
      </w:tblGrid>
      <w:tr w:rsidR="00FE19FF" w:rsidRPr="00FE19FF" w:rsidTr="00386563">
        <w:trPr>
          <w:gridAfter w:val="1"/>
          <w:wAfter w:w="21" w:type="dxa"/>
          <w:cantSplit/>
        </w:trPr>
        <w:tc>
          <w:tcPr>
            <w:tcW w:w="68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F" w:rsidRPr="00FE19FF" w:rsidRDefault="003D207A" w:rsidP="00635224">
            <w:pPr>
              <w:pStyle w:val="Naslov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Obrazec 6</w:t>
            </w:r>
          </w:p>
        </w:tc>
      </w:tr>
      <w:tr w:rsidR="00FE19FF" w:rsidRPr="00FE19FF" w:rsidTr="00386563"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386563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E19FF" w:rsidRPr="004115F6" w:rsidRDefault="00626CDF" w:rsidP="00BE3B0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Delovanje športne zveze</w:t>
            </w:r>
          </w:p>
          <w:p w:rsidR="00626CDF" w:rsidRPr="00626CDF" w:rsidRDefault="00626CDF" w:rsidP="00626CDF">
            <w:pPr>
              <w:pStyle w:val="Telobesedila"/>
              <w:rPr>
                <w:rFonts w:asciiTheme="minorHAnsi" w:hAnsiTheme="minorHAnsi"/>
                <w:sz w:val="20"/>
              </w:rPr>
            </w:pPr>
            <w:r w:rsidRPr="00626CDF">
              <w:rPr>
                <w:rFonts w:asciiTheme="minorHAnsi" w:hAnsiTheme="minorHAnsi"/>
                <w:sz w:val="20"/>
              </w:rPr>
              <w:t>Občinske športne zveze (OŠZ) so reprezentativni predstavniki civilne športne družbe na lokalni ravni.</w:t>
            </w:r>
          </w:p>
          <w:p w:rsidR="00FE19FF" w:rsidRDefault="00626CDF" w:rsidP="00626CDF">
            <w:pPr>
              <w:pStyle w:val="Telobesedila"/>
              <w:rPr>
                <w:rFonts w:asciiTheme="minorHAnsi" w:hAnsiTheme="minorHAnsi"/>
                <w:sz w:val="20"/>
              </w:rPr>
            </w:pPr>
            <w:r w:rsidRPr="00626CDF">
              <w:rPr>
                <w:rFonts w:asciiTheme="minorHAnsi" w:hAnsiTheme="minorHAnsi"/>
                <w:sz w:val="20"/>
              </w:rPr>
              <w:t>Sofinanciranje delovanja OŠZ na lokalni ravni je domena LPŠ lokalne skupnosti; merila za vre</w:t>
            </w:r>
            <w:r>
              <w:rPr>
                <w:rFonts w:asciiTheme="minorHAnsi" w:hAnsiTheme="minorHAnsi"/>
                <w:sz w:val="20"/>
              </w:rPr>
              <w:t>dnotenje delovanja OŠZ in višina proračunskih sredstev so opredeljena</w:t>
            </w:r>
            <w:r w:rsidRPr="00626CDF">
              <w:rPr>
                <w:rFonts w:asciiTheme="minorHAnsi" w:hAnsiTheme="minorHAnsi"/>
                <w:sz w:val="20"/>
              </w:rPr>
              <w:t xml:space="preserve"> z LPŠ za leto, za katerega se LPŠ sprejema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:rsidR="00684ED0" w:rsidRDefault="00684ED0" w:rsidP="00626CDF">
            <w:pPr>
              <w:pStyle w:val="Telobesedila"/>
              <w:rPr>
                <w:rFonts w:asciiTheme="minorHAnsi" w:hAnsiTheme="minorHAnsi"/>
                <w:sz w:val="20"/>
              </w:rPr>
            </w:pPr>
          </w:p>
          <w:p w:rsidR="00684ED0" w:rsidRPr="00684ED0" w:rsidRDefault="00684ED0" w:rsidP="00626CDF">
            <w:pPr>
              <w:pStyle w:val="Telobesedila"/>
              <w:rPr>
                <w:rFonts w:asciiTheme="minorHAnsi" w:hAnsiTheme="minorHAnsi"/>
                <w:b/>
                <w:i/>
                <w:sz w:val="20"/>
              </w:rPr>
            </w:pPr>
            <w:r w:rsidRPr="00684ED0">
              <w:rPr>
                <w:rFonts w:asciiTheme="minorHAnsi" w:hAnsiTheme="minorHAnsi"/>
                <w:b/>
                <w:i/>
                <w:sz w:val="20"/>
              </w:rPr>
              <w:t>Zveze izpolni vsaj en obrazec 6 z opisi vseh predvidenih programov in dejavnosti!</w:t>
            </w:r>
          </w:p>
          <w:p w:rsidR="00626CDF" w:rsidRPr="00626CDF" w:rsidRDefault="00626CDF" w:rsidP="00626CDF">
            <w:pPr>
              <w:pStyle w:val="Telobesedila"/>
              <w:rPr>
                <w:rFonts w:asciiTheme="minorHAnsi" w:hAnsiTheme="minorHAnsi"/>
                <w:sz w:val="20"/>
              </w:rPr>
            </w:pPr>
          </w:p>
        </w:tc>
      </w:tr>
      <w:tr w:rsidR="00FE19FF" w:rsidRPr="00FE19FF" w:rsidTr="00386563">
        <w:trPr>
          <w:trHeight w:val="251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386563">
        <w:trPr>
          <w:gridAfter w:val="1"/>
          <w:wAfter w:w="21" w:type="dxa"/>
          <w:cantSplit/>
        </w:trPr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626CDF" w:rsidP="0063522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Naziv zveze</w:t>
            </w:r>
            <w:r w:rsidR="00FE19FF" w:rsidRPr="00FE19FF">
              <w:rPr>
                <w:rFonts w:asciiTheme="minorHAnsi" w:hAnsiTheme="minorHAnsi"/>
                <w:b/>
                <w:i/>
              </w:rPr>
              <w:t>:</w:t>
            </w:r>
          </w:p>
        </w:tc>
        <w:sdt>
          <w:sdtPr>
            <w:rPr>
              <w:rFonts w:asciiTheme="minorHAnsi" w:hAnsiTheme="minorHAnsi"/>
            </w:rPr>
            <w:alias w:val="Izvajalec"/>
            <w:tag w:val="Izvajalec"/>
            <w:id w:val="956756585"/>
            <w:lock w:val="sdtLocked"/>
            <w:placeholder>
              <w:docPart w:val="8DF73AC5A284435DA34D838B9387AF44"/>
            </w:placeholder>
            <w:showingPlcHdr/>
          </w:sdtPr>
          <w:sdtEndPr/>
          <w:sdtContent>
            <w:tc>
              <w:tcPr>
                <w:tcW w:w="7085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31355E" w:rsidP="0031355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9333D8" w:rsidRPr="00FE19FF" w:rsidTr="00386563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33D8" w:rsidRPr="00FE19FF" w:rsidRDefault="009333D8" w:rsidP="005C154F">
            <w:pPr>
              <w:jc w:val="center"/>
              <w:rPr>
                <w:rFonts w:asciiTheme="minorHAnsi" w:hAnsiTheme="minorHAnsi"/>
              </w:rPr>
            </w:pPr>
          </w:p>
        </w:tc>
      </w:tr>
      <w:tr w:rsidR="009333D8" w:rsidRPr="005A6E18" w:rsidTr="00386563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IUISK"/>
            <w:tag w:val="IUISK"/>
            <w:id w:val="19044835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:rsidR="009333D8" w:rsidRPr="005A6E18" w:rsidRDefault="00626CDF" w:rsidP="00451BF1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6"/>
            <w:tcBorders>
              <w:top w:val="single" w:sz="4" w:space="0" w:color="auto"/>
              <w:bottom w:val="nil"/>
            </w:tcBorders>
          </w:tcPr>
          <w:p w:rsidR="009333D8" w:rsidRPr="00451BF1" w:rsidRDefault="00626CDF" w:rsidP="00477EE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26CDF">
              <w:rPr>
                <w:rFonts w:asciiTheme="minorHAnsi" w:hAnsiTheme="minorHAnsi"/>
                <w:b/>
                <w:sz w:val="20"/>
                <w:szCs w:val="20"/>
              </w:rPr>
              <w:t>Izobraževanje, usposabljanje in izpopolnjevanje strokovnih kadrov v športu</w:t>
            </w:r>
          </w:p>
        </w:tc>
      </w:tr>
      <w:tr w:rsidR="004D35EE" w:rsidRPr="004D35EE" w:rsidTr="00386563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bottom w:val="nil"/>
            </w:tcBorders>
          </w:tcPr>
          <w:p w:rsidR="004D35EE" w:rsidRPr="004D35EE" w:rsidRDefault="00626CDF" w:rsidP="004D35EE">
            <w:pPr>
              <w:rPr>
                <w:rFonts w:asciiTheme="minorHAnsi" w:hAnsiTheme="minorHAnsi"/>
                <w:sz w:val="16"/>
                <w:szCs w:val="16"/>
              </w:rPr>
            </w:pPr>
            <w:r w:rsidRPr="00626CDF">
              <w:rPr>
                <w:rFonts w:asciiTheme="minorHAnsi" w:hAnsiTheme="minorHAnsi"/>
                <w:sz w:val="16"/>
                <w:szCs w:val="16"/>
              </w:rPr>
              <w:t>Kakovostni strokovni kadri v športu so ključ razvoja in uspešnosti. Programi izobraževanja (univerzitetni in visokošolski) so v domeni izobraževalnega sistema, medtem ko programe usposabljanja in izpopolnjevanja izvajajo v NPŠZ po veljavnih programih usposabljanja in/ali izpopolnjevanja, ki so verificirani pri strokovnem svetu RS za šport in/ali pri strokovnih organih NPŠZ.</w:t>
            </w:r>
          </w:p>
        </w:tc>
      </w:tr>
      <w:tr w:rsidR="00626CDF" w:rsidRPr="005A6E18" w:rsidTr="00B3602D">
        <w:trPr>
          <w:gridAfter w:val="1"/>
          <w:wAfter w:w="21" w:type="dxa"/>
          <w:cantSplit/>
          <w:trHeight w:val="1006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626CDF" w:rsidRPr="005A6E18" w:rsidRDefault="00626CDF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 programa</w:t>
            </w:r>
            <w:r w:rsidR="006A7257">
              <w:rPr>
                <w:rFonts w:asciiTheme="minorHAnsi" w:hAnsiTheme="minorHAnsi"/>
                <w:sz w:val="20"/>
                <w:szCs w:val="20"/>
              </w:rPr>
              <w:t xml:space="preserve">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ZS-opis"/>
            <w:tag w:val="ZS-opis"/>
            <w:id w:val="-1580826007"/>
            <w:lock w:val="sdtLocked"/>
            <w:placeholder>
              <w:docPart w:val="72AD6292408347CC84BC27A2D26BEDC6"/>
            </w:placeholder>
            <w:showingPlcHdr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</w:tcBorders>
              </w:tcPr>
              <w:p w:rsidR="00626CDF" w:rsidRPr="00CD53FD" w:rsidRDefault="00626CDF" w:rsidP="00626CDF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grade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4D35EE" w:rsidRPr="005A6E18" w:rsidTr="00C70081">
        <w:trPr>
          <w:gridAfter w:val="1"/>
          <w:wAfter w:w="21" w:type="dxa"/>
          <w:cantSplit/>
        </w:trPr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35EE" w:rsidRPr="005A6E18" w:rsidRDefault="00626CDF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</w:t>
            </w:r>
            <w:r w:rsidR="006A7257">
              <w:rPr>
                <w:rFonts w:asciiTheme="minorHAnsi" w:hAnsiTheme="minorHAnsi"/>
                <w:sz w:val="20"/>
                <w:szCs w:val="20"/>
              </w:rPr>
              <w:t xml:space="preserve">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ZS-str"/>
            <w:tag w:val="ZS-str"/>
            <w:id w:val="-561257007"/>
            <w:lock w:val="sdtLocked"/>
            <w:placeholder>
              <w:docPart w:val="E61E26291FCE403F9F5DED4279B8FC12"/>
            </w:placeholder>
            <w:showingPlcHdr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4D35EE" w:rsidRPr="005A6E18" w:rsidRDefault="00CE11DC" w:rsidP="00CE11D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D53FD" w:rsidRPr="005A6E18" w:rsidTr="00386563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96F" w:rsidRPr="005A6E18" w:rsidRDefault="00C2396F" w:rsidP="00CD53F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396F" w:rsidRPr="005A6E18" w:rsidTr="00C67AD4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ZS"/>
            <w:tag w:val="ZS"/>
            <w:id w:val="-12095646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:rsidR="00C2396F" w:rsidRPr="005A6E18" w:rsidRDefault="00C2396F" w:rsidP="00C67AD4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6"/>
            <w:tcBorders>
              <w:top w:val="single" w:sz="4" w:space="0" w:color="auto"/>
              <w:bottom w:val="nil"/>
            </w:tcBorders>
          </w:tcPr>
          <w:p w:rsidR="00C2396F" w:rsidRPr="00451BF1" w:rsidRDefault="00C2396F" w:rsidP="00C67AD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2396F">
              <w:rPr>
                <w:rFonts w:asciiTheme="minorHAnsi" w:hAnsiTheme="minorHAnsi"/>
                <w:b/>
                <w:sz w:val="20"/>
                <w:szCs w:val="20"/>
              </w:rPr>
              <w:t>Založništvo v športu</w:t>
            </w:r>
          </w:p>
        </w:tc>
      </w:tr>
      <w:tr w:rsidR="00C2396F" w:rsidRPr="004D35EE" w:rsidTr="00C67AD4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bottom w:val="nil"/>
            </w:tcBorders>
          </w:tcPr>
          <w:p w:rsidR="00C2396F" w:rsidRPr="004D35EE" w:rsidRDefault="001B6399" w:rsidP="00C67AD4">
            <w:pPr>
              <w:rPr>
                <w:rFonts w:asciiTheme="minorHAnsi" w:hAnsiTheme="minorHAnsi"/>
                <w:sz w:val="16"/>
                <w:szCs w:val="16"/>
              </w:rPr>
            </w:pPr>
            <w:r w:rsidRPr="001B6399">
              <w:rPr>
                <w:rFonts w:asciiTheme="minorHAnsi" w:hAnsiTheme="minorHAnsi"/>
                <w:sz w:val="16"/>
                <w:szCs w:val="16"/>
              </w:rPr>
              <w:t>Založništvo v športu predstavlja izdajanje in/ali nakup strokovne literature in/ali drugih periodičnih in občasnih športnih publikacij ter propagandnega gradiva na temo športnih dejavnosti.</w:t>
            </w:r>
          </w:p>
        </w:tc>
      </w:tr>
      <w:tr w:rsidR="00C2396F" w:rsidRPr="005A6E18" w:rsidTr="00C67AD4">
        <w:trPr>
          <w:gridAfter w:val="1"/>
          <w:wAfter w:w="21" w:type="dxa"/>
          <w:cantSplit/>
          <w:trHeight w:val="1006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C2396F" w:rsidRPr="005A6E18" w:rsidRDefault="00C2396F" w:rsidP="00C67AD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 programa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IUISK-opis"/>
            <w:tag w:val="IUISK-opis"/>
            <w:id w:val="1814520139"/>
            <w:lock w:val="sdtLocked"/>
            <w:placeholder>
              <w:docPart w:val="7A867A0E512843CBAD65DDA9CFB44E56"/>
            </w:placeholder>
            <w:showingPlcHdr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</w:tcBorders>
              </w:tcPr>
              <w:p w:rsidR="00C2396F" w:rsidRPr="00CD53FD" w:rsidRDefault="00C2396F" w:rsidP="00C67AD4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grade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C2396F" w:rsidRPr="005A6E18" w:rsidTr="00C67AD4">
        <w:trPr>
          <w:gridAfter w:val="1"/>
          <w:wAfter w:w="21" w:type="dxa"/>
          <w:cantSplit/>
        </w:trPr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96F" w:rsidRPr="005A6E18" w:rsidRDefault="00C2396F" w:rsidP="00C67AD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IUISK-str"/>
            <w:tag w:val="IUISK-str"/>
            <w:id w:val="-676184435"/>
            <w:lock w:val="sdtLocked"/>
            <w:placeholder>
              <w:docPart w:val="87F555D7B30E4B49A8D681DA09ADB92D"/>
            </w:placeholder>
            <w:showingPlcHdr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C2396F" w:rsidRPr="005A6E18" w:rsidRDefault="00C2396F" w:rsidP="00C67AD4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406662" w:rsidRPr="005A6E18" w:rsidTr="00386563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96F" w:rsidRPr="005A6E18" w:rsidRDefault="00C2396F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396F" w:rsidRPr="005A6E18" w:rsidTr="000727C9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ZRD"/>
            <w:tag w:val="ZRD"/>
            <w:id w:val="18536910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:rsidR="00C2396F" w:rsidRPr="005A6E18" w:rsidRDefault="00C2396F" w:rsidP="000727C9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6"/>
            <w:tcBorders>
              <w:top w:val="single" w:sz="4" w:space="0" w:color="auto"/>
              <w:bottom w:val="nil"/>
            </w:tcBorders>
          </w:tcPr>
          <w:p w:rsidR="00C2396F" w:rsidRPr="00451BF1" w:rsidRDefault="00C2396F" w:rsidP="000727C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2396F">
              <w:rPr>
                <w:rFonts w:asciiTheme="minorHAnsi" w:hAnsiTheme="minorHAnsi"/>
                <w:b/>
                <w:sz w:val="20"/>
                <w:szCs w:val="20"/>
              </w:rPr>
              <w:t>Znanstveno raziskovalna dejavnost v športu</w:t>
            </w:r>
          </w:p>
        </w:tc>
      </w:tr>
      <w:tr w:rsidR="00C2396F" w:rsidRPr="004D35EE" w:rsidTr="000727C9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bottom w:val="nil"/>
            </w:tcBorders>
          </w:tcPr>
          <w:p w:rsidR="00C2396F" w:rsidRPr="004D35EE" w:rsidRDefault="001B6399" w:rsidP="000727C9">
            <w:pPr>
              <w:rPr>
                <w:rFonts w:asciiTheme="minorHAnsi" w:hAnsiTheme="minorHAnsi"/>
                <w:sz w:val="16"/>
                <w:szCs w:val="16"/>
              </w:rPr>
            </w:pPr>
            <w:r w:rsidRPr="001B6399">
              <w:rPr>
                <w:rFonts w:asciiTheme="minorHAnsi" w:hAnsiTheme="minorHAnsi"/>
                <w:sz w:val="16"/>
                <w:szCs w:val="16"/>
              </w:rPr>
              <w:t>Nosilci znanstveno-raziskovalne dejavnosti so javne raziskovalne institucije v sodelovanju s civilno športno sfero in/ali gospodarstvom, cilj dejavnosti pa je ustrezen prenos znanstvenih spoznanj v športno prakso.</w:t>
            </w:r>
          </w:p>
        </w:tc>
      </w:tr>
      <w:tr w:rsidR="00C2396F" w:rsidRPr="005A6E18" w:rsidTr="000727C9">
        <w:trPr>
          <w:gridAfter w:val="1"/>
          <w:wAfter w:w="21" w:type="dxa"/>
          <w:cantSplit/>
          <w:trHeight w:val="1006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C2396F" w:rsidRPr="005A6E18" w:rsidRDefault="00C2396F" w:rsidP="000727C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 programa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ZRD-opis"/>
            <w:tag w:val="ZRD-opis"/>
            <w:id w:val="1530299433"/>
            <w:lock w:val="sdtLocked"/>
            <w:placeholder>
              <w:docPart w:val="F7B591DF82D347E999D54916465BBC8D"/>
            </w:placeholder>
            <w:showingPlcHdr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</w:tcBorders>
              </w:tcPr>
              <w:p w:rsidR="00C2396F" w:rsidRPr="00CD53FD" w:rsidRDefault="00C2396F" w:rsidP="000727C9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grade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C2396F" w:rsidRPr="005A6E18" w:rsidTr="000727C9">
        <w:trPr>
          <w:gridAfter w:val="1"/>
          <w:wAfter w:w="21" w:type="dxa"/>
          <w:cantSplit/>
        </w:trPr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96F" w:rsidRPr="005A6E18" w:rsidRDefault="00C2396F" w:rsidP="000727C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ZRD-str"/>
            <w:tag w:val="ZRD-str"/>
            <w:id w:val="2122102308"/>
            <w:lock w:val="sdtLocked"/>
            <w:placeholder>
              <w:docPart w:val="D7BD8D98432642789DF828569A86DCC9"/>
            </w:placeholder>
            <w:showingPlcHdr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C2396F" w:rsidRPr="005A6E18" w:rsidRDefault="00C2396F" w:rsidP="000727C9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C45DD" w:rsidRPr="005A6E18" w:rsidTr="00F22F38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5DD" w:rsidRPr="005A6E18" w:rsidRDefault="002C45DD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399" w:rsidRPr="005A6E18" w:rsidTr="00C23E00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IKTS"/>
            <w:tag w:val="IKTS"/>
            <w:id w:val="141974999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:rsidR="001B6399" w:rsidRPr="005A6E18" w:rsidRDefault="001B6399" w:rsidP="00C23E00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6"/>
            <w:tcBorders>
              <w:top w:val="single" w:sz="4" w:space="0" w:color="auto"/>
              <w:bottom w:val="nil"/>
            </w:tcBorders>
          </w:tcPr>
          <w:p w:rsidR="001B6399" w:rsidRPr="00451BF1" w:rsidRDefault="001B6399" w:rsidP="00C23E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B6399">
              <w:rPr>
                <w:rFonts w:asciiTheme="minorHAnsi" w:hAnsiTheme="minorHAnsi"/>
                <w:b/>
                <w:sz w:val="20"/>
                <w:szCs w:val="20"/>
              </w:rPr>
              <w:t>Informacijsko komunikacijska tehnologija na področju športa</w:t>
            </w:r>
          </w:p>
        </w:tc>
      </w:tr>
      <w:tr w:rsidR="001B6399" w:rsidRPr="004D35EE" w:rsidTr="00C23E00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bottom w:val="nil"/>
            </w:tcBorders>
          </w:tcPr>
          <w:p w:rsidR="001B6399" w:rsidRPr="004D35EE" w:rsidRDefault="0030654F" w:rsidP="00C23E00">
            <w:pPr>
              <w:rPr>
                <w:rFonts w:asciiTheme="minorHAnsi" w:hAnsiTheme="minorHAnsi"/>
                <w:sz w:val="16"/>
                <w:szCs w:val="16"/>
              </w:rPr>
            </w:pPr>
            <w:r w:rsidRPr="0030654F">
              <w:rPr>
                <w:rFonts w:asciiTheme="minorHAnsi" w:hAnsiTheme="minorHAnsi"/>
                <w:sz w:val="16"/>
                <w:szCs w:val="16"/>
              </w:rPr>
              <w:t>IKT na področju športa predstavlja neposredno podporo za učinkovitejše in prijaznejše udejstvovanje v športu (obseg e-informacij o ponudbi v športu) ter sprotno analiziranje in spremljanje ravni učinkovitosti programov.</w:t>
            </w:r>
          </w:p>
        </w:tc>
      </w:tr>
      <w:tr w:rsidR="001B6399" w:rsidRPr="005A6E18" w:rsidTr="00C23E00">
        <w:trPr>
          <w:gridAfter w:val="1"/>
          <w:wAfter w:w="21" w:type="dxa"/>
          <w:cantSplit/>
          <w:trHeight w:val="1006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1B6399" w:rsidRPr="005A6E18" w:rsidRDefault="001B6399" w:rsidP="00C23E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 programa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IKTS-opis"/>
            <w:tag w:val="IKTS-opis"/>
            <w:id w:val="215399781"/>
            <w:lock w:val="sdtLocked"/>
            <w:placeholder>
              <w:docPart w:val="1685411F5D9047208F0F051428739403"/>
            </w:placeholder>
            <w:showingPlcHdr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</w:tcBorders>
              </w:tcPr>
              <w:p w:rsidR="001B6399" w:rsidRPr="00CD53FD" w:rsidRDefault="001B6399" w:rsidP="00C23E00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grade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1B6399" w:rsidRPr="005A6E18" w:rsidTr="00C23E00">
        <w:trPr>
          <w:gridAfter w:val="1"/>
          <w:wAfter w:w="21" w:type="dxa"/>
          <w:cantSplit/>
        </w:trPr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6399" w:rsidRPr="005A6E18" w:rsidRDefault="001B6399" w:rsidP="00C23E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IKTS-str"/>
            <w:tag w:val="IKTS-str"/>
            <w:id w:val="981501809"/>
            <w:lock w:val="sdtLocked"/>
            <w:placeholder>
              <w:docPart w:val="3B217666BD5A47CB884791AFB8BE7BFC"/>
            </w:placeholder>
            <w:showingPlcHdr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1B6399" w:rsidRPr="005A6E18" w:rsidRDefault="001B6399" w:rsidP="00C23E00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:rsidR="0030654F" w:rsidRDefault="0030654F" w:rsidP="00FE19FF">
      <w:pPr>
        <w:pStyle w:val="Telobesedila"/>
        <w:rPr>
          <w:rFonts w:asciiTheme="minorHAnsi" w:hAnsiTheme="minorHAnsi"/>
          <w:sz w:val="20"/>
        </w:rPr>
      </w:pPr>
    </w:p>
    <w:p w:rsidR="0030654F" w:rsidRDefault="0030654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701"/>
        <w:gridCol w:w="4965"/>
      </w:tblGrid>
      <w:tr w:rsidR="0030654F" w:rsidRPr="005A6E18" w:rsidTr="00C23E00">
        <w:trPr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SP"/>
            <w:tag w:val="SP"/>
            <w:id w:val="143294465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:rsidR="0030654F" w:rsidRPr="005A6E18" w:rsidRDefault="0030654F" w:rsidP="00C23E00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2"/>
            <w:tcBorders>
              <w:top w:val="single" w:sz="4" w:space="0" w:color="auto"/>
              <w:bottom w:val="nil"/>
            </w:tcBorders>
          </w:tcPr>
          <w:p w:rsidR="0030654F" w:rsidRPr="00451BF1" w:rsidRDefault="00684ED0" w:rsidP="00C23E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Športne prireditve in športni turizem</w:t>
            </w:r>
          </w:p>
        </w:tc>
      </w:tr>
      <w:tr w:rsidR="0030654F" w:rsidRPr="004D35EE" w:rsidTr="00C23E00">
        <w:trPr>
          <w:cantSplit/>
        </w:trPr>
        <w:tc>
          <w:tcPr>
            <w:tcW w:w="9207" w:type="dxa"/>
            <w:gridSpan w:val="3"/>
            <w:tcBorders>
              <w:top w:val="single" w:sz="4" w:space="0" w:color="auto"/>
              <w:bottom w:val="nil"/>
            </w:tcBorders>
          </w:tcPr>
          <w:p w:rsidR="0030654F" w:rsidRPr="004D35EE" w:rsidRDefault="0030654F" w:rsidP="00C23E00">
            <w:pPr>
              <w:rPr>
                <w:rFonts w:asciiTheme="minorHAnsi" w:hAnsiTheme="minorHAnsi"/>
                <w:sz w:val="16"/>
                <w:szCs w:val="16"/>
              </w:rPr>
            </w:pPr>
            <w:r w:rsidRPr="0030654F">
              <w:rPr>
                <w:rFonts w:asciiTheme="minorHAnsi" w:hAnsiTheme="minorHAnsi"/>
                <w:sz w:val="16"/>
                <w:szCs w:val="16"/>
              </w:rPr>
              <w:t>Športne prireditve so osrednji dogodek organizacijske kulture športa z vplivom na promocijo okolja. Kjer potekajo, imajo velik vpliv na razvoj turizma, gospodarstva in pomen za razvoj in negovanje športne kulture.</w:t>
            </w:r>
          </w:p>
        </w:tc>
      </w:tr>
      <w:tr w:rsidR="0030654F" w:rsidRPr="005A6E18" w:rsidTr="00C23E00">
        <w:trPr>
          <w:cantSplit/>
          <w:trHeight w:val="1006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30654F" w:rsidRPr="005A6E18" w:rsidRDefault="0030654F" w:rsidP="00C23E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 programa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SP-opis"/>
            <w:tag w:val="SP-opis"/>
            <w:id w:val="110404996"/>
            <w:lock w:val="sdtLocked"/>
            <w:placeholder>
              <w:docPart w:val="74192F91128D405BA84702A8D918E248"/>
            </w:placeholder>
            <w:showingPlcHdr/>
          </w:sdtPr>
          <w:sdtEndPr/>
          <w:sdtContent>
            <w:tc>
              <w:tcPr>
                <w:tcW w:w="4954" w:type="dxa"/>
                <w:tcBorders>
                  <w:top w:val="single" w:sz="4" w:space="0" w:color="auto"/>
                </w:tcBorders>
              </w:tcPr>
              <w:p w:rsidR="0030654F" w:rsidRPr="00CD53FD" w:rsidRDefault="0030654F" w:rsidP="00C23E00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grade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30654F" w:rsidRPr="005A6E18" w:rsidTr="00C23E00">
        <w:trPr>
          <w:cantSplit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54F" w:rsidRPr="005A6E18" w:rsidRDefault="0030654F" w:rsidP="00C23E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P-str"/>
            <w:tag w:val="SP-str"/>
            <w:id w:val="400185523"/>
            <w:lock w:val="sdtLocked"/>
            <w:placeholder>
              <w:docPart w:val="051E012218DB47209F8DAEFCEC59129B"/>
            </w:placeholder>
            <w:showingPlcHdr/>
          </w:sdtPr>
          <w:sdtEndPr/>
          <w:sdtContent>
            <w:tc>
              <w:tcPr>
                <w:tcW w:w="495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0654F" w:rsidRPr="005A6E18" w:rsidRDefault="0030654F" w:rsidP="00C23E00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701"/>
        <w:gridCol w:w="4965"/>
      </w:tblGrid>
      <w:tr w:rsidR="0030654F" w:rsidRPr="005A6E18" w:rsidTr="00C23E00">
        <w:trPr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DSZ"/>
            <w:tag w:val="DSZ"/>
            <w:id w:val="186493923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:rsidR="0030654F" w:rsidRPr="005A6E18" w:rsidRDefault="0030654F" w:rsidP="00C23E00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2"/>
            <w:tcBorders>
              <w:top w:val="single" w:sz="4" w:space="0" w:color="auto"/>
              <w:bottom w:val="nil"/>
            </w:tcBorders>
          </w:tcPr>
          <w:p w:rsidR="0030654F" w:rsidRPr="00451BF1" w:rsidRDefault="00684ED0" w:rsidP="0030654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Delovanje športne zveze</w:t>
            </w:r>
          </w:p>
        </w:tc>
      </w:tr>
      <w:tr w:rsidR="0030654F" w:rsidRPr="005A6E18" w:rsidTr="00C23E00">
        <w:trPr>
          <w:cantSplit/>
          <w:trHeight w:val="1006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30654F" w:rsidRPr="005A6E18" w:rsidRDefault="0030654F" w:rsidP="00684ED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Opis </w:t>
            </w:r>
            <w:r w:rsidR="00684ED0">
              <w:rPr>
                <w:rFonts w:asciiTheme="minorHAnsi" w:hAnsiTheme="minorHAnsi"/>
                <w:sz w:val="20"/>
                <w:szCs w:val="20"/>
              </w:rPr>
              <w:t>predvidenih dejavnosti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DSZ-opis"/>
            <w:tag w:val="DSZ-opis"/>
            <w:id w:val="-1884006550"/>
            <w:lock w:val="sdtLocked"/>
            <w:placeholder>
              <w:docPart w:val="41E8B073CB3C4B4DB8417ED591E6E2E4"/>
            </w:placeholder>
            <w:showingPlcHdr/>
          </w:sdtPr>
          <w:sdtEndPr/>
          <w:sdtContent>
            <w:tc>
              <w:tcPr>
                <w:tcW w:w="4954" w:type="dxa"/>
                <w:tcBorders>
                  <w:top w:val="single" w:sz="4" w:space="0" w:color="auto"/>
                </w:tcBorders>
              </w:tcPr>
              <w:p w:rsidR="0030654F" w:rsidRPr="00CD53FD" w:rsidRDefault="0030654F" w:rsidP="00C23E00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grade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30654F" w:rsidRPr="005A6E18" w:rsidTr="00C23E00">
        <w:trPr>
          <w:cantSplit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54F" w:rsidRPr="005A6E18" w:rsidRDefault="0030654F" w:rsidP="00C23E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DSZ-str"/>
            <w:tag w:val="DSZ-str"/>
            <w:id w:val="-849946942"/>
            <w:lock w:val="sdtLocked"/>
            <w:placeholder>
              <w:docPart w:val="941480C41CF34119B887D258DB2744DA"/>
            </w:placeholder>
            <w:showingPlcHdr/>
          </w:sdtPr>
          <w:sdtEndPr/>
          <w:sdtContent>
            <w:tc>
              <w:tcPr>
                <w:tcW w:w="495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0654F" w:rsidRPr="005A6E18" w:rsidRDefault="0030654F" w:rsidP="00C23E00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FC55A6" w:rsidRDefault="00FC55A6" w:rsidP="00FE19FF">
      <w:pPr>
        <w:pStyle w:val="Telobesedila"/>
        <w:rPr>
          <w:rFonts w:asciiTheme="minorHAnsi" w:hAnsiTheme="minorHAnsi"/>
          <w:sz w:val="20"/>
        </w:rPr>
      </w:pPr>
    </w:p>
    <w:p w:rsidR="00FC55A6" w:rsidRDefault="00FC55A6" w:rsidP="00FE19FF">
      <w:pPr>
        <w:pStyle w:val="Telobesedila"/>
        <w:rPr>
          <w:rFonts w:asciiTheme="minorHAnsi" w:hAnsiTheme="minorHAnsi"/>
          <w:sz w:val="20"/>
        </w:rPr>
      </w:pPr>
    </w:p>
    <w:p w:rsidR="00FC55A6" w:rsidRPr="00FE19FF" w:rsidRDefault="00FC55A6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Žig</w:t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Podpis odgovorne osebe: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:rsidR="00DC5FF7" w:rsidRDefault="00DC5FF7" w:rsidP="00FE19FF">
      <w:pPr>
        <w:pStyle w:val="Telobesedila"/>
        <w:rPr>
          <w:rFonts w:asciiTheme="minorHAnsi" w:hAnsiTheme="minorHAnsi"/>
          <w:sz w:val="20"/>
        </w:rPr>
      </w:pPr>
    </w:p>
    <w:p w:rsidR="00DC5FF7" w:rsidRDefault="00DC5FF7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____________________________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:rsidR="00DC5FF7" w:rsidRDefault="00DC5FF7" w:rsidP="00FE19FF">
      <w:pPr>
        <w:pStyle w:val="Telobesedila"/>
        <w:rPr>
          <w:rFonts w:asciiTheme="minorHAnsi" w:hAnsiTheme="minorHAnsi"/>
          <w:sz w:val="20"/>
        </w:rPr>
      </w:pPr>
    </w:p>
    <w:p w:rsidR="00FC55A6" w:rsidRDefault="00FC55A6" w:rsidP="00FE19FF">
      <w:pPr>
        <w:pStyle w:val="Telobesedila"/>
        <w:rPr>
          <w:rFonts w:asciiTheme="minorHAnsi" w:hAnsiTheme="minorHAnsi"/>
          <w:sz w:val="20"/>
        </w:rPr>
      </w:pPr>
    </w:p>
    <w:p w:rsidR="00FC55A6" w:rsidRDefault="00FC55A6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305C63" w:rsidRDefault="00FE19FF" w:rsidP="00FE19FF">
      <w:pPr>
        <w:pStyle w:val="Telobesedila"/>
        <w:rPr>
          <w:rFonts w:asciiTheme="minorHAnsi" w:hAnsiTheme="minorHAnsi"/>
          <w:sz w:val="20"/>
        </w:rPr>
      </w:pPr>
      <w:r w:rsidRPr="00305C63">
        <w:rPr>
          <w:rFonts w:asciiTheme="minorHAnsi" w:hAnsiTheme="minorHAnsi"/>
          <w:sz w:val="20"/>
        </w:rPr>
        <w:t>Priloge:</w:t>
      </w:r>
    </w:p>
    <w:p w:rsidR="00FE19FF" w:rsidRPr="00305C63" w:rsidRDefault="00305C63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T</w:t>
      </w:r>
      <w:r w:rsidR="00FE19FF" w:rsidRPr="00305C63">
        <w:rPr>
          <w:rFonts w:asciiTheme="minorHAnsi" w:hAnsiTheme="minorHAnsi"/>
          <w:sz w:val="20"/>
        </w:rPr>
        <w:t>erminski načrt izvedbe</w:t>
      </w:r>
      <w:r>
        <w:rPr>
          <w:rFonts w:asciiTheme="minorHAnsi" w:hAnsiTheme="minorHAnsi"/>
          <w:sz w:val="20"/>
        </w:rPr>
        <w:t xml:space="preserve"> programov in dejavnosti</w:t>
      </w:r>
      <w:r w:rsidR="00FE19FF" w:rsidRPr="00305C63">
        <w:rPr>
          <w:rFonts w:asciiTheme="minorHAnsi" w:hAnsiTheme="minorHAnsi"/>
          <w:sz w:val="20"/>
        </w:rPr>
        <w:t xml:space="preserve">, z utemeljitvijo navedenih </w:t>
      </w:r>
      <w:r w:rsidR="00DC5FF7" w:rsidRPr="00305C63">
        <w:rPr>
          <w:rFonts w:asciiTheme="minorHAnsi" w:hAnsiTheme="minorHAnsi"/>
          <w:sz w:val="20"/>
        </w:rPr>
        <w:t>materialnih stroškov</w:t>
      </w:r>
    </w:p>
    <w:p w:rsidR="00FE19FF" w:rsidRPr="00305C63" w:rsidRDefault="00713C73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Ev. pogodbe</w:t>
      </w:r>
      <w:r w:rsidR="00FE19FF" w:rsidRPr="00305C63">
        <w:rPr>
          <w:rFonts w:asciiTheme="minorHAnsi" w:hAnsiTheme="minorHAnsi"/>
          <w:sz w:val="20"/>
        </w:rPr>
        <w:t xml:space="preserve">, ki dokazuje višino predvidenih stroškov za </w:t>
      </w:r>
      <w:r>
        <w:rPr>
          <w:rFonts w:asciiTheme="minorHAnsi" w:hAnsiTheme="minorHAnsi"/>
          <w:sz w:val="20"/>
        </w:rPr>
        <w:t>izvedbe programov in dejavnosti</w:t>
      </w:r>
    </w:p>
    <w:p w:rsidR="00401AFB" w:rsidRPr="00713C73" w:rsidRDefault="00713C73" w:rsidP="0058276A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</w:t>
      </w:r>
      <w:r w:rsidR="00FE19FF" w:rsidRPr="00713C73">
        <w:rPr>
          <w:rFonts w:asciiTheme="minorHAnsi" w:hAnsiTheme="minorHAnsi"/>
          <w:sz w:val="20"/>
        </w:rPr>
        <w:t xml:space="preserve">eznam </w:t>
      </w:r>
      <w:r>
        <w:rPr>
          <w:rFonts w:asciiTheme="minorHAnsi" w:hAnsiTheme="minorHAnsi"/>
          <w:sz w:val="20"/>
        </w:rPr>
        <w:t>članic zveze</w:t>
      </w:r>
    </w:p>
    <w:sectPr w:rsidR="00401AFB" w:rsidRPr="00713C7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7E3" w:rsidRDefault="002F47E3" w:rsidP="004D30D0">
      <w:r>
        <w:separator/>
      </w:r>
    </w:p>
  </w:endnote>
  <w:endnote w:type="continuationSeparator" w:id="0">
    <w:p w:rsidR="002F47E3" w:rsidRDefault="002F47E3" w:rsidP="004D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485" w:rsidRPr="00C70081" w:rsidRDefault="00F07485" w:rsidP="00F07485">
    <w:pPr>
      <w:pStyle w:val="Noga"/>
      <w:jc w:val="right"/>
      <w:rPr>
        <w:rFonts w:asciiTheme="minorHAnsi" w:hAnsiTheme="minorHAnsi"/>
        <w:sz w:val="20"/>
        <w:szCs w:val="20"/>
      </w:rPr>
    </w:pPr>
    <w:r w:rsidRPr="00C70081">
      <w:rPr>
        <w:rFonts w:asciiTheme="minorHAnsi" w:hAnsiTheme="minorHAnsi"/>
        <w:sz w:val="20"/>
        <w:szCs w:val="20"/>
      </w:rPr>
      <w:t xml:space="preserve">stran </w:t>
    </w:r>
    <w:r w:rsidRPr="00C70081">
      <w:rPr>
        <w:rFonts w:asciiTheme="minorHAnsi" w:hAnsiTheme="minorHAnsi"/>
        <w:sz w:val="20"/>
        <w:szCs w:val="20"/>
      </w:rPr>
      <w:fldChar w:fldCharType="begin"/>
    </w:r>
    <w:r w:rsidRPr="00C70081">
      <w:rPr>
        <w:rFonts w:asciiTheme="minorHAnsi" w:hAnsiTheme="minorHAnsi"/>
        <w:sz w:val="20"/>
        <w:szCs w:val="20"/>
      </w:rPr>
      <w:instrText xml:space="preserve"> PAGE   \* MERGEFORMAT </w:instrText>
    </w:r>
    <w:r w:rsidRPr="00C70081">
      <w:rPr>
        <w:rFonts w:asciiTheme="minorHAnsi" w:hAnsiTheme="minorHAnsi"/>
        <w:sz w:val="20"/>
        <w:szCs w:val="20"/>
      </w:rPr>
      <w:fldChar w:fldCharType="separate"/>
    </w:r>
    <w:r w:rsidR="00DE5F8A">
      <w:rPr>
        <w:rFonts w:asciiTheme="minorHAnsi" w:hAnsiTheme="minorHAnsi"/>
        <w:noProof/>
        <w:sz w:val="20"/>
        <w:szCs w:val="20"/>
      </w:rPr>
      <w:t>1</w:t>
    </w:r>
    <w:r w:rsidRPr="00C70081">
      <w:rPr>
        <w:rFonts w:asciiTheme="minorHAnsi" w:hAnsiTheme="minorHAnsi"/>
        <w:sz w:val="20"/>
        <w:szCs w:val="20"/>
      </w:rPr>
      <w:fldChar w:fldCharType="end"/>
    </w:r>
    <w:r w:rsidRPr="00C70081">
      <w:rPr>
        <w:rFonts w:asciiTheme="minorHAnsi" w:hAnsiTheme="minorHAnsi"/>
        <w:sz w:val="20"/>
        <w:szCs w:val="20"/>
      </w:rPr>
      <w:t>/</w:t>
    </w:r>
    <w:r w:rsidR="00126574" w:rsidRPr="00C70081">
      <w:rPr>
        <w:rFonts w:asciiTheme="minorHAnsi" w:hAnsiTheme="minorHAnsi"/>
        <w:sz w:val="20"/>
        <w:szCs w:val="20"/>
      </w:rPr>
      <w:fldChar w:fldCharType="begin"/>
    </w:r>
    <w:r w:rsidR="00126574" w:rsidRPr="00C70081">
      <w:rPr>
        <w:rFonts w:asciiTheme="minorHAnsi" w:hAnsiTheme="minorHAnsi"/>
        <w:sz w:val="20"/>
        <w:szCs w:val="20"/>
      </w:rPr>
      <w:instrText xml:space="preserve"> NUMPAGES   \* MERGEFORMAT </w:instrText>
    </w:r>
    <w:r w:rsidR="00126574" w:rsidRPr="00C70081">
      <w:rPr>
        <w:rFonts w:asciiTheme="minorHAnsi" w:hAnsiTheme="minorHAnsi"/>
        <w:sz w:val="20"/>
        <w:szCs w:val="20"/>
      </w:rPr>
      <w:fldChar w:fldCharType="separate"/>
    </w:r>
    <w:r w:rsidR="00DE5F8A">
      <w:rPr>
        <w:rFonts w:asciiTheme="minorHAnsi" w:hAnsiTheme="minorHAnsi"/>
        <w:noProof/>
        <w:sz w:val="20"/>
        <w:szCs w:val="20"/>
      </w:rPr>
      <w:t>2</w:t>
    </w:r>
    <w:r w:rsidR="00126574" w:rsidRPr="00C70081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7E3" w:rsidRDefault="002F47E3" w:rsidP="004D30D0">
      <w:r>
        <w:separator/>
      </w:r>
    </w:p>
  </w:footnote>
  <w:footnote w:type="continuationSeparator" w:id="0">
    <w:p w:rsidR="002F47E3" w:rsidRDefault="002F47E3" w:rsidP="004D3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ajorEastAsia" w:hAnsiTheme="minorHAnsi" w:cstheme="majorBidi"/>
        <w:szCs w:val="20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D30D0" w:rsidRPr="004838DB" w:rsidRDefault="003D207A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>
          <w:rPr>
            <w:rFonts w:asciiTheme="minorHAnsi" w:eastAsiaTheme="majorEastAsia" w:hAnsiTheme="minorHAnsi" w:cstheme="majorBidi"/>
            <w:szCs w:val="20"/>
          </w:rPr>
          <w:t>Obr6</w:t>
        </w:r>
        <w:r w:rsidR="00FE19FF">
          <w:rPr>
            <w:rFonts w:asciiTheme="minorHAnsi" w:eastAsiaTheme="majorEastAsia" w:hAnsiTheme="minorHAnsi" w:cstheme="majorBidi"/>
            <w:szCs w:val="20"/>
          </w:rPr>
          <w:t xml:space="preserve"> </w:t>
        </w:r>
        <w:r>
          <w:rPr>
            <w:rFonts w:asciiTheme="minorHAnsi" w:eastAsiaTheme="majorEastAsia" w:hAnsiTheme="minorHAnsi" w:cstheme="majorBidi"/>
            <w:szCs w:val="20"/>
          </w:rPr>
          <w:t>–</w:t>
        </w:r>
        <w:r w:rsidR="00FE19FF">
          <w:rPr>
            <w:rFonts w:asciiTheme="minorHAnsi" w:eastAsiaTheme="majorEastAsia" w:hAnsiTheme="minorHAnsi" w:cstheme="majorBidi"/>
            <w:szCs w:val="20"/>
          </w:rPr>
          <w:t xml:space="preserve"> </w:t>
        </w:r>
        <w:r>
          <w:rPr>
            <w:rFonts w:asciiTheme="minorHAnsi" w:eastAsiaTheme="majorEastAsia" w:hAnsiTheme="minorHAnsi" w:cstheme="majorBidi"/>
            <w:szCs w:val="20"/>
          </w:rPr>
          <w:t>delovanje športne zveze</w:t>
        </w:r>
      </w:p>
    </w:sdtContent>
  </w:sdt>
  <w:p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F5A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8D654F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attachedTemplate r:id="rId1"/>
  <w:documentProtection w:edit="forms" w:enforcement="1" w:cryptProviderType="rsaAES" w:cryptAlgorithmClass="hash" w:cryptAlgorithmType="typeAny" w:cryptAlgorithmSid="14" w:cryptSpinCount="100000" w:hash="6uaTSaosg5CNaQn+4xfHWFko7eaIQ9DG998WcOZtNQXpA7RcIxTjO1Xo/slWdh2e2ALZ+6/6Qm04nxI4qO46sw==" w:salt="Lk5yAauXN1nGgex6Oj8t1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FF"/>
    <w:rsid w:val="0002370B"/>
    <w:rsid w:val="00033744"/>
    <w:rsid w:val="00062481"/>
    <w:rsid w:val="00093CDB"/>
    <w:rsid w:val="000B4E33"/>
    <w:rsid w:val="00110198"/>
    <w:rsid w:val="00126574"/>
    <w:rsid w:val="00146F1A"/>
    <w:rsid w:val="001B6399"/>
    <w:rsid w:val="001C79AE"/>
    <w:rsid w:val="001D6958"/>
    <w:rsid w:val="001E051C"/>
    <w:rsid w:val="00223D6C"/>
    <w:rsid w:val="0023661C"/>
    <w:rsid w:val="002C45DD"/>
    <w:rsid w:val="002D34B9"/>
    <w:rsid w:val="002E2E81"/>
    <w:rsid w:val="002F0B60"/>
    <w:rsid w:val="002F47E3"/>
    <w:rsid w:val="00305C63"/>
    <w:rsid w:val="0030654F"/>
    <w:rsid w:val="0031355E"/>
    <w:rsid w:val="00325B46"/>
    <w:rsid w:val="00357E53"/>
    <w:rsid w:val="00366D42"/>
    <w:rsid w:val="00380AAB"/>
    <w:rsid w:val="00386563"/>
    <w:rsid w:val="003C2E9A"/>
    <w:rsid w:val="003C71E7"/>
    <w:rsid w:val="003D207A"/>
    <w:rsid w:val="003E7A27"/>
    <w:rsid w:val="00401AFB"/>
    <w:rsid w:val="00406662"/>
    <w:rsid w:val="004115F6"/>
    <w:rsid w:val="004342BD"/>
    <w:rsid w:val="00436720"/>
    <w:rsid w:val="00451BF1"/>
    <w:rsid w:val="00477EE2"/>
    <w:rsid w:val="00494488"/>
    <w:rsid w:val="004B2749"/>
    <w:rsid w:val="004D30D0"/>
    <w:rsid w:val="004D35EE"/>
    <w:rsid w:val="004E57BC"/>
    <w:rsid w:val="00512C78"/>
    <w:rsid w:val="00521D88"/>
    <w:rsid w:val="00525F92"/>
    <w:rsid w:val="0058276A"/>
    <w:rsid w:val="005A6167"/>
    <w:rsid w:val="005A6E18"/>
    <w:rsid w:val="00600417"/>
    <w:rsid w:val="006169D2"/>
    <w:rsid w:val="00626CDF"/>
    <w:rsid w:val="0065357B"/>
    <w:rsid w:val="00654B29"/>
    <w:rsid w:val="00673B57"/>
    <w:rsid w:val="00684ED0"/>
    <w:rsid w:val="00694D5D"/>
    <w:rsid w:val="006A7257"/>
    <w:rsid w:val="006B3CB7"/>
    <w:rsid w:val="00713B15"/>
    <w:rsid w:val="00713C73"/>
    <w:rsid w:val="0073693B"/>
    <w:rsid w:val="00787941"/>
    <w:rsid w:val="007D7488"/>
    <w:rsid w:val="007E591A"/>
    <w:rsid w:val="008735D1"/>
    <w:rsid w:val="008C6C28"/>
    <w:rsid w:val="008F4692"/>
    <w:rsid w:val="009333D8"/>
    <w:rsid w:val="00951C35"/>
    <w:rsid w:val="009648C5"/>
    <w:rsid w:val="00987AEB"/>
    <w:rsid w:val="00A20D0F"/>
    <w:rsid w:val="00A64122"/>
    <w:rsid w:val="00AD36D7"/>
    <w:rsid w:val="00AD47D6"/>
    <w:rsid w:val="00B10E3E"/>
    <w:rsid w:val="00B17E4B"/>
    <w:rsid w:val="00B30D3B"/>
    <w:rsid w:val="00BC4F29"/>
    <w:rsid w:val="00BD4E30"/>
    <w:rsid w:val="00BD663C"/>
    <w:rsid w:val="00BE3B08"/>
    <w:rsid w:val="00BF346E"/>
    <w:rsid w:val="00C12C5C"/>
    <w:rsid w:val="00C132C6"/>
    <w:rsid w:val="00C16BF1"/>
    <w:rsid w:val="00C2396F"/>
    <w:rsid w:val="00C55208"/>
    <w:rsid w:val="00C70081"/>
    <w:rsid w:val="00C7280B"/>
    <w:rsid w:val="00C84407"/>
    <w:rsid w:val="00CD53FD"/>
    <w:rsid w:val="00CE11DC"/>
    <w:rsid w:val="00CF09CA"/>
    <w:rsid w:val="00D00A4B"/>
    <w:rsid w:val="00D97CCB"/>
    <w:rsid w:val="00DA1A16"/>
    <w:rsid w:val="00DC5FF7"/>
    <w:rsid w:val="00DE5F8A"/>
    <w:rsid w:val="00E0410F"/>
    <w:rsid w:val="00E8330A"/>
    <w:rsid w:val="00EE59E0"/>
    <w:rsid w:val="00EF01B7"/>
    <w:rsid w:val="00EF1046"/>
    <w:rsid w:val="00F07485"/>
    <w:rsid w:val="00F22F38"/>
    <w:rsid w:val="00F3440C"/>
    <w:rsid w:val="00F75B04"/>
    <w:rsid w:val="00F91EDE"/>
    <w:rsid w:val="00FC55A6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EE59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EE59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F73AC5A284435DA34D838B9387A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DCED5-936B-43B8-A69D-41BEC403D949}"/>
      </w:docPartPr>
      <w:docPartBody>
        <w:p w:rsidR="00F93BF3" w:rsidRDefault="0029489D" w:rsidP="0029489D">
          <w:pPr>
            <w:pStyle w:val="8DF73AC5A284435DA34D838B9387AF4419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E61E26291FCE403F9F5DED4279B8F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F9766-AF10-4609-9FF6-1BE1303334E3}"/>
      </w:docPartPr>
      <w:docPartBody>
        <w:p w:rsidR="0027061A" w:rsidRDefault="0029489D" w:rsidP="0029489D">
          <w:pPr>
            <w:pStyle w:val="E61E26291FCE403F9F5DED4279B8FC1210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72AD6292408347CC84BC27A2D26BED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ABF6AD8-7E3D-4A79-AC52-1DB3FE5AFC24}"/>
      </w:docPartPr>
      <w:docPartBody>
        <w:p w:rsidR="0064119D" w:rsidRDefault="0029489D" w:rsidP="0029489D">
          <w:pPr>
            <w:pStyle w:val="72AD6292408347CC84BC27A2D26BEDC6"/>
          </w:pPr>
          <w:r>
            <w:rPr>
              <w:rStyle w:val="Besediloograde"/>
              <w:rFonts w:eastAsiaTheme="minorHAnsi"/>
            </w:rPr>
            <w:t xml:space="preserve"> </w:t>
          </w:r>
        </w:p>
      </w:docPartBody>
    </w:docPart>
    <w:docPart>
      <w:docPartPr>
        <w:name w:val="7A867A0E512843CBAD65DDA9CFB44E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DA8C5E-1359-47C7-A48A-EEA20C45A8A9}"/>
      </w:docPartPr>
      <w:docPartBody>
        <w:p w:rsidR="0064119D" w:rsidRDefault="0029489D" w:rsidP="0029489D">
          <w:pPr>
            <w:pStyle w:val="7A867A0E512843CBAD65DDA9CFB44E56"/>
          </w:pPr>
          <w:r>
            <w:rPr>
              <w:rStyle w:val="Besediloograde"/>
              <w:rFonts w:eastAsiaTheme="minorHAnsi"/>
            </w:rPr>
            <w:t xml:space="preserve"> </w:t>
          </w:r>
        </w:p>
      </w:docPartBody>
    </w:docPart>
    <w:docPart>
      <w:docPartPr>
        <w:name w:val="87F555D7B30E4B49A8D681DA09ADB9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D1C3D8-9255-475F-9138-BAAB3976A64C}"/>
      </w:docPartPr>
      <w:docPartBody>
        <w:p w:rsidR="0064119D" w:rsidRDefault="0029489D" w:rsidP="0029489D">
          <w:pPr>
            <w:pStyle w:val="87F555D7B30E4B49A8D681DA09ADB92D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F7B591DF82D347E999D54916465BBC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247714-365F-413D-BB40-958531B5CBB1}"/>
      </w:docPartPr>
      <w:docPartBody>
        <w:p w:rsidR="0064119D" w:rsidRDefault="0029489D" w:rsidP="0029489D">
          <w:pPr>
            <w:pStyle w:val="F7B591DF82D347E999D54916465BBC8D"/>
          </w:pPr>
          <w:r>
            <w:rPr>
              <w:rStyle w:val="Besediloograde"/>
              <w:rFonts w:eastAsiaTheme="minorHAnsi"/>
            </w:rPr>
            <w:t xml:space="preserve"> </w:t>
          </w:r>
        </w:p>
      </w:docPartBody>
    </w:docPart>
    <w:docPart>
      <w:docPartPr>
        <w:name w:val="D7BD8D98432642789DF828569A86DC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18D6DA-FE32-45E2-9E9A-0B4A104495BE}"/>
      </w:docPartPr>
      <w:docPartBody>
        <w:p w:rsidR="0064119D" w:rsidRDefault="0029489D" w:rsidP="0029489D">
          <w:pPr>
            <w:pStyle w:val="D7BD8D98432642789DF828569A86DCC9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1685411F5D9047208F0F0514287394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0815F7-7659-4752-A61D-C15DFD7251E8}"/>
      </w:docPartPr>
      <w:docPartBody>
        <w:p w:rsidR="0031091D" w:rsidRDefault="0064119D" w:rsidP="0064119D">
          <w:pPr>
            <w:pStyle w:val="1685411F5D9047208F0F051428739403"/>
          </w:pPr>
          <w:r>
            <w:rPr>
              <w:rStyle w:val="Besediloograde"/>
              <w:rFonts w:eastAsiaTheme="minorHAnsi"/>
            </w:rPr>
            <w:t xml:space="preserve"> </w:t>
          </w:r>
        </w:p>
      </w:docPartBody>
    </w:docPart>
    <w:docPart>
      <w:docPartPr>
        <w:name w:val="3B217666BD5A47CB884791AFB8BE7B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3583D2-B62C-4D7A-B1B7-4C869A75680E}"/>
      </w:docPartPr>
      <w:docPartBody>
        <w:p w:rsidR="0031091D" w:rsidRDefault="0064119D" w:rsidP="0064119D">
          <w:pPr>
            <w:pStyle w:val="3B217666BD5A47CB884791AFB8BE7BFC"/>
          </w:pPr>
          <w:r>
            <w:rPr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C9"/>
    <w:rsid w:val="001D78C3"/>
    <w:rsid w:val="002203C9"/>
    <w:rsid w:val="0027061A"/>
    <w:rsid w:val="0029489D"/>
    <w:rsid w:val="0031091D"/>
    <w:rsid w:val="00374FA7"/>
    <w:rsid w:val="00422486"/>
    <w:rsid w:val="0060174C"/>
    <w:rsid w:val="0064119D"/>
    <w:rsid w:val="00653899"/>
    <w:rsid w:val="00730226"/>
    <w:rsid w:val="00DC30CE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64119D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2AD6292408347CC84BC27A2D26BEDC6">
    <w:name w:val="72AD6292408347CC84BC27A2D26BEDC6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36E05A9347456FBE1A303AB1CA7D93">
    <w:name w:val="8D36E05A9347456FBE1A303AB1CA7D93"/>
    <w:rsid w:val="0029489D"/>
    <w:rPr>
      <w:lang w:val="sl-SI" w:eastAsia="sl-SI"/>
    </w:rPr>
  </w:style>
  <w:style w:type="paragraph" w:customStyle="1" w:styleId="5E961DB957D644E09ECCDB5DCEB61C99">
    <w:name w:val="5E961DB957D644E09ECCDB5DCEB61C99"/>
    <w:rsid w:val="0029489D"/>
    <w:rPr>
      <w:lang w:val="sl-SI" w:eastAsia="sl-SI"/>
    </w:rPr>
  </w:style>
  <w:style w:type="paragraph" w:customStyle="1" w:styleId="7A867A0E512843CBAD65DDA9CFB44E56">
    <w:name w:val="7A867A0E512843CBAD65DDA9CFB44E56"/>
    <w:rsid w:val="0029489D"/>
    <w:rPr>
      <w:lang w:val="sl-SI" w:eastAsia="sl-SI"/>
    </w:rPr>
  </w:style>
  <w:style w:type="paragraph" w:customStyle="1" w:styleId="87F555D7B30E4B49A8D681DA09ADB92D">
    <w:name w:val="87F555D7B30E4B49A8D681DA09ADB92D"/>
    <w:rsid w:val="0029489D"/>
    <w:rPr>
      <w:lang w:val="sl-SI" w:eastAsia="sl-SI"/>
    </w:rPr>
  </w:style>
  <w:style w:type="paragraph" w:customStyle="1" w:styleId="F7B591DF82D347E999D54916465BBC8D">
    <w:name w:val="F7B591DF82D347E999D54916465BBC8D"/>
    <w:rsid w:val="0029489D"/>
    <w:rPr>
      <w:lang w:val="sl-SI" w:eastAsia="sl-SI"/>
    </w:rPr>
  </w:style>
  <w:style w:type="paragraph" w:customStyle="1" w:styleId="D7BD8D98432642789DF828569A86DCC9">
    <w:name w:val="D7BD8D98432642789DF828569A86DCC9"/>
    <w:rsid w:val="0029489D"/>
    <w:rPr>
      <w:lang w:val="sl-SI" w:eastAsia="sl-SI"/>
    </w:rPr>
  </w:style>
  <w:style w:type="paragraph" w:customStyle="1" w:styleId="FC9CD97FDEBD4174AC8975A7F63EBA1B">
    <w:name w:val="FC9CD97FDEBD4174AC8975A7F63EBA1B"/>
    <w:rsid w:val="0064119D"/>
    <w:rPr>
      <w:lang w:val="sl-SI" w:eastAsia="sl-SI"/>
    </w:rPr>
  </w:style>
  <w:style w:type="paragraph" w:customStyle="1" w:styleId="65B5606C33B441DDBD9A1828B17E6ABC">
    <w:name w:val="65B5606C33B441DDBD9A1828B17E6ABC"/>
    <w:rsid w:val="0064119D"/>
    <w:rPr>
      <w:lang w:val="sl-SI" w:eastAsia="sl-SI"/>
    </w:rPr>
  </w:style>
  <w:style w:type="paragraph" w:customStyle="1" w:styleId="1685411F5D9047208F0F051428739403">
    <w:name w:val="1685411F5D9047208F0F051428739403"/>
    <w:rsid w:val="0064119D"/>
    <w:rPr>
      <w:lang w:val="sl-SI" w:eastAsia="sl-SI"/>
    </w:rPr>
  </w:style>
  <w:style w:type="paragraph" w:customStyle="1" w:styleId="3B217666BD5A47CB884791AFB8BE7BFC">
    <w:name w:val="3B217666BD5A47CB884791AFB8BE7BFC"/>
    <w:rsid w:val="0064119D"/>
    <w:rPr>
      <w:lang w:val="sl-SI" w:eastAsia="sl-SI"/>
    </w:rPr>
  </w:style>
  <w:style w:type="paragraph" w:customStyle="1" w:styleId="74192F91128D405BA84702A8D918E248">
    <w:name w:val="74192F91128D405BA84702A8D918E248"/>
    <w:rsid w:val="0064119D"/>
    <w:rPr>
      <w:lang w:val="sl-SI" w:eastAsia="sl-SI"/>
    </w:rPr>
  </w:style>
  <w:style w:type="paragraph" w:customStyle="1" w:styleId="051E012218DB47209F8DAEFCEC59129B">
    <w:name w:val="051E012218DB47209F8DAEFCEC59129B"/>
    <w:rsid w:val="0064119D"/>
    <w:rPr>
      <w:lang w:val="sl-SI" w:eastAsia="sl-SI"/>
    </w:rPr>
  </w:style>
  <w:style w:type="paragraph" w:customStyle="1" w:styleId="41E8B073CB3C4B4DB8417ED591E6E2E4">
    <w:name w:val="41E8B073CB3C4B4DB8417ED591E6E2E4"/>
    <w:rsid w:val="0064119D"/>
    <w:rPr>
      <w:lang w:val="sl-SI" w:eastAsia="sl-SI"/>
    </w:rPr>
  </w:style>
  <w:style w:type="paragraph" w:customStyle="1" w:styleId="941480C41CF34119B887D258DB2744DA">
    <w:name w:val="941480C41CF34119B887D258DB2744DA"/>
    <w:rsid w:val="0064119D"/>
    <w:rPr>
      <w:lang w:val="sl-SI" w:eastAsia="sl-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64119D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2AD6292408347CC84BC27A2D26BEDC6">
    <w:name w:val="72AD6292408347CC84BC27A2D26BEDC6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36E05A9347456FBE1A303AB1CA7D93">
    <w:name w:val="8D36E05A9347456FBE1A303AB1CA7D93"/>
    <w:rsid w:val="0029489D"/>
    <w:rPr>
      <w:lang w:val="sl-SI" w:eastAsia="sl-SI"/>
    </w:rPr>
  </w:style>
  <w:style w:type="paragraph" w:customStyle="1" w:styleId="5E961DB957D644E09ECCDB5DCEB61C99">
    <w:name w:val="5E961DB957D644E09ECCDB5DCEB61C99"/>
    <w:rsid w:val="0029489D"/>
    <w:rPr>
      <w:lang w:val="sl-SI" w:eastAsia="sl-SI"/>
    </w:rPr>
  </w:style>
  <w:style w:type="paragraph" w:customStyle="1" w:styleId="7A867A0E512843CBAD65DDA9CFB44E56">
    <w:name w:val="7A867A0E512843CBAD65DDA9CFB44E56"/>
    <w:rsid w:val="0029489D"/>
    <w:rPr>
      <w:lang w:val="sl-SI" w:eastAsia="sl-SI"/>
    </w:rPr>
  </w:style>
  <w:style w:type="paragraph" w:customStyle="1" w:styleId="87F555D7B30E4B49A8D681DA09ADB92D">
    <w:name w:val="87F555D7B30E4B49A8D681DA09ADB92D"/>
    <w:rsid w:val="0029489D"/>
    <w:rPr>
      <w:lang w:val="sl-SI" w:eastAsia="sl-SI"/>
    </w:rPr>
  </w:style>
  <w:style w:type="paragraph" w:customStyle="1" w:styleId="F7B591DF82D347E999D54916465BBC8D">
    <w:name w:val="F7B591DF82D347E999D54916465BBC8D"/>
    <w:rsid w:val="0029489D"/>
    <w:rPr>
      <w:lang w:val="sl-SI" w:eastAsia="sl-SI"/>
    </w:rPr>
  </w:style>
  <w:style w:type="paragraph" w:customStyle="1" w:styleId="D7BD8D98432642789DF828569A86DCC9">
    <w:name w:val="D7BD8D98432642789DF828569A86DCC9"/>
    <w:rsid w:val="0029489D"/>
    <w:rPr>
      <w:lang w:val="sl-SI" w:eastAsia="sl-SI"/>
    </w:rPr>
  </w:style>
  <w:style w:type="paragraph" w:customStyle="1" w:styleId="FC9CD97FDEBD4174AC8975A7F63EBA1B">
    <w:name w:val="FC9CD97FDEBD4174AC8975A7F63EBA1B"/>
    <w:rsid w:val="0064119D"/>
    <w:rPr>
      <w:lang w:val="sl-SI" w:eastAsia="sl-SI"/>
    </w:rPr>
  </w:style>
  <w:style w:type="paragraph" w:customStyle="1" w:styleId="65B5606C33B441DDBD9A1828B17E6ABC">
    <w:name w:val="65B5606C33B441DDBD9A1828B17E6ABC"/>
    <w:rsid w:val="0064119D"/>
    <w:rPr>
      <w:lang w:val="sl-SI" w:eastAsia="sl-SI"/>
    </w:rPr>
  </w:style>
  <w:style w:type="paragraph" w:customStyle="1" w:styleId="1685411F5D9047208F0F051428739403">
    <w:name w:val="1685411F5D9047208F0F051428739403"/>
    <w:rsid w:val="0064119D"/>
    <w:rPr>
      <w:lang w:val="sl-SI" w:eastAsia="sl-SI"/>
    </w:rPr>
  </w:style>
  <w:style w:type="paragraph" w:customStyle="1" w:styleId="3B217666BD5A47CB884791AFB8BE7BFC">
    <w:name w:val="3B217666BD5A47CB884791AFB8BE7BFC"/>
    <w:rsid w:val="0064119D"/>
    <w:rPr>
      <w:lang w:val="sl-SI" w:eastAsia="sl-SI"/>
    </w:rPr>
  </w:style>
  <w:style w:type="paragraph" w:customStyle="1" w:styleId="74192F91128D405BA84702A8D918E248">
    <w:name w:val="74192F91128D405BA84702A8D918E248"/>
    <w:rsid w:val="0064119D"/>
    <w:rPr>
      <w:lang w:val="sl-SI" w:eastAsia="sl-SI"/>
    </w:rPr>
  </w:style>
  <w:style w:type="paragraph" w:customStyle="1" w:styleId="051E012218DB47209F8DAEFCEC59129B">
    <w:name w:val="051E012218DB47209F8DAEFCEC59129B"/>
    <w:rsid w:val="0064119D"/>
    <w:rPr>
      <w:lang w:val="sl-SI" w:eastAsia="sl-SI"/>
    </w:rPr>
  </w:style>
  <w:style w:type="paragraph" w:customStyle="1" w:styleId="41E8B073CB3C4B4DB8417ED591E6E2E4">
    <w:name w:val="41E8B073CB3C4B4DB8417ED591E6E2E4"/>
    <w:rsid w:val="0064119D"/>
    <w:rPr>
      <w:lang w:val="sl-SI" w:eastAsia="sl-SI"/>
    </w:rPr>
  </w:style>
  <w:style w:type="paragraph" w:customStyle="1" w:styleId="941480C41CF34119B887D258DB2744DA">
    <w:name w:val="941480C41CF34119B887D258DB2744DA"/>
    <w:rsid w:val="0064119D"/>
    <w:rPr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D6DB-EA7A-42E1-A6B4-F549C113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Obr6 – delovanje športne zveze</vt:lpstr>
      <vt:lpstr>Obr3 - prostočasna športna vzgoja otrok in mladine</vt:lpstr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Obr6 – delovanje športne zveze</dc:title>
  <dc:creator>Bogdan Potocnik</dc:creator>
  <cp:lastModifiedBy>user</cp:lastModifiedBy>
  <cp:revision>2</cp:revision>
  <dcterms:created xsi:type="dcterms:W3CDTF">2016-04-22T09:07:00Z</dcterms:created>
  <dcterms:modified xsi:type="dcterms:W3CDTF">2016-04-22T09:07:00Z</dcterms:modified>
</cp:coreProperties>
</file>