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9B" w:rsidRDefault="00D5679B" w:rsidP="00C21084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Dano na oglasno desko: 5.12.2015</w:t>
      </w:r>
    </w:p>
    <w:p w:rsidR="00D5679B" w:rsidRDefault="00D5679B" w:rsidP="00C21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5679B" w:rsidRDefault="00D5679B" w:rsidP="00C21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Sneto z oglasne deske: 16.12.2015</w:t>
      </w:r>
    </w:p>
    <w:p w:rsidR="00D5679B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C44AF8" w:rsidRDefault="00D5679B" w:rsidP="00C210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Dobje, Dobje pri Planini 26, 3224 Dobje pri Planini na podlagi 24. člena Zakona o kmetijstvu </w:t>
      </w:r>
      <w:r w:rsidRPr="00C44AF8">
        <w:rPr>
          <w:rFonts w:ascii="Arial" w:hAnsi="Arial" w:cs="Arial"/>
          <w:sz w:val="22"/>
          <w:szCs w:val="22"/>
        </w:rPr>
        <w:t xml:space="preserve">(Uradni list RS, št. </w:t>
      </w:r>
      <w:r>
        <w:rPr>
          <w:rFonts w:ascii="Arial" w:hAnsi="Arial" w:cs="Arial"/>
          <w:sz w:val="22"/>
          <w:szCs w:val="22"/>
        </w:rPr>
        <w:t>45/2008, 57/2012, 90/2012 – ZdZPVHVVR in 26/14</w:t>
      </w:r>
      <w:r w:rsidRPr="00C44AF8">
        <w:rPr>
          <w:rFonts w:ascii="Arial" w:hAnsi="Arial" w:cs="Arial"/>
          <w:sz w:val="22"/>
          <w:szCs w:val="22"/>
        </w:rPr>
        <w:t xml:space="preserve">), </w:t>
      </w:r>
      <w:r w:rsidRPr="008D6E68">
        <w:rPr>
          <w:rFonts w:ascii="Arial" w:hAnsi="Arial" w:cs="Arial"/>
          <w:sz w:val="22"/>
          <w:szCs w:val="22"/>
        </w:rPr>
        <w:t>Odloka o pr</w:t>
      </w:r>
      <w:r>
        <w:rPr>
          <w:rFonts w:ascii="Arial" w:hAnsi="Arial" w:cs="Arial"/>
          <w:sz w:val="22"/>
          <w:szCs w:val="22"/>
        </w:rPr>
        <w:t xml:space="preserve">oračunu občine Dobje za leto 2015 (Uradni list RS, št. 53/2015) </w:t>
      </w:r>
      <w:r w:rsidRPr="00C44AF8">
        <w:rPr>
          <w:rFonts w:ascii="Arial" w:hAnsi="Arial" w:cs="Arial"/>
          <w:sz w:val="22"/>
          <w:szCs w:val="22"/>
        </w:rPr>
        <w:t xml:space="preserve">in </w:t>
      </w:r>
      <w:r w:rsidRPr="00F84FCC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 xml:space="preserve">a o ohranjanju in spodbujanja </w:t>
      </w:r>
      <w:r w:rsidRPr="00F84FCC">
        <w:rPr>
          <w:rFonts w:ascii="Arial" w:hAnsi="Arial" w:cs="Arial"/>
          <w:sz w:val="22"/>
          <w:szCs w:val="22"/>
        </w:rPr>
        <w:t>razvoj</w:t>
      </w:r>
      <w:r>
        <w:rPr>
          <w:rFonts w:ascii="Arial" w:hAnsi="Arial" w:cs="Arial"/>
          <w:sz w:val="22"/>
          <w:szCs w:val="22"/>
        </w:rPr>
        <w:t>a kmetijstva in</w:t>
      </w:r>
      <w:r w:rsidRPr="00F84FCC">
        <w:rPr>
          <w:rFonts w:ascii="Arial" w:hAnsi="Arial" w:cs="Arial"/>
          <w:sz w:val="22"/>
          <w:szCs w:val="22"/>
        </w:rPr>
        <w:t xml:space="preserve"> podeželja v Občini Dobje</w:t>
      </w:r>
      <w:r>
        <w:rPr>
          <w:rFonts w:ascii="Arial" w:hAnsi="Arial" w:cs="Arial"/>
          <w:sz w:val="22"/>
          <w:szCs w:val="22"/>
        </w:rPr>
        <w:t xml:space="preserve"> za programsko obdobje 2015-2020 (Uradni list RS, št.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84/2015) ter v skladu z 219. členom Pravilnika o postopkih za izvrševanje proračuna Republike Slovenije</w:t>
      </w:r>
      <w:r w:rsidRPr="00C44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(Uradni list RS, št. 50/07, 61/08 in 3/13) </w:t>
      </w:r>
      <w:r w:rsidRPr="00C44AF8">
        <w:rPr>
          <w:rFonts w:ascii="Arial" w:hAnsi="Arial" w:cs="Arial"/>
          <w:sz w:val="22"/>
          <w:szCs w:val="22"/>
        </w:rPr>
        <w:t xml:space="preserve">objavlja </w:t>
      </w:r>
    </w:p>
    <w:p w:rsidR="00D5679B" w:rsidRPr="00C44AF8" w:rsidRDefault="00D5679B" w:rsidP="00C21084">
      <w:pPr>
        <w:rPr>
          <w:rFonts w:ascii="Arial" w:hAnsi="Arial" w:cs="Arial"/>
          <w:sz w:val="22"/>
          <w:szCs w:val="22"/>
        </w:rPr>
      </w:pPr>
    </w:p>
    <w:p w:rsidR="00D5679B" w:rsidRPr="00C44AF8" w:rsidRDefault="00D5679B" w:rsidP="00C21084">
      <w:pPr>
        <w:rPr>
          <w:rFonts w:ascii="Arial" w:hAnsi="Arial" w:cs="Arial"/>
          <w:sz w:val="22"/>
          <w:szCs w:val="22"/>
        </w:rPr>
      </w:pPr>
    </w:p>
    <w:p w:rsidR="00D5679B" w:rsidRPr="00C44AF8" w:rsidRDefault="00D5679B" w:rsidP="00C21084">
      <w:pPr>
        <w:pStyle w:val="Heading1"/>
        <w:numPr>
          <w:ilvl w:val="0"/>
          <w:numId w:val="0"/>
        </w:numPr>
        <w:rPr>
          <w:rFonts w:ascii="Arial" w:hAnsi="Arial" w:cs="Arial"/>
        </w:rPr>
      </w:pPr>
      <w:r w:rsidRPr="00C44AF8">
        <w:rPr>
          <w:rFonts w:ascii="Arial" w:hAnsi="Arial" w:cs="Arial"/>
        </w:rPr>
        <w:t>JAVNI RAZPIS</w:t>
      </w:r>
    </w:p>
    <w:p w:rsidR="00D5679B" w:rsidRPr="00C44AF8" w:rsidRDefault="00D5679B" w:rsidP="00C210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AF8">
        <w:rPr>
          <w:rFonts w:ascii="Arial" w:hAnsi="Arial" w:cs="Arial"/>
          <w:b/>
          <w:bCs/>
          <w:sz w:val="22"/>
          <w:szCs w:val="22"/>
        </w:rPr>
        <w:t>o dodeljevanju pomoči za ohranjanje in</w:t>
      </w:r>
      <w:r>
        <w:rPr>
          <w:rFonts w:ascii="Arial" w:hAnsi="Arial" w:cs="Arial"/>
          <w:b/>
          <w:bCs/>
          <w:sz w:val="22"/>
          <w:szCs w:val="22"/>
        </w:rPr>
        <w:t xml:space="preserve"> spodbujanje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razvoj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kmetijstva </w:t>
      </w:r>
    </w:p>
    <w:p w:rsidR="00D5679B" w:rsidRPr="00C44AF8" w:rsidRDefault="00D5679B" w:rsidP="00A859B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podeželja </w:t>
      </w:r>
      <w:r>
        <w:rPr>
          <w:rFonts w:ascii="Arial" w:hAnsi="Arial" w:cs="Arial"/>
          <w:b/>
          <w:bCs/>
          <w:sz w:val="22"/>
          <w:szCs w:val="22"/>
        </w:rPr>
        <w:t>v Občini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Dobje v letu 2015</w:t>
      </w:r>
    </w:p>
    <w:p w:rsidR="00D5679B" w:rsidRPr="00C44AF8" w:rsidRDefault="00D5679B" w:rsidP="00C210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5679B" w:rsidRPr="00C44AF8" w:rsidRDefault="00D5679B" w:rsidP="00C210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5679B" w:rsidRPr="00C44AF8" w:rsidRDefault="00D5679B" w:rsidP="00C2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C44AF8">
        <w:rPr>
          <w:rFonts w:ascii="Arial" w:hAnsi="Arial" w:cs="Arial"/>
          <w:b/>
          <w:bCs/>
          <w:sz w:val="22"/>
          <w:szCs w:val="22"/>
        </w:rPr>
        <w:t>. PREDMET JAVNEGA RAZPISA</w:t>
      </w:r>
    </w:p>
    <w:p w:rsidR="00D5679B" w:rsidRPr="00C44AF8" w:rsidRDefault="00D5679B" w:rsidP="00C210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5679B" w:rsidRDefault="00D5679B" w:rsidP="00C21084">
      <w:pPr>
        <w:pStyle w:val="BodyText"/>
        <w:rPr>
          <w:rFonts w:ascii="Arial" w:hAnsi="Arial" w:cs="Arial"/>
        </w:rPr>
      </w:pPr>
      <w:r w:rsidRPr="00C44AF8">
        <w:rPr>
          <w:rFonts w:ascii="Arial" w:hAnsi="Arial" w:cs="Arial"/>
        </w:rPr>
        <w:t xml:space="preserve">Predmet javnega razpisa je dodelitev nepovratnih finančnih sredstev za ohranjanje in </w:t>
      </w:r>
      <w:r>
        <w:rPr>
          <w:rFonts w:ascii="Arial" w:hAnsi="Arial" w:cs="Arial"/>
        </w:rPr>
        <w:t xml:space="preserve"> razvoj kmetijstva ter</w:t>
      </w:r>
      <w:r w:rsidRPr="00C44AF8">
        <w:rPr>
          <w:rFonts w:ascii="Arial" w:hAnsi="Arial" w:cs="Arial"/>
        </w:rPr>
        <w:t xml:space="preserve"> podežel</w:t>
      </w:r>
      <w:r>
        <w:rPr>
          <w:rFonts w:ascii="Arial" w:hAnsi="Arial" w:cs="Arial"/>
        </w:rPr>
        <w:t>ja v O</w:t>
      </w:r>
      <w:r w:rsidRPr="00C44AF8">
        <w:rPr>
          <w:rFonts w:ascii="Arial" w:hAnsi="Arial" w:cs="Arial"/>
        </w:rPr>
        <w:t xml:space="preserve">bčini </w:t>
      </w:r>
      <w:r>
        <w:rPr>
          <w:rFonts w:ascii="Arial" w:hAnsi="Arial" w:cs="Arial"/>
        </w:rPr>
        <w:t xml:space="preserve">Dobje </w:t>
      </w:r>
      <w:r w:rsidRPr="00C44A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letu 2015, ki se dodeljujejo po pravilih o dodeljevanju državnih pomoči v kmetijstvu, skladno z Uredbo komisije (EU) št. 702/2014 in Uredbo Komisije (EU) št. 1407/2013</w:t>
      </w:r>
      <w:r w:rsidRPr="00C44AF8">
        <w:rPr>
          <w:rFonts w:ascii="Arial" w:hAnsi="Arial" w:cs="Arial"/>
        </w:rPr>
        <w:t xml:space="preserve">. </w:t>
      </w:r>
    </w:p>
    <w:p w:rsidR="00D5679B" w:rsidRDefault="00D5679B" w:rsidP="00C21084">
      <w:pPr>
        <w:pStyle w:val="BodyText"/>
        <w:rPr>
          <w:rFonts w:ascii="Arial" w:hAnsi="Arial" w:cs="Arial"/>
        </w:rPr>
      </w:pPr>
    </w:p>
    <w:p w:rsidR="00D5679B" w:rsidRPr="002B0845" w:rsidRDefault="00D5679B" w:rsidP="002B0845">
      <w:pPr>
        <w:pStyle w:val="BodyText"/>
        <w:rPr>
          <w:rFonts w:ascii="Arial" w:hAnsi="Arial" w:cs="Arial"/>
          <w:b/>
          <w:bCs/>
        </w:rPr>
      </w:pPr>
      <w:r w:rsidRPr="006B06E4">
        <w:rPr>
          <w:rFonts w:ascii="Arial" w:hAnsi="Arial" w:cs="Arial"/>
          <w:b/>
          <w:bCs/>
        </w:rPr>
        <w:t>Sredstva v višini 15.900 EUR so zagotovljena v proračunu Občine Dobje za leto 2015 in se dodelijo za naslednje ukrepe:</w:t>
      </w:r>
      <w:r w:rsidRPr="002B0845">
        <w:rPr>
          <w:rFonts w:ascii="Arial" w:hAnsi="Arial" w:cs="Arial"/>
          <w:b/>
          <w:bCs/>
        </w:rPr>
        <w:t xml:space="preserve"> </w:t>
      </w:r>
    </w:p>
    <w:p w:rsidR="00D5679B" w:rsidRDefault="00D5679B" w:rsidP="00C21084">
      <w:pPr>
        <w:pStyle w:val="BodyText"/>
        <w:rPr>
          <w:rFonts w:ascii="Arial" w:hAnsi="Arial" w:cs="Arial"/>
        </w:rPr>
      </w:pPr>
    </w:p>
    <w:p w:rsidR="00D5679B" w:rsidRDefault="00D5679B" w:rsidP="00C21084">
      <w:pPr>
        <w:pStyle w:val="BodyText"/>
        <w:rPr>
          <w:rFonts w:ascii="Arial" w:hAnsi="Arial" w:cs="Arial"/>
        </w:rPr>
      </w:pPr>
    </w:p>
    <w:tbl>
      <w:tblPr>
        <w:tblW w:w="9712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400"/>
        <w:gridCol w:w="6089"/>
        <w:gridCol w:w="3223"/>
      </w:tblGrid>
      <w:tr w:rsidR="00D5679B">
        <w:trPr>
          <w:trHeight w:val="207"/>
        </w:trPr>
        <w:tc>
          <w:tcPr>
            <w:tcW w:w="400" w:type="dxa"/>
            <w:tcBorders>
              <w:top w:val="double" w:sz="4" w:space="0" w:color="auto"/>
            </w:tcBorders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9" w:type="dxa"/>
            <w:tcBorders>
              <w:top w:val="double" w:sz="4" w:space="0" w:color="auto"/>
            </w:tcBorders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b/>
                <w:bCs/>
              </w:rPr>
              <w:t xml:space="preserve">Vrsta ukrepa  </w:t>
            </w:r>
            <w:r w:rsidRPr="005A26E5">
              <w:rPr>
                <w:rFonts w:ascii="Arial" w:hAnsi="Arial" w:cs="Arial"/>
              </w:rPr>
              <w:t>(ukrep po pravilniku)</w:t>
            </w:r>
            <w:r w:rsidRPr="005A26E5">
              <w:rPr>
                <w:rFonts w:ascii="Arial" w:hAnsi="Arial" w:cs="Arial"/>
                <w:b/>
                <w:bCs/>
              </w:rPr>
              <w:t xml:space="preserve">   </w:t>
            </w:r>
            <w:r w:rsidRPr="005A26E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223" w:type="dxa"/>
            <w:tcBorders>
              <w:top w:val="double" w:sz="4" w:space="0" w:color="auto"/>
            </w:tcBorders>
            <w:shd w:val="clear" w:color="auto" w:fill="FFFF99"/>
          </w:tcPr>
          <w:p w:rsidR="00D5679B" w:rsidRPr="005A26E5" w:rsidRDefault="00D5679B" w:rsidP="005A26E5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5A26E5">
              <w:rPr>
                <w:rFonts w:ascii="Arial" w:hAnsi="Arial" w:cs="Arial"/>
                <w:b/>
                <w:bCs/>
              </w:rPr>
              <w:t>Višina sredstev</w:t>
            </w:r>
          </w:p>
        </w:tc>
      </w:tr>
      <w:tr w:rsidR="00D5679B">
        <w:trPr>
          <w:trHeight w:val="1777"/>
        </w:trPr>
        <w:tc>
          <w:tcPr>
            <w:tcW w:w="400" w:type="dxa"/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089" w:type="dxa"/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SKUPINSKE IZJEME</w:t>
            </w:r>
            <w:r w:rsidRPr="005A26E5">
              <w:rPr>
                <w:rFonts w:ascii="Arial" w:hAnsi="Arial" w:cs="Arial"/>
                <w:b/>
                <w:bCs/>
                <w:color w:val="000000"/>
              </w:rPr>
              <w:t xml:space="preserve"> V KMETIJSTVU </w:t>
            </w:r>
            <w:r w:rsidRPr="005A26E5">
              <w:rPr>
                <w:rFonts w:ascii="Arial" w:hAnsi="Arial" w:cs="Arial"/>
                <w:u w:val="single"/>
              </w:rPr>
              <w:t>(</w:t>
            </w:r>
            <w:r w:rsidRPr="005A26E5">
              <w:rPr>
                <w:rFonts w:ascii="Arial" w:hAnsi="Arial" w:cs="Arial"/>
              </w:rPr>
              <w:t>5. člen pravilnika)</w:t>
            </w:r>
          </w:p>
          <w:p w:rsidR="00D5679B" w:rsidRDefault="00D5679B" w:rsidP="00A232C0">
            <w:pPr>
              <w:pStyle w:val="BodyText"/>
              <w:rPr>
                <w:rFonts w:ascii="Arial" w:hAnsi="Arial" w:cs="Arial"/>
                <w:color w:val="000000"/>
              </w:rPr>
            </w:pPr>
            <w:r w:rsidRPr="005A26E5">
              <w:rPr>
                <w:rFonts w:ascii="Arial" w:hAnsi="Arial" w:cs="Arial"/>
                <w:b/>
                <w:bCs/>
                <w:color w:val="000000"/>
              </w:rPr>
              <w:t>Ukrep 1:</w:t>
            </w:r>
            <w:r w:rsidRPr="005A26E5">
              <w:rPr>
                <w:rFonts w:ascii="Arial" w:hAnsi="Arial" w:cs="Arial"/>
                <w:color w:val="000000"/>
              </w:rPr>
              <w:t xml:space="preserve"> Pomoč za naložbe v opredmetena ali neopredmetena sredstva na kmetijskih gospodarstvih v zvezi s primarno kmetijsko proizvodnjo</w:t>
            </w:r>
            <w:r>
              <w:rPr>
                <w:rFonts w:ascii="Arial" w:hAnsi="Arial" w:cs="Arial"/>
                <w:color w:val="000000"/>
              </w:rPr>
              <w:t>:</w:t>
            </w:r>
          </w:p>
          <w:p w:rsidR="00D5679B" w:rsidRDefault="00D5679B" w:rsidP="00D23479">
            <w:pPr>
              <w:pStyle w:val="BodyText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</w:rPr>
            </w:pPr>
            <w:r w:rsidRPr="00155748">
              <w:rPr>
                <w:rFonts w:ascii="Arial" w:hAnsi="Arial" w:cs="Arial"/>
                <w:b/>
                <w:bCs/>
                <w:color w:val="000000"/>
              </w:rPr>
              <w:t>PODUKREP 1.1</w:t>
            </w:r>
            <w:r>
              <w:rPr>
                <w:rFonts w:ascii="Arial" w:hAnsi="Arial" w:cs="Arial"/>
                <w:color w:val="000000"/>
              </w:rPr>
              <w:t xml:space="preserve"> posodabljanje kmetijskih gospodarstev</w:t>
            </w:r>
          </w:p>
          <w:p w:rsidR="00D5679B" w:rsidRPr="005A26E5" w:rsidRDefault="00D5679B" w:rsidP="00D23479">
            <w:pPr>
              <w:pStyle w:val="BodyText"/>
              <w:numPr>
                <w:ilvl w:val="0"/>
                <w:numId w:val="8"/>
              </w:numPr>
              <w:jc w:val="left"/>
              <w:rPr>
                <w:rFonts w:ascii="Arial" w:hAnsi="Arial" w:cs="Arial"/>
                <w:color w:val="000000"/>
              </w:rPr>
            </w:pPr>
            <w:r w:rsidRPr="00155748">
              <w:rPr>
                <w:rFonts w:ascii="Arial" w:hAnsi="Arial" w:cs="Arial"/>
                <w:b/>
                <w:bCs/>
                <w:color w:val="000000"/>
              </w:rPr>
              <w:t>PODUKREP 1.2</w:t>
            </w:r>
            <w:r>
              <w:rPr>
                <w:rFonts w:ascii="Arial" w:hAnsi="Arial" w:cs="Arial"/>
                <w:color w:val="000000"/>
              </w:rPr>
              <w:t xml:space="preserve"> urejanje kmetijskih zemljišč in pašnikov</w:t>
            </w:r>
          </w:p>
          <w:p w:rsidR="00D5679B" w:rsidRPr="005A26E5" w:rsidRDefault="00D5679B" w:rsidP="00A232C0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3223" w:type="dxa"/>
            <w:shd w:val="clear" w:color="auto" w:fill="FFFF99"/>
          </w:tcPr>
          <w:p w:rsidR="00D5679B" w:rsidRPr="005A26E5" w:rsidRDefault="00D5679B" w:rsidP="005A26E5">
            <w:pPr>
              <w:pStyle w:val="BodyText"/>
              <w:tabs>
                <w:tab w:val="center" w:pos="1209"/>
                <w:tab w:val="right" w:pos="2418"/>
                <w:tab w:val="right" w:pos="2641"/>
              </w:tabs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 xml:space="preserve">          15.500</w:t>
            </w:r>
            <w:r w:rsidRPr="005A26E5">
              <w:rPr>
                <w:rFonts w:ascii="Arial" w:hAnsi="Arial" w:cs="Arial"/>
                <w:b/>
                <w:bCs/>
              </w:rPr>
              <w:t xml:space="preserve"> EUR</w:t>
            </w:r>
          </w:p>
          <w:p w:rsidR="00D5679B" w:rsidRPr="005A26E5" w:rsidRDefault="00D5679B" w:rsidP="005A26E5">
            <w:pPr>
              <w:pStyle w:val="BodyText"/>
              <w:tabs>
                <w:tab w:val="right" w:pos="2641"/>
              </w:tabs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D5679B" w:rsidRPr="005A26E5" w:rsidRDefault="00D5679B" w:rsidP="005A26E5">
            <w:pPr>
              <w:pStyle w:val="BodyText"/>
              <w:tabs>
                <w:tab w:val="right" w:pos="2641"/>
              </w:tabs>
              <w:rPr>
                <w:rFonts w:ascii="Arial" w:hAnsi="Arial" w:cs="Arial"/>
              </w:rPr>
            </w:pPr>
            <w:r w:rsidRPr="005A26E5">
              <w:rPr>
                <w:rFonts w:ascii="Arial" w:hAnsi="Arial" w:cs="Arial"/>
              </w:rPr>
              <w:t xml:space="preserve">                </w:t>
            </w:r>
            <w:r w:rsidRPr="005A26E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D5679B" w:rsidRPr="005A26E5" w:rsidRDefault="00D5679B" w:rsidP="005A26E5">
            <w:pPr>
              <w:pStyle w:val="BodyText"/>
              <w:tabs>
                <w:tab w:val="right" w:pos="2641"/>
              </w:tabs>
              <w:jc w:val="right"/>
              <w:rPr>
                <w:rFonts w:ascii="Arial" w:hAnsi="Arial" w:cs="Arial"/>
                <w:b/>
                <w:bCs/>
              </w:rPr>
            </w:pPr>
          </w:p>
          <w:p w:rsidR="00D5679B" w:rsidRPr="005A26E5" w:rsidRDefault="00D5679B" w:rsidP="005A26E5">
            <w:pPr>
              <w:pStyle w:val="BodyText"/>
              <w:tabs>
                <w:tab w:val="right" w:pos="264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softHyphen/>
              <w:t>13.500</w:t>
            </w:r>
            <w:r w:rsidRPr="005A26E5">
              <w:rPr>
                <w:rFonts w:ascii="Arial" w:hAnsi="Arial" w:cs="Arial"/>
              </w:rPr>
              <w:t xml:space="preserve"> EUR</w:t>
            </w:r>
          </w:p>
          <w:p w:rsidR="00D5679B" w:rsidRPr="005A26E5" w:rsidRDefault="00D5679B" w:rsidP="005A26E5">
            <w:pPr>
              <w:pStyle w:val="BodyText"/>
              <w:tabs>
                <w:tab w:val="right" w:pos="2641"/>
              </w:tabs>
              <w:jc w:val="right"/>
              <w:rPr>
                <w:rFonts w:ascii="Arial" w:hAnsi="Arial" w:cs="Arial"/>
                <w:b/>
                <w:bCs/>
              </w:rPr>
            </w:pPr>
          </w:p>
          <w:p w:rsidR="00D5679B" w:rsidRPr="005A26E5" w:rsidRDefault="00D5679B" w:rsidP="00155748">
            <w:pPr>
              <w:pStyle w:val="BodyText"/>
              <w:tabs>
                <w:tab w:val="right" w:pos="2641"/>
              </w:tabs>
              <w:rPr>
                <w:rFonts w:ascii="Arial" w:hAnsi="Arial" w:cs="Arial"/>
              </w:rPr>
            </w:pPr>
            <w:r w:rsidRPr="005A26E5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</w:t>
            </w:r>
            <w:r w:rsidRPr="005A26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2.000 EUR</w:t>
            </w:r>
          </w:p>
          <w:p w:rsidR="00D5679B" w:rsidRPr="005A26E5" w:rsidRDefault="00D5679B" w:rsidP="005A26E5">
            <w:pPr>
              <w:pStyle w:val="BodyText"/>
              <w:tabs>
                <w:tab w:val="right" w:pos="2641"/>
              </w:tabs>
              <w:jc w:val="center"/>
              <w:rPr>
                <w:rFonts w:ascii="Arial" w:hAnsi="Arial" w:cs="Arial"/>
              </w:rPr>
            </w:pPr>
          </w:p>
        </w:tc>
      </w:tr>
      <w:tr w:rsidR="00D5679B">
        <w:trPr>
          <w:trHeight w:val="441"/>
        </w:trPr>
        <w:tc>
          <w:tcPr>
            <w:tcW w:w="400" w:type="dxa"/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b/>
                <w:bCs/>
              </w:rPr>
              <w:t>2.</w:t>
            </w:r>
          </w:p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089" w:type="dxa"/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b/>
                <w:bCs/>
              </w:rPr>
              <w:t xml:space="preserve">DE MINIMIS POMOČI </w:t>
            </w:r>
            <w:r w:rsidRPr="005A26E5">
              <w:rPr>
                <w:rFonts w:ascii="Arial" w:hAnsi="Arial" w:cs="Arial"/>
              </w:rPr>
              <w:t>(5. člen pravilnika)</w:t>
            </w:r>
            <w:r w:rsidRPr="005A26E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color w:val="000000"/>
              </w:rPr>
            </w:pPr>
            <w:r w:rsidRPr="005A26E5">
              <w:rPr>
                <w:rFonts w:ascii="Arial" w:hAnsi="Arial" w:cs="Arial"/>
                <w:b/>
                <w:bCs/>
                <w:color w:val="000000"/>
              </w:rPr>
              <w:t>Ukrep 5:</w:t>
            </w:r>
            <w:r w:rsidRPr="005A26E5">
              <w:rPr>
                <w:rFonts w:ascii="Arial" w:hAnsi="Arial" w:cs="Arial"/>
                <w:color w:val="000000"/>
              </w:rPr>
              <w:t xml:space="preserve"> Pomoč za naložbe v predelavo in trženje kmetijskih in živilskih proizvodov ter naložbe v nekmetijsko dejavnost na kmetiji – de minimis</w:t>
            </w:r>
          </w:p>
          <w:p w:rsidR="00D5679B" w:rsidRPr="005A26E5" w:rsidRDefault="00D5679B" w:rsidP="00155748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3" w:type="dxa"/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400</w:t>
            </w:r>
            <w:r w:rsidRPr="005A26E5">
              <w:rPr>
                <w:rFonts w:ascii="Arial" w:hAnsi="Arial" w:cs="Arial"/>
                <w:b/>
                <w:bCs/>
              </w:rPr>
              <w:t xml:space="preserve"> EUR</w:t>
            </w:r>
          </w:p>
          <w:p w:rsidR="00D5679B" w:rsidRPr="005A26E5" w:rsidRDefault="00D5679B" w:rsidP="005A26E5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</w:p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  <w:p w:rsidR="00D5679B" w:rsidRPr="005A26E5" w:rsidRDefault="00D5679B" w:rsidP="00D304F2">
            <w:pPr>
              <w:pStyle w:val="BodyText"/>
              <w:rPr>
                <w:rFonts w:ascii="Arial" w:hAnsi="Arial" w:cs="Arial"/>
              </w:rPr>
            </w:pPr>
            <w:r w:rsidRPr="005A26E5">
              <w:rPr>
                <w:rFonts w:ascii="Arial" w:hAnsi="Arial" w:cs="Arial"/>
                <w:b/>
                <w:bCs/>
              </w:rPr>
              <w:t xml:space="preserve">                </w:t>
            </w:r>
            <w:r>
              <w:rPr>
                <w:rFonts w:ascii="Arial" w:hAnsi="Arial" w:cs="Arial"/>
              </w:rPr>
              <w:t>400 EUR</w:t>
            </w:r>
          </w:p>
        </w:tc>
      </w:tr>
      <w:tr w:rsidR="00D5679B" w:rsidRPr="003D132C">
        <w:trPr>
          <w:trHeight w:val="80"/>
        </w:trPr>
        <w:tc>
          <w:tcPr>
            <w:tcW w:w="400" w:type="dxa"/>
            <w:tcBorders>
              <w:bottom w:val="double" w:sz="4" w:space="0" w:color="auto"/>
            </w:tcBorders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6089" w:type="dxa"/>
            <w:tcBorders>
              <w:bottom w:val="double" w:sz="4" w:space="0" w:color="auto"/>
            </w:tcBorders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3" w:type="dxa"/>
            <w:tcBorders>
              <w:bottom w:val="double" w:sz="4" w:space="0" w:color="auto"/>
            </w:tcBorders>
            <w:shd w:val="clear" w:color="auto" w:fill="FFFF99"/>
          </w:tcPr>
          <w:p w:rsidR="00D5679B" w:rsidRPr="005A26E5" w:rsidRDefault="00D5679B" w:rsidP="005A26E5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5679B">
        <w:trPr>
          <w:trHeight w:val="194"/>
        </w:trPr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 w:rsidRPr="005A26E5"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</w:tcPr>
          <w:p w:rsidR="00D5679B" w:rsidRPr="005A26E5" w:rsidRDefault="00D5679B" w:rsidP="00D304F2">
            <w:pPr>
              <w:pStyle w:val="Body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15.900</w:t>
            </w:r>
            <w:r w:rsidRPr="005A26E5">
              <w:rPr>
                <w:rFonts w:ascii="Arial" w:hAnsi="Arial" w:cs="Arial"/>
                <w:b/>
                <w:bCs/>
              </w:rPr>
              <w:t xml:space="preserve"> EUR</w:t>
            </w:r>
          </w:p>
        </w:tc>
      </w:tr>
    </w:tbl>
    <w:p w:rsidR="00D5679B" w:rsidRDefault="00D5679B" w:rsidP="00C21084">
      <w:pPr>
        <w:pStyle w:val="BodyText"/>
        <w:rPr>
          <w:rFonts w:ascii="Arial" w:hAnsi="Arial" w:cs="Arial"/>
        </w:rPr>
      </w:pPr>
    </w:p>
    <w:p w:rsidR="00D5679B" w:rsidRPr="006B06E4" w:rsidRDefault="00D5679B" w:rsidP="00C21084">
      <w:pPr>
        <w:pStyle w:val="BodyText"/>
        <w:rPr>
          <w:rFonts w:ascii="Arial" w:hAnsi="Arial" w:cs="Arial"/>
        </w:rPr>
      </w:pPr>
      <w:r w:rsidRPr="006B06E4">
        <w:rPr>
          <w:rFonts w:ascii="Arial" w:hAnsi="Arial" w:cs="Arial"/>
        </w:rPr>
        <w:t>Sredstva bo Občina Dobje (v nadaljevanju občina) dodeljevala na podlagi pogojev in meril, ki so sestavni del tega javnega razpisa ter v skladu s Pravilnikom o ohranjanju in spodbujanju razvoja kmetijstva in podeželja v občini Dobje za programsko obdobje 2015 – 2020 (v nadaljevanju pravilnik).</w:t>
      </w:r>
    </w:p>
    <w:p w:rsidR="00D5679B" w:rsidRPr="006B06E4" w:rsidRDefault="00D5679B" w:rsidP="00C21084">
      <w:pPr>
        <w:pStyle w:val="BodyText"/>
        <w:rPr>
          <w:rFonts w:ascii="Arial" w:hAnsi="Arial" w:cs="Arial"/>
        </w:rPr>
      </w:pPr>
    </w:p>
    <w:p w:rsidR="00D5679B" w:rsidRPr="00C44AF8" w:rsidRDefault="00D5679B" w:rsidP="00C21084">
      <w:pPr>
        <w:pStyle w:val="BodyText"/>
        <w:rPr>
          <w:rFonts w:ascii="Arial" w:hAnsi="Arial" w:cs="Arial"/>
        </w:rPr>
      </w:pPr>
      <w:r w:rsidRPr="006B06E4">
        <w:rPr>
          <w:rFonts w:ascii="Arial" w:hAnsi="Arial" w:cs="Arial"/>
        </w:rPr>
        <w:t>V kolikor bodo pri posameznih ukrepih sredstva ostala nerazporejena, se lahko prosta sredstva prenesejo na ukrepe, kjer bo prispelo večje število vlog od razpoložljivih sredstev. V kolikor bo glede na število vlog in odobreno višino upravičenih stroškov predvidenih sredstev za javni razpis premalo, se bodo vsem upravičencem dodeljena sredstva sorazmerno znižala.</w:t>
      </w:r>
    </w:p>
    <w:p w:rsidR="00D5679B" w:rsidRPr="00C44AF8" w:rsidRDefault="00D5679B" w:rsidP="00C210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Pr="00C44AF8">
        <w:rPr>
          <w:rFonts w:ascii="Arial" w:hAnsi="Arial" w:cs="Arial"/>
          <w:b/>
          <w:bCs/>
        </w:rPr>
        <w:t xml:space="preserve"> . UPRAVIČENCI</w:t>
      </w:r>
      <w:r>
        <w:rPr>
          <w:rFonts w:ascii="Arial" w:hAnsi="Arial" w:cs="Arial"/>
          <w:b/>
          <w:bCs/>
        </w:rPr>
        <w:t xml:space="preserve"> IN SPLOŠNA DOLOČILA</w:t>
      </w:r>
    </w:p>
    <w:p w:rsidR="00D5679B" w:rsidRPr="00C44AF8" w:rsidRDefault="00D5679B" w:rsidP="00C21084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D5679B" w:rsidRDefault="00D5679B" w:rsidP="004B438C">
      <w:pPr>
        <w:pStyle w:val="p"/>
        <w:spacing w:before="0" w:after="0"/>
        <w:ind w:left="0" w:right="0" w:firstLine="0"/>
        <w:rPr>
          <w:color w:val="auto"/>
        </w:rPr>
      </w:pPr>
      <w:r w:rsidRPr="00C44AF8">
        <w:rPr>
          <w:color w:val="auto"/>
        </w:rPr>
        <w:t>Upra</w:t>
      </w:r>
      <w:r>
        <w:rPr>
          <w:color w:val="auto"/>
        </w:rPr>
        <w:t>vičenci do pomoči so določeni znotraj posameznega ukrepa in so skladni s Pravilnikom o ohranjanju in spodbujanju razvoja kmetijstva in podeželja v občini Dobje za programsko obdobje 2015-2020.</w:t>
      </w:r>
    </w:p>
    <w:p w:rsidR="00D5679B" w:rsidRDefault="00D5679B" w:rsidP="004B438C">
      <w:pPr>
        <w:pStyle w:val="p"/>
        <w:spacing w:before="0" w:after="0"/>
        <w:ind w:left="0" w:right="0" w:firstLine="0"/>
        <w:rPr>
          <w:color w:val="auto"/>
        </w:rPr>
      </w:pPr>
    </w:p>
    <w:p w:rsidR="00D5679B" w:rsidRPr="006167E6" w:rsidRDefault="00D5679B" w:rsidP="004B438C">
      <w:pPr>
        <w:pStyle w:val="p"/>
        <w:spacing w:before="0" w:after="0"/>
        <w:ind w:left="0" w:right="0" w:firstLine="0"/>
        <w:rPr>
          <w:b/>
          <w:bCs/>
          <w:color w:val="auto"/>
        </w:rPr>
      </w:pPr>
      <w:r w:rsidRPr="006167E6">
        <w:rPr>
          <w:b/>
          <w:bCs/>
          <w:color w:val="auto"/>
        </w:rPr>
        <w:t>SPLOŠNA DOLOČILA, ki veljajo za vse ukrepe:</w:t>
      </w:r>
    </w:p>
    <w:p w:rsidR="00D5679B" w:rsidRDefault="00D5679B" w:rsidP="00D23479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 se lahko dodeli samo upravičencem, ki so opredeljeni v okviru posameznega ukrepa.</w:t>
      </w:r>
    </w:p>
    <w:p w:rsidR="00D5679B" w:rsidRDefault="00D5679B" w:rsidP="00D23479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Mikro, makro in srednje podjetje (v nadaljevanju MSP) ne sme uporabljati naložbe v nasprotju z namenom dodelitve sredstev.</w:t>
      </w:r>
    </w:p>
    <w:p w:rsidR="00D5679B" w:rsidRDefault="00D5679B" w:rsidP="00D23479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Če je upravičenec MSP (samostojni podjetnik posameznik ali pravna oseba), mora predložiti dokazilo, da je registriran za opravljanje kmetijske dejavnosti, ki je predmet podpore.</w:t>
      </w:r>
    </w:p>
    <w:p w:rsidR="00D5679B" w:rsidRDefault="00D5679B" w:rsidP="00D23479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Do finančnih spodbud niso opravičeni tisti subjekti, ki nimajo poravnanih zapadlih obveznosti do občine ali do države.</w:t>
      </w:r>
    </w:p>
    <w:p w:rsidR="00D5679B" w:rsidRDefault="00D5679B" w:rsidP="00D23479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Prejemnik podpore mora imeti za nakazilo dodeljenih sredstev odprt transakcijski račun v Republiki Sloveniji.</w:t>
      </w:r>
    </w:p>
    <w:p w:rsidR="00D5679B" w:rsidRDefault="00D5679B" w:rsidP="00D23479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Pomoči po tem pravilniku se ne dodeli za davek na dodano vrednost, razen po predpisih, ki urejajo DDV, le-ta ni izterljiv.</w:t>
      </w:r>
    </w:p>
    <w:p w:rsidR="00D5679B" w:rsidRDefault="00D5679B" w:rsidP="00D23479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predložiti izjavo o prejetih sredstvih za isti namen oz. izjavo, da ni prejel sredstev za isti namen iz drugih javnih (državnih ali evropskih) sredstev.</w:t>
      </w:r>
    </w:p>
    <w:p w:rsidR="00D5679B" w:rsidRDefault="00D5679B" w:rsidP="000E47CF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D5679B" w:rsidRPr="004B438C" w:rsidRDefault="00D5679B" w:rsidP="0089078A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SKUPINSKE IZJEME V KMETIJSTVU V SKLADU Z UREDBO KOMISIJE (EU) ŠT. 702/2014, VIŠINA SREDSTEV, UPRAVIČENI STROŠKI, UPRAVIČENCI, POGOJI IN MERILA</w:t>
      </w:r>
    </w:p>
    <w:p w:rsidR="00D5679B" w:rsidRDefault="00D5679B" w:rsidP="00C21084">
      <w:pPr>
        <w:rPr>
          <w:sz w:val="22"/>
          <w:szCs w:val="22"/>
        </w:rPr>
      </w:pPr>
    </w:p>
    <w:p w:rsidR="00D5679B" w:rsidRDefault="00D5679B" w:rsidP="001B2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A44471">
        <w:rPr>
          <w:rFonts w:ascii="Arial" w:hAnsi="Arial" w:cs="Arial"/>
          <w:b/>
          <w:bCs/>
          <w:sz w:val="22"/>
          <w:szCs w:val="22"/>
        </w:rPr>
        <w:t xml:space="preserve"> 1:</w:t>
      </w:r>
      <w:r w:rsidRPr="00A44471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opredmetena ali neopredmetena sredstva na kmetijskih gospodarstvih v zvezi s primarno kmetijsko proizvodnjo   </w:t>
      </w:r>
      <w:r w:rsidRPr="001B29BB">
        <w:rPr>
          <w:rFonts w:ascii="Arial" w:hAnsi="Arial" w:cs="Arial"/>
          <w:sz w:val="22"/>
          <w:szCs w:val="22"/>
        </w:rPr>
        <w:t xml:space="preserve">        </w:t>
      </w:r>
    </w:p>
    <w:p w:rsidR="00D5679B" w:rsidRPr="001B29BB" w:rsidRDefault="00D5679B" w:rsidP="00155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>zpisanih sredstev znaša 15.900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D5679B" w:rsidRDefault="00D5679B" w:rsidP="00C21084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5679B" w:rsidRPr="004854AD" w:rsidRDefault="00D5679B" w:rsidP="00B823A2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 ukrepa:</w:t>
      </w:r>
    </w:p>
    <w:p w:rsidR="00D5679B" w:rsidRPr="004854AD" w:rsidRDefault="00D5679B" w:rsidP="00B823A2">
      <w:p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      </w:t>
      </w:r>
      <w:r w:rsidRPr="00B823A2">
        <w:rPr>
          <w:rFonts w:ascii="Arial" w:hAnsi="Arial" w:cs="Arial"/>
          <w:caps/>
          <w:sz w:val="22"/>
          <w:szCs w:val="22"/>
        </w:rPr>
        <w:t>–</w:t>
      </w:r>
      <w:r w:rsidRPr="00B823A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B823A2">
        <w:rPr>
          <w:rFonts w:ascii="Arial" w:hAnsi="Arial" w:cs="Arial"/>
          <w:sz w:val="22"/>
          <w:szCs w:val="22"/>
        </w:rPr>
        <w:t xml:space="preserve">izboljšanje splošne učinkovitosti in trajnosti kmetijskega gospodarstva, zlasti z zmanjšanjem stroškov </w:t>
      </w:r>
      <w:r w:rsidRPr="00754CC5">
        <w:rPr>
          <w:rFonts w:ascii="Arial" w:hAnsi="Arial" w:cs="Arial"/>
          <w:sz w:val="22"/>
          <w:szCs w:val="22"/>
        </w:rPr>
        <w:t>proizvodnje ali izboljšanjem in preusmeritvijo proizvodnje;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izboljšanje naravnega okolja, higienskih razmer ali stan</w:t>
      </w:r>
      <w:r w:rsidRPr="004854AD">
        <w:rPr>
          <w:sz w:val="22"/>
          <w:szCs w:val="22"/>
        </w:rPr>
        <w:softHyphen/>
        <w:t>dardov za dobrobit živali, če zadevna naložba presega veljavne standarde Unije;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zagotavljanje večje stopnje samooskrbe s hrano, zlasti z večanjem lokalne pridelave hrane ter podporo trženju lokalno pridelane hrane.</w:t>
      </w:r>
    </w:p>
    <w:p w:rsidR="00D5679B" w:rsidRDefault="00D5679B" w:rsidP="00EB6260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5679B" w:rsidRPr="00B823A2" w:rsidRDefault="00D5679B" w:rsidP="00B823A2">
      <w:pPr>
        <w:pStyle w:val="Pa3"/>
        <w:rPr>
          <w:sz w:val="22"/>
          <w:szCs w:val="22"/>
        </w:rPr>
      </w:pPr>
      <w:r w:rsidRPr="004854AD">
        <w:rPr>
          <w:b/>
          <w:bCs/>
        </w:rPr>
        <w:t xml:space="preserve"> </w:t>
      </w:r>
      <w:r w:rsidRPr="004854AD">
        <w:rPr>
          <w:b/>
          <w:bCs/>
          <w:sz w:val="22"/>
          <w:szCs w:val="22"/>
        </w:rPr>
        <w:t xml:space="preserve">POMOČ </w:t>
      </w:r>
      <w:r w:rsidRPr="00754CC5">
        <w:rPr>
          <w:b/>
          <w:bCs/>
          <w:sz w:val="22"/>
          <w:szCs w:val="22"/>
          <w:u w:val="single"/>
        </w:rPr>
        <w:t>SE NE DODELI</w:t>
      </w:r>
      <w:r w:rsidRPr="004854AD">
        <w:rPr>
          <w:b/>
          <w:bCs/>
          <w:sz w:val="22"/>
          <w:szCs w:val="22"/>
        </w:rPr>
        <w:t xml:space="preserve"> ZA</w:t>
      </w:r>
      <w:r w:rsidRPr="004854AD">
        <w:rPr>
          <w:sz w:val="22"/>
          <w:szCs w:val="22"/>
        </w:rPr>
        <w:t>: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proizvodnih pravic, pravic do plačila in letnih rastlin;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zasaditev letnih rastlin;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dela v zvezi z odvodnjavanjem;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živali in samostojen nakup kmetijskih zemljišč;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naložbe za skladnost s standardi Unije, z izjemo po</w:t>
      </w:r>
      <w:r w:rsidRPr="004854AD">
        <w:rPr>
          <w:sz w:val="22"/>
          <w:szCs w:val="22"/>
        </w:rPr>
        <w:softHyphen/>
        <w:t>moči, dodeljene mladim kmetom v 24 mesecih od začetka njihovega delovanja;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 že izvedena dela, razen za izdelavo projektne do</w:t>
      </w:r>
      <w:r w:rsidRPr="004854AD">
        <w:rPr>
          <w:sz w:val="22"/>
          <w:szCs w:val="22"/>
        </w:rPr>
        <w:softHyphen/>
        <w:t>kumentacije;</w:t>
      </w:r>
    </w:p>
    <w:p w:rsidR="00D5679B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- investicije, ki so financirane iz drugih javnih virov Republike Slovenije ali EU, vklju</w:t>
      </w:r>
      <w:r>
        <w:rPr>
          <w:sz w:val="22"/>
          <w:szCs w:val="22"/>
        </w:rPr>
        <w:t>čno s sofinanciranjem prestruktu</w:t>
      </w:r>
      <w:r w:rsidRPr="004854AD">
        <w:rPr>
          <w:sz w:val="22"/>
          <w:szCs w:val="22"/>
        </w:rPr>
        <w:t xml:space="preserve">riranja vinogradov; </w:t>
      </w:r>
    </w:p>
    <w:p w:rsidR="00D5679B" w:rsidRPr="004854AD" w:rsidRDefault="00D5679B" w:rsidP="00EB6260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-  stroške, povezane z zakupnimi pogodbami;</w:t>
      </w:r>
    </w:p>
    <w:p w:rsidR="00D5679B" w:rsidRPr="006A2451" w:rsidRDefault="00D5679B" w:rsidP="006A2451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obratna sredstva.</w:t>
      </w:r>
    </w:p>
    <w:p w:rsidR="00D5679B" w:rsidRDefault="00D5679B" w:rsidP="00EB6260"/>
    <w:p w:rsidR="00D5679B" w:rsidRDefault="00D5679B" w:rsidP="00EB6260"/>
    <w:p w:rsidR="00D5679B" w:rsidRDefault="00D5679B" w:rsidP="00EB6260"/>
    <w:p w:rsidR="00D5679B" w:rsidRPr="006B06E4" w:rsidRDefault="00D5679B" w:rsidP="00EB6260">
      <w:pPr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</w:rPr>
        <w:t>OMEJITVE IN KUMULACIJE</w:t>
      </w:r>
    </w:p>
    <w:p w:rsidR="00D5679B" w:rsidRPr="006B06E4" w:rsidRDefault="00D5679B" w:rsidP="00D2347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se ne dodeli za davek na dodano vrednost, razen kadar po predpisih, ki urejajo DDV, le-ta ni izterljiv.</w:t>
      </w:r>
    </w:p>
    <w:p w:rsidR="00D5679B" w:rsidRPr="006B06E4" w:rsidRDefault="00D5679B" w:rsidP="00D2347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 pomoči niso upravičeni subjekti, ki:</w:t>
      </w:r>
    </w:p>
    <w:p w:rsidR="00D5679B" w:rsidRPr="006B06E4" w:rsidRDefault="00D5679B" w:rsidP="00D2347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naslovniki neporavnanega naloga za izterjavo na podlagi predhodnega sklepa Komisije EU, s katerim je bila pomoč razglašena za nezakonito in nezdružljivo z notranjim trgom;</w:t>
      </w:r>
    </w:p>
    <w:p w:rsidR="00D5679B" w:rsidRPr="006B06E4" w:rsidRDefault="00D5679B" w:rsidP="00D2347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Nimajo poravnanih zapadlih obveznosti do občine ali do države;</w:t>
      </w:r>
    </w:p>
    <w:p w:rsidR="00D5679B" w:rsidRPr="006B06E4" w:rsidRDefault="00D5679B" w:rsidP="00D2347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podjetja v težavah;</w:t>
      </w:r>
    </w:p>
    <w:p w:rsidR="00D5679B" w:rsidRPr="006B06E4" w:rsidRDefault="00D5679B" w:rsidP="00D23479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Pomoči po tem razpisu se ne uporablja za:</w:t>
      </w:r>
    </w:p>
    <w:p w:rsidR="00D5679B" w:rsidRPr="006B06E4" w:rsidRDefault="00D5679B" w:rsidP="00D23479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za dejavnosti, povezane z izvozom v tretje države ali države članice, in sicer če je pomoč neposredno povezana z izvoženimi količinami, vzpostavitvijo in delovanjem distribucijske mreže ali drugimi tekočimi stroški, povezanimi z izvozno dejavnostjo;</w:t>
      </w:r>
    </w:p>
    <w:p w:rsidR="00D5679B" w:rsidRPr="006B06E4" w:rsidRDefault="00D5679B" w:rsidP="00D23479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Pomoč, ki je odvisna od prednostne uporabe domačega blaga pred uporabo uvoženega blaga.</w:t>
      </w:r>
    </w:p>
    <w:p w:rsidR="00D5679B" w:rsidRPr="006B06E4" w:rsidRDefault="00D5679B" w:rsidP="00D23479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Sredstva se ne dodelijo vlagatelju , ki je za isti namen kot ga navaja v vlogi za pridobitev sredstev že prejel javna sredstva Republike Slovenije ali sredstva EU.</w:t>
      </w:r>
    </w:p>
    <w:p w:rsidR="00D5679B" w:rsidRPr="000E47CF" w:rsidRDefault="00D5679B" w:rsidP="009D6C8D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Upoštevati se mora kumulacija skladno z 8. členom  Uredbe Komisije (EU) št. 702/20154 in 12. členom pravilnika.</w:t>
      </w:r>
    </w:p>
    <w:p w:rsidR="00D5679B" w:rsidRDefault="00D5679B" w:rsidP="00EB6260">
      <w:pPr>
        <w:pStyle w:val="Default"/>
        <w:rPr>
          <w:color w:val="auto"/>
        </w:rPr>
      </w:pPr>
    </w:p>
    <w:p w:rsidR="00D5679B" w:rsidRDefault="00D5679B" w:rsidP="00EB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1.1: Posodabljanje kmetijskih gospodarstev</w:t>
      </w:r>
    </w:p>
    <w:p w:rsidR="00D5679B" w:rsidRPr="0089078A" w:rsidRDefault="00D5679B" w:rsidP="00EB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13.500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D5679B" w:rsidRDefault="00D5679B" w:rsidP="00EB6260">
      <w:pPr>
        <w:pStyle w:val="Pa3"/>
        <w:jc w:val="both"/>
        <w:rPr>
          <w:sz w:val="22"/>
          <w:szCs w:val="22"/>
        </w:rPr>
      </w:pPr>
    </w:p>
    <w:p w:rsidR="00D5679B" w:rsidRPr="00432765" w:rsidRDefault="00D5679B" w:rsidP="0043276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D5679B" w:rsidRPr="00EB6260" w:rsidRDefault="00D5679B" w:rsidP="00EB6260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Pomoč se dodeli za naložbe v živinorejsko in rastlinsko proizvodnjo na kmetijskih gospodarstvih.</w:t>
      </w:r>
    </w:p>
    <w:p w:rsidR="00D5679B" w:rsidRPr="00EB6260" w:rsidRDefault="00D5679B" w:rsidP="00EB6260">
      <w:pPr>
        <w:rPr>
          <w:sz w:val="22"/>
          <w:szCs w:val="22"/>
        </w:rPr>
      </w:pPr>
    </w:p>
    <w:p w:rsidR="00D5679B" w:rsidRPr="00EB6260" w:rsidRDefault="00D5679B" w:rsidP="00EB6260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projektne dokumentacije za novogra</w:t>
      </w:r>
      <w:r w:rsidRPr="00EB6260">
        <w:rPr>
          <w:sz w:val="22"/>
          <w:szCs w:val="22"/>
        </w:rPr>
        <w:softHyphen/>
        <w:t>dnjo (rekonstrukcijo) hlevov in gospodarskih poslopij na kme</w:t>
      </w:r>
      <w:r w:rsidRPr="00EB6260">
        <w:rPr>
          <w:sz w:val="22"/>
          <w:szCs w:val="22"/>
        </w:rPr>
        <w:softHyphen/>
        <w:t>tijskih gospodarstvih;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gradnje, rekonstrukcije ali adaptacije hlevov in gospodarskih poslopij na kmetijskih gospodarstvih, ki služijo primarni kmetijski proizvodnji ter ureditev izpustov</w:t>
      </w:r>
      <w:r>
        <w:rPr>
          <w:sz w:val="22"/>
          <w:szCs w:val="22"/>
        </w:rPr>
        <w:t xml:space="preserve"> (stroški ma</w:t>
      </w:r>
      <w:r>
        <w:rPr>
          <w:sz w:val="22"/>
          <w:szCs w:val="22"/>
        </w:rPr>
        <w:softHyphen/>
        <w:t>teriala, ki so povezani z naložbami</w:t>
      </w:r>
      <w:r w:rsidRPr="00EB6260">
        <w:rPr>
          <w:sz w:val="22"/>
          <w:szCs w:val="22"/>
        </w:rPr>
        <w:t>);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ali zakupa kmetijske mehanizacije in opreme do njene tržne vrednost</w:t>
      </w:r>
      <w:r>
        <w:rPr>
          <w:sz w:val="22"/>
          <w:szCs w:val="22"/>
        </w:rPr>
        <w:t>i v maksimalni višini  30.000 EUR</w:t>
      </w:r>
      <w:r w:rsidRPr="00EB6260">
        <w:rPr>
          <w:sz w:val="22"/>
          <w:szCs w:val="22"/>
        </w:rPr>
        <w:t>;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opreme hlevov in gospodarskih poslopij;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rastlinjaka, montaže ter opreme v ra</w:t>
      </w:r>
      <w:r w:rsidRPr="00EB6260">
        <w:rPr>
          <w:sz w:val="22"/>
          <w:szCs w:val="22"/>
        </w:rPr>
        <w:softHyphen/>
        <w:t>stlinjaku</w:t>
      </w:r>
      <w:r>
        <w:rPr>
          <w:sz w:val="22"/>
          <w:szCs w:val="22"/>
        </w:rPr>
        <w:t>, z izjemo namakalnih naprav</w:t>
      </w:r>
      <w:r w:rsidRPr="00EB6260">
        <w:rPr>
          <w:sz w:val="22"/>
          <w:szCs w:val="22"/>
        </w:rPr>
        <w:t>;</w:t>
      </w:r>
    </w:p>
    <w:p w:rsidR="00D5679B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in postavitev zaščite pred neugodnimi vremenskimi</w:t>
      </w:r>
      <w:r>
        <w:rPr>
          <w:sz w:val="22"/>
          <w:szCs w:val="22"/>
        </w:rPr>
        <w:t xml:space="preserve"> razmerami (protitočne mreže …);</w:t>
      </w:r>
    </w:p>
    <w:p w:rsidR="00D5679B" w:rsidRPr="006B06E4" w:rsidRDefault="00D5679B" w:rsidP="00D23479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stroški ureditve in zasaditve trajnih nasadov</w:t>
      </w:r>
      <w:r>
        <w:rPr>
          <w:rFonts w:ascii="Arial" w:hAnsi="Arial" w:cs="Arial"/>
          <w:sz w:val="22"/>
          <w:szCs w:val="22"/>
        </w:rPr>
        <w:t xml:space="preserve"> (razen vinogradov)</w:t>
      </w:r>
      <w:r w:rsidRPr="006B06E4">
        <w:rPr>
          <w:rFonts w:ascii="Arial" w:hAnsi="Arial" w:cs="Arial"/>
          <w:sz w:val="22"/>
          <w:szCs w:val="22"/>
        </w:rPr>
        <w:t>.</w:t>
      </w:r>
    </w:p>
    <w:p w:rsidR="00D5679B" w:rsidRPr="00BE6BA6" w:rsidRDefault="00D5679B" w:rsidP="00EB6260">
      <w:pPr>
        <w:rPr>
          <w:rFonts w:ascii="Arial" w:hAnsi="Arial" w:cs="Arial"/>
          <w:sz w:val="22"/>
          <w:szCs w:val="22"/>
        </w:rPr>
      </w:pPr>
    </w:p>
    <w:p w:rsidR="00D5679B" w:rsidRDefault="00D5679B" w:rsidP="00EB6260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 xml:space="preserve"> </w:t>
      </w:r>
    </w:p>
    <w:p w:rsidR="00D5679B" w:rsidRDefault="00D5679B" w:rsidP="00EB6260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B6260">
        <w:rPr>
          <w:sz w:val="22"/>
          <w:szCs w:val="22"/>
        </w:rPr>
        <w:t>metijska gospodarstva</w:t>
      </w:r>
      <w:r>
        <w:rPr>
          <w:sz w:val="22"/>
          <w:szCs w:val="22"/>
        </w:rPr>
        <w:t>, ki so</w:t>
      </w:r>
      <w:r w:rsidRPr="00EB6260">
        <w:rPr>
          <w:sz w:val="22"/>
          <w:szCs w:val="22"/>
        </w:rPr>
        <w:t xml:space="preserve"> vpisana v regi</w:t>
      </w:r>
      <w:r>
        <w:rPr>
          <w:sz w:val="22"/>
          <w:szCs w:val="22"/>
        </w:rPr>
        <w:t>ster kmetijskih gospodarstev in</w:t>
      </w:r>
      <w:r w:rsidRPr="00EB6260">
        <w:rPr>
          <w:sz w:val="22"/>
          <w:szCs w:val="22"/>
        </w:rPr>
        <w:t xml:space="preserve"> imajo sedež na območju občine.</w:t>
      </w:r>
    </w:p>
    <w:p w:rsidR="00D5679B" w:rsidRDefault="00D5679B" w:rsidP="00BE6BA6"/>
    <w:p w:rsidR="00D5679B" w:rsidRPr="00BE6BA6" w:rsidRDefault="00D5679B" w:rsidP="00BE6BA6">
      <w:pPr>
        <w:rPr>
          <w:rFonts w:ascii="Arial" w:hAnsi="Arial" w:cs="Arial"/>
          <w:sz w:val="24"/>
          <w:szCs w:val="24"/>
        </w:rPr>
      </w:pPr>
      <w:r w:rsidRPr="00BE6BA6">
        <w:rPr>
          <w:rFonts w:ascii="Arial" w:hAnsi="Arial" w:cs="Arial"/>
          <w:sz w:val="22"/>
          <w:szCs w:val="22"/>
        </w:rPr>
        <w:t>Vlogo za pomoč v okviru tega ukrepa predloži nosilec kmetijskega gospodarstva</w:t>
      </w:r>
      <w:r w:rsidRPr="00BE6BA6">
        <w:rPr>
          <w:rFonts w:ascii="Arial" w:hAnsi="Arial" w:cs="Arial"/>
          <w:sz w:val="24"/>
          <w:szCs w:val="24"/>
        </w:rPr>
        <w:t>.</w:t>
      </w:r>
    </w:p>
    <w:p w:rsidR="00D5679B" w:rsidRDefault="00D5679B" w:rsidP="00EB6260">
      <w:pPr>
        <w:pStyle w:val="Pa3"/>
        <w:jc w:val="both"/>
        <w:rPr>
          <w:sz w:val="22"/>
          <w:szCs w:val="22"/>
        </w:rPr>
      </w:pPr>
    </w:p>
    <w:p w:rsidR="00D5679B" w:rsidRPr="00C44AF8" w:rsidRDefault="00D5679B" w:rsidP="00EB6260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gospodarstva;</w:t>
      </w:r>
    </w:p>
    <w:p w:rsidR="00D5679B" w:rsidRPr="006A2451" w:rsidRDefault="00D5679B" w:rsidP="00D2347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D5679B" w:rsidRPr="00F86193" w:rsidRDefault="00D5679B" w:rsidP="00D2347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>(pred oddajo zahtevka za izplačilo sredstev) oz.</w:t>
      </w:r>
      <w:r w:rsidRPr="00F861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najkasneje do 29.12.2015 </w:t>
      </w:r>
      <w:r w:rsidRPr="00755488">
        <w:rPr>
          <w:rFonts w:ascii="Arial" w:hAnsi="Arial" w:cs="Arial"/>
          <w:sz w:val="22"/>
          <w:szCs w:val="22"/>
        </w:rPr>
        <w:t>;</w:t>
      </w:r>
    </w:p>
    <w:p w:rsidR="00D5679B" w:rsidRDefault="00D5679B" w:rsidP="00D23479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D5679B" w:rsidRDefault="00D5679B" w:rsidP="009D6C8D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D5679B" w:rsidRPr="009D6C8D" w:rsidRDefault="00D5679B" w:rsidP="009D6C8D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>predračun ne sme biti starejši od treh mesecev od odprtja tega razpisa</w:t>
      </w:r>
      <w:r w:rsidRPr="009D6C8D">
        <w:rPr>
          <w:rFonts w:ascii="Arial" w:hAnsi="Arial" w:cs="Arial"/>
          <w:sz w:val="22"/>
          <w:szCs w:val="22"/>
        </w:rPr>
        <w:t>.</w:t>
      </w:r>
    </w:p>
    <w:p w:rsidR="00D5679B" w:rsidRPr="00F86193" w:rsidRDefault="00D5679B" w:rsidP="009D6C8D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5679B" w:rsidRPr="00F86193" w:rsidRDefault="00D5679B" w:rsidP="00947426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5679B" w:rsidRPr="00F44AB8" w:rsidRDefault="00D5679B" w:rsidP="00F44A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D5679B" w:rsidRDefault="00D5679B" w:rsidP="00D23479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 neposredna plačila za leto 2015 Agencije RS za kme</w:t>
      </w:r>
      <w:r>
        <w:rPr>
          <w:sz w:val="22"/>
          <w:szCs w:val="22"/>
        </w:rPr>
        <w:t>tijske trge in razvoj podeželja:</w:t>
      </w:r>
    </w:p>
    <w:p w:rsidR="00D5679B" w:rsidRPr="006A2451" w:rsidRDefault="00D5679B" w:rsidP="00D23479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ustrezno dovoljenje za izvedbo investicije, če je s predpisi s področja gradnje objektov to potrebno;</w:t>
      </w:r>
    </w:p>
    <w:p w:rsidR="00D5679B" w:rsidRDefault="00D5679B" w:rsidP="00D23479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projektno dokumentacijo za izvedbo naložbe ter dokazila o teh stroških, kadar so upravičeni do sofinanciranja;</w:t>
      </w:r>
    </w:p>
    <w:p w:rsidR="00D5679B" w:rsidRDefault="00D5679B" w:rsidP="00D23479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D5679B" w:rsidRPr="003B132B" w:rsidRDefault="00D5679B" w:rsidP="00D23479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D5679B" w:rsidRDefault="00D5679B" w:rsidP="00EB6260">
      <w:pPr>
        <w:pStyle w:val="Pa3"/>
        <w:jc w:val="both"/>
        <w:rPr>
          <w:sz w:val="22"/>
          <w:szCs w:val="22"/>
        </w:rPr>
      </w:pPr>
    </w:p>
    <w:p w:rsidR="00D5679B" w:rsidRPr="00B823A2" w:rsidRDefault="00D5679B" w:rsidP="00B823A2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D5679B" w:rsidRDefault="00D5679B" w:rsidP="00EB62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D5679B" w:rsidRDefault="00D5679B" w:rsidP="00EB6260">
      <w:pPr>
        <w:jc w:val="both"/>
        <w:rPr>
          <w:rFonts w:ascii="Arial" w:hAnsi="Arial" w:cs="Arial"/>
          <w:sz w:val="22"/>
          <w:szCs w:val="22"/>
        </w:rPr>
      </w:pPr>
    </w:p>
    <w:p w:rsidR="00D5679B" w:rsidRDefault="00D5679B" w:rsidP="0094463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Skupna višina dodeljenih sredstev iz Podukrepa 1.1, Podukrepa 1.2 in Ukrepa 5 v programskem obdobju 2015 - 2020 ne sme preseči 7.000 EUR na kmetijsko gospodarstvo.</w:t>
      </w:r>
    </w:p>
    <w:p w:rsidR="00D5679B" w:rsidRDefault="00D5679B" w:rsidP="00944634">
      <w:pPr>
        <w:jc w:val="both"/>
        <w:rPr>
          <w:rFonts w:ascii="Arial" w:hAnsi="Arial" w:cs="Arial"/>
          <w:sz w:val="22"/>
          <w:szCs w:val="22"/>
        </w:rPr>
      </w:pPr>
    </w:p>
    <w:p w:rsidR="00D5679B" w:rsidRPr="00432765" w:rsidRDefault="00D5679B" w:rsidP="00EB62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0"/>
        <w:gridCol w:w="3078"/>
      </w:tblGrid>
      <w:tr w:rsidR="00D5679B">
        <w:trPr>
          <w:trHeight w:val="462"/>
        </w:trPr>
        <w:tc>
          <w:tcPr>
            <w:tcW w:w="6550" w:type="dxa"/>
            <w:shd w:val="clear" w:color="auto" w:fill="FFCC00"/>
          </w:tcPr>
          <w:p w:rsidR="00D5679B" w:rsidRPr="005A26E5" w:rsidRDefault="00D5679B" w:rsidP="005A26E5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D5679B" w:rsidRPr="005A26E5" w:rsidRDefault="00D5679B" w:rsidP="005A26E5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D5679B">
        <w:trPr>
          <w:trHeight w:val="1190"/>
        </w:trPr>
        <w:tc>
          <w:tcPr>
            <w:tcW w:w="6550" w:type="dxa"/>
          </w:tcPr>
          <w:p w:rsidR="00D5679B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D5679B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D5679B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D5679B" w:rsidRPr="005A26E5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D5679B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D5679B" w:rsidRPr="00B1356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D5679B" w:rsidRPr="00B1356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D5679B" w:rsidRPr="005A26E5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D5679B">
        <w:trPr>
          <w:trHeight w:val="836"/>
        </w:trPr>
        <w:tc>
          <w:tcPr>
            <w:tcW w:w="6550" w:type="dxa"/>
          </w:tcPr>
          <w:p w:rsidR="00D5679B" w:rsidRPr="005A26E5" w:rsidRDefault="00D5679B" w:rsidP="008F576E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D5679B" w:rsidRPr="005A26E5" w:rsidRDefault="00D5679B" w:rsidP="008F576E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D5679B" w:rsidRPr="005A26E5" w:rsidRDefault="00D5679B" w:rsidP="008F576E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D5679B" w:rsidRPr="005A26E5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D5679B">
        <w:trPr>
          <w:trHeight w:val="462"/>
        </w:trPr>
        <w:tc>
          <w:tcPr>
            <w:tcW w:w="6550" w:type="dxa"/>
          </w:tcPr>
          <w:p w:rsidR="00D5679B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Vlagatelj je na podlagi predmetnega razpisa iz leta 2014 pridobil sredstva: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vlagatelj na podlagi predmetnega razpisa 2014 ni pridobil sredstev</w:t>
            </w:r>
          </w:p>
        </w:tc>
        <w:tc>
          <w:tcPr>
            <w:tcW w:w="3078" w:type="dxa"/>
          </w:tcPr>
          <w:p w:rsidR="00D5679B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5679B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D5679B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D5679B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D5679B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D5679B">
        <w:trPr>
          <w:trHeight w:val="448"/>
        </w:trPr>
        <w:tc>
          <w:tcPr>
            <w:tcW w:w="6550" w:type="dxa"/>
          </w:tcPr>
          <w:p w:rsidR="00D5679B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D5679B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pridelavo vrtnin</w:t>
            </w:r>
          </w:p>
          <w:p w:rsidR="00D5679B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trajne nasade</w:t>
            </w:r>
          </w:p>
          <w:p w:rsidR="00D5679B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objekte</w:t>
            </w:r>
          </w:p>
          <w:p w:rsidR="00D5679B" w:rsidRPr="005A26E5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3078" w:type="dxa"/>
          </w:tcPr>
          <w:p w:rsidR="00D5679B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5679B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D5679B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D5679B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D5679B" w:rsidRPr="005A26E5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 točk</w:t>
            </w:r>
            <w:r w:rsidRPr="005A26E5">
              <w:rPr>
                <w:sz w:val="20"/>
                <w:szCs w:val="20"/>
              </w:rPr>
              <w:t xml:space="preserve"> </w:t>
            </w:r>
          </w:p>
        </w:tc>
      </w:tr>
    </w:tbl>
    <w:p w:rsidR="00D5679B" w:rsidRDefault="00D5679B" w:rsidP="006A2451">
      <w:pPr>
        <w:pStyle w:val="p"/>
        <w:ind w:left="0" w:firstLine="0"/>
        <w:rPr>
          <w:rFonts w:cs="Times New Roman"/>
        </w:rPr>
      </w:pPr>
    </w:p>
    <w:p w:rsidR="00D5679B" w:rsidRDefault="00D5679B" w:rsidP="006A2451">
      <w:pPr>
        <w:pStyle w:val="p"/>
        <w:ind w:left="0" w:firstLine="0"/>
      </w:pPr>
      <w:r>
        <w:t>Ma</w:t>
      </w:r>
      <w:r w:rsidRPr="00E929A2">
        <w:t>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>
        <w:t>anje je 40.</w:t>
      </w:r>
    </w:p>
    <w:p w:rsidR="00D5679B" w:rsidRDefault="00D5679B" w:rsidP="006A2451">
      <w:pPr>
        <w:pStyle w:val="p"/>
        <w:ind w:left="0" w:firstLine="0"/>
      </w:pPr>
    </w:p>
    <w:p w:rsidR="00D5679B" w:rsidRDefault="00D5679B" w:rsidP="006A2451">
      <w:pPr>
        <w:pStyle w:val="p"/>
        <w:ind w:left="0" w:firstLine="0"/>
      </w:pPr>
    </w:p>
    <w:p w:rsidR="00D5679B" w:rsidRPr="00E929A2" w:rsidRDefault="00D5679B" w:rsidP="006A2451">
      <w:pPr>
        <w:pStyle w:val="p"/>
        <w:ind w:left="0" w:firstLine="0"/>
        <w:rPr>
          <w:rFonts w:cs="Times New Roman"/>
        </w:rPr>
      </w:pPr>
    </w:p>
    <w:p w:rsidR="00D5679B" w:rsidRDefault="00D5679B" w:rsidP="00EB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1.2: Urejanje kmetijskih zemljišč in pašnikov</w:t>
      </w:r>
    </w:p>
    <w:p w:rsidR="00D5679B" w:rsidRPr="0089078A" w:rsidRDefault="00D5679B" w:rsidP="00EB6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2.000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D5679B" w:rsidRDefault="00D5679B" w:rsidP="001B29BB">
      <w:pPr>
        <w:rPr>
          <w:rFonts w:ascii="Arial" w:hAnsi="Arial" w:cs="Arial"/>
          <w:b/>
          <w:bCs/>
          <w:sz w:val="22"/>
          <w:szCs w:val="22"/>
        </w:rPr>
      </w:pPr>
    </w:p>
    <w:p w:rsidR="00D5679B" w:rsidRPr="001B29BB" w:rsidRDefault="00D5679B" w:rsidP="001B29BB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D5679B" w:rsidRPr="00EB6260" w:rsidRDefault="00D5679B" w:rsidP="00EB6260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</w:t>
      </w:r>
      <w:r>
        <w:rPr>
          <w:sz w:val="22"/>
          <w:szCs w:val="22"/>
        </w:rPr>
        <w:t xml:space="preserve">omoč se </w:t>
      </w:r>
      <w:r w:rsidRPr="00EB6260">
        <w:rPr>
          <w:sz w:val="22"/>
          <w:szCs w:val="22"/>
        </w:rPr>
        <w:t>dodeli za namen urejanja kmetijskih zemljišč in pašnikov</w:t>
      </w:r>
      <w:r>
        <w:rPr>
          <w:sz w:val="22"/>
          <w:szCs w:val="22"/>
        </w:rPr>
        <w:t>.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</w:p>
    <w:p w:rsidR="00D5679B" w:rsidRPr="00EB6260" w:rsidRDefault="00D5679B" w:rsidP="00B823A2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načrta ureditve kmetijskega zemljišča (nezahtevne agromelioracije, pašniki);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nezahtevne agromelioracije;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opreme za ograditev in pregraditev pa</w:t>
      </w:r>
      <w:r w:rsidRPr="00EB6260">
        <w:rPr>
          <w:sz w:val="22"/>
          <w:szCs w:val="22"/>
        </w:rPr>
        <w:softHyphen/>
        <w:t>šnikov z ograjo;</w:t>
      </w:r>
    </w:p>
    <w:p w:rsidR="00D5679B" w:rsidRPr="00EB6260" w:rsidRDefault="00D5679B" w:rsidP="00EB6260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opreme za ureditev napajališč za živino;</w:t>
      </w:r>
    </w:p>
    <w:p w:rsidR="00D5679B" w:rsidRDefault="00D5679B" w:rsidP="00E929A2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preprečevanje plazenja in sana</w:t>
      </w:r>
      <w:r w:rsidRPr="00EB6260">
        <w:rPr>
          <w:sz w:val="22"/>
          <w:szCs w:val="22"/>
        </w:rPr>
        <w:softHyphen/>
        <w:t>cijo plazov na kme</w:t>
      </w:r>
      <w:r>
        <w:rPr>
          <w:sz w:val="22"/>
          <w:szCs w:val="22"/>
        </w:rPr>
        <w:t>tijskih zemljiščih in pašnikih;</w:t>
      </w:r>
    </w:p>
    <w:p w:rsidR="00D5679B" w:rsidRPr="00B823A2" w:rsidRDefault="00D5679B" w:rsidP="00B823A2"/>
    <w:p w:rsidR="00D5679B" w:rsidRPr="00B823A2" w:rsidRDefault="00D5679B" w:rsidP="00B823A2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>:</w:t>
      </w:r>
    </w:p>
    <w:p w:rsidR="00D5679B" w:rsidRDefault="00D5679B" w:rsidP="00B823A2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posamezna kmetijska gospodarstva in ali več kmetijskih gospodarstev, vključenih v skupno naložbo (pašna skupnost, agrarna skupnost …), vpisana v register kmetijskih gospodar</w:t>
      </w:r>
      <w:r w:rsidRPr="00EB6260">
        <w:rPr>
          <w:sz w:val="22"/>
          <w:szCs w:val="22"/>
        </w:rPr>
        <w:softHyphen/>
        <w:t>stev, ki imajo sedež na območju občine.</w:t>
      </w:r>
    </w:p>
    <w:p w:rsidR="00D5679B" w:rsidRDefault="00D5679B" w:rsidP="00B823A2"/>
    <w:p w:rsidR="00D5679B" w:rsidRDefault="00D5679B" w:rsidP="00B823A2">
      <w:pPr>
        <w:rPr>
          <w:rFonts w:ascii="Arial" w:hAnsi="Arial" w:cs="Arial"/>
          <w:sz w:val="22"/>
          <w:szCs w:val="22"/>
        </w:rPr>
      </w:pPr>
      <w:r w:rsidRPr="00E929A2">
        <w:rPr>
          <w:rFonts w:ascii="Arial" w:hAnsi="Arial" w:cs="Arial"/>
          <w:sz w:val="22"/>
          <w:szCs w:val="22"/>
        </w:rPr>
        <w:t>Vlogo za pomoč pre</w:t>
      </w:r>
      <w:r>
        <w:rPr>
          <w:rFonts w:ascii="Arial" w:hAnsi="Arial" w:cs="Arial"/>
          <w:sz w:val="22"/>
          <w:szCs w:val="22"/>
        </w:rPr>
        <w:t>dloži nosilec kmetijskega gospo</w:t>
      </w:r>
      <w:r w:rsidRPr="00E929A2">
        <w:rPr>
          <w:rFonts w:ascii="Arial" w:hAnsi="Arial" w:cs="Arial"/>
          <w:sz w:val="22"/>
          <w:szCs w:val="22"/>
        </w:rPr>
        <w:t>darstva oz. pooblaščena oseba</w:t>
      </w:r>
      <w:r>
        <w:rPr>
          <w:rFonts w:ascii="Arial" w:hAnsi="Arial" w:cs="Arial"/>
          <w:sz w:val="22"/>
          <w:szCs w:val="22"/>
        </w:rPr>
        <w:t>, ki jo pooblastijo vsi nosilci</w:t>
      </w:r>
      <w:r w:rsidRPr="00E929A2">
        <w:rPr>
          <w:rFonts w:ascii="Arial" w:hAnsi="Arial" w:cs="Arial"/>
          <w:sz w:val="22"/>
          <w:szCs w:val="22"/>
        </w:rPr>
        <w:t xml:space="preserve"> kmetijskih gospodarstev, </w:t>
      </w:r>
      <w:r>
        <w:rPr>
          <w:rFonts w:ascii="Arial" w:hAnsi="Arial" w:cs="Arial"/>
          <w:sz w:val="22"/>
          <w:szCs w:val="22"/>
        </w:rPr>
        <w:t>ki so vključeni v skupno naložbo.</w:t>
      </w:r>
    </w:p>
    <w:p w:rsidR="00D5679B" w:rsidRPr="00E929A2" w:rsidRDefault="00D5679B" w:rsidP="00B823A2">
      <w:pPr>
        <w:rPr>
          <w:rFonts w:ascii="Arial" w:hAnsi="Arial" w:cs="Arial"/>
          <w:sz w:val="22"/>
          <w:szCs w:val="22"/>
        </w:rPr>
      </w:pPr>
    </w:p>
    <w:p w:rsidR="00D5679B" w:rsidRPr="00C44AF8" w:rsidRDefault="00D5679B" w:rsidP="00B823A2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D5679B" w:rsidRPr="00EB6260" w:rsidRDefault="00D5679B" w:rsidP="00E929A2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 oz. na pooblaščeno osebo, ki jo pooblastijo vsi nosilci kmetijskih gospodarstev, ki so vključeni v skupno naložbo;</w:t>
      </w:r>
    </w:p>
    <w:p w:rsidR="00D5679B" w:rsidRPr="006A2451" w:rsidRDefault="00D5679B" w:rsidP="00D2347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D5679B" w:rsidRPr="00F86193" w:rsidRDefault="00D5679B" w:rsidP="00D2347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 xml:space="preserve">(pred oddajo zahtevka za izplačilo sredstev)  oz. </w:t>
      </w:r>
      <w:r>
        <w:rPr>
          <w:rFonts w:ascii="Arial" w:hAnsi="Arial" w:cs="Arial"/>
          <w:b/>
          <w:bCs/>
          <w:sz w:val="22"/>
          <w:szCs w:val="22"/>
        </w:rPr>
        <w:t>najkasneje do 29.12.2015;</w:t>
      </w:r>
    </w:p>
    <w:p w:rsidR="00D5679B" w:rsidRPr="00F86193" w:rsidRDefault="00D5679B" w:rsidP="00D23479">
      <w:pPr>
        <w:pStyle w:val="Pa3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urejanju kmetijskih zemljišč in pašnikov se prizna prispevek v naravi vlagatelja v primeru, če je to upoštevano v načrtu izvedbe projekta s popisom del;</w:t>
      </w:r>
    </w:p>
    <w:p w:rsidR="00D5679B" w:rsidRDefault="00D5679B" w:rsidP="00D23479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D5679B" w:rsidRPr="00F86193" w:rsidRDefault="00D5679B" w:rsidP="00D23479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D5679B" w:rsidRDefault="00D5679B" w:rsidP="009D6C8D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predračun ne sme biti starejši od treh </w:t>
      </w:r>
      <w:r>
        <w:rPr>
          <w:rFonts w:ascii="Arial" w:hAnsi="Arial" w:cs="Arial"/>
          <w:b/>
          <w:bCs/>
          <w:sz w:val="22"/>
          <w:szCs w:val="22"/>
          <w:u w:val="single"/>
        </w:rPr>
        <w:t>mesecev od odprtja tega razpisa.</w:t>
      </w:r>
    </w:p>
    <w:p w:rsidR="00D5679B" w:rsidRPr="00F86193" w:rsidRDefault="00D5679B" w:rsidP="00E929A2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5679B" w:rsidRPr="00F44AB8" w:rsidRDefault="00D5679B" w:rsidP="003344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D5679B" w:rsidRDefault="00D5679B" w:rsidP="00D23479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 neposredna plačila za leto 2015 Agencije RS za kmetijske trg</w:t>
      </w:r>
      <w:r>
        <w:rPr>
          <w:sz w:val="22"/>
          <w:szCs w:val="22"/>
        </w:rPr>
        <w:t>e in razvoj podeželja;</w:t>
      </w:r>
    </w:p>
    <w:p w:rsidR="00D5679B" w:rsidRDefault="00D5679B" w:rsidP="00D23479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ustrezna dovoljenja oz. projektna dokumentacija za izvedbo naložbe ter dokazila o stroških, kadar so upravičeni do sofinanciranja;</w:t>
      </w:r>
    </w:p>
    <w:p w:rsidR="00D5679B" w:rsidRDefault="00D5679B" w:rsidP="00D23479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kopija katastrskega načrta in program del, ki ga pripravi pristojna strokovna služba; kadar je predmet podpore ureditev kmetijskih zemljišč ali nezahtevna agromelioracija;</w:t>
      </w:r>
    </w:p>
    <w:p w:rsidR="00D5679B" w:rsidRPr="006A2451" w:rsidRDefault="00D5679B" w:rsidP="00D23479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dovoljenje lastnika zemljišča za izvedbo naložbe v primeru zakupa zemljišča;</w:t>
      </w:r>
    </w:p>
    <w:p w:rsidR="00D5679B" w:rsidRDefault="00D5679B" w:rsidP="00D23479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D5679B" w:rsidRPr="003B132B" w:rsidRDefault="00D5679B" w:rsidP="00D23479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D5679B" w:rsidRPr="006A2451" w:rsidRDefault="00D5679B" w:rsidP="00947426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5679B" w:rsidRPr="00B823A2" w:rsidRDefault="00D5679B" w:rsidP="00944634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D5679B" w:rsidRDefault="00D5679B" w:rsidP="009446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D5679B" w:rsidRDefault="00D5679B" w:rsidP="00B823A2">
      <w:pPr>
        <w:jc w:val="both"/>
        <w:rPr>
          <w:rFonts w:ascii="Arial" w:hAnsi="Arial" w:cs="Arial"/>
          <w:sz w:val="22"/>
          <w:szCs w:val="22"/>
        </w:rPr>
      </w:pPr>
    </w:p>
    <w:p w:rsidR="00D5679B" w:rsidRPr="00944634" w:rsidRDefault="00D5679B" w:rsidP="0094463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Skupna višina dodeljenih sredstev iz Podukrepa 1.1, Podukrepa 1.2 in Ukrepa 5 v programskem obdobju 2015 - 2020 ne sme preseči 7.000 EUR na kmetijsko gospodarstvo.</w:t>
      </w:r>
    </w:p>
    <w:p w:rsidR="00D5679B" w:rsidRDefault="00D5679B" w:rsidP="004854AD">
      <w:pPr>
        <w:rPr>
          <w:rFonts w:ascii="Arial" w:hAnsi="Arial" w:cs="Arial"/>
          <w:b/>
          <w:bCs/>
          <w:sz w:val="22"/>
          <w:szCs w:val="22"/>
        </w:rPr>
      </w:pPr>
    </w:p>
    <w:p w:rsidR="00D5679B" w:rsidRDefault="00D5679B" w:rsidP="004854AD">
      <w:pPr>
        <w:rPr>
          <w:rFonts w:ascii="Arial" w:hAnsi="Arial" w:cs="Arial"/>
          <w:b/>
          <w:bCs/>
          <w:sz w:val="22"/>
          <w:szCs w:val="22"/>
        </w:rPr>
      </w:pPr>
    </w:p>
    <w:p w:rsidR="00D5679B" w:rsidRPr="00592500" w:rsidRDefault="00D5679B" w:rsidP="004854AD">
      <w:pPr>
        <w:rPr>
          <w:rFonts w:ascii="Arial" w:hAnsi="Arial" w:cs="Arial"/>
          <w:b/>
          <w:bCs/>
          <w:sz w:val="22"/>
          <w:szCs w:val="22"/>
        </w:rPr>
      </w:pPr>
      <w:r w:rsidRPr="00592500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8"/>
        <w:gridCol w:w="2610"/>
      </w:tblGrid>
      <w:tr w:rsidR="00D5679B">
        <w:trPr>
          <w:trHeight w:val="462"/>
        </w:trPr>
        <w:tc>
          <w:tcPr>
            <w:tcW w:w="7018" w:type="dxa"/>
            <w:shd w:val="clear" w:color="auto" w:fill="FFCC00"/>
          </w:tcPr>
          <w:p w:rsidR="00D5679B" w:rsidRPr="005A26E5" w:rsidRDefault="00D5679B" w:rsidP="005A26E5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610" w:type="dxa"/>
            <w:shd w:val="clear" w:color="auto" w:fill="FFCC00"/>
          </w:tcPr>
          <w:p w:rsidR="00D5679B" w:rsidRPr="005A26E5" w:rsidRDefault="00D5679B" w:rsidP="005A26E5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D5679B">
        <w:trPr>
          <w:trHeight w:val="1190"/>
        </w:trPr>
        <w:tc>
          <w:tcPr>
            <w:tcW w:w="7018" w:type="dxa"/>
          </w:tcPr>
          <w:p w:rsidR="00D5679B" w:rsidRDefault="00D5679B" w:rsidP="005A26E5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D5679B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D5679B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D5679B" w:rsidRPr="005A26E5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2610" w:type="dxa"/>
          </w:tcPr>
          <w:p w:rsidR="00D5679B" w:rsidRDefault="00D5679B" w:rsidP="005A26E5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D5679B" w:rsidRPr="00B13564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D5679B" w:rsidRPr="00B13564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D5679B" w:rsidRPr="005A26E5" w:rsidRDefault="00D5679B" w:rsidP="005A26E5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D5679B">
        <w:trPr>
          <w:trHeight w:val="607"/>
        </w:trPr>
        <w:tc>
          <w:tcPr>
            <w:tcW w:w="7018" w:type="dxa"/>
          </w:tcPr>
          <w:p w:rsidR="00D5679B" w:rsidRPr="005A26E5" w:rsidRDefault="00D5679B" w:rsidP="005A26E5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D5679B" w:rsidRPr="005A26E5" w:rsidRDefault="00D5679B" w:rsidP="005A26E5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D5679B" w:rsidRPr="005A26E5" w:rsidRDefault="00D5679B" w:rsidP="005A26E5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D5679B" w:rsidRPr="005A26E5" w:rsidRDefault="00D5679B" w:rsidP="005A26E5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D5679B">
        <w:trPr>
          <w:trHeight w:val="1548"/>
        </w:trPr>
        <w:tc>
          <w:tcPr>
            <w:tcW w:w="7018" w:type="dxa"/>
          </w:tcPr>
          <w:p w:rsidR="00D5679B" w:rsidRDefault="00D5679B" w:rsidP="005A26E5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Vlagatelj je na podlagi predmetnega razpisa iz leta 2014 pridobil sredstva: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D5679B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vlagatelj na podlagi predmetnega razpisa 2014 ni pridobil sredstev</w:t>
            </w:r>
          </w:p>
        </w:tc>
        <w:tc>
          <w:tcPr>
            <w:tcW w:w="2610" w:type="dxa"/>
          </w:tcPr>
          <w:p w:rsidR="00D5679B" w:rsidRDefault="00D5679B" w:rsidP="005A26E5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5679B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D5679B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D5679B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D5679B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D5679B">
        <w:trPr>
          <w:trHeight w:val="462"/>
        </w:trPr>
        <w:tc>
          <w:tcPr>
            <w:tcW w:w="7018" w:type="dxa"/>
          </w:tcPr>
          <w:p w:rsidR="00D5679B" w:rsidRDefault="00D5679B" w:rsidP="005A26E5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D5679B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ureditev zemljišč za pridelavo vrtnin</w:t>
            </w:r>
          </w:p>
          <w:p w:rsidR="00D5679B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postavitev pašnikov</w:t>
            </w:r>
          </w:p>
          <w:p w:rsidR="00D5679B" w:rsidRPr="005A26E5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2610" w:type="dxa"/>
          </w:tcPr>
          <w:p w:rsidR="00D5679B" w:rsidRDefault="00D5679B" w:rsidP="005A26E5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5679B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D5679B" w:rsidRDefault="00D5679B" w:rsidP="005A26E5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D5679B" w:rsidRPr="008F576E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</w:tbl>
    <w:p w:rsidR="00D5679B" w:rsidRDefault="00D5679B" w:rsidP="00E929A2">
      <w:pPr>
        <w:pStyle w:val="p"/>
        <w:ind w:left="0" w:firstLine="0"/>
        <w:rPr>
          <w:rFonts w:cs="Times New Roman"/>
        </w:rPr>
      </w:pPr>
    </w:p>
    <w:p w:rsidR="00D5679B" w:rsidRDefault="00D5679B" w:rsidP="006A2451">
      <w:pPr>
        <w:pStyle w:val="p"/>
        <w:ind w:left="0" w:firstLine="0"/>
      </w:pPr>
      <w:r w:rsidRPr="00E929A2">
        <w:t>Maksimalno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>
        <w:t>anje je 30.</w:t>
      </w:r>
    </w:p>
    <w:p w:rsidR="00D5679B" w:rsidRPr="00944634" w:rsidRDefault="00D5679B" w:rsidP="006A2451">
      <w:pPr>
        <w:pStyle w:val="p"/>
        <w:ind w:left="0" w:firstLine="0"/>
        <w:rPr>
          <w:rFonts w:cs="Times New Roman"/>
        </w:rPr>
      </w:pPr>
    </w:p>
    <w:p w:rsidR="00D5679B" w:rsidRPr="004B438C" w:rsidRDefault="00D5679B" w:rsidP="00944634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DE MINIMIS V SKLADU Z UREDBO KOMISIJE (EU) ŠT. 1407/2013, VIŠINA SREDSTEV, UPRAVIČENI STROŠKI, UPRAVIČENCI, POGOJI IN MERILA</w:t>
      </w:r>
    </w:p>
    <w:p w:rsidR="00D5679B" w:rsidRPr="006B06E4" w:rsidRDefault="00D5679B" w:rsidP="00D23479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de minimis pomoči v skladu z Uredbo Komisije (EU) št. 1407/2013 z dne 18. decembra 2013 </w:t>
      </w:r>
      <w:r w:rsidRPr="00F03CA7">
        <w:rPr>
          <w:color w:val="000000"/>
          <w:sz w:val="22"/>
          <w:szCs w:val="22"/>
          <w:u w:val="single"/>
        </w:rPr>
        <w:t>niso upravičena</w:t>
      </w:r>
      <w:r w:rsidRPr="006B06E4">
        <w:rPr>
          <w:color w:val="000000"/>
          <w:sz w:val="22"/>
          <w:szCs w:val="22"/>
        </w:rPr>
        <w:t xml:space="preserve"> podjetja iz sektorjev:</w:t>
      </w:r>
    </w:p>
    <w:p w:rsidR="00D5679B" w:rsidRPr="006B06E4" w:rsidRDefault="00D5679B" w:rsidP="00D23479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ribištva in akvakulture;</w:t>
      </w:r>
    </w:p>
    <w:p w:rsidR="00D5679B" w:rsidRPr="006B06E4" w:rsidRDefault="00D5679B" w:rsidP="00D23479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primarne proizvodnje kmetijskih proizvodov iz seznama v Prilogi I k Pogodbi o delovanju Evropske unije;</w:t>
      </w:r>
    </w:p>
    <w:p w:rsidR="00D5679B" w:rsidRPr="006B06E4" w:rsidRDefault="00D5679B" w:rsidP="00D23479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predelave in trženja kmetijskih proizvodov iz seznama v Prilogi I k Pogodbi o delovanju Evropske unije v naslednjih primerih:</w:t>
      </w:r>
    </w:p>
    <w:p w:rsidR="00D5679B" w:rsidRPr="006B06E4" w:rsidRDefault="00D5679B" w:rsidP="00D23479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znesek pomoči določen na podlagi cene ali koli</w:t>
      </w:r>
      <w:r w:rsidRPr="006B06E4">
        <w:rPr>
          <w:color w:val="000000"/>
          <w:sz w:val="22"/>
          <w:szCs w:val="22"/>
        </w:rPr>
        <w:softHyphen/>
        <w:t>čine zadevnih proizvodov, ki so kupljeni od primarnih proizva</w:t>
      </w:r>
      <w:r w:rsidRPr="006B06E4">
        <w:rPr>
          <w:color w:val="000000"/>
          <w:sz w:val="22"/>
          <w:szCs w:val="22"/>
        </w:rPr>
        <w:softHyphen/>
        <w:t>jalcev ali jih zadevna podjetja dajo na trg;</w:t>
      </w:r>
    </w:p>
    <w:p w:rsidR="00D5679B" w:rsidRPr="006B06E4" w:rsidRDefault="00D5679B" w:rsidP="00D23479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pomoč pogojena s tem, da se delno ali v celoti prenese na primarne proizvajalce.</w:t>
      </w:r>
    </w:p>
    <w:p w:rsidR="00D5679B" w:rsidRPr="006B06E4" w:rsidRDefault="00D5679B" w:rsidP="00D23479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namenjena izvozu oziroma z izvozom povezane dejavnosti v tretje države ali države članice, kot je pomoč, neposredno povezana z izvoženimi količinami, z usta</w:t>
      </w:r>
      <w:r w:rsidRPr="006B06E4">
        <w:rPr>
          <w:color w:val="000000"/>
          <w:sz w:val="22"/>
          <w:szCs w:val="22"/>
        </w:rPr>
        <w:softHyphen/>
        <w:t>novitvijo in delovanjem distribucijske mreže ali drugimi tekočimi izdatki, povezanimi z izvozno dejavnostjo.</w:t>
      </w:r>
    </w:p>
    <w:p w:rsidR="00D5679B" w:rsidRPr="006B06E4" w:rsidRDefault="00D5679B" w:rsidP="00D23479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pogojena s prednostno rabo domačih proizvodov pred uvoženimi.</w:t>
      </w:r>
    </w:p>
    <w:p w:rsidR="00D5679B" w:rsidRPr="006B06E4" w:rsidRDefault="00D5679B" w:rsidP="00D23479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Do finančnih spodbud niso upravičeni tisti subjekti, ki nimajo poravnanih zapadlih obv</w:t>
      </w:r>
      <w:r>
        <w:rPr>
          <w:color w:val="000000"/>
          <w:sz w:val="22"/>
          <w:szCs w:val="22"/>
        </w:rPr>
        <w:t>eznosti do občine ali do države in imajo neplačane zapadle prispevke in plače do zaposlenih.</w:t>
      </w:r>
    </w:p>
    <w:p w:rsidR="00D5679B" w:rsidRPr="006B06E4" w:rsidRDefault="00D5679B" w:rsidP="00D23479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Do sredstev za razvoj niso upravičena mikro, majhna in srednje velika podjetja, ki so po Zakonu o finančnem poslo</w:t>
      </w:r>
      <w:r w:rsidRPr="006B06E4">
        <w:rPr>
          <w:color w:val="000000"/>
          <w:sz w:val="22"/>
          <w:szCs w:val="22"/>
        </w:rPr>
        <w:softHyphen/>
        <w:t>vanju, postopkih zaradi insolventnosti in prisilnem prenehanju (Uradni list RS, št. 13/14 – uradno prečiščeno besedilo) v prisil</w:t>
      </w:r>
      <w:r w:rsidRPr="006B06E4">
        <w:rPr>
          <w:color w:val="000000"/>
          <w:sz w:val="22"/>
          <w:szCs w:val="22"/>
        </w:rPr>
        <w:softHyphen/>
        <w:t>ni poravnavi, stečaju ali likvidaciji ter so kapitalsko neustrezna, kar pomeni, da je izguba tekočega leta skupaj s prenesenimi izgubami dosegla polovico osnovnega kapitala družbe.</w:t>
      </w:r>
    </w:p>
    <w:p w:rsidR="00D5679B" w:rsidRPr="006B06E4" w:rsidRDefault="00D5679B" w:rsidP="00D23479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Skupna vrednost pomoči, dodeljena istemu upravičen</w:t>
      </w:r>
      <w:r w:rsidRPr="006B06E4">
        <w:rPr>
          <w:color w:val="000000"/>
          <w:sz w:val="22"/>
          <w:szCs w:val="22"/>
        </w:rPr>
        <w:softHyphen/>
        <w:t>cu oziroma enotnemu podjetju na podlagi pravila »de minimis« v skladu z Uredbo Komisije (ES) št. 1407/2013 z dne 18. de</w:t>
      </w:r>
      <w:r w:rsidRPr="006B06E4">
        <w:rPr>
          <w:color w:val="000000"/>
          <w:sz w:val="22"/>
          <w:szCs w:val="22"/>
        </w:rPr>
        <w:softHyphen/>
        <w:t>cembra 2013 o uporabi členov 107 in 108 Pogodbe o delovanju Evropske unije pri pomoči de minimis (Uradni list EU L 352, 24. 12. 2013) ne sme preseči 200.000,00 EUR (v primeru podjetij, ki delujejo v komercialnem cestnem tovornem prome</w:t>
      </w:r>
      <w:r w:rsidRPr="006B06E4">
        <w:rPr>
          <w:color w:val="000000"/>
          <w:sz w:val="22"/>
          <w:szCs w:val="22"/>
        </w:rPr>
        <w:softHyphen/>
        <w:t>tu, znaša zgornja dovoljena meja pomoči 100.000,00 EUR) v obdobju zadnjih treh proračunskih let, ne glede na obliko in na</w:t>
      </w:r>
      <w:r w:rsidRPr="006B06E4">
        <w:rPr>
          <w:color w:val="000000"/>
          <w:sz w:val="22"/>
          <w:szCs w:val="22"/>
        </w:rPr>
        <w:softHyphen/>
        <w:t>men pomoči ter ne glede na to, ali se pomoč dodeli iz sredstev države, občine ali Unije.</w:t>
      </w:r>
    </w:p>
    <w:p w:rsidR="00D5679B" w:rsidRPr="006B06E4" w:rsidRDefault="00D5679B" w:rsidP="00D23479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podjetje dejavno v sektorjih iz prvega odstavka tega člena, ter je poleg tega dejavno v enem ali več sektorjih, ali opravlja še druge dejavnosti, ki sodijo na področje uporabe Uredbo Komisije (ES) št. 1407/2013, se ta uredba uporablja za pomoč, dodeljeno v zvezi s slednjimi sektorji ali dejavnostmi, če podjetje na ustrezen način, kot je ločevanje dejavnosti ali raz</w:t>
      </w:r>
      <w:r w:rsidRPr="006B06E4">
        <w:rPr>
          <w:color w:val="000000"/>
          <w:sz w:val="22"/>
          <w:szCs w:val="22"/>
        </w:rPr>
        <w:softHyphen/>
        <w:t>likovanje med stroški, zagotovi, da dejavnosti v sektorjih, ki so izključeni iz področja uporabe te uredbe, ne prejemajo pomoči de minimis na podlagi Uredbe Komisije (ES) št. 1407/2013.</w:t>
      </w:r>
    </w:p>
    <w:p w:rsidR="00D5679B" w:rsidRPr="006B06E4" w:rsidRDefault="00D5679B" w:rsidP="00D23479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Upoštevati se mora kumulacija skladno z 19. členom pravilnika.</w:t>
      </w:r>
    </w:p>
    <w:p w:rsidR="00D5679B" w:rsidRPr="006B06E4" w:rsidRDefault="00D5679B" w:rsidP="00D23479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Sredstva se ne dodelijo vlagatelju, ki je za isti namen, kot ga navaja v vlogi za pridobitev sredstev že prejel javna sredstva Republike Slovenije ali sredstva EU.</w:t>
      </w:r>
    </w:p>
    <w:p w:rsidR="00D5679B" w:rsidRDefault="00D5679B" w:rsidP="00A44471">
      <w:pPr>
        <w:pStyle w:val="BodyText"/>
        <w:rPr>
          <w:rFonts w:ascii="Arial" w:hAnsi="Arial" w:cs="Arial"/>
          <w:color w:val="000000"/>
        </w:rPr>
      </w:pPr>
    </w:p>
    <w:p w:rsidR="00D5679B" w:rsidRPr="002C5F18" w:rsidRDefault="00D5679B" w:rsidP="00A44471">
      <w:pPr>
        <w:pStyle w:val="BodyText"/>
        <w:rPr>
          <w:rFonts w:ascii="Arial" w:hAnsi="Arial" w:cs="Arial"/>
          <w:color w:val="000000"/>
        </w:rPr>
      </w:pPr>
    </w:p>
    <w:p w:rsidR="00D5679B" w:rsidRPr="00C44AF8" w:rsidRDefault="00D5679B" w:rsidP="00E5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 5: </w:t>
      </w:r>
      <w:r w:rsidRPr="0089078A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>Pomoč za naložbe v predelavo in trženje kmetijskih in živilskih proizvodov ter naložbe v nekmetijsko dejavnost na kmetiji – de minimis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400 </w:t>
      </w:r>
      <w:r w:rsidRPr="001B29BB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D5679B" w:rsidRDefault="00D5679B" w:rsidP="00E3198D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5679B" w:rsidRPr="00E540CD" w:rsidRDefault="00D5679B" w:rsidP="00E3198D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</w:t>
      </w:r>
      <w:r w:rsidRPr="00E540CD">
        <w:rPr>
          <w:rFonts w:ascii="Arial" w:hAnsi="Arial" w:cs="Arial"/>
          <w:b/>
          <w:bCs/>
          <w:caps/>
          <w:sz w:val="22"/>
          <w:szCs w:val="22"/>
        </w:rPr>
        <w:t xml:space="preserve"> ukrepa:</w:t>
      </w:r>
    </w:p>
    <w:p w:rsidR="00D5679B" w:rsidRPr="00E540CD" w:rsidRDefault="00D5679B" w:rsidP="00E3198D">
      <w:pPr>
        <w:pStyle w:val="Pa3"/>
        <w:rPr>
          <w:sz w:val="22"/>
          <w:szCs w:val="22"/>
        </w:rPr>
      </w:pPr>
      <w:r w:rsidRPr="00E540CD">
        <w:rPr>
          <w:sz w:val="22"/>
          <w:szCs w:val="22"/>
        </w:rPr>
        <w:t>je diverzifikacija dejavnosti na kmetijskih gospodarstvih v predelavo in trženje kmetijskih in živilskih proizvodov ter širjenje nekmetijskih dejavnosti na kmetijskih gospodarstvih.</w:t>
      </w:r>
    </w:p>
    <w:p w:rsidR="00D5679B" w:rsidRPr="00E540CD" w:rsidRDefault="00D5679B" w:rsidP="00E3198D">
      <w:pPr>
        <w:pStyle w:val="Pa3"/>
        <w:rPr>
          <w:sz w:val="22"/>
          <w:szCs w:val="22"/>
        </w:rPr>
      </w:pPr>
    </w:p>
    <w:p w:rsidR="00D5679B" w:rsidRPr="00E540CD" w:rsidRDefault="00D5679B" w:rsidP="00E3198D">
      <w:pPr>
        <w:pStyle w:val="Pa3"/>
        <w:rPr>
          <w:sz w:val="22"/>
          <w:szCs w:val="22"/>
        </w:rPr>
      </w:pPr>
      <w:r w:rsidRPr="00E540CD">
        <w:rPr>
          <w:b/>
          <w:bCs/>
          <w:sz w:val="22"/>
          <w:szCs w:val="22"/>
        </w:rPr>
        <w:t>UPRAVIČENI STROŠKI:</w:t>
      </w:r>
    </w:p>
    <w:p w:rsidR="00D5679B" w:rsidRPr="00E540CD" w:rsidRDefault="00D5679B" w:rsidP="00E3198D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izdelave projektne dokumentacije za naložbo v predelavo in trženje kmetijskih in živilskih proizvodov, ter naložbe v nekmetijske dejavnosti na kmetiji;</w:t>
      </w:r>
    </w:p>
    <w:p w:rsidR="00D5679B" w:rsidRPr="00E540CD" w:rsidRDefault="00D5679B" w:rsidP="00E3198D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gradnje ali obnove objekta za dejavnosti prede</w:t>
      </w:r>
      <w:r w:rsidRPr="00E540CD">
        <w:rPr>
          <w:sz w:val="22"/>
          <w:szCs w:val="22"/>
        </w:rPr>
        <w:softHyphen/>
        <w:t>lave in trženja kmetijskih proizvodov ter nekmetijske dejavnosti na kmetiji;</w:t>
      </w:r>
    </w:p>
    <w:p w:rsidR="00D5679B" w:rsidRPr="00E540CD" w:rsidRDefault="00D5679B" w:rsidP="00E3198D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nakupa opreme in naprav za dejavnosti predela</w:t>
      </w:r>
      <w:r w:rsidRPr="00E540CD">
        <w:rPr>
          <w:sz w:val="22"/>
          <w:szCs w:val="22"/>
        </w:rPr>
        <w:softHyphen/>
        <w:t>ve in trženja na kmetijah ter nekmetijske dejavnosti.</w:t>
      </w:r>
    </w:p>
    <w:p w:rsidR="00D5679B" w:rsidRPr="00E540CD" w:rsidRDefault="00D5679B" w:rsidP="00E540CD">
      <w:pPr>
        <w:rPr>
          <w:sz w:val="22"/>
          <w:szCs w:val="22"/>
        </w:rPr>
      </w:pPr>
    </w:p>
    <w:p w:rsidR="00D5679B" w:rsidRPr="00E540CD" w:rsidRDefault="00D5679B" w:rsidP="00E540CD">
      <w:pPr>
        <w:pStyle w:val="Pa3"/>
        <w:jc w:val="both"/>
        <w:rPr>
          <w:b/>
          <w:bCs/>
          <w:sz w:val="22"/>
          <w:szCs w:val="22"/>
        </w:rPr>
      </w:pPr>
      <w:r w:rsidRPr="00E540CD">
        <w:rPr>
          <w:b/>
          <w:bCs/>
          <w:sz w:val="22"/>
          <w:szCs w:val="22"/>
        </w:rPr>
        <w:t>UPRAVIČENCI:</w:t>
      </w:r>
    </w:p>
    <w:p w:rsidR="00D5679B" w:rsidRDefault="00D5679B" w:rsidP="00EF5102">
      <w:pPr>
        <w:pStyle w:val="Pa3"/>
        <w:rPr>
          <w:sz w:val="22"/>
          <w:szCs w:val="22"/>
        </w:rPr>
      </w:pPr>
      <w:r w:rsidRPr="00E540CD">
        <w:rPr>
          <w:sz w:val="22"/>
          <w:szCs w:val="22"/>
        </w:rPr>
        <w:t>kmetijska gospodarstva, ki se ukvarjajo s predelavo in trženjem oziroma z nekmetijskimi dejav</w:t>
      </w:r>
      <w:r>
        <w:rPr>
          <w:sz w:val="22"/>
          <w:szCs w:val="22"/>
        </w:rPr>
        <w:t>nostmi, z</w:t>
      </w:r>
      <w:r w:rsidRPr="00E540CD">
        <w:rPr>
          <w:sz w:val="22"/>
          <w:szCs w:val="22"/>
        </w:rPr>
        <w:t xml:space="preserve"> naložbo na območju občine.</w:t>
      </w:r>
    </w:p>
    <w:p w:rsidR="00D5679B" w:rsidRDefault="00D5679B" w:rsidP="00EF5102"/>
    <w:p w:rsidR="00D5679B" w:rsidRPr="00EF5102" w:rsidRDefault="00D5679B" w:rsidP="00EF5102">
      <w:pPr>
        <w:rPr>
          <w:rFonts w:ascii="Arial" w:hAnsi="Arial" w:cs="Arial"/>
          <w:sz w:val="22"/>
          <w:szCs w:val="22"/>
        </w:rPr>
      </w:pPr>
      <w:r w:rsidRPr="00EF5102">
        <w:rPr>
          <w:rFonts w:ascii="Arial" w:hAnsi="Arial" w:cs="Arial"/>
          <w:sz w:val="22"/>
          <w:szCs w:val="22"/>
        </w:rPr>
        <w:t>Vlogo za pomoč predloži nosilec dejavnosti predelave in trženja oz. druge nekmetijske dejavnosti.</w:t>
      </w:r>
    </w:p>
    <w:p w:rsidR="00D5679B" w:rsidRPr="00E540CD" w:rsidRDefault="00D5679B" w:rsidP="00E3198D">
      <w:pPr>
        <w:pStyle w:val="Pa3"/>
        <w:ind w:firstLine="380"/>
        <w:rPr>
          <w:sz w:val="22"/>
          <w:szCs w:val="22"/>
        </w:rPr>
      </w:pPr>
    </w:p>
    <w:p w:rsidR="00D5679B" w:rsidRPr="00E540CD" w:rsidRDefault="00D5679B" w:rsidP="00E540CD">
      <w:pPr>
        <w:pStyle w:val="Pa3"/>
        <w:jc w:val="both"/>
        <w:rPr>
          <w:color w:val="000000"/>
          <w:sz w:val="22"/>
          <w:szCs w:val="22"/>
        </w:rPr>
      </w:pPr>
      <w:r w:rsidRPr="00E540CD">
        <w:rPr>
          <w:b/>
          <w:bCs/>
          <w:caps/>
          <w:sz w:val="22"/>
          <w:szCs w:val="22"/>
        </w:rPr>
        <w:t>Pogoji za pridobitev sredstev:</w:t>
      </w:r>
      <w:r w:rsidRPr="00E540CD">
        <w:rPr>
          <w:color w:val="000000"/>
          <w:sz w:val="22"/>
          <w:szCs w:val="22"/>
        </w:rPr>
        <w:t xml:space="preserve"> </w:t>
      </w:r>
    </w:p>
    <w:p w:rsidR="00D5679B" w:rsidRPr="006B06E4" w:rsidRDefault="00D5679B" w:rsidP="00D23479">
      <w:pPr>
        <w:pStyle w:val="Pa3"/>
        <w:numPr>
          <w:ilvl w:val="0"/>
          <w:numId w:val="21"/>
        </w:numPr>
        <w:rPr>
          <w:sz w:val="22"/>
          <w:szCs w:val="22"/>
        </w:rPr>
      </w:pPr>
      <w:r w:rsidRPr="006B06E4">
        <w:rPr>
          <w:sz w:val="22"/>
          <w:szCs w:val="22"/>
        </w:rPr>
        <w:t>Vloga za dodelitev nepovratnih sredstev mora biti predložena v skladu z zahtevami razpisne dokumentacije;</w:t>
      </w:r>
    </w:p>
    <w:p w:rsidR="00D5679B" w:rsidRPr="006B06E4" w:rsidRDefault="00D5679B" w:rsidP="00D23479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Dejavnost, za katero bodo sredstva dodeljena, se mora izvajati na kmetijskem gospodarstvu še vsaj 5 let po zaključeni naložbi;</w:t>
      </w:r>
    </w:p>
    <w:p w:rsidR="00D5679B" w:rsidRPr="006B06E4" w:rsidRDefault="00D5679B" w:rsidP="00D23479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Vse ponudbe, predračuni, računi in dokazila o plačilih se morajo glasiti na ime nosilca dejavnosti predelave in trženja oz. druge nekmetijske dejavnosti (veljajo računi od 1.1.2015 do oddaje zahtevka za sofinanciranje).</w:t>
      </w:r>
    </w:p>
    <w:p w:rsidR="00D5679B" w:rsidRPr="006B06E4" w:rsidRDefault="00D5679B" w:rsidP="006B3DCC">
      <w:pPr>
        <w:rPr>
          <w:rFonts w:ascii="Arial" w:hAnsi="Arial" w:cs="Arial"/>
          <w:sz w:val="22"/>
          <w:szCs w:val="22"/>
        </w:rPr>
      </w:pPr>
    </w:p>
    <w:p w:rsidR="00D5679B" w:rsidRPr="00F86193" w:rsidRDefault="00D5679B" w:rsidP="006B3DCC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5679B" w:rsidRPr="00F44AB8" w:rsidRDefault="00D5679B" w:rsidP="006B3DC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D5679B" w:rsidRPr="006B06E4" w:rsidRDefault="00D5679B" w:rsidP="00D23479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registraciji dejavnosti predelave in trženja oz. druge nekmetijske dejavnosti in izpolnjevanju pogojev za opravljanje dejavnosti, v kolikor upravičenec še nima registrirane dejavnosti, jo mora registrirati v enem letu od odobritve pomoči – datum izdane odločbe;</w:t>
      </w:r>
    </w:p>
    <w:p w:rsidR="00D5679B" w:rsidRPr="006B06E4" w:rsidRDefault="00D5679B" w:rsidP="00D23479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doseženi ustrezni izobrazbi oz. usposobljenosti za opravljanje dejavnosti;</w:t>
      </w:r>
    </w:p>
    <w:p w:rsidR="00D5679B" w:rsidRPr="006B06E4" w:rsidRDefault="00D5679B" w:rsidP="00D23479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dovoljenja za izvedbo investicije, če je s predpisi s področja gradnje objektov to potrebno;</w:t>
      </w:r>
    </w:p>
    <w:p w:rsidR="00D5679B" w:rsidRPr="006B06E4" w:rsidRDefault="00D5679B" w:rsidP="00D23479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projektno dokumentacijo za izvedbo naložbe ter dokazila o teh stroških, kadar so upravičeni do sofinanciranja;</w:t>
      </w:r>
    </w:p>
    <w:p w:rsidR="00D5679B" w:rsidRPr="006B06E4" w:rsidRDefault="00D5679B" w:rsidP="00D23479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poslovni načrt za izvedbo naložbe s predračunom stroškov, kadar skupna vrednost naložbe presega 50.000 EUR;</w:t>
      </w:r>
    </w:p>
    <w:p w:rsidR="00D5679B" w:rsidRPr="006B06E4" w:rsidRDefault="00D5679B" w:rsidP="00D23479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ponudbe oz. predračuni za načrtovano naložbo;</w:t>
      </w:r>
    </w:p>
    <w:p w:rsidR="00D5679B" w:rsidRPr="009D6C8D" w:rsidRDefault="00D5679B" w:rsidP="00D23479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D6C8D">
        <w:rPr>
          <w:rFonts w:ascii="Arial" w:hAnsi="Arial" w:cs="Arial"/>
          <w:sz w:val="22"/>
          <w:szCs w:val="22"/>
        </w:rPr>
        <w:t>geoprostorski obrazec iz zbirne vloge, v kolikor vlagatelj z dokumentom razpolaga.</w:t>
      </w:r>
    </w:p>
    <w:p w:rsidR="00D5679B" w:rsidRPr="006B06E4" w:rsidRDefault="00D5679B" w:rsidP="00E3198D">
      <w:pPr>
        <w:pStyle w:val="Pa3"/>
        <w:ind w:firstLine="380"/>
        <w:rPr>
          <w:sz w:val="22"/>
          <w:szCs w:val="22"/>
        </w:rPr>
      </w:pPr>
    </w:p>
    <w:p w:rsidR="00D5679B" w:rsidRPr="006B06E4" w:rsidRDefault="00D5679B" w:rsidP="00E540CD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 w:rsidRPr="006B06E4"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D5679B" w:rsidRPr="006B06E4" w:rsidRDefault="00D5679B" w:rsidP="00881F7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Sofinancira se do 50% upravičenih stroškov naložb na kmetijskih gospodarstvih. Najvišji skupni znesek dodeljene pomoči znaša </w:t>
      </w:r>
      <w:r w:rsidRPr="006B06E4">
        <w:rPr>
          <w:rFonts w:ascii="Arial" w:hAnsi="Arial" w:cs="Arial"/>
          <w:b/>
          <w:bCs/>
          <w:sz w:val="22"/>
          <w:szCs w:val="22"/>
        </w:rPr>
        <w:t>3.500 EUR</w:t>
      </w:r>
      <w:r w:rsidRPr="006B06E4"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D5679B" w:rsidRPr="006B06E4" w:rsidRDefault="00D5679B" w:rsidP="00881F75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881F7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Podukrepa 1.1, Podukrepa 1.2 in Ukrepa 5 </w:t>
      </w:r>
      <w:bookmarkStart w:id="0" w:name="_GoBack"/>
      <w:bookmarkEnd w:id="0"/>
      <w:r w:rsidRPr="006B06E4">
        <w:rPr>
          <w:rFonts w:ascii="Arial" w:hAnsi="Arial" w:cs="Arial"/>
          <w:sz w:val="22"/>
          <w:szCs w:val="22"/>
        </w:rPr>
        <w:t>v programskem obdobju 2015 - 2020 ne sme preseči 7.000 EUR na kmetijsko gospodarstvo.</w:t>
      </w:r>
    </w:p>
    <w:p w:rsidR="00D5679B" w:rsidRPr="006B06E4" w:rsidRDefault="00D5679B" w:rsidP="00881F75">
      <w:pPr>
        <w:pStyle w:val="Pa3"/>
      </w:pPr>
    </w:p>
    <w:p w:rsidR="00D5679B" w:rsidRPr="006B06E4" w:rsidRDefault="00D5679B" w:rsidP="00C210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6E4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0"/>
        <w:gridCol w:w="3078"/>
      </w:tblGrid>
      <w:tr w:rsidR="00D5679B" w:rsidRPr="006B06E4">
        <w:trPr>
          <w:trHeight w:val="462"/>
        </w:trPr>
        <w:tc>
          <w:tcPr>
            <w:tcW w:w="6550" w:type="dxa"/>
            <w:shd w:val="clear" w:color="auto" w:fill="FFCC00"/>
          </w:tcPr>
          <w:p w:rsidR="00D5679B" w:rsidRPr="006B06E4" w:rsidRDefault="00D5679B" w:rsidP="005A26E5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D5679B" w:rsidRPr="006B06E4" w:rsidRDefault="00D5679B" w:rsidP="005A26E5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D5679B" w:rsidRPr="006B06E4">
        <w:trPr>
          <w:trHeight w:val="1190"/>
        </w:trPr>
        <w:tc>
          <w:tcPr>
            <w:tcW w:w="6550" w:type="dxa"/>
          </w:tcPr>
          <w:p w:rsidR="00D5679B" w:rsidRPr="006B06E4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Starost vlagatelja, to je nosilca kmetijskega zemljišča: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do vključno 40 let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od 41 do 60 let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  <w:tr w:rsidR="00D5679B" w:rsidRPr="006B06E4">
        <w:trPr>
          <w:trHeight w:val="701"/>
        </w:trPr>
        <w:tc>
          <w:tcPr>
            <w:tcW w:w="6550" w:type="dxa"/>
          </w:tcPr>
          <w:p w:rsidR="00D5679B" w:rsidRPr="006B06E4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Izobrazba vlagatelja oz. opravljena ustrezna nacionalna poklicna kvalifikacija glede na vrsto dejavnosti</w:t>
            </w:r>
          </w:p>
          <w:p w:rsidR="00D5679B" w:rsidRPr="006B06E4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  <w:p w:rsidR="00D5679B" w:rsidRPr="006B06E4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</w:tc>
      </w:tr>
      <w:tr w:rsidR="00D5679B" w:rsidRPr="006B06E4">
        <w:trPr>
          <w:trHeight w:val="462"/>
        </w:trPr>
        <w:tc>
          <w:tcPr>
            <w:tcW w:w="6550" w:type="dxa"/>
          </w:tcPr>
          <w:p w:rsidR="00D5679B" w:rsidRPr="006B06E4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Vlagatelj je na podlagi predmetnega razpisa iz leta 2014 pridobil sredstva: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2.500 EUR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1.000 EUR do vključno 2.500 EUR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do vključno 1.000 EUR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vlagatelj na podlagi predmetnega razpisa 2014 ni pridobil sredstev</w:t>
            </w:r>
          </w:p>
        </w:tc>
        <w:tc>
          <w:tcPr>
            <w:tcW w:w="3078" w:type="dxa"/>
          </w:tcPr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0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30 točk</w:t>
            </w:r>
          </w:p>
        </w:tc>
      </w:tr>
      <w:tr w:rsidR="00D5679B" w:rsidRPr="006B06E4">
        <w:trPr>
          <w:trHeight w:val="448"/>
        </w:trPr>
        <w:tc>
          <w:tcPr>
            <w:tcW w:w="6550" w:type="dxa"/>
          </w:tcPr>
          <w:p w:rsidR="00D5679B" w:rsidRPr="006B06E4" w:rsidRDefault="00D5679B" w:rsidP="008F576E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Ustreznost naložbe: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predelava kmetijskih in živilskih proizvodov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trženje kmetijskih in živilskih proizvodov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turizem na kmetiji</w:t>
            </w:r>
          </w:p>
          <w:p w:rsidR="00D5679B" w:rsidRPr="006B06E4" w:rsidRDefault="00D5679B" w:rsidP="00D23479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ostale nekmetijske dejavnosti</w:t>
            </w:r>
          </w:p>
        </w:tc>
        <w:tc>
          <w:tcPr>
            <w:tcW w:w="3078" w:type="dxa"/>
          </w:tcPr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D5679B" w:rsidRPr="006B06E4" w:rsidRDefault="00D5679B" w:rsidP="008F576E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</w:tbl>
    <w:p w:rsidR="00D5679B" w:rsidRPr="006B06E4" w:rsidRDefault="00D5679B" w:rsidP="00E929A2">
      <w:pPr>
        <w:pStyle w:val="p"/>
        <w:ind w:left="0" w:firstLine="0"/>
        <w:rPr>
          <w:rFonts w:cs="Times New Roman"/>
        </w:rPr>
      </w:pPr>
    </w:p>
    <w:p w:rsidR="00D5679B" w:rsidRPr="006B06E4" w:rsidRDefault="00D5679B" w:rsidP="00E929A2">
      <w:pPr>
        <w:pStyle w:val="p"/>
        <w:ind w:left="0" w:firstLine="0"/>
      </w:pPr>
      <w:r w:rsidRPr="006B06E4">
        <w:t>Maksimalno doseženo število točk je 80, minimalno število točk za sofinanciranje je 40.</w:t>
      </w:r>
    </w:p>
    <w:p w:rsidR="00D5679B" w:rsidRPr="006B06E4" w:rsidRDefault="00D5679B" w:rsidP="00E929A2">
      <w:pPr>
        <w:pStyle w:val="p"/>
        <w:ind w:left="0" w:firstLine="0"/>
        <w:rPr>
          <w:rFonts w:cs="Times New Roman"/>
        </w:rPr>
      </w:pPr>
    </w:p>
    <w:p w:rsidR="00D5679B" w:rsidRPr="006B06E4" w:rsidRDefault="00D5679B" w:rsidP="00C21084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V. ROK ZA PREDLOŽITEV PRIJAV IN NAČIN PREDLOŽITVE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Javni razpis za o dodeljevanju pomoči za ohranjanje in razvoj kmetijstva ter podeželja v Občini Dobje v letu 2015 je odprt od </w:t>
      </w:r>
      <w:r>
        <w:rPr>
          <w:rFonts w:ascii="Arial" w:hAnsi="Arial" w:cs="Arial"/>
          <w:sz w:val="22"/>
          <w:szCs w:val="22"/>
        </w:rPr>
        <w:t>5.12.2015 do 16</w:t>
      </w:r>
      <w:r w:rsidRPr="00AB0573">
        <w:rPr>
          <w:rFonts w:ascii="Arial" w:hAnsi="Arial" w:cs="Arial"/>
          <w:sz w:val="22"/>
          <w:szCs w:val="22"/>
        </w:rPr>
        <w:t>.12.2015.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Vlagatelji oddajo vlogo, ki vsebuje:</w:t>
      </w:r>
    </w:p>
    <w:p w:rsidR="00D5679B" w:rsidRPr="006B06E4" w:rsidRDefault="00D5679B" w:rsidP="00D2347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prijavni obrazec: »Vloga za dodelitev finančnih sredstev za ohranjanje in razvoj kmetijstva ter podeželja v Občini Dobje  v letu 2015«,</w:t>
      </w:r>
    </w:p>
    <w:p w:rsidR="00D5679B" w:rsidRPr="006B06E4" w:rsidRDefault="00D5679B" w:rsidP="00D2347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obvezne priloge, ki so navedene v tem razpisu</w:t>
      </w:r>
      <w:r>
        <w:rPr>
          <w:rFonts w:ascii="Arial" w:hAnsi="Arial" w:cs="Arial"/>
          <w:sz w:val="22"/>
          <w:szCs w:val="22"/>
        </w:rPr>
        <w:t xml:space="preserve"> pri posameznem ukrepu</w:t>
      </w:r>
      <w:r w:rsidRPr="006B06E4">
        <w:rPr>
          <w:rFonts w:ascii="Arial" w:hAnsi="Arial" w:cs="Arial"/>
          <w:sz w:val="22"/>
          <w:szCs w:val="22"/>
        </w:rPr>
        <w:t>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9562A9">
      <w:pPr>
        <w:jc w:val="both"/>
        <w:rPr>
          <w:rFonts w:ascii="Arial" w:hAnsi="Arial" w:cs="Arial"/>
          <w:sz w:val="22"/>
          <w:szCs w:val="22"/>
        </w:rPr>
      </w:pPr>
      <w:r w:rsidRPr="009562A9">
        <w:rPr>
          <w:rFonts w:ascii="Arial" w:hAnsi="Arial" w:cs="Arial"/>
          <w:sz w:val="22"/>
          <w:szCs w:val="22"/>
        </w:rPr>
        <w:t xml:space="preserve">Vloge morajo vlagatelji  poslati s priporočeno pošiljko ali oddati osebno v zaprtih kuvertah s pripisom »Javni razpis za kmetijstvo 2015«  na naslov: Občina Dobje </w:t>
      </w:r>
      <w:r w:rsidRPr="006B06E4">
        <w:rPr>
          <w:rFonts w:ascii="Arial" w:hAnsi="Arial" w:cs="Arial"/>
          <w:sz w:val="22"/>
          <w:szCs w:val="22"/>
        </w:rPr>
        <w:t>Občinska uprava Dobje pri Planini 263224 Dobje pri Planini</w:t>
      </w:r>
      <w:r>
        <w:rPr>
          <w:rFonts w:ascii="Arial" w:hAnsi="Arial" w:cs="Arial"/>
          <w:sz w:val="22"/>
          <w:szCs w:val="22"/>
        </w:rPr>
        <w:t>. Vloga mora biti oddana v zaprti kuverti z oznako »NE ODPIRAJ – JAVNI RAZPIS ZA KMETIJSTVO 2015«. Na kuverti mora biti naslov vlagatelja.</w:t>
      </w:r>
    </w:p>
    <w:p w:rsidR="00D5679B" w:rsidRPr="006B06E4" w:rsidRDefault="00D5679B" w:rsidP="00C21084">
      <w:pPr>
        <w:pStyle w:val="BodyText2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5679B" w:rsidRPr="006B06E4" w:rsidRDefault="00D5679B" w:rsidP="00C21084">
      <w:pPr>
        <w:pStyle w:val="BodyText2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  <w:u w:val="single"/>
        </w:rPr>
        <w:t xml:space="preserve">Zadnji rok oddaje vlog je </w:t>
      </w:r>
      <w:r>
        <w:rPr>
          <w:rFonts w:ascii="Arial" w:hAnsi="Arial" w:cs="Arial"/>
          <w:b/>
          <w:bCs/>
          <w:sz w:val="24"/>
          <w:szCs w:val="24"/>
          <w:u w:val="single"/>
        </w:rPr>
        <w:softHyphen/>
      </w:r>
      <w:r>
        <w:rPr>
          <w:rFonts w:ascii="Arial" w:hAnsi="Arial" w:cs="Arial"/>
          <w:b/>
          <w:bCs/>
          <w:sz w:val="24"/>
          <w:szCs w:val="24"/>
          <w:u w:val="single"/>
        </w:rPr>
        <w:softHyphen/>
      </w:r>
      <w:r>
        <w:rPr>
          <w:rFonts w:ascii="Arial" w:hAnsi="Arial" w:cs="Arial"/>
          <w:b/>
          <w:bCs/>
          <w:sz w:val="24"/>
          <w:szCs w:val="24"/>
          <w:u w:val="single"/>
        </w:rPr>
        <w:softHyphen/>
        <w:t>16</w:t>
      </w:r>
      <w:r w:rsidRPr="009D6C8D">
        <w:rPr>
          <w:rFonts w:ascii="Arial" w:hAnsi="Arial" w:cs="Arial"/>
          <w:b/>
          <w:bCs/>
          <w:sz w:val="24"/>
          <w:szCs w:val="24"/>
          <w:u w:val="single"/>
        </w:rPr>
        <w:t xml:space="preserve">.12.2015 </w:t>
      </w:r>
      <w:r w:rsidRPr="006B06E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B06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06E4">
        <w:rPr>
          <w:rFonts w:ascii="Arial" w:hAnsi="Arial" w:cs="Arial"/>
          <w:b/>
          <w:bCs/>
          <w:sz w:val="22"/>
          <w:szCs w:val="22"/>
        </w:rPr>
        <w:t>Šteje se, da je prijava prispela pravočasno, če je bila oddana zadnji dan roka za oddajo prijav na pošti s priporočeno pošiljko.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VI. OBRAVNAVANJE VLOG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Odpiranje vlog bo </w:t>
      </w:r>
      <w:r>
        <w:rPr>
          <w:rFonts w:ascii="Arial" w:hAnsi="Arial" w:cs="Arial"/>
          <w:sz w:val="22"/>
          <w:szCs w:val="22"/>
        </w:rPr>
        <w:t>17</w:t>
      </w:r>
      <w:r w:rsidRPr="009D6C8D">
        <w:rPr>
          <w:rFonts w:ascii="Arial" w:hAnsi="Arial" w:cs="Arial"/>
          <w:sz w:val="22"/>
          <w:szCs w:val="22"/>
        </w:rPr>
        <w:t>.12.2015.</w:t>
      </w:r>
      <w:r w:rsidRPr="006B06E4">
        <w:rPr>
          <w:rFonts w:ascii="Arial" w:hAnsi="Arial" w:cs="Arial"/>
          <w:sz w:val="22"/>
          <w:szCs w:val="22"/>
        </w:rPr>
        <w:t xml:space="preserve"> Odbor za kmetijstvo (v nadaljevanju odbor) bo pregledal popolne in pravočasne vloge ter jih ocenil na podlagi pogojev, meril in kriterijev iz tega razpisa.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881F7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Skupna višina dodeljenih sredstev iz Podukrepa 1.1, Podukrepa 1.2 in Ukrepa 5 v programskem obdobju 2015 - 2020 ne sme preseči 7.000 EUR na kmetijsko gospodarstvo.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Vlagatelju, ki se prijavi hkrati na več ukrepov ali podukrepov, kjer gre za sofinanciranje naložb (naložbe v opredmetena ali neopredmetena sredstva na kmetijskih gospodarstvih v zvezi s primarno kmetijsko proizvodnjo in naložbe v predelavo in trženje kmetijskih in živilskih proizvodov ter naložbe nekmetijsko dejavnost na kmetiji) se lahko za tovrstne prijave skupaj odobri največ 3.500 EUR na kmetijsko gospodarsko leto.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Maksimalno možno število točk za posamezen ukrep je 80, minimalno število točk, potrebnih za sofinanciranje je 40 oz. pri Podukrepu 1.2 jih je potrebnih 30. V kolikor se bo po končanem ocenjevanju izkazalo, da skupna vrednost pričakovanega sofinanciranja naložb tistim, ki so dosegli prag števila točk, presega razpoložljiva sredstva, bodo sredstva v enakem deležu razdeljena med upravičence, ki bodo dosegli prag števila točk. V kolikor bi bilo ugotovljeno, da je bil prag števila točk zastavljen previsoko, lahko odbor le-tega ustrezno zniža.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Nepopolne vloge bodo vlagatelji na podlagi poziva k dopolnitvi lahko dopolnili v roku, ki bo določen v pozivu. Nepopolne vloge, ki jih prijavitelj v roku ne dopolni in vloge, ki ne bodo oddane v roku ali ne bodo ustrezale pogojem iz tega razpisa, bodo z odločbo zavržene in ne bodo obravnavane v postopku dodelitve sredstev.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je bila z vlagateljem v zadnjih dveh letih pred tem razpisom sklenjena pogodba o sofinanciranju, pa naložbe ni izvedel oz. ni v roku oddal zahtevkov za izplačilo sredstev v skladu s pogoji razpisov ter v skladu s podpisanimi pogodbami, po tem razpisu ni upravičen do dodelitve sredstev. Izjema so vlagatelji, ki investicije niso izvedli zaradi višje sile, pa so občino o tem pisno v fizični ali elektronski obliki obvestili najkasneje v roku 15 delovnih dni od dneva, ko je bil vlagatelj (ali njegova pooblaščena oseba) to zmožen storiti.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Odbor bo po ocenjevanju popolnih in pravočasnih vlog pripravila predlog upravičencev in ga posredovala v potrditev županu. Občinska uprava bo prijaviteljem najkasneje v roku 30 dni od dneva odpiranja vlog izdala odločbe, zoper katere bo dovoljena pritožba v roku 8 dni po vročitvi. O pritožbi bo odločal župan. Z upravičenci bodo sklenjene pogodbe, kjer bodo navedeni podrobnejši pogoji koriščenja sredstev.  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Upravičencem se sredstva iz proračuna občine izplačajo na transakcijski račun na podlagi zahtevka. Zahtevku morajo biti priložena dokazila o plačilu obveznosti (potrdilo o transakciji) in računi oziroma dokumentacija glede na posamezen ukrep. Zahtevek z obveznimi prilogami mora biti dostavljen </w:t>
      </w:r>
      <w:r>
        <w:rPr>
          <w:rFonts w:ascii="Arial" w:hAnsi="Arial" w:cs="Arial"/>
          <w:sz w:val="22"/>
          <w:szCs w:val="22"/>
        </w:rPr>
        <w:t>na Občino Dobje najkasneje do 29</w:t>
      </w:r>
      <w:r w:rsidRPr="006B06E4">
        <w:rPr>
          <w:rFonts w:ascii="Arial" w:hAnsi="Arial" w:cs="Arial"/>
          <w:sz w:val="22"/>
          <w:szCs w:val="22"/>
        </w:rPr>
        <w:t>.12.2015.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AB0573" w:rsidRDefault="00D5679B" w:rsidP="00C2108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Računi in dokazila o plačilu računov za izvedene aktivnosti za Ukrep 1 – Pomoč za naložbe v opredmetena in neopredmetena sredstva na kmetijskih gospodarstvih v zvezi s primarno proizvodnjo morajo biti opremljeni z datumom po izdaji odločbe. </w:t>
      </w:r>
      <w:r w:rsidRPr="006B06E4">
        <w:rPr>
          <w:rFonts w:ascii="Arial" w:hAnsi="Arial" w:cs="Arial"/>
          <w:sz w:val="22"/>
          <w:szCs w:val="22"/>
        </w:rPr>
        <w:t xml:space="preserve">Računi z datumom pred izdajo odločbe o odobritvi, kot računi z datumom po roku za oddajo zahtevka ne bodo upoštevani. Medtem ko za 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>Ukrep 5 veljajo računi in dokazila o plačilu računov za izvedene aktivnosti od 1.1.2015 do datuma za oddajo zahtevka.</w:t>
      </w:r>
    </w:p>
    <w:p w:rsidR="00D5679B" w:rsidRPr="006B06E4" w:rsidRDefault="00D5679B" w:rsidP="00C210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vsi upravičenci ne bodo posredovali zahtevkov za izplačilo odobrenih sredstev, se lahko sredstva v enakem deležu razdelijo med ostale upravičence, ki so dosegli prag števila točk.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 w:rsidRPr="006B06E4">
        <w:rPr>
          <w:rFonts w:ascii="Arial" w:hAnsi="Arial" w:cs="Arial"/>
          <w:b/>
          <w:bCs/>
        </w:rPr>
        <w:t>VII. NADZOR IN SANKCIJE</w:t>
      </w:r>
    </w:p>
    <w:p w:rsidR="00D5679B" w:rsidRPr="006B06E4" w:rsidRDefault="00D5679B" w:rsidP="00C210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5679B" w:rsidRPr="006B06E4" w:rsidRDefault="00D5679B" w:rsidP="006F0EF6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Namensko porabo proračunskih sredstev spremlja in preverja pri prejemnikih občinska uprava in odbor. Namenskost porabe lahko ugotavlja tudi nadzorni odbor občine.</w:t>
      </w:r>
    </w:p>
    <w:p w:rsidR="00D5679B" w:rsidRPr="006B06E4" w:rsidRDefault="00D5679B" w:rsidP="006F0EF6">
      <w:pPr>
        <w:pStyle w:val="Pa3"/>
        <w:rPr>
          <w:sz w:val="22"/>
          <w:szCs w:val="22"/>
        </w:rPr>
      </w:pPr>
    </w:p>
    <w:p w:rsidR="00D5679B" w:rsidRPr="006B06E4" w:rsidRDefault="00D5679B" w:rsidP="006F0EF6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V primeru ugotovljene nenamenske porabe sredstev mora prejemnik vrniti odobrena sredstva v celoti s pripadajoči</w:t>
      </w:r>
      <w:r w:rsidRPr="006B06E4">
        <w:rPr>
          <w:sz w:val="22"/>
          <w:szCs w:val="22"/>
        </w:rPr>
        <w:softHyphen/>
        <w:t>mi zakonitimi zamudnimi obrestmi, če se ugotovi:</w:t>
      </w:r>
    </w:p>
    <w:p w:rsidR="00D5679B" w:rsidRPr="006B06E4" w:rsidRDefault="00D5679B" w:rsidP="006F0EF6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so bila dodeljena sredstva delno ali v celoti nena</w:t>
      </w:r>
      <w:r w:rsidRPr="006B06E4">
        <w:rPr>
          <w:sz w:val="22"/>
          <w:szCs w:val="22"/>
        </w:rPr>
        <w:softHyphen/>
        <w:t>mensko porabljena;</w:t>
      </w:r>
    </w:p>
    <w:p w:rsidR="00D5679B" w:rsidRPr="006B06E4" w:rsidRDefault="00D5679B" w:rsidP="006F0EF6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katerikoli namen pridobitve sred</w:t>
      </w:r>
      <w:r w:rsidRPr="006B06E4">
        <w:rPr>
          <w:sz w:val="22"/>
          <w:szCs w:val="22"/>
        </w:rPr>
        <w:softHyphen/>
        <w:t>stev navajal neresnične podatke;</w:t>
      </w:r>
    </w:p>
    <w:p w:rsidR="00D5679B" w:rsidRPr="006B06E4" w:rsidRDefault="00D5679B" w:rsidP="006F0EF6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isti namen in iz istega naslova že pridobil finančna sredstva.</w:t>
      </w:r>
    </w:p>
    <w:p w:rsidR="00D5679B" w:rsidRPr="006B06E4" w:rsidRDefault="00D5679B" w:rsidP="006F0EF6">
      <w:pPr>
        <w:pStyle w:val="Pa3"/>
        <w:rPr>
          <w:sz w:val="22"/>
          <w:szCs w:val="22"/>
        </w:rPr>
      </w:pPr>
    </w:p>
    <w:p w:rsidR="00D5679B" w:rsidRPr="006B06E4" w:rsidRDefault="00D5679B" w:rsidP="006F0EF6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V navedenih primerih ugotovljene nenamenske pora</w:t>
      </w:r>
      <w:r w:rsidRPr="006B06E4">
        <w:rPr>
          <w:sz w:val="22"/>
          <w:szCs w:val="22"/>
        </w:rPr>
        <w:softHyphen/>
        <w:t>be sredstev, kakor v primeru, da projekta ne izvede oz. v roku ne odda zahtevkov za izplačilo sredstev, upraviče</w:t>
      </w:r>
      <w:r w:rsidRPr="006B06E4">
        <w:rPr>
          <w:sz w:val="22"/>
          <w:szCs w:val="22"/>
        </w:rPr>
        <w:softHyphen/>
        <w:t>nec izgubi pravico do pridobitve sredstev po tem pravilniku za naslednji dve leti. Izjema bodo vlagatelji, ki investicije  ne bodo izvedli zaradi višje sile, pa bodo občino o tem pisno v fizični ali elektronski obliki obvestili najkasneje v roku 15 delovnih dni od dneva, ko bo vlagatelj (ali njegova pooblaščena oseba) to zmožen storiti.</w:t>
      </w:r>
    </w:p>
    <w:p w:rsidR="00D5679B" w:rsidRPr="006B06E4" w:rsidRDefault="00D5679B" w:rsidP="00C21084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D5679B" w:rsidRPr="006B06E4" w:rsidRDefault="00D5679B" w:rsidP="00C21084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D5679B" w:rsidRPr="006B06E4" w:rsidRDefault="00D5679B" w:rsidP="00C21084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VIII. KRAJ IN ČAS, KJER LAHKO PREDLAGATELJI DVIGNEJO RAZPISNO DOKUMENTACIJO</w:t>
      </w:r>
    </w:p>
    <w:p w:rsidR="00D5679B" w:rsidRPr="006B06E4" w:rsidRDefault="00D5679B" w:rsidP="00C210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Brezplačna razpisna dokumentacija je do izteka prijavnega roka dosegljiva pri Občinski upravi Občine Dobje in na spletni strani www.dobje.si.  Zainteresirani jo lahko v  tem roku dvignejo tudi v tiskani obliki pri Občinski upravi Občine Dobje, Dobje pri Planini 26, Dobje pri Planini. 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Dodatne informacije lahko prejmete na Občinski upravi Občine Dobje tel. (03) 746-60-30. </w:t>
      </w:r>
    </w:p>
    <w:p w:rsidR="00D5679B" w:rsidRPr="006B06E4" w:rsidRDefault="00D5679B" w:rsidP="00C21084">
      <w:pPr>
        <w:jc w:val="both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jc w:val="center"/>
        <w:rPr>
          <w:rFonts w:ascii="Arial" w:hAnsi="Arial" w:cs="Arial"/>
          <w:sz w:val="22"/>
          <w:szCs w:val="22"/>
        </w:rPr>
      </w:pPr>
    </w:p>
    <w:p w:rsidR="00D5679B" w:rsidRPr="006B06E4" w:rsidRDefault="00D5679B" w:rsidP="00C210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Dobju, 30.11.2015</w:t>
      </w:r>
    </w:p>
    <w:p w:rsidR="00D5679B" w:rsidRDefault="00D5679B" w:rsidP="00C21084">
      <w:p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Številka: 330 – 0002/2015</w:t>
      </w:r>
    </w:p>
    <w:p w:rsidR="00D5679B" w:rsidRPr="002807C8" w:rsidRDefault="00D5679B" w:rsidP="00C21084">
      <w:pPr>
        <w:rPr>
          <w:rFonts w:ascii="Arial" w:hAnsi="Arial" w:cs="Arial"/>
          <w:sz w:val="22"/>
          <w:szCs w:val="22"/>
        </w:rPr>
      </w:pPr>
    </w:p>
    <w:p w:rsidR="00D5679B" w:rsidRPr="00C44AF8" w:rsidRDefault="00D5679B" w:rsidP="00C21084">
      <w:pPr>
        <w:rPr>
          <w:rFonts w:ascii="Arial" w:hAnsi="Arial" w:cs="Arial"/>
          <w:sz w:val="22"/>
          <w:szCs w:val="22"/>
        </w:rPr>
      </w:pPr>
    </w:p>
    <w:p w:rsidR="00D5679B" w:rsidRDefault="00D5679B" w:rsidP="00C210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5679B" w:rsidRDefault="00D5679B" w:rsidP="00C210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Župan Občine Dobje    </w:t>
      </w:r>
    </w:p>
    <w:p w:rsidR="00D5679B" w:rsidRPr="00C44AF8" w:rsidRDefault="00D5679B" w:rsidP="00C21084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Franc Leskovšek l.r.</w:t>
      </w:r>
      <w:r w:rsidRPr="00C44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D5679B" w:rsidRDefault="00D5679B" w:rsidP="00C21084"/>
    <w:p w:rsidR="00D5679B" w:rsidRDefault="00D5679B" w:rsidP="00C21084"/>
    <w:p w:rsidR="00D5679B" w:rsidRDefault="00D5679B" w:rsidP="00C21084"/>
    <w:p w:rsidR="00D5679B" w:rsidRDefault="00D5679B"/>
    <w:sectPr w:rsidR="00D5679B" w:rsidSect="00D304F2">
      <w:footerReference w:type="default" r:id="rId7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79B" w:rsidRDefault="00D5679B">
      <w:r>
        <w:separator/>
      </w:r>
    </w:p>
  </w:endnote>
  <w:endnote w:type="continuationSeparator" w:id="0">
    <w:p w:rsidR="00D5679B" w:rsidRDefault="00D5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79B" w:rsidRDefault="00D5679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D5679B" w:rsidRDefault="00D567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79B" w:rsidRDefault="00D5679B">
      <w:r>
        <w:separator/>
      </w:r>
    </w:p>
  </w:footnote>
  <w:footnote w:type="continuationSeparator" w:id="0">
    <w:p w:rsidR="00D5679B" w:rsidRDefault="00D56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1F74158"/>
    <w:multiLevelType w:val="hybridMultilevel"/>
    <w:tmpl w:val="9BA23D5E"/>
    <w:lvl w:ilvl="0" w:tplc="052A8D2E">
      <w:start w:val="2"/>
      <w:numFmt w:val="bullet"/>
      <w:lvlText w:val="-"/>
      <w:lvlJc w:val="left"/>
      <w:pPr>
        <w:ind w:left="74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12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2A711DE"/>
    <w:multiLevelType w:val="hybridMultilevel"/>
    <w:tmpl w:val="F8D21E32"/>
    <w:lvl w:ilvl="0" w:tplc="81DAF650">
      <w:start w:val="1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4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A70419C"/>
    <w:multiLevelType w:val="multilevel"/>
    <w:tmpl w:val="04240023"/>
    <w:lvl w:ilvl="0">
      <w:start w:val="1"/>
      <w:numFmt w:val="upperRoman"/>
      <w:pStyle w:val="Heading1"/>
      <w:lvlText w:val="%1. člen"/>
      <w:lvlJc w:val="left"/>
      <w:pPr>
        <w:tabs>
          <w:tab w:val="num" w:pos="1080"/>
        </w:tabs>
      </w:pPr>
    </w:lvl>
    <w:lvl w:ilvl="1">
      <w:start w:val="1"/>
      <w:numFmt w:val="decimalZero"/>
      <w:pStyle w:val="Heading2"/>
      <w:isLgl/>
      <w:lvlText w:val="Odsek %1.%2"/>
      <w:lvlJc w:val="left"/>
      <w:pPr>
        <w:tabs>
          <w:tab w:val="num" w:pos="108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6"/>
  </w:num>
  <w:num w:numId="3">
    <w:abstractNumId w:val="21"/>
  </w:num>
  <w:num w:numId="4">
    <w:abstractNumId w:val="7"/>
  </w:num>
  <w:num w:numId="5">
    <w:abstractNumId w:val="18"/>
  </w:num>
  <w:num w:numId="6">
    <w:abstractNumId w:val="5"/>
  </w:num>
  <w:num w:numId="7">
    <w:abstractNumId w:val="11"/>
  </w:num>
  <w:num w:numId="8">
    <w:abstractNumId w:val="13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19"/>
  </w:num>
  <w:num w:numId="14">
    <w:abstractNumId w:val="12"/>
  </w:num>
  <w:num w:numId="15">
    <w:abstractNumId w:val="15"/>
  </w:num>
  <w:num w:numId="16">
    <w:abstractNumId w:val="20"/>
  </w:num>
  <w:num w:numId="17">
    <w:abstractNumId w:val="0"/>
  </w:num>
  <w:num w:numId="18">
    <w:abstractNumId w:val="4"/>
  </w:num>
  <w:num w:numId="19">
    <w:abstractNumId w:val="2"/>
  </w:num>
  <w:num w:numId="20">
    <w:abstractNumId w:val="6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084"/>
    <w:rsid w:val="00014CDB"/>
    <w:rsid w:val="00027479"/>
    <w:rsid w:val="000541D7"/>
    <w:rsid w:val="000E3003"/>
    <w:rsid w:val="000E47CF"/>
    <w:rsid w:val="000F7526"/>
    <w:rsid w:val="00155748"/>
    <w:rsid w:val="00183A8B"/>
    <w:rsid w:val="001B29BB"/>
    <w:rsid w:val="001D4331"/>
    <w:rsid w:val="001D530C"/>
    <w:rsid w:val="002807C8"/>
    <w:rsid w:val="00293190"/>
    <w:rsid w:val="002B0845"/>
    <w:rsid w:val="002C5F18"/>
    <w:rsid w:val="0033449C"/>
    <w:rsid w:val="003B132B"/>
    <w:rsid w:val="003B50A7"/>
    <w:rsid w:val="003D132C"/>
    <w:rsid w:val="00432765"/>
    <w:rsid w:val="00442873"/>
    <w:rsid w:val="004854AD"/>
    <w:rsid w:val="00485B31"/>
    <w:rsid w:val="004A14EA"/>
    <w:rsid w:val="004B1651"/>
    <w:rsid w:val="004B438C"/>
    <w:rsid w:val="004E2EC8"/>
    <w:rsid w:val="004F17CB"/>
    <w:rsid w:val="004F71E3"/>
    <w:rsid w:val="00535778"/>
    <w:rsid w:val="00574172"/>
    <w:rsid w:val="00592500"/>
    <w:rsid w:val="005A26E5"/>
    <w:rsid w:val="005B175A"/>
    <w:rsid w:val="00605E83"/>
    <w:rsid w:val="006167E6"/>
    <w:rsid w:val="00624459"/>
    <w:rsid w:val="006769E9"/>
    <w:rsid w:val="006A2451"/>
    <w:rsid w:val="006B06E4"/>
    <w:rsid w:val="006B3DCC"/>
    <w:rsid w:val="006F0EF6"/>
    <w:rsid w:val="00710AD8"/>
    <w:rsid w:val="00717B43"/>
    <w:rsid w:val="0074653E"/>
    <w:rsid w:val="00754CC5"/>
    <w:rsid w:val="00755488"/>
    <w:rsid w:val="007563E9"/>
    <w:rsid w:val="007D0A25"/>
    <w:rsid w:val="007F182D"/>
    <w:rsid w:val="007F1F9A"/>
    <w:rsid w:val="00822A68"/>
    <w:rsid w:val="00825F31"/>
    <w:rsid w:val="00831A91"/>
    <w:rsid w:val="00867539"/>
    <w:rsid w:val="00881F75"/>
    <w:rsid w:val="0089078A"/>
    <w:rsid w:val="008D6E68"/>
    <w:rsid w:val="008F576E"/>
    <w:rsid w:val="00921A47"/>
    <w:rsid w:val="00944634"/>
    <w:rsid w:val="00947426"/>
    <w:rsid w:val="009562A9"/>
    <w:rsid w:val="009D6C8D"/>
    <w:rsid w:val="00A0058B"/>
    <w:rsid w:val="00A232C0"/>
    <w:rsid w:val="00A44471"/>
    <w:rsid w:val="00A66BBA"/>
    <w:rsid w:val="00A859B9"/>
    <w:rsid w:val="00AA6BD8"/>
    <w:rsid w:val="00AB0573"/>
    <w:rsid w:val="00B13564"/>
    <w:rsid w:val="00B5432F"/>
    <w:rsid w:val="00B823A2"/>
    <w:rsid w:val="00B95C93"/>
    <w:rsid w:val="00BC3C71"/>
    <w:rsid w:val="00BD2AEF"/>
    <w:rsid w:val="00BE6BA6"/>
    <w:rsid w:val="00C108FA"/>
    <w:rsid w:val="00C21084"/>
    <w:rsid w:val="00C44AF8"/>
    <w:rsid w:val="00CC28BE"/>
    <w:rsid w:val="00CF14F2"/>
    <w:rsid w:val="00D07754"/>
    <w:rsid w:val="00D23479"/>
    <w:rsid w:val="00D304F2"/>
    <w:rsid w:val="00D330F4"/>
    <w:rsid w:val="00D5679B"/>
    <w:rsid w:val="00E105A0"/>
    <w:rsid w:val="00E11590"/>
    <w:rsid w:val="00E3198D"/>
    <w:rsid w:val="00E539D3"/>
    <w:rsid w:val="00E540CD"/>
    <w:rsid w:val="00E929A2"/>
    <w:rsid w:val="00EB6260"/>
    <w:rsid w:val="00EF5102"/>
    <w:rsid w:val="00F03CA7"/>
    <w:rsid w:val="00F219A1"/>
    <w:rsid w:val="00F23C56"/>
    <w:rsid w:val="00F40A89"/>
    <w:rsid w:val="00F44AB8"/>
    <w:rsid w:val="00F61836"/>
    <w:rsid w:val="00F744A1"/>
    <w:rsid w:val="00F84FCC"/>
    <w:rsid w:val="00F86193"/>
    <w:rsid w:val="00FB3B8E"/>
    <w:rsid w:val="00FC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42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1084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1084"/>
    <w:pPr>
      <w:keepNext/>
      <w:numPr>
        <w:ilvl w:val="1"/>
        <w:numId w:val="1"/>
      </w:numPr>
      <w:jc w:val="both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108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1084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1084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21084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21084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1084"/>
    <w:rPr>
      <w:rFonts w:ascii="Times New Roman" w:hAnsi="Times New Roman" w:cs="Times New Roman"/>
      <w:lang w:eastAsia="sl-SI"/>
    </w:rPr>
  </w:style>
  <w:style w:type="paragraph" w:customStyle="1" w:styleId="p">
    <w:name w:val="p"/>
    <w:basedOn w:val="Normal"/>
    <w:uiPriority w:val="99"/>
    <w:rsid w:val="00C21084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table" w:styleId="TableGrid">
    <w:name w:val="Table Grid"/>
    <w:basedOn w:val="TableNormal"/>
    <w:uiPriority w:val="99"/>
    <w:rsid w:val="00C2108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210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21084"/>
    <w:rPr>
      <w:rFonts w:ascii="Times New Roman" w:hAnsi="Times New Roman" w:cs="Times New Roman"/>
      <w:sz w:val="20"/>
      <w:szCs w:val="20"/>
      <w:lang w:eastAsia="sl-SI"/>
    </w:rPr>
  </w:style>
  <w:style w:type="paragraph" w:styleId="BodyText3">
    <w:name w:val="Body Text 3"/>
    <w:basedOn w:val="Normal"/>
    <w:link w:val="BodyText3Char"/>
    <w:uiPriority w:val="99"/>
    <w:rsid w:val="00C210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21084"/>
    <w:rPr>
      <w:rFonts w:ascii="Times New Roman" w:hAnsi="Times New Roman" w:cs="Times New Roman"/>
      <w:sz w:val="16"/>
      <w:szCs w:val="16"/>
      <w:lang w:eastAsia="sl-SI"/>
    </w:rPr>
  </w:style>
  <w:style w:type="paragraph" w:customStyle="1" w:styleId="Normal1odstavek">
    <w:name w:val="Normal (1) odstavek"/>
    <w:basedOn w:val="Normal"/>
    <w:uiPriority w:val="99"/>
    <w:rsid w:val="00C21084"/>
    <w:pPr>
      <w:keepLines/>
      <w:tabs>
        <w:tab w:val="left" w:pos="476"/>
        <w:tab w:val="num" w:pos="1080"/>
      </w:tabs>
      <w:snapToGrid w:val="0"/>
      <w:spacing w:before="120"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h4">
    <w:name w:val="h4"/>
    <w:basedOn w:val="Normal"/>
    <w:uiPriority w:val="99"/>
    <w:rsid w:val="00C21084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Footer">
    <w:name w:val="footer"/>
    <w:basedOn w:val="Normal"/>
    <w:link w:val="FooterChar"/>
    <w:uiPriority w:val="99"/>
    <w:rsid w:val="00C210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1084"/>
    <w:rPr>
      <w:rFonts w:ascii="Times New Roman" w:hAnsi="Times New Roman" w:cs="Times New Roman"/>
      <w:sz w:val="20"/>
      <w:szCs w:val="20"/>
      <w:lang w:eastAsia="sl-SI"/>
    </w:rPr>
  </w:style>
  <w:style w:type="character" w:styleId="PageNumber">
    <w:name w:val="page number"/>
    <w:basedOn w:val="DefaultParagraphFont"/>
    <w:uiPriority w:val="99"/>
    <w:rsid w:val="00C21084"/>
  </w:style>
  <w:style w:type="paragraph" w:customStyle="1" w:styleId="Pa19">
    <w:name w:val="Pa19"/>
    <w:basedOn w:val="Normal"/>
    <w:next w:val="Normal"/>
    <w:uiPriority w:val="99"/>
    <w:rsid w:val="000541D7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4854AD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uiPriority w:val="99"/>
    <w:rsid w:val="004854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F44AB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793</TotalTime>
  <Pages>10</Pages>
  <Words>4122</Words>
  <Characters>23498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mateja</cp:lastModifiedBy>
  <cp:revision>12</cp:revision>
  <cp:lastPrinted>2015-10-07T08:33:00Z</cp:lastPrinted>
  <dcterms:created xsi:type="dcterms:W3CDTF">2015-10-06T09:20:00Z</dcterms:created>
  <dcterms:modified xsi:type="dcterms:W3CDTF">2015-11-30T10:06:00Z</dcterms:modified>
</cp:coreProperties>
</file>