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44" w:rsidRDefault="00861944" w:rsidP="00861944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B6BE7" w:rsidRDefault="00EB6BE7" w:rsidP="008619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61944" w:rsidRDefault="00861944" w:rsidP="008619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3180">
        <w:rPr>
          <w:rFonts w:ascii="Arial" w:hAnsi="Arial" w:cs="Arial"/>
          <w:b/>
          <w:bCs/>
          <w:sz w:val="22"/>
          <w:szCs w:val="22"/>
        </w:rPr>
        <w:t xml:space="preserve">PRIJAVA </w:t>
      </w:r>
    </w:p>
    <w:p w:rsidR="00861944" w:rsidRPr="00993180" w:rsidRDefault="00861944" w:rsidP="008619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661BA1" w:rsidRPr="00993180" w:rsidTr="00911B7F">
        <w:tc>
          <w:tcPr>
            <w:tcW w:w="9790" w:type="dxa"/>
          </w:tcPr>
          <w:p w:rsidR="00661BA1" w:rsidRDefault="00661BA1" w:rsidP="00911B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Območje akcije: </w:t>
            </w:r>
          </w:p>
          <w:p w:rsidR="00661BA1" w:rsidRPr="00661BA1" w:rsidRDefault="00661BA1" w:rsidP="00911B7F">
            <w:pPr>
              <w:rPr>
                <w:rFonts w:ascii="Arial" w:hAnsi="Arial" w:cs="Arial"/>
                <w:sz w:val="22"/>
                <w:szCs w:val="22"/>
              </w:rPr>
            </w:pPr>
            <w:r w:rsidRPr="00661BA1">
              <w:rPr>
                <w:rFonts w:ascii="Arial" w:hAnsi="Arial" w:cs="Arial"/>
                <w:sz w:val="22"/>
                <w:szCs w:val="22"/>
              </w:rPr>
              <w:t>(ime KS ali MS Žalec)</w:t>
            </w:r>
          </w:p>
          <w:p w:rsidR="00661BA1" w:rsidRDefault="00661BA1" w:rsidP="00911B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4C83" w:rsidRPr="00993180" w:rsidRDefault="00034C83" w:rsidP="00911B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1944" w:rsidRPr="00993180" w:rsidTr="00911B7F">
        <w:tc>
          <w:tcPr>
            <w:tcW w:w="9790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Organizator lokalne čistilne akcije:</w:t>
            </w:r>
          </w:p>
          <w:p w:rsidR="00396D9C" w:rsidRPr="00B662D5" w:rsidRDefault="00396D9C" w:rsidP="00396D9C">
            <w:pPr>
              <w:rPr>
                <w:rFonts w:ascii="Arial" w:hAnsi="Arial" w:cs="Arial"/>
                <w:bCs/>
              </w:rPr>
            </w:pPr>
            <w:r w:rsidRPr="00B662D5">
              <w:rPr>
                <w:rFonts w:ascii="Arial" w:hAnsi="Arial" w:cs="Arial"/>
                <w:bCs/>
                <w:sz w:val="22"/>
                <w:szCs w:val="22"/>
              </w:rPr>
              <w:t xml:space="preserve">(Ime in naslov: KS, MS Žalec, društva - turistično, ekološko, gasilsko, planinsko, športno, gozdarsko, taborniški odred, ribiška, lovska družina, </w:t>
            </w:r>
            <w:r w:rsidR="0097772A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B662D5">
              <w:rPr>
                <w:rFonts w:ascii="Arial" w:hAnsi="Arial" w:cs="Arial"/>
                <w:bCs/>
                <w:sz w:val="22"/>
                <w:szCs w:val="22"/>
              </w:rPr>
              <w:t>snovna šola, POŠ, vrtec… )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  <w:p w:rsidR="00396D9C" w:rsidRPr="00993180" w:rsidRDefault="00396D9C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911B7F">
        <w:tc>
          <w:tcPr>
            <w:tcW w:w="9790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Kontaktna oseba: </w:t>
            </w:r>
          </w:p>
          <w:p w:rsidR="00861944" w:rsidRPr="00795BF4" w:rsidRDefault="00861944" w:rsidP="00911B7F">
            <w:pPr>
              <w:rPr>
                <w:rFonts w:ascii="Arial" w:hAnsi="Arial" w:cs="Arial"/>
              </w:rPr>
            </w:pPr>
            <w:r w:rsidRPr="00795BF4">
              <w:rPr>
                <w:rFonts w:ascii="Arial" w:hAnsi="Arial" w:cs="Arial"/>
                <w:sz w:val="22"/>
                <w:szCs w:val="22"/>
              </w:rPr>
              <w:t xml:space="preserve">Telefon (mobi): </w:t>
            </w:r>
          </w:p>
          <w:p w:rsidR="00861944" w:rsidRDefault="00861944" w:rsidP="00661B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BF4">
              <w:rPr>
                <w:rFonts w:ascii="Arial" w:hAnsi="Arial" w:cs="Arial"/>
                <w:sz w:val="22"/>
                <w:szCs w:val="22"/>
              </w:rPr>
              <w:t>e-pošta:</w:t>
            </w: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E72F8" w:rsidRPr="00993180" w:rsidRDefault="004E72F8" w:rsidP="00661BA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1944" w:rsidRPr="00993180" w:rsidTr="00911B7F">
        <w:tc>
          <w:tcPr>
            <w:tcW w:w="9790" w:type="dxa"/>
          </w:tcPr>
          <w:p w:rsidR="00861944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in ura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akcije </w:t>
            </w: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(podčrtati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vstaviti)</w:t>
            </w: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</w:p>
          <w:p w:rsidR="00861944" w:rsidRPr="00B662D5" w:rsidRDefault="002C4E38" w:rsidP="00911B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32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661BA1">
              <w:rPr>
                <w:rFonts w:ascii="Arial" w:hAnsi="Arial" w:cs="Arial"/>
                <w:bCs/>
                <w:sz w:val="22"/>
                <w:szCs w:val="22"/>
              </w:rPr>
              <w:t>marec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3742E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32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 za občane ob 9.00</w:t>
            </w:r>
          </w:p>
          <w:p w:rsidR="00861944" w:rsidRPr="00B662D5" w:rsidRDefault="0009587E" w:rsidP="00911B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32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. ali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32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661BA1">
              <w:rPr>
                <w:rFonts w:ascii="Arial" w:hAnsi="Arial" w:cs="Arial"/>
                <w:bCs/>
                <w:sz w:val="22"/>
                <w:szCs w:val="22"/>
              </w:rPr>
              <w:t>marec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3742E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32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861944" w:rsidRPr="00B662D5">
              <w:rPr>
                <w:rFonts w:ascii="Arial" w:hAnsi="Arial" w:cs="Arial"/>
                <w:bCs/>
                <w:sz w:val="22"/>
                <w:szCs w:val="22"/>
              </w:rPr>
              <w:t xml:space="preserve"> za OŠ in VVZ ob …..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1944" w:rsidRPr="00993180" w:rsidTr="00911B7F">
        <w:tc>
          <w:tcPr>
            <w:tcW w:w="9790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Zbirno mesto za udeležence (opis lokacije):</w:t>
            </w:r>
          </w:p>
          <w:p w:rsidR="00861944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911B7F">
        <w:tc>
          <w:tcPr>
            <w:tcW w:w="9790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Lokacija čistilne akcije (kje in kaj boste čistili):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911B7F">
        <w:tc>
          <w:tcPr>
            <w:tcW w:w="9790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Zbirno mesto za odpadke (opis lokacije):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911B7F">
        <w:tc>
          <w:tcPr>
            <w:tcW w:w="9790" w:type="dxa"/>
          </w:tcPr>
          <w:p w:rsidR="00861944" w:rsidRDefault="00861944" w:rsidP="00911B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Koliko ljudi pričakujete (skupaj): </w:t>
            </w:r>
          </w:p>
          <w:p w:rsidR="00861944" w:rsidRPr="004E72F8" w:rsidRDefault="00861944" w:rsidP="00911B7F">
            <w:pPr>
              <w:rPr>
                <w:rFonts w:ascii="Arial" w:hAnsi="Arial" w:cs="Arial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Odrasli:</w:t>
            </w:r>
          </w:p>
          <w:p w:rsidR="00861944" w:rsidRPr="004E72F8" w:rsidRDefault="00861944" w:rsidP="00911B7F">
            <w:pPr>
              <w:rPr>
                <w:rFonts w:ascii="Arial" w:hAnsi="Arial" w:cs="Arial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Otroci: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911B7F">
        <w:tc>
          <w:tcPr>
            <w:tcW w:w="9790" w:type="dxa"/>
          </w:tcPr>
          <w:p w:rsidR="00861944" w:rsidRDefault="00861944" w:rsidP="00911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Potrebujete odvoz odpadkov</w:t>
            </w:r>
            <w:r w:rsidR="004E72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(obkrožiti)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:rsidR="00861944" w:rsidRPr="004E72F8" w:rsidRDefault="00861944" w:rsidP="00911B7F">
            <w:pPr>
              <w:rPr>
                <w:rFonts w:ascii="Arial" w:hAnsi="Arial" w:cs="Arial"/>
                <w:sz w:val="22"/>
                <w:szCs w:val="22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DA</w:t>
            </w:r>
          </w:p>
          <w:p w:rsidR="00861944" w:rsidRPr="004E72F8" w:rsidRDefault="00861944" w:rsidP="00911B7F">
            <w:pPr>
              <w:rPr>
                <w:rFonts w:ascii="Arial" w:hAnsi="Arial" w:cs="Arial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 xml:space="preserve">NE - kdo bo poskrbel za odvoz odpadkov: </w:t>
            </w:r>
          </w:p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1944" w:rsidRPr="00993180" w:rsidTr="00661BA1">
        <w:trPr>
          <w:trHeight w:val="750"/>
        </w:trPr>
        <w:tc>
          <w:tcPr>
            <w:tcW w:w="9790" w:type="dxa"/>
          </w:tcPr>
          <w:p w:rsidR="00861944" w:rsidRPr="00993180" w:rsidRDefault="00861944" w:rsidP="00911B7F">
            <w:pPr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Potrebujete opremo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število</w:t>
            </w: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:rsidR="00861944" w:rsidRPr="004E72F8" w:rsidRDefault="00861944" w:rsidP="00911B7F">
            <w:pPr>
              <w:rPr>
                <w:rFonts w:ascii="Arial" w:hAnsi="Arial" w:cs="Arial"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Vreče:</w:t>
            </w:r>
          </w:p>
          <w:p w:rsidR="00861944" w:rsidRPr="00FD0C79" w:rsidRDefault="00861944" w:rsidP="00661BA1">
            <w:pPr>
              <w:rPr>
                <w:rFonts w:ascii="Arial" w:hAnsi="Arial" w:cs="Arial"/>
                <w:bCs/>
              </w:rPr>
            </w:pPr>
            <w:r w:rsidRPr="004E72F8">
              <w:rPr>
                <w:rFonts w:ascii="Arial" w:hAnsi="Arial" w:cs="Arial"/>
                <w:sz w:val="22"/>
                <w:szCs w:val="22"/>
              </w:rPr>
              <w:t>Rokavice:</w:t>
            </w:r>
          </w:p>
        </w:tc>
      </w:tr>
      <w:tr w:rsidR="00861944" w:rsidRPr="00993180" w:rsidTr="00661BA1">
        <w:trPr>
          <w:trHeight w:val="141"/>
        </w:trPr>
        <w:tc>
          <w:tcPr>
            <w:tcW w:w="9790" w:type="dxa"/>
          </w:tcPr>
          <w:p w:rsidR="00861944" w:rsidRDefault="00861944" w:rsidP="00911B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61944" w:rsidRPr="00993180" w:rsidRDefault="00861944" w:rsidP="00661BA1">
            <w:pPr>
              <w:jc w:val="both"/>
              <w:rPr>
                <w:rFonts w:ascii="Arial" w:hAnsi="Arial" w:cs="Arial"/>
                <w:b/>
                <w:bCs/>
              </w:rPr>
            </w:pPr>
            <w:r w:rsidRPr="00993180">
              <w:rPr>
                <w:rFonts w:ascii="Arial" w:hAnsi="Arial" w:cs="Arial"/>
                <w:b/>
                <w:bCs/>
                <w:sz w:val="22"/>
                <w:szCs w:val="22"/>
              </w:rPr>
              <w:t>Ostalo (pripombe, predlogi):</w:t>
            </w:r>
          </w:p>
        </w:tc>
      </w:tr>
    </w:tbl>
    <w:p w:rsidR="00861944" w:rsidRDefault="00861944" w:rsidP="00861944">
      <w:pPr>
        <w:rPr>
          <w:rFonts w:ascii="Arial" w:hAnsi="Arial" w:cs="Arial"/>
          <w:bCs/>
          <w:sz w:val="22"/>
          <w:szCs w:val="22"/>
        </w:rPr>
      </w:pPr>
    </w:p>
    <w:p w:rsidR="00861944" w:rsidRPr="00034C83" w:rsidRDefault="00861944" w:rsidP="00861944">
      <w:pPr>
        <w:ind w:right="-709"/>
        <w:rPr>
          <w:rFonts w:ascii="Arial" w:hAnsi="Arial" w:cs="Arial"/>
          <w:sz w:val="20"/>
        </w:rPr>
      </w:pPr>
      <w:r w:rsidRPr="00034C83">
        <w:rPr>
          <w:rFonts w:ascii="Arial" w:hAnsi="Arial" w:cs="Arial"/>
          <w:bCs/>
          <w:sz w:val="20"/>
        </w:rPr>
        <w:t xml:space="preserve">Opomba: V  </w:t>
      </w:r>
      <w:r w:rsidRPr="00034C83">
        <w:rPr>
          <w:rFonts w:ascii="Arial" w:hAnsi="Arial" w:cs="Arial"/>
          <w:sz w:val="20"/>
        </w:rPr>
        <w:t xml:space="preserve">primeru slabega vremena (dež, sneg) </w:t>
      </w:r>
      <w:r w:rsidR="00034C83" w:rsidRPr="00034C83">
        <w:rPr>
          <w:rFonts w:ascii="Arial" w:hAnsi="Arial" w:cs="Arial"/>
          <w:sz w:val="20"/>
        </w:rPr>
        <w:t xml:space="preserve">se </w:t>
      </w:r>
      <w:r w:rsidRPr="00034C83">
        <w:rPr>
          <w:rFonts w:ascii="Arial" w:hAnsi="Arial" w:cs="Arial"/>
          <w:sz w:val="20"/>
        </w:rPr>
        <w:t xml:space="preserve">akcija </w:t>
      </w:r>
      <w:r w:rsidR="00034C83" w:rsidRPr="00034C83">
        <w:rPr>
          <w:rFonts w:ascii="Arial" w:hAnsi="Arial" w:cs="Arial"/>
          <w:sz w:val="20"/>
        </w:rPr>
        <w:t>prestavi na 2</w:t>
      </w:r>
      <w:r w:rsidR="00033326">
        <w:rPr>
          <w:rFonts w:ascii="Arial" w:hAnsi="Arial" w:cs="Arial"/>
          <w:sz w:val="20"/>
        </w:rPr>
        <w:t>8</w:t>
      </w:r>
      <w:r w:rsidR="00034C83" w:rsidRPr="00034C83">
        <w:rPr>
          <w:rFonts w:ascii="Arial" w:hAnsi="Arial" w:cs="Arial"/>
          <w:sz w:val="20"/>
        </w:rPr>
        <w:t>.3.202</w:t>
      </w:r>
      <w:r w:rsidR="00033326">
        <w:rPr>
          <w:rFonts w:ascii="Arial" w:hAnsi="Arial" w:cs="Arial"/>
          <w:sz w:val="20"/>
        </w:rPr>
        <w:t>6</w:t>
      </w:r>
      <w:r w:rsidR="00034C83" w:rsidRPr="00034C83">
        <w:rPr>
          <w:rFonts w:ascii="Arial" w:hAnsi="Arial" w:cs="Arial"/>
          <w:sz w:val="20"/>
        </w:rPr>
        <w:t xml:space="preserve"> oz. </w:t>
      </w:r>
      <w:r w:rsidR="0009587E">
        <w:rPr>
          <w:rFonts w:ascii="Arial" w:hAnsi="Arial" w:cs="Arial"/>
          <w:sz w:val="20"/>
        </w:rPr>
        <w:t>2</w:t>
      </w:r>
      <w:r w:rsidR="00033326">
        <w:rPr>
          <w:rFonts w:ascii="Arial" w:hAnsi="Arial" w:cs="Arial"/>
          <w:sz w:val="20"/>
        </w:rPr>
        <w:t>7</w:t>
      </w:r>
      <w:r w:rsidR="00034C83" w:rsidRPr="00034C83">
        <w:rPr>
          <w:rFonts w:ascii="Arial" w:hAnsi="Arial" w:cs="Arial"/>
          <w:sz w:val="20"/>
        </w:rPr>
        <w:t>.3</w:t>
      </w:r>
      <w:r w:rsidR="00033326">
        <w:rPr>
          <w:rFonts w:ascii="Arial" w:hAnsi="Arial" w:cs="Arial"/>
          <w:sz w:val="20"/>
        </w:rPr>
        <w:t>.</w:t>
      </w:r>
      <w:r w:rsidR="00034C83" w:rsidRPr="00034C83">
        <w:rPr>
          <w:rFonts w:ascii="Arial" w:hAnsi="Arial" w:cs="Arial"/>
          <w:sz w:val="20"/>
        </w:rPr>
        <w:t xml:space="preserve"> za šole</w:t>
      </w:r>
      <w:r w:rsidRPr="00034C83">
        <w:rPr>
          <w:rFonts w:ascii="Arial" w:hAnsi="Arial" w:cs="Arial"/>
          <w:sz w:val="20"/>
        </w:rPr>
        <w:t xml:space="preserve"> </w:t>
      </w:r>
      <w:r w:rsidR="00034C83">
        <w:rPr>
          <w:rFonts w:ascii="Arial" w:hAnsi="Arial" w:cs="Arial"/>
          <w:sz w:val="20"/>
        </w:rPr>
        <w:t>in vrtce</w:t>
      </w:r>
    </w:p>
    <w:p w:rsidR="00861944" w:rsidRPr="00034C83" w:rsidRDefault="00861944" w:rsidP="00861944">
      <w:pPr>
        <w:ind w:right="-709"/>
        <w:rPr>
          <w:rFonts w:ascii="Arial" w:hAnsi="Arial" w:cs="Arial"/>
          <w:sz w:val="20"/>
        </w:rPr>
      </w:pPr>
      <w:r w:rsidRPr="00034C83">
        <w:rPr>
          <w:rFonts w:ascii="Arial" w:hAnsi="Arial" w:cs="Arial"/>
          <w:bCs/>
          <w:sz w:val="20"/>
        </w:rPr>
        <w:t xml:space="preserve">Oprema bo dosegljiva zadnji teden pred akcijo </w:t>
      </w:r>
      <w:r w:rsidR="00795BF4" w:rsidRPr="00034C83">
        <w:rPr>
          <w:rFonts w:ascii="Arial" w:hAnsi="Arial" w:cs="Arial"/>
          <w:bCs/>
          <w:sz w:val="20"/>
        </w:rPr>
        <w:t xml:space="preserve">na </w:t>
      </w:r>
      <w:r w:rsidR="004E72F8" w:rsidRPr="00034C83">
        <w:rPr>
          <w:rFonts w:ascii="Arial" w:hAnsi="Arial" w:cs="Arial"/>
          <w:bCs/>
          <w:sz w:val="20"/>
        </w:rPr>
        <w:t xml:space="preserve">sedežih </w:t>
      </w:r>
      <w:r w:rsidR="00795BF4" w:rsidRPr="00034C83">
        <w:rPr>
          <w:rFonts w:ascii="Arial" w:hAnsi="Arial" w:cs="Arial"/>
          <w:bCs/>
          <w:sz w:val="20"/>
        </w:rPr>
        <w:t>posameznih KS in MS Žalec</w:t>
      </w:r>
      <w:r w:rsidRPr="00034C83">
        <w:rPr>
          <w:rFonts w:ascii="Arial" w:hAnsi="Arial" w:cs="Arial"/>
          <w:sz w:val="20"/>
        </w:rPr>
        <w:tab/>
      </w:r>
    </w:p>
    <w:p w:rsidR="00795BF4" w:rsidRPr="00FA6806" w:rsidRDefault="00795BF4" w:rsidP="00861944">
      <w:pPr>
        <w:rPr>
          <w:rFonts w:ascii="Arial" w:hAnsi="Arial" w:cs="Arial"/>
          <w:sz w:val="22"/>
          <w:szCs w:val="22"/>
          <w:u w:val="single"/>
        </w:rPr>
      </w:pPr>
    </w:p>
    <w:p w:rsidR="00861944" w:rsidRPr="00FA6806" w:rsidRDefault="00861944" w:rsidP="0097772A">
      <w:pPr>
        <w:ind w:right="-427"/>
        <w:jc w:val="both"/>
        <w:rPr>
          <w:rFonts w:ascii="Arial" w:hAnsi="Arial" w:cs="Arial"/>
          <w:color w:val="FF0000"/>
          <w:sz w:val="22"/>
          <w:szCs w:val="22"/>
        </w:rPr>
      </w:pPr>
      <w:r w:rsidRPr="00FA6806">
        <w:rPr>
          <w:rFonts w:ascii="Arial" w:hAnsi="Arial" w:cs="Arial"/>
          <w:sz w:val="22"/>
          <w:szCs w:val="22"/>
          <w:u w:val="single"/>
        </w:rPr>
        <w:t xml:space="preserve">Prijavo pošljite </w:t>
      </w:r>
      <w:r w:rsidR="00034C83">
        <w:rPr>
          <w:rFonts w:ascii="Arial" w:hAnsi="Arial" w:cs="Arial"/>
          <w:sz w:val="22"/>
          <w:szCs w:val="22"/>
          <w:u w:val="single"/>
        </w:rPr>
        <w:t xml:space="preserve">najkasneje </w:t>
      </w:r>
      <w:r w:rsidRPr="00FA6806">
        <w:rPr>
          <w:rFonts w:ascii="Arial" w:hAnsi="Arial" w:cs="Arial"/>
          <w:bCs/>
          <w:sz w:val="22"/>
          <w:szCs w:val="22"/>
          <w:u w:val="single"/>
        </w:rPr>
        <w:t>do</w:t>
      </w:r>
      <w:r w:rsidR="003742E3" w:rsidRPr="00FA680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97772A">
        <w:rPr>
          <w:rFonts w:ascii="Arial" w:hAnsi="Arial" w:cs="Arial"/>
          <w:bCs/>
          <w:sz w:val="22"/>
          <w:szCs w:val="22"/>
          <w:u w:val="single"/>
        </w:rPr>
        <w:t xml:space="preserve">srede, </w:t>
      </w:r>
      <w:r w:rsidR="00A85202">
        <w:rPr>
          <w:rFonts w:ascii="Arial" w:hAnsi="Arial" w:cs="Arial"/>
          <w:bCs/>
          <w:sz w:val="22"/>
          <w:szCs w:val="22"/>
          <w:u w:val="single"/>
        </w:rPr>
        <w:t>1</w:t>
      </w:r>
      <w:r w:rsidR="00033326">
        <w:rPr>
          <w:rFonts w:ascii="Arial" w:hAnsi="Arial" w:cs="Arial"/>
          <w:bCs/>
          <w:sz w:val="22"/>
          <w:szCs w:val="22"/>
          <w:u w:val="single"/>
        </w:rPr>
        <w:t>8</w:t>
      </w:r>
      <w:r w:rsidRPr="00FA6806">
        <w:rPr>
          <w:rFonts w:ascii="Arial" w:hAnsi="Arial" w:cs="Arial"/>
          <w:bCs/>
          <w:sz w:val="22"/>
          <w:szCs w:val="22"/>
          <w:u w:val="single"/>
        </w:rPr>
        <w:t>. marca 20</w:t>
      </w:r>
      <w:r w:rsidR="003742E3" w:rsidRPr="00FA6806">
        <w:rPr>
          <w:rFonts w:ascii="Arial" w:hAnsi="Arial" w:cs="Arial"/>
          <w:bCs/>
          <w:sz w:val="22"/>
          <w:szCs w:val="22"/>
          <w:u w:val="single"/>
        </w:rPr>
        <w:t>2</w:t>
      </w:r>
      <w:r w:rsidR="00033326">
        <w:rPr>
          <w:rFonts w:ascii="Arial" w:hAnsi="Arial" w:cs="Arial"/>
          <w:bCs/>
          <w:sz w:val="22"/>
          <w:szCs w:val="22"/>
          <w:u w:val="single"/>
        </w:rPr>
        <w:t>6</w:t>
      </w:r>
      <w:r w:rsidRPr="00FA680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A6806">
        <w:rPr>
          <w:rFonts w:ascii="Arial" w:hAnsi="Arial" w:cs="Arial"/>
          <w:sz w:val="22"/>
          <w:szCs w:val="22"/>
          <w:u w:val="single"/>
        </w:rPr>
        <w:t>na naslov</w:t>
      </w:r>
      <w:r w:rsidRPr="00FA6806">
        <w:rPr>
          <w:rFonts w:ascii="Arial" w:hAnsi="Arial" w:cs="Arial"/>
          <w:sz w:val="22"/>
          <w:szCs w:val="22"/>
        </w:rPr>
        <w:t xml:space="preserve">: Občina Žalec, Savinjske čete </w:t>
      </w:r>
      <w:r w:rsidR="0097772A">
        <w:rPr>
          <w:rFonts w:ascii="Arial" w:hAnsi="Arial" w:cs="Arial"/>
          <w:sz w:val="22"/>
          <w:szCs w:val="22"/>
        </w:rPr>
        <w:t>5</w:t>
      </w:r>
      <w:r w:rsidRPr="00FA6806">
        <w:rPr>
          <w:rFonts w:ascii="Arial" w:hAnsi="Arial" w:cs="Arial"/>
          <w:sz w:val="22"/>
          <w:szCs w:val="22"/>
        </w:rPr>
        <w:t>, Žalec</w:t>
      </w:r>
      <w:r w:rsidR="00034C83">
        <w:rPr>
          <w:rFonts w:ascii="Arial" w:hAnsi="Arial" w:cs="Arial"/>
          <w:sz w:val="22"/>
          <w:szCs w:val="22"/>
        </w:rPr>
        <w:t xml:space="preserve"> </w:t>
      </w:r>
      <w:r w:rsidRPr="00FA6806">
        <w:rPr>
          <w:rFonts w:ascii="Arial" w:hAnsi="Arial" w:cs="Arial"/>
          <w:sz w:val="22"/>
          <w:szCs w:val="22"/>
        </w:rPr>
        <w:t xml:space="preserve">ali v elektronski obliki </w:t>
      </w:r>
      <w:hyperlink r:id="rId7" w:history="1">
        <w:r w:rsidRPr="00FA6806">
          <w:rPr>
            <w:rStyle w:val="Hiperpovezava"/>
            <w:rFonts w:ascii="Arial" w:hAnsi="Arial" w:cs="Arial"/>
            <w:sz w:val="22"/>
            <w:szCs w:val="22"/>
          </w:rPr>
          <w:t>glavna.pisarna@zalec.si</w:t>
        </w:r>
      </w:hyperlink>
      <w:r w:rsidR="00795BF4" w:rsidRPr="00FA6806">
        <w:rPr>
          <w:rStyle w:val="Hiperpovezava"/>
          <w:rFonts w:ascii="Arial" w:hAnsi="Arial" w:cs="Arial"/>
          <w:sz w:val="22"/>
          <w:szCs w:val="22"/>
        </w:rPr>
        <w:t>;</w:t>
      </w:r>
    </w:p>
    <w:p w:rsidR="00861944" w:rsidRDefault="006E4069" w:rsidP="008619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29845</wp:posOffset>
            </wp:positionV>
            <wp:extent cx="1341120" cy="76454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06" w:rsidRDefault="00FA6806" w:rsidP="00861944">
      <w:pPr>
        <w:rPr>
          <w:rFonts w:ascii="Arial" w:hAnsi="Arial" w:cs="Arial"/>
          <w:sz w:val="22"/>
          <w:szCs w:val="22"/>
        </w:rPr>
      </w:pPr>
    </w:p>
    <w:p w:rsidR="00861944" w:rsidRPr="00243C5F" w:rsidRDefault="00861944" w:rsidP="00861944">
      <w:pPr>
        <w:rPr>
          <w:rFonts w:ascii="Arial" w:hAnsi="Arial" w:cs="Arial"/>
          <w:sz w:val="22"/>
          <w:szCs w:val="22"/>
          <w:u w:val="single"/>
        </w:rPr>
      </w:pPr>
      <w:r w:rsidRPr="00B662D5">
        <w:rPr>
          <w:rFonts w:ascii="Arial" w:hAnsi="Arial" w:cs="Arial"/>
          <w:b/>
          <w:sz w:val="22"/>
          <w:szCs w:val="22"/>
        </w:rPr>
        <w:t xml:space="preserve">Izpolnil: </w:t>
      </w:r>
      <w:r w:rsidR="00243C5F" w:rsidRPr="00243C5F">
        <w:rPr>
          <w:rFonts w:ascii="Arial" w:hAnsi="Arial" w:cs="Arial"/>
          <w:sz w:val="22"/>
          <w:szCs w:val="22"/>
          <w:u w:val="single"/>
        </w:rPr>
        <w:t>_____________________________________</w:t>
      </w:r>
    </w:p>
    <w:p w:rsidR="00861944" w:rsidRDefault="00861944" w:rsidP="00861944">
      <w:pPr>
        <w:rPr>
          <w:rFonts w:ascii="Arial" w:hAnsi="Arial" w:cs="Arial"/>
          <w:sz w:val="16"/>
          <w:szCs w:val="16"/>
        </w:rPr>
      </w:pPr>
    </w:p>
    <w:p w:rsidR="008E7C02" w:rsidRDefault="008E7C02" w:rsidP="00861944">
      <w:pPr>
        <w:rPr>
          <w:rFonts w:ascii="Arial" w:hAnsi="Arial" w:cs="Arial"/>
          <w:sz w:val="16"/>
          <w:szCs w:val="16"/>
        </w:rPr>
      </w:pPr>
    </w:p>
    <w:p w:rsidR="00861944" w:rsidRPr="003F637F" w:rsidRDefault="008E7C02" w:rsidP="00861944">
      <w:pPr>
        <w:rPr>
          <w:rFonts w:ascii="Arial" w:hAnsi="Arial" w:cs="Arial"/>
          <w:sz w:val="16"/>
          <w:szCs w:val="16"/>
        </w:rPr>
      </w:pPr>
      <w:r w:rsidRPr="008E7C02">
        <w:rPr>
          <w:rFonts w:ascii="Arial" w:hAnsi="Arial" w:cs="Arial"/>
          <w:b/>
          <w:sz w:val="22"/>
          <w:szCs w:val="22"/>
        </w:rPr>
        <w:t>Datum</w:t>
      </w:r>
      <w:r w:rsidRPr="00243C5F">
        <w:rPr>
          <w:rFonts w:ascii="Arial" w:hAnsi="Arial" w:cs="Arial"/>
          <w:sz w:val="22"/>
          <w:szCs w:val="22"/>
        </w:rPr>
        <w:t>:</w:t>
      </w:r>
      <w:r w:rsidR="00384D51">
        <w:rPr>
          <w:rFonts w:ascii="Arial" w:hAnsi="Arial" w:cs="Arial"/>
          <w:sz w:val="22"/>
          <w:szCs w:val="22"/>
        </w:rPr>
        <w:t>_</w:t>
      </w:r>
      <w:r w:rsidR="00243C5F" w:rsidRPr="00243C5F">
        <w:rPr>
          <w:rFonts w:ascii="Arial" w:hAnsi="Arial" w:cs="Arial"/>
          <w:sz w:val="22"/>
          <w:szCs w:val="22"/>
        </w:rPr>
        <w:t>_____________________________________</w:t>
      </w:r>
      <w:r w:rsidR="00FA6806">
        <w:rPr>
          <w:rFonts w:ascii="Arial" w:hAnsi="Arial" w:cs="Arial"/>
          <w:sz w:val="22"/>
          <w:szCs w:val="22"/>
        </w:rPr>
        <w:t xml:space="preserve">     </w:t>
      </w:r>
    </w:p>
    <w:sectPr w:rsidR="00861944" w:rsidRPr="003F637F" w:rsidSect="00861944">
      <w:headerReference w:type="default" r:id="rId9"/>
      <w:headerReference w:type="first" r:id="rId10"/>
      <w:pgSz w:w="11907" w:h="16840" w:code="9"/>
      <w:pgMar w:top="709" w:right="1418" w:bottom="1135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97" w:rsidRDefault="00931997" w:rsidP="00861944">
      <w:r>
        <w:separator/>
      </w:r>
    </w:p>
  </w:endnote>
  <w:endnote w:type="continuationSeparator" w:id="0">
    <w:p w:rsidR="00931997" w:rsidRDefault="00931997" w:rsidP="0086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97" w:rsidRDefault="00931997" w:rsidP="00861944">
      <w:r>
        <w:separator/>
      </w:r>
    </w:p>
  </w:footnote>
  <w:footnote w:type="continuationSeparator" w:id="0">
    <w:p w:rsidR="00931997" w:rsidRDefault="00931997" w:rsidP="0086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44" w:rsidRDefault="006E4069" w:rsidP="00861944">
    <w:pPr>
      <w:pStyle w:val="Glava"/>
      <w:tabs>
        <w:tab w:val="clear" w:pos="9072"/>
      </w:tabs>
      <w:ind w:left="851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2733675</wp:posOffset>
          </wp:positionH>
          <wp:positionV relativeFrom="paragraph">
            <wp:posOffset>-205740</wp:posOffset>
          </wp:positionV>
          <wp:extent cx="285115" cy="338455"/>
          <wp:effectExtent l="0" t="0" r="0" b="0"/>
          <wp:wrapNone/>
          <wp:docPr id="1" name="Slika 2" descr="grbzalec_obro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rbzalec_obrob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1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944">
      <w:tab/>
    </w:r>
  </w:p>
  <w:p w:rsidR="00861944" w:rsidRPr="00861944" w:rsidRDefault="00861944" w:rsidP="00861944">
    <w:pPr>
      <w:pStyle w:val="Glava"/>
      <w:ind w:left="851"/>
      <w:jc w:val="center"/>
      <w:rPr>
        <w:rFonts w:ascii="Arial" w:hAnsi="Arial" w:cs="Arial"/>
        <w:b/>
        <w:color w:val="4F6228"/>
        <w:sz w:val="22"/>
        <w:szCs w:val="22"/>
      </w:rPr>
    </w:pPr>
    <w:r w:rsidRPr="009C1A3C">
      <w:rPr>
        <w:rFonts w:ascii="Arial" w:hAnsi="Arial" w:cs="Arial"/>
        <w:b/>
        <w:color w:val="4F6228"/>
        <w:sz w:val="22"/>
        <w:szCs w:val="22"/>
      </w:rPr>
      <w:t>POMLADANSKO UREJANJE IN ČIŠ</w:t>
    </w:r>
    <w:r>
      <w:rPr>
        <w:rFonts w:ascii="Arial" w:hAnsi="Arial" w:cs="Arial"/>
        <w:b/>
        <w:color w:val="4F6228"/>
        <w:sz w:val="22"/>
        <w:szCs w:val="22"/>
      </w:rPr>
      <w:t>ČENJE OKOLJA V OB</w:t>
    </w:r>
    <w:r w:rsidR="00F34814">
      <w:rPr>
        <w:rFonts w:ascii="Arial" w:hAnsi="Arial" w:cs="Arial"/>
        <w:b/>
        <w:color w:val="4F6228"/>
        <w:sz w:val="22"/>
        <w:szCs w:val="22"/>
      </w:rPr>
      <w:t>ČINI ŽALEC 20</w:t>
    </w:r>
    <w:r w:rsidR="003742E3">
      <w:rPr>
        <w:rFonts w:ascii="Arial" w:hAnsi="Arial" w:cs="Arial"/>
        <w:b/>
        <w:color w:val="4F6228"/>
        <w:sz w:val="22"/>
        <w:szCs w:val="22"/>
      </w:rPr>
      <w:t>2</w:t>
    </w:r>
    <w:r w:rsidR="002C4E38">
      <w:rPr>
        <w:rFonts w:ascii="Arial" w:hAnsi="Arial" w:cs="Arial"/>
        <w:b/>
        <w:color w:val="4F6228"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BC4" w:rsidRDefault="006E4069">
    <w:pPr>
      <w:pStyle w:val="Glava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2725420</wp:posOffset>
          </wp:positionH>
          <wp:positionV relativeFrom="paragraph">
            <wp:posOffset>-219075</wp:posOffset>
          </wp:positionV>
          <wp:extent cx="295275" cy="3524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BC4" w:rsidRPr="002B5BC4">
      <w:rPr>
        <w:rFonts w:ascii="Arial" w:hAnsi="Arial" w:cs="Arial"/>
        <w:b/>
        <w:bCs/>
      </w:rPr>
      <w:t xml:space="preserve">       </w:t>
    </w:r>
  </w:p>
  <w:p w:rsidR="002B5BC4" w:rsidRDefault="002B5BC4">
    <w:pPr>
      <w:pStyle w:val="Glava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</w:t>
    </w:r>
    <w:r w:rsidRPr="002B5BC4">
      <w:rPr>
        <w:rFonts w:ascii="Arial" w:hAnsi="Arial" w:cs="Arial"/>
        <w:b/>
        <w:bCs/>
      </w:rPr>
      <w:t>POMLADANSKO UREJANJE IN ČIŠČENJE OKOLJA V OBČINI ŽALEC 202</w:t>
    </w:r>
    <w:r w:rsidR="00033326">
      <w:rPr>
        <w:rFonts w:ascii="Arial" w:hAnsi="Arial" w:cs="Arial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C42"/>
    <w:multiLevelType w:val="hybridMultilevel"/>
    <w:tmpl w:val="2110C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7F1"/>
    <w:multiLevelType w:val="hybridMultilevel"/>
    <w:tmpl w:val="51AEE064"/>
    <w:lvl w:ilvl="0" w:tplc="A1B29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DDA"/>
    <w:multiLevelType w:val="hybridMultilevel"/>
    <w:tmpl w:val="77A2E83E"/>
    <w:lvl w:ilvl="0" w:tplc="751875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925B4"/>
    <w:multiLevelType w:val="hybridMultilevel"/>
    <w:tmpl w:val="FBF0B252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03FB"/>
    <w:multiLevelType w:val="hybridMultilevel"/>
    <w:tmpl w:val="3A760D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150BB"/>
    <w:multiLevelType w:val="hybridMultilevel"/>
    <w:tmpl w:val="A1D4D402"/>
    <w:lvl w:ilvl="0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C10796"/>
    <w:multiLevelType w:val="hybridMultilevel"/>
    <w:tmpl w:val="DDE64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442D"/>
    <w:multiLevelType w:val="hybridMultilevel"/>
    <w:tmpl w:val="69D8F936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529F"/>
    <w:multiLevelType w:val="hybridMultilevel"/>
    <w:tmpl w:val="0FE8B2A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55099D"/>
    <w:multiLevelType w:val="hybridMultilevel"/>
    <w:tmpl w:val="600E7C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AF7900"/>
    <w:multiLevelType w:val="hybridMultilevel"/>
    <w:tmpl w:val="A0E4E0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A3D88"/>
    <w:multiLevelType w:val="hybridMultilevel"/>
    <w:tmpl w:val="98A457C0"/>
    <w:lvl w:ilvl="0" w:tplc="75187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48EE"/>
    <w:multiLevelType w:val="hybridMultilevel"/>
    <w:tmpl w:val="260C0D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D4D"/>
    <w:multiLevelType w:val="hybridMultilevel"/>
    <w:tmpl w:val="44861EFC"/>
    <w:lvl w:ilvl="0" w:tplc="75187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77911"/>
    <w:multiLevelType w:val="hybridMultilevel"/>
    <w:tmpl w:val="95F6AA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A5534"/>
    <w:multiLevelType w:val="hybridMultilevel"/>
    <w:tmpl w:val="EA58F57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784B81"/>
    <w:multiLevelType w:val="hybridMultilevel"/>
    <w:tmpl w:val="B734FAA2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64030"/>
    <w:multiLevelType w:val="hybridMultilevel"/>
    <w:tmpl w:val="70C6DFE6"/>
    <w:lvl w:ilvl="0" w:tplc="7518750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49029F"/>
    <w:multiLevelType w:val="hybridMultilevel"/>
    <w:tmpl w:val="42A8B0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4"/>
  </w:num>
  <w:num w:numId="5">
    <w:abstractNumId w:val="16"/>
  </w:num>
  <w:num w:numId="6">
    <w:abstractNumId w:val="13"/>
  </w:num>
  <w:num w:numId="7">
    <w:abstractNumId w:val="0"/>
  </w:num>
  <w:num w:numId="8">
    <w:abstractNumId w:val="11"/>
  </w:num>
  <w:num w:numId="9">
    <w:abstractNumId w:val="14"/>
  </w:num>
  <w:num w:numId="10">
    <w:abstractNumId w:val="5"/>
  </w:num>
  <w:num w:numId="11">
    <w:abstractNumId w:val="2"/>
  </w:num>
  <w:num w:numId="12">
    <w:abstractNumId w:val="9"/>
  </w:num>
  <w:num w:numId="13">
    <w:abstractNumId w:val="17"/>
  </w:num>
  <w:num w:numId="14">
    <w:abstractNumId w:val="6"/>
  </w:num>
  <w:num w:numId="15">
    <w:abstractNumId w:val="18"/>
  </w:num>
  <w:num w:numId="16">
    <w:abstractNumId w:val="15"/>
  </w:num>
  <w:num w:numId="17">
    <w:abstractNumId w:val="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38"/>
    <w:rsid w:val="00001098"/>
    <w:rsid w:val="00024200"/>
    <w:rsid w:val="00033326"/>
    <w:rsid w:val="00034C83"/>
    <w:rsid w:val="00064382"/>
    <w:rsid w:val="00066B05"/>
    <w:rsid w:val="000673B5"/>
    <w:rsid w:val="00071A2D"/>
    <w:rsid w:val="000769CC"/>
    <w:rsid w:val="00093792"/>
    <w:rsid w:val="0009587E"/>
    <w:rsid w:val="000E2BC3"/>
    <w:rsid w:val="00106C9C"/>
    <w:rsid w:val="001103C1"/>
    <w:rsid w:val="00114CA0"/>
    <w:rsid w:val="00126FA0"/>
    <w:rsid w:val="00142560"/>
    <w:rsid w:val="001571EC"/>
    <w:rsid w:val="001610D0"/>
    <w:rsid w:val="00174896"/>
    <w:rsid w:val="001821AF"/>
    <w:rsid w:val="00187D72"/>
    <w:rsid w:val="0019198F"/>
    <w:rsid w:val="00192737"/>
    <w:rsid w:val="00193BD0"/>
    <w:rsid w:val="00197ACE"/>
    <w:rsid w:val="001A4CAD"/>
    <w:rsid w:val="001A5179"/>
    <w:rsid w:val="001B5D98"/>
    <w:rsid w:val="001F1B24"/>
    <w:rsid w:val="00214C31"/>
    <w:rsid w:val="00242904"/>
    <w:rsid w:val="00243C5F"/>
    <w:rsid w:val="0027127A"/>
    <w:rsid w:val="00294C1D"/>
    <w:rsid w:val="002A66C4"/>
    <w:rsid w:val="002B1CD5"/>
    <w:rsid w:val="002B2507"/>
    <w:rsid w:val="002B5BC4"/>
    <w:rsid w:val="002B7AAB"/>
    <w:rsid w:val="002C4A7E"/>
    <w:rsid w:val="002C4E38"/>
    <w:rsid w:val="002E51AA"/>
    <w:rsid w:val="0030398F"/>
    <w:rsid w:val="00320A1A"/>
    <w:rsid w:val="003308DD"/>
    <w:rsid w:val="003333DC"/>
    <w:rsid w:val="00351386"/>
    <w:rsid w:val="00370220"/>
    <w:rsid w:val="003742E3"/>
    <w:rsid w:val="00377C52"/>
    <w:rsid w:val="0038355D"/>
    <w:rsid w:val="00384D51"/>
    <w:rsid w:val="00387111"/>
    <w:rsid w:val="00393D74"/>
    <w:rsid w:val="003944BC"/>
    <w:rsid w:val="00396D9C"/>
    <w:rsid w:val="003A5AD2"/>
    <w:rsid w:val="003B60B1"/>
    <w:rsid w:val="003E6AA2"/>
    <w:rsid w:val="003F2989"/>
    <w:rsid w:val="003F637F"/>
    <w:rsid w:val="003F7620"/>
    <w:rsid w:val="00400006"/>
    <w:rsid w:val="004161F7"/>
    <w:rsid w:val="00426078"/>
    <w:rsid w:val="00430029"/>
    <w:rsid w:val="00460907"/>
    <w:rsid w:val="00460D83"/>
    <w:rsid w:val="00471C94"/>
    <w:rsid w:val="00496D8C"/>
    <w:rsid w:val="004A1077"/>
    <w:rsid w:val="004A3B38"/>
    <w:rsid w:val="004E20AE"/>
    <w:rsid w:val="004E6BA3"/>
    <w:rsid w:val="004E72F8"/>
    <w:rsid w:val="004F117A"/>
    <w:rsid w:val="00502177"/>
    <w:rsid w:val="0051796C"/>
    <w:rsid w:val="00570E81"/>
    <w:rsid w:val="0058456B"/>
    <w:rsid w:val="005855A0"/>
    <w:rsid w:val="00590C5E"/>
    <w:rsid w:val="005E3047"/>
    <w:rsid w:val="005E3F7A"/>
    <w:rsid w:val="005F4629"/>
    <w:rsid w:val="0066075B"/>
    <w:rsid w:val="00661BA1"/>
    <w:rsid w:val="00667E11"/>
    <w:rsid w:val="00682338"/>
    <w:rsid w:val="00695A24"/>
    <w:rsid w:val="006E4069"/>
    <w:rsid w:val="006F47FC"/>
    <w:rsid w:val="0071478D"/>
    <w:rsid w:val="0072157B"/>
    <w:rsid w:val="007375CA"/>
    <w:rsid w:val="00740880"/>
    <w:rsid w:val="00762700"/>
    <w:rsid w:val="00765E99"/>
    <w:rsid w:val="00766A70"/>
    <w:rsid w:val="00795BF4"/>
    <w:rsid w:val="007B234D"/>
    <w:rsid w:val="007C40E2"/>
    <w:rsid w:val="007E5FD7"/>
    <w:rsid w:val="00811B87"/>
    <w:rsid w:val="00857739"/>
    <w:rsid w:val="00861944"/>
    <w:rsid w:val="008640B3"/>
    <w:rsid w:val="008701B2"/>
    <w:rsid w:val="008A7CDD"/>
    <w:rsid w:val="008E5BAB"/>
    <w:rsid w:val="008E7C02"/>
    <w:rsid w:val="00906A9F"/>
    <w:rsid w:val="00911B7F"/>
    <w:rsid w:val="009226EC"/>
    <w:rsid w:val="00931997"/>
    <w:rsid w:val="00947090"/>
    <w:rsid w:val="009547FA"/>
    <w:rsid w:val="009554CC"/>
    <w:rsid w:val="0097772A"/>
    <w:rsid w:val="009B1C22"/>
    <w:rsid w:val="009B4EBB"/>
    <w:rsid w:val="009C159A"/>
    <w:rsid w:val="009D7AB9"/>
    <w:rsid w:val="00A21D1B"/>
    <w:rsid w:val="00A272B3"/>
    <w:rsid w:val="00A36281"/>
    <w:rsid w:val="00A45329"/>
    <w:rsid w:val="00A50218"/>
    <w:rsid w:val="00A53B0E"/>
    <w:rsid w:val="00A55666"/>
    <w:rsid w:val="00A66724"/>
    <w:rsid w:val="00A70446"/>
    <w:rsid w:val="00A85120"/>
    <w:rsid w:val="00A85202"/>
    <w:rsid w:val="00A90FFB"/>
    <w:rsid w:val="00AA6329"/>
    <w:rsid w:val="00AB463C"/>
    <w:rsid w:val="00AD2A43"/>
    <w:rsid w:val="00B104B7"/>
    <w:rsid w:val="00B30EE0"/>
    <w:rsid w:val="00B740F8"/>
    <w:rsid w:val="00B90A1E"/>
    <w:rsid w:val="00BC675E"/>
    <w:rsid w:val="00BD19A4"/>
    <w:rsid w:val="00C23138"/>
    <w:rsid w:val="00C34BFB"/>
    <w:rsid w:val="00C5481F"/>
    <w:rsid w:val="00C55DD8"/>
    <w:rsid w:val="00C6008C"/>
    <w:rsid w:val="00C64CD5"/>
    <w:rsid w:val="00C675A9"/>
    <w:rsid w:val="00C929A7"/>
    <w:rsid w:val="00C9509E"/>
    <w:rsid w:val="00CD77B2"/>
    <w:rsid w:val="00D123B6"/>
    <w:rsid w:val="00D16DE9"/>
    <w:rsid w:val="00D30315"/>
    <w:rsid w:val="00D4373A"/>
    <w:rsid w:val="00D6458B"/>
    <w:rsid w:val="00D81629"/>
    <w:rsid w:val="00D84053"/>
    <w:rsid w:val="00DC0514"/>
    <w:rsid w:val="00DC1ADE"/>
    <w:rsid w:val="00DD0C81"/>
    <w:rsid w:val="00DD2F74"/>
    <w:rsid w:val="00DD65AE"/>
    <w:rsid w:val="00E0360C"/>
    <w:rsid w:val="00E0690D"/>
    <w:rsid w:val="00E1118A"/>
    <w:rsid w:val="00E25388"/>
    <w:rsid w:val="00E25480"/>
    <w:rsid w:val="00E5298C"/>
    <w:rsid w:val="00E771B2"/>
    <w:rsid w:val="00E846ED"/>
    <w:rsid w:val="00EA06E7"/>
    <w:rsid w:val="00EB43D3"/>
    <w:rsid w:val="00EB6BE7"/>
    <w:rsid w:val="00EC5FAB"/>
    <w:rsid w:val="00ED016A"/>
    <w:rsid w:val="00F34814"/>
    <w:rsid w:val="00F46119"/>
    <w:rsid w:val="00F910DB"/>
    <w:rsid w:val="00F91B46"/>
    <w:rsid w:val="00F97779"/>
    <w:rsid w:val="00FA6806"/>
    <w:rsid w:val="00FD67B9"/>
    <w:rsid w:val="00FE3A25"/>
    <w:rsid w:val="00FF1B6B"/>
    <w:rsid w:val="00FF36DC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939086-B92E-43B4-AD1F-DD7FCDAE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127A"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</w:rPr>
  </w:style>
  <w:style w:type="paragraph" w:styleId="Naslov8">
    <w:name w:val="heading 8"/>
    <w:basedOn w:val="Navaden"/>
    <w:next w:val="Navaden"/>
    <w:qFormat/>
    <w:rsid w:val="00C929A7"/>
    <w:pPr>
      <w:keepNext/>
      <w:tabs>
        <w:tab w:val="left" w:pos="3600"/>
      </w:tabs>
      <w:ind w:right="70"/>
      <w:outlineLvl w:val="7"/>
    </w:pPr>
    <w:rPr>
      <w:rFonts w:ascii="Arial" w:hAnsi="Arial" w:cs="Arial"/>
      <w:b/>
      <w:bCs/>
      <w:sz w:val="18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b/>
      <w:bCs/>
    </w:rPr>
  </w:style>
  <w:style w:type="paragraph" w:styleId="Telobesedila2">
    <w:name w:val="Body Text 2"/>
    <w:basedOn w:val="Navaden"/>
    <w:pPr>
      <w:jc w:val="center"/>
    </w:pPr>
  </w:style>
  <w:style w:type="paragraph" w:styleId="Telobesedila3">
    <w:name w:val="Body Text 3"/>
    <w:basedOn w:val="Navaden"/>
    <w:pPr>
      <w:jc w:val="both"/>
    </w:pPr>
  </w:style>
  <w:style w:type="paragraph" w:styleId="Napis">
    <w:name w:val="caption"/>
    <w:basedOn w:val="Navaden"/>
    <w:next w:val="Navaden"/>
    <w:qFormat/>
    <w:rPr>
      <w:rFonts w:ascii="Lucida Sans Unicode" w:hAnsi="Lucida Sans Unicode" w:cs="Lucida Sans Unicode"/>
      <w:b/>
      <w:bCs/>
      <w:sz w:val="28"/>
      <w:szCs w:val="24"/>
    </w:rPr>
  </w:style>
  <w:style w:type="paragraph" w:styleId="Besedilooblaka">
    <w:name w:val="Balloon Text"/>
    <w:basedOn w:val="Navaden"/>
    <w:semiHidden/>
    <w:rsid w:val="00066B0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8162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6194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1944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86194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1944"/>
    <w:rPr>
      <w:sz w:val="24"/>
    </w:rPr>
  </w:style>
  <w:style w:type="character" w:customStyle="1" w:styleId="Nerazreenaomemba">
    <w:name w:val="Nerazrešena omemba"/>
    <w:uiPriority w:val="99"/>
    <w:semiHidden/>
    <w:unhideWhenUsed/>
    <w:rsid w:val="00BC6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lavna.pisarna@zalec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glavaODD0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glavaODD02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ŽALEC</vt:lpstr>
    </vt:vector>
  </TitlesOfParts>
  <Company>Občina Žalec</Company>
  <LinksUpToDate>false</LinksUpToDate>
  <CharactersWithSpaces>1298</CharactersWithSpaces>
  <SharedDoc>false</SharedDoc>
  <HLinks>
    <vt:vector size="6" baseType="variant"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akcija</dc:title>
  <dc:subject/>
  <dc:creator>Marjana</dc:creator>
  <cp:keywords/>
  <cp:lastModifiedBy>Sandi Semprimožnik</cp:lastModifiedBy>
  <cp:revision>2</cp:revision>
  <cp:lastPrinted>2024-02-21T16:10:00Z</cp:lastPrinted>
  <dcterms:created xsi:type="dcterms:W3CDTF">2026-02-17T11:23:00Z</dcterms:created>
  <dcterms:modified xsi:type="dcterms:W3CDTF">2026-02-17T11:23:00Z</dcterms:modified>
</cp:coreProperties>
</file>