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6B" w:rsidRDefault="00025F6B"/>
    <w:p w:rsidR="00025F6B" w:rsidRDefault="00025F6B" w:rsidP="001A626A">
      <w:pPr>
        <w:pStyle w:val="Heading1"/>
        <w:rPr>
          <w:b/>
        </w:rPr>
      </w:pPr>
      <w:r w:rsidRPr="001A626A">
        <w:rPr>
          <w:b/>
        </w:rPr>
        <w:t>POENOSTAVLJEN OBRAZEC ZA OCENO ŠKODE PO POPLAVAH 2014</w:t>
      </w:r>
    </w:p>
    <w:p w:rsidR="00025F6B" w:rsidRPr="001A626A" w:rsidRDefault="00025F6B" w:rsidP="001A62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Naziv oškodovanca: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Matična številka oškodovanca: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 xml:space="preserve">Davčna številka oškodovanca: 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Ulica in številka nastanka nesreče: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Pošta nastanka nesreče: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Poštna številka nastanka nesreče: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Kraj nastanka nesreče: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Občina nastanka nesreče: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Ocena škode na strojih in opremi (v EUR):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Ocena škode na zalogah (v EUR):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  <w:tr w:rsidR="00025F6B" w:rsidRPr="00C01D20" w:rsidTr="00C01D20"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  <w:r w:rsidRPr="00C01D20">
              <w:t>Ocena škode na izpadu prihodka (v EUR):</w:t>
            </w:r>
          </w:p>
        </w:tc>
        <w:tc>
          <w:tcPr>
            <w:tcW w:w="4531" w:type="dxa"/>
          </w:tcPr>
          <w:p w:rsidR="00025F6B" w:rsidRPr="00C01D20" w:rsidRDefault="00025F6B" w:rsidP="00C01D20">
            <w:pPr>
              <w:spacing w:after="0" w:line="600" w:lineRule="auto"/>
            </w:pPr>
          </w:p>
        </w:tc>
      </w:tr>
    </w:tbl>
    <w:p w:rsidR="00025F6B" w:rsidRDefault="00025F6B" w:rsidP="001A626A">
      <w:pPr>
        <w:spacing w:line="600" w:lineRule="auto"/>
      </w:pPr>
    </w:p>
    <w:p w:rsidR="00025F6B" w:rsidRDefault="00025F6B" w:rsidP="0033215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025F6B" w:rsidRDefault="00025F6B" w:rsidP="0033215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bookmarkStart w:id="0" w:name="_GoBack"/>
      <w:bookmarkEnd w:id="0"/>
      <w:r>
        <w:t>(žig in podpis)</w:t>
      </w:r>
    </w:p>
    <w:sectPr w:rsidR="00025F6B" w:rsidSect="0099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26A"/>
    <w:rsid w:val="00025F6B"/>
    <w:rsid w:val="001A626A"/>
    <w:rsid w:val="00332158"/>
    <w:rsid w:val="005135DA"/>
    <w:rsid w:val="005C611B"/>
    <w:rsid w:val="00743917"/>
    <w:rsid w:val="008821CC"/>
    <w:rsid w:val="00972E6E"/>
    <w:rsid w:val="00993EDE"/>
    <w:rsid w:val="00C01D20"/>
    <w:rsid w:val="00CE1179"/>
    <w:rsid w:val="00CE14D1"/>
    <w:rsid w:val="00DB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D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626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626A"/>
    <w:rPr>
      <w:rFonts w:ascii="Calibri Light" w:hAnsi="Calibri Light" w:cs="Times New Roman"/>
      <w:color w:val="2E74B5"/>
      <w:sz w:val="32"/>
      <w:szCs w:val="32"/>
    </w:rPr>
  </w:style>
  <w:style w:type="table" w:styleId="TableGrid">
    <w:name w:val="Table Grid"/>
    <w:basedOn w:val="TableNormal"/>
    <w:uiPriority w:val="99"/>
    <w:rsid w:val="001A62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75</Words>
  <Characters>431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POENOSTAVLJEN OBRAZEC ZA OCENO ŠKODE PO POPLAVAH 2014</dc:title>
  <dc:subject/>
  <dc:creator>Alenka Marovt</dc:creator>
  <cp:keywords/>
  <dc:description/>
  <cp:lastModifiedBy>anitaf</cp:lastModifiedBy>
  <cp:revision>2</cp:revision>
  <dcterms:created xsi:type="dcterms:W3CDTF">2014-09-26T07:20:00Z</dcterms:created>
  <dcterms:modified xsi:type="dcterms:W3CDTF">2014-09-26T07:20:00Z</dcterms:modified>
</cp:coreProperties>
</file>