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EA" w:rsidRPr="003E2AEA" w:rsidRDefault="007064C9" w:rsidP="003E2AEA">
      <w:pPr>
        <w:autoSpaceDE w:val="0"/>
        <w:autoSpaceDN w:val="0"/>
        <w:adjustRightInd w:val="0"/>
        <w:rPr>
          <w:rFonts w:ascii="Republika" w:hAnsi="Republika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sl-SI" w:eastAsia="sl-S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-60960</wp:posOffset>
            </wp:positionV>
            <wp:extent cx="381635" cy="393700"/>
            <wp:effectExtent l="0" t="0" r="0" b="635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2AEA" w:rsidRPr="003E2AEA">
        <w:rPr>
          <w:rFonts w:ascii="Republika" w:hAnsi="Republika"/>
          <w:sz w:val="22"/>
          <w:szCs w:val="22"/>
        </w:rPr>
        <w:t>REPUBLIKA SLOVENIJA</w:t>
      </w:r>
    </w:p>
    <w:p w:rsidR="003E2AEA" w:rsidRPr="003E2AEA" w:rsidRDefault="003E2AEA" w:rsidP="003E2AEA">
      <w:pPr>
        <w:pStyle w:val="Glava"/>
        <w:tabs>
          <w:tab w:val="left" w:pos="5112"/>
        </w:tabs>
        <w:spacing w:after="120" w:line="240" w:lineRule="exact"/>
        <w:rPr>
          <w:rFonts w:ascii="Republika Bold" w:hAnsi="Republika Bold"/>
          <w:b/>
          <w:caps/>
          <w:sz w:val="20"/>
          <w:szCs w:val="20"/>
        </w:rPr>
      </w:pPr>
      <w:r w:rsidRPr="003E2AEA">
        <w:rPr>
          <w:rFonts w:ascii="Republika Bold" w:hAnsi="Republika Bold"/>
          <w:b/>
          <w:caps/>
          <w:sz w:val="20"/>
          <w:szCs w:val="20"/>
        </w:rPr>
        <w:t>Ministrstvo za obrambo</w:t>
      </w:r>
    </w:p>
    <w:p w:rsidR="003E2AEA" w:rsidRPr="003E2AEA" w:rsidRDefault="003E2AEA" w:rsidP="003E2AEA">
      <w:pPr>
        <w:pStyle w:val="Glava"/>
        <w:tabs>
          <w:tab w:val="left" w:pos="5112"/>
        </w:tabs>
        <w:spacing w:after="120" w:line="240" w:lineRule="exact"/>
        <w:rPr>
          <w:rFonts w:ascii="Republika" w:hAnsi="Republika" w:cs="Calibri"/>
          <w:caps/>
          <w:sz w:val="20"/>
          <w:szCs w:val="20"/>
        </w:rPr>
      </w:pPr>
      <w:r w:rsidRPr="003E2AEA">
        <w:rPr>
          <w:rFonts w:ascii="Republika" w:hAnsi="Republika" w:cs="Calibri"/>
          <w:caps/>
          <w:sz w:val="20"/>
          <w:szCs w:val="20"/>
        </w:rPr>
        <w:t>UPRAVA REPUBLIKE SLOVENIJE</w:t>
      </w:r>
      <w:r w:rsidRPr="003E2AEA">
        <w:rPr>
          <w:rFonts w:ascii="Republika" w:hAnsi="Republika" w:cs="Calibri"/>
          <w:caps/>
          <w:sz w:val="20"/>
          <w:szCs w:val="20"/>
        </w:rPr>
        <w:br/>
        <w:t>ZA ZAšČITO IN REŠEVANJE</w:t>
      </w:r>
    </w:p>
    <w:p w:rsidR="003E2AEA" w:rsidRPr="003E2AEA" w:rsidRDefault="003E2AEA" w:rsidP="003E2AEA">
      <w:pPr>
        <w:pStyle w:val="Glava"/>
        <w:tabs>
          <w:tab w:val="left" w:pos="5112"/>
        </w:tabs>
        <w:spacing w:before="120" w:line="240" w:lineRule="exact"/>
        <w:rPr>
          <w:rFonts w:ascii="Republika" w:hAnsi="Republika"/>
          <w:sz w:val="20"/>
          <w:szCs w:val="20"/>
        </w:rPr>
      </w:pPr>
      <w:r w:rsidRPr="003E2AEA">
        <w:rPr>
          <w:rFonts w:ascii="Republika" w:hAnsi="Republika"/>
          <w:sz w:val="20"/>
          <w:szCs w:val="20"/>
        </w:rPr>
        <w:t>Izpostava Celje, ReCO Celje</w:t>
      </w:r>
    </w:p>
    <w:p w:rsidR="003E2AEA" w:rsidRPr="003E2AEA" w:rsidRDefault="003E2AEA" w:rsidP="003E2AEA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  <w:r w:rsidRPr="003E2AEA">
        <w:rPr>
          <w:rFonts w:ascii="Arial" w:hAnsi="Arial" w:cs="Arial"/>
          <w:sz w:val="16"/>
          <w:szCs w:val="16"/>
        </w:rPr>
        <w:t>Maistrova ulica 5, 3000 Celje</w:t>
      </w:r>
      <w:r w:rsidRPr="003E2A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E2AEA">
        <w:rPr>
          <w:rFonts w:ascii="Arial" w:hAnsi="Arial" w:cs="Arial"/>
          <w:sz w:val="16"/>
          <w:szCs w:val="16"/>
        </w:rPr>
        <w:t>T: 03 420 92 11</w:t>
      </w:r>
    </w:p>
    <w:p w:rsidR="003E2AEA" w:rsidRPr="003E2AEA" w:rsidRDefault="003E2AEA" w:rsidP="003E2AEA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E2AEA">
        <w:rPr>
          <w:rFonts w:ascii="Arial" w:hAnsi="Arial" w:cs="Arial"/>
          <w:sz w:val="16"/>
          <w:szCs w:val="16"/>
        </w:rPr>
        <w:t xml:space="preserve">F: 03 544 10 83 </w:t>
      </w:r>
    </w:p>
    <w:p w:rsidR="003E2AEA" w:rsidRPr="003E2AEA" w:rsidRDefault="003E2AEA" w:rsidP="003E2AEA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E2AEA">
        <w:rPr>
          <w:rFonts w:ascii="Arial" w:hAnsi="Arial" w:cs="Arial"/>
          <w:sz w:val="16"/>
          <w:szCs w:val="16"/>
        </w:rPr>
        <w:t xml:space="preserve">E: </w:t>
      </w:r>
      <w:hyperlink r:id="rId10" w:history="1">
        <w:r w:rsidRPr="003E2AEA">
          <w:rPr>
            <w:rStyle w:val="Hiperpovezava"/>
            <w:rFonts w:ascii="Arial" w:hAnsi="Arial" w:cs="Arial"/>
            <w:color w:val="auto"/>
            <w:sz w:val="16"/>
            <w:szCs w:val="16"/>
            <w:u w:val="none"/>
          </w:rPr>
          <w:t>operativecce@urszr.si</w:t>
        </w:r>
      </w:hyperlink>
    </w:p>
    <w:p w:rsidR="003E2AEA" w:rsidRPr="003E2AEA" w:rsidRDefault="003E2AEA" w:rsidP="003E2AEA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szCs w:val="16"/>
        </w:rPr>
      </w:pPr>
      <w:r w:rsidRPr="003E2AE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E2AEA">
        <w:rPr>
          <w:rFonts w:ascii="Arial" w:hAnsi="Arial" w:cs="Arial"/>
          <w:sz w:val="16"/>
          <w:szCs w:val="16"/>
        </w:rPr>
        <w:t>www.sos112.si</w:t>
      </w:r>
    </w:p>
    <w:p w:rsidR="0058286F" w:rsidRDefault="0058286F" w:rsidP="0058286F"/>
    <w:p w:rsidR="0058286F" w:rsidRDefault="0058286F" w:rsidP="0058286F">
      <w:pPr>
        <w:rPr>
          <w:rFonts w:ascii="Arial" w:hAnsi="Arial" w:cs="Arial"/>
          <w:sz w:val="22"/>
          <w:lang w:val="sl-SI"/>
        </w:rPr>
        <w:sectPr w:rsidR="0058286F" w:rsidSect="003E2AEA">
          <w:footerReference w:type="default" r:id="rId11"/>
          <w:headerReference w:type="first" r:id="rId12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8286F" w:rsidRDefault="0058286F" w:rsidP="0058286F">
      <w:pPr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lastRenderedPageBreak/>
        <w:t xml:space="preserve">Številka: </w:t>
      </w:r>
    </w:p>
    <w:p w:rsidR="00C05AA3" w:rsidRDefault="0091613B" w:rsidP="0058286F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  <w:sz w:val="22"/>
          <w:lang w:val="sl-SI"/>
        </w:rPr>
        <w:t xml:space="preserve">Datum: </w:t>
      </w:r>
      <w:r w:rsidR="00361BC8">
        <w:rPr>
          <w:rFonts w:ascii="Arial" w:hAnsi="Arial" w:cs="Arial"/>
          <w:sz w:val="22"/>
          <w:lang w:val="sl-SI"/>
        </w:rPr>
        <w:t>0</w:t>
      </w:r>
      <w:r w:rsidR="00285C50">
        <w:rPr>
          <w:rFonts w:ascii="Arial" w:hAnsi="Arial" w:cs="Arial"/>
          <w:sz w:val="22"/>
          <w:lang w:val="sl-SI"/>
        </w:rPr>
        <w:t>8</w:t>
      </w:r>
      <w:r w:rsidR="00361BC8">
        <w:rPr>
          <w:rFonts w:ascii="Arial" w:hAnsi="Arial" w:cs="Arial"/>
          <w:sz w:val="22"/>
          <w:lang w:val="sl-SI"/>
        </w:rPr>
        <w:t>.03.202</w:t>
      </w:r>
      <w:r w:rsidR="00285C50">
        <w:rPr>
          <w:rFonts w:ascii="Arial" w:hAnsi="Arial" w:cs="Arial"/>
          <w:sz w:val="22"/>
          <w:lang w:val="sl-SI"/>
        </w:rPr>
        <w:t>2</w:t>
      </w:r>
    </w:p>
    <w:p w:rsidR="0058286F" w:rsidRDefault="0058286F" w:rsidP="0058286F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</w:p>
    <w:p w:rsidR="00BF002F" w:rsidRDefault="00BF002F" w:rsidP="0058286F">
      <w:pPr>
        <w:tabs>
          <w:tab w:val="center" w:pos="1418"/>
        </w:tabs>
        <w:rPr>
          <w:rFonts w:ascii="Arial" w:hAnsi="Arial" w:cs="Arial"/>
          <w:sz w:val="22"/>
          <w:lang w:val="sl-SI"/>
        </w:rPr>
      </w:pPr>
    </w:p>
    <w:p w:rsidR="00BF002F" w:rsidRPr="006F5609" w:rsidRDefault="00BF002F" w:rsidP="00BF002F">
      <w:pPr>
        <w:rPr>
          <w:rFonts w:ascii="Arial" w:hAnsi="Arial"/>
          <w:b/>
          <w:sz w:val="22"/>
          <w:lang w:val="sl-SI"/>
        </w:rPr>
      </w:pPr>
      <w:r w:rsidRPr="006F5609">
        <w:rPr>
          <w:rFonts w:ascii="Arial" w:hAnsi="Arial"/>
          <w:b/>
          <w:sz w:val="22"/>
          <w:lang w:val="sl-SI"/>
        </w:rPr>
        <w:t>Regijske radijske in televizijske postaje:</w:t>
      </w:r>
    </w:p>
    <w:p w:rsidR="00BF002F" w:rsidRPr="006F5609" w:rsidRDefault="00BF002F" w:rsidP="00BF002F">
      <w:pPr>
        <w:rPr>
          <w:rFonts w:ascii="Arial" w:hAnsi="Arial"/>
          <w:b/>
          <w:sz w:val="22"/>
          <w:lang w:val="sl-SI"/>
        </w:rPr>
      </w:pPr>
    </w:p>
    <w:p w:rsidR="00BF002F" w:rsidRPr="006F5609" w:rsidRDefault="009C3998" w:rsidP="00BF002F">
      <w:pPr>
        <w:rPr>
          <w:rFonts w:ascii="Arial" w:hAnsi="Arial"/>
          <w:b/>
          <w:sz w:val="22"/>
          <w:u w:val="single"/>
          <w:lang w:val="sl-SI"/>
        </w:rPr>
      </w:pPr>
      <w:r>
        <w:rPr>
          <w:rFonts w:ascii="Arial" w:hAnsi="Arial"/>
          <w:b/>
          <w:sz w:val="22"/>
          <w:lang w:val="sl-SI"/>
        </w:rPr>
        <w:t xml:space="preserve">Lokalna radijska postaja: </w:t>
      </w:r>
      <w:r w:rsidR="00BF002F" w:rsidRPr="006F5609">
        <w:rPr>
          <w:rFonts w:ascii="Arial" w:hAnsi="Arial"/>
          <w:b/>
          <w:sz w:val="22"/>
          <w:lang w:val="sl-SI"/>
        </w:rPr>
        <w:t xml:space="preserve"> </w:t>
      </w:r>
      <w:r w:rsidR="006D2EA3" w:rsidRPr="009C3998">
        <w:rPr>
          <w:rFonts w:ascii="Arial" w:hAnsi="Arial"/>
          <w:sz w:val="22"/>
          <w:u w:val="single"/>
          <w:lang w:val="sl-SI"/>
        </w:rPr>
        <w:t xml:space="preserve">Radio </w:t>
      </w:r>
      <w:r w:rsidR="00361BC8">
        <w:rPr>
          <w:rFonts w:ascii="Arial" w:hAnsi="Arial"/>
          <w:sz w:val="22"/>
          <w:u w:val="single"/>
          <w:lang w:val="sl-SI"/>
        </w:rPr>
        <w:t xml:space="preserve">Celje, Radio </w:t>
      </w:r>
    </w:p>
    <w:p w:rsidR="00BF002F" w:rsidRPr="006F5609" w:rsidRDefault="00BF002F" w:rsidP="00BF002F">
      <w:pPr>
        <w:rPr>
          <w:rFonts w:ascii="Arial" w:hAnsi="Arial"/>
          <w:b/>
          <w:sz w:val="22"/>
          <w:lang w:val="sl-SI"/>
        </w:rPr>
      </w:pPr>
    </w:p>
    <w:p w:rsidR="00BF002F" w:rsidRDefault="00BF002F" w:rsidP="00BF002F">
      <w:pPr>
        <w:rPr>
          <w:rFonts w:ascii="Arial" w:hAnsi="Arial"/>
          <w:b/>
          <w:sz w:val="22"/>
          <w:lang w:val="de-DE"/>
        </w:rPr>
      </w:pPr>
      <w:r w:rsidRPr="006F5609">
        <w:rPr>
          <w:rFonts w:ascii="Arial" w:hAnsi="Arial"/>
          <w:b/>
          <w:sz w:val="22"/>
          <w:lang w:val="sl-SI"/>
        </w:rPr>
        <w:t>Lokalna televizijska po</w:t>
      </w:r>
      <w:r w:rsidRPr="0091613B">
        <w:rPr>
          <w:rFonts w:ascii="Arial" w:hAnsi="Arial"/>
          <w:b/>
          <w:sz w:val="22"/>
          <w:lang w:val="sl-SI"/>
        </w:rPr>
        <w:t xml:space="preserve">staja:  </w:t>
      </w:r>
      <w:r w:rsidRPr="009C3998">
        <w:rPr>
          <w:rFonts w:ascii="Arial" w:hAnsi="Arial"/>
          <w:sz w:val="22"/>
          <w:lang w:val="sl-SI"/>
        </w:rPr>
        <w:t>________</w:t>
      </w:r>
      <w:r w:rsidRPr="009C3998">
        <w:rPr>
          <w:rFonts w:ascii="Arial" w:hAnsi="Arial"/>
          <w:sz w:val="22"/>
          <w:lang w:val="de-DE"/>
        </w:rPr>
        <w:t>________________</w:t>
      </w:r>
    </w:p>
    <w:p w:rsidR="00BF002F" w:rsidRPr="008D0654" w:rsidRDefault="00BF002F" w:rsidP="00BF002F">
      <w:pPr>
        <w:rPr>
          <w:rFonts w:ascii="Arial" w:hAnsi="Arial"/>
          <w:b/>
          <w:sz w:val="22"/>
          <w:lang w:val="de-DE"/>
        </w:rPr>
      </w:pPr>
    </w:p>
    <w:p w:rsidR="00BF002F" w:rsidRPr="00BF002F" w:rsidRDefault="00BF002F" w:rsidP="00BF002F">
      <w:pPr>
        <w:jc w:val="center"/>
        <w:rPr>
          <w:rFonts w:ascii="Arial" w:hAnsi="Arial"/>
          <w:b/>
          <w:sz w:val="40"/>
          <w:lang w:val="de-DE"/>
        </w:rPr>
      </w:pPr>
      <w:r w:rsidRPr="00BF002F">
        <w:rPr>
          <w:rFonts w:ascii="Arial" w:hAnsi="Arial"/>
          <w:b/>
          <w:sz w:val="40"/>
          <w:lang w:val="de-DE"/>
        </w:rPr>
        <w:t>OBVESTILO ZA PREBIVALCE</w:t>
      </w:r>
    </w:p>
    <w:p w:rsidR="00BF002F" w:rsidRPr="00BF002F" w:rsidRDefault="00BF002F" w:rsidP="00BF002F">
      <w:pPr>
        <w:rPr>
          <w:rFonts w:ascii="Arial" w:hAnsi="Arial"/>
          <w:lang w:val="de-DE"/>
        </w:rPr>
      </w:pPr>
    </w:p>
    <w:p w:rsidR="00BF002F" w:rsidRPr="00BF002F" w:rsidRDefault="00BF002F" w:rsidP="00BF002F">
      <w:pPr>
        <w:rPr>
          <w:rFonts w:ascii="Arial" w:hAnsi="Arial"/>
          <w:lang w:val="de-DE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BF002F" w:rsidRPr="00BF002F">
        <w:trPr>
          <w:trHeight w:val="6435"/>
        </w:trPr>
        <w:tc>
          <w:tcPr>
            <w:tcW w:w="8647" w:type="dxa"/>
          </w:tcPr>
          <w:p w:rsidR="00BF002F" w:rsidRPr="00BF002F" w:rsidRDefault="00BF002F" w:rsidP="00FF4B5D">
            <w:pPr>
              <w:rPr>
                <w:rFonts w:ascii="Arial" w:hAnsi="Arial"/>
                <w:sz w:val="32"/>
                <w:lang w:val="de-DE"/>
              </w:rPr>
            </w:pPr>
          </w:p>
          <w:p w:rsidR="00BF002F" w:rsidRPr="00BF002F" w:rsidRDefault="00BF002F" w:rsidP="00FF4B5D">
            <w:pPr>
              <w:rPr>
                <w:rFonts w:ascii="Arial" w:hAnsi="Arial"/>
                <w:sz w:val="32"/>
                <w:lang w:val="de-DE"/>
              </w:rPr>
            </w:pPr>
          </w:p>
          <w:p w:rsidR="00EA322B" w:rsidRPr="001E1002" w:rsidRDefault="00BF002F" w:rsidP="001E1002">
            <w:pPr>
              <w:jc w:val="center"/>
              <w:rPr>
                <w:rFonts w:ascii="Arial" w:hAnsi="Arial"/>
                <w:sz w:val="32"/>
                <w:szCs w:val="32"/>
                <w:u w:val="single"/>
                <w:lang w:val="de-DE"/>
              </w:rPr>
            </w:pPr>
            <w:proofErr w:type="spellStart"/>
            <w:r w:rsidRPr="00BF002F">
              <w:rPr>
                <w:rFonts w:ascii="Arial" w:hAnsi="Arial"/>
                <w:sz w:val="32"/>
                <w:lang w:val="de-DE"/>
              </w:rPr>
              <w:t>Regijski</w:t>
            </w:r>
            <w:proofErr w:type="spellEnd"/>
            <w:r w:rsidRPr="00BF002F">
              <w:rPr>
                <w:rFonts w:ascii="Arial" w:hAnsi="Arial"/>
                <w:sz w:val="32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sz w:val="32"/>
                <w:lang w:val="de-DE"/>
              </w:rPr>
              <w:t>center</w:t>
            </w:r>
            <w:proofErr w:type="spellEnd"/>
            <w:r w:rsidRPr="00BF002F">
              <w:rPr>
                <w:rFonts w:ascii="Arial" w:hAnsi="Arial"/>
                <w:sz w:val="32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sz w:val="32"/>
                <w:lang w:val="de-DE"/>
              </w:rPr>
              <w:t>za</w:t>
            </w:r>
            <w:proofErr w:type="spellEnd"/>
            <w:r w:rsidRPr="00BF002F">
              <w:rPr>
                <w:rFonts w:ascii="Arial" w:hAnsi="Arial"/>
                <w:sz w:val="32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sz w:val="32"/>
                <w:lang w:val="de-DE"/>
              </w:rPr>
              <w:t>obveščanje</w:t>
            </w:r>
            <w:proofErr w:type="spellEnd"/>
            <w:r w:rsidRPr="00BF002F">
              <w:rPr>
                <w:rFonts w:ascii="Arial" w:hAnsi="Arial"/>
                <w:sz w:val="32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sz w:val="32"/>
                <w:lang w:val="de-DE"/>
              </w:rPr>
              <w:t>Celje</w:t>
            </w:r>
            <w:proofErr w:type="spellEnd"/>
            <w:r w:rsidRPr="00BF002F">
              <w:rPr>
                <w:rFonts w:ascii="Arial" w:hAnsi="Arial"/>
                <w:sz w:val="32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sz w:val="32"/>
                <w:lang w:val="de-DE"/>
              </w:rPr>
              <w:t>obvešča</w:t>
            </w:r>
            <w:proofErr w:type="spellEnd"/>
            <w:r w:rsidRPr="00BF002F">
              <w:rPr>
                <w:rFonts w:ascii="Arial" w:hAnsi="Arial"/>
                <w:sz w:val="32"/>
                <w:lang w:val="de-DE"/>
              </w:rPr>
              <w:t xml:space="preserve"> </w:t>
            </w:r>
            <w:proofErr w:type="spellStart"/>
            <w:r w:rsidR="00A40521">
              <w:rPr>
                <w:rFonts w:ascii="Arial" w:hAnsi="Arial"/>
                <w:sz w:val="32"/>
                <w:lang w:val="de-DE"/>
              </w:rPr>
              <w:t>prebivalce</w:t>
            </w:r>
            <w:proofErr w:type="spellEnd"/>
            <w:r w:rsidR="00A40521">
              <w:rPr>
                <w:rFonts w:ascii="Arial" w:hAnsi="Arial"/>
                <w:sz w:val="32"/>
                <w:lang w:val="de-DE"/>
              </w:rPr>
              <w:t xml:space="preserve">, da je </w:t>
            </w:r>
            <w:r w:rsidRPr="00600D8D">
              <w:rPr>
                <w:rFonts w:ascii="Arial" w:hAnsi="Arial"/>
                <w:sz w:val="32"/>
                <w:szCs w:val="32"/>
                <w:lang w:val="de-DE"/>
              </w:rPr>
              <w:t xml:space="preserve">ob </w:t>
            </w:r>
            <w:r w:rsidR="00664BFD">
              <w:rPr>
                <w:rFonts w:ascii="Arial" w:hAnsi="Arial"/>
                <w:sz w:val="32"/>
                <w:szCs w:val="32"/>
                <w:lang w:val="de-DE"/>
              </w:rPr>
              <w:t>1</w:t>
            </w:r>
            <w:r w:rsidR="00285C50">
              <w:rPr>
                <w:rFonts w:ascii="Arial" w:hAnsi="Arial"/>
                <w:sz w:val="32"/>
                <w:szCs w:val="32"/>
                <w:lang w:val="de-DE"/>
              </w:rPr>
              <w:t>8</w:t>
            </w:r>
            <w:r w:rsidR="00361BC8">
              <w:rPr>
                <w:rFonts w:ascii="Arial" w:hAnsi="Arial"/>
                <w:sz w:val="32"/>
                <w:szCs w:val="32"/>
                <w:lang w:val="de-DE"/>
              </w:rPr>
              <w:t>:</w:t>
            </w:r>
            <w:r w:rsidR="00285C50">
              <w:rPr>
                <w:rFonts w:ascii="Arial" w:hAnsi="Arial"/>
                <w:sz w:val="32"/>
                <w:szCs w:val="32"/>
                <w:lang w:val="de-DE"/>
              </w:rPr>
              <w:t>0</w:t>
            </w:r>
            <w:r w:rsidR="00664BFD">
              <w:rPr>
                <w:rFonts w:ascii="Arial" w:hAnsi="Arial"/>
                <w:sz w:val="32"/>
                <w:szCs w:val="32"/>
                <w:lang w:val="de-DE"/>
              </w:rPr>
              <w:t>4</w:t>
            </w:r>
            <w:r w:rsidRPr="00600D8D">
              <w:rPr>
                <w:rFonts w:ascii="Arial" w:hAnsi="Arial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600D8D">
              <w:rPr>
                <w:rFonts w:ascii="Arial" w:hAnsi="Arial"/>
                <w:sz w:val="32"/>
                <w:szCs w:val="32"/>
                <w:lang w:val="de-DE"/>
              </w:rPr>
              <w:t>prišlo</w:t>
            </w:r>
            <w:proofErr w:type="spellEnd"/>
            <w:r w:rsidRPr="00600D8D">
              <w:rPr>
                <w:rFonts w:ascii="Arial" w:hAnsi="Arial"/>
                <w:sz w:val="32"/>
                <w:szCs w:val="32"/>
                <w:lang w:val="de-DE"/>
              </w:rPr>
              <w:t xml:space="preserve"> do </w:t>
            </w:r>
            <w:proofErr w:type="spellStart"/>
            <w:r w:rsidRPr="00600D8D">
              <w:rPr>
                <w:rFonts w:ascii="Arial" w:hAnsi="Arial"/>
                <w:sz w:val="32"/>
                <w:szCs w:val="32"/>
                <w:lang w:val="de-DE"/>
              </w:rPr>
              <w:t>proženja</w:t>
            </w:r>
            <w:proofErr w:type="spellEnd"/>
            <w:r w:rsidRPr="00600D8D">
              <w:rPr>
                <w:rFonts w:ascii="Arial" w:hAnsi="Arial"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600D8D">
              <w:rPr>
                <w:rFonts w:ascii="Arial" w:hAnsi="Arial"/>
                <w:sz w:val="32"/>
                <w:szCs w:val="32"/>
                <w:lang w:val="de-DE"/>
              </w:rPr>
              <w:t>siren</w:t>
            </w:r>
            <w:proofErr w:type="spellEnd"/>
            <w:r w:rsidR="00EA322B" w:rsidRPr="00600D8D">
              <w:rPr>
                <w:rFonts w:ascii="Arial" w:hAnsi="Arial"/>
                <w:sz w:val="32"/>
                <w:szCs w:val="32"/>
                <w:lang w:val="de-DE"/>
              </w:rPr>
              <w:t xml:space="preserve">(e) </w:t>
            </w:r>
            <w:proofErr w:type="spellStart"/>
            <w:r w:rsidR="00EA322B" w:rsidRPr="00600D8D">
              <w:rPr>
                <w:rFonts w:ascii="Arial" w:hAnsi="Arial"/>
                <w:sz w:val="32"/>
                <w:szCs w:val="32"/>
                <w:lang w:val="de-DE"/>
              </w:rPr>
              <w:t>za</w:t>
            </w:r>
            <w:proofErr w:type="spellEnd"/>
            <w:r w:rsidR="00EA322B" w:rsidRPr="00600D8D">
              <w:rPr>
                <w:rFonts w:ascii="Arial" w:hAnsi="Arial"/>
                <w:sz w:val="32"/>
                <w:szCs w:val="32"/>
                <w:lang w:val="de-DE"/>
              </w:rPr>
              <w:t xml:space="preserve"> </w:t>
            </w:r>
            <w:proofErr w:type="spellStart"/>
            <w:r w:rsidR="00EA322B" w:rsidRPr="00600D8D">
              <w:rPr>
                <w:rFonts w:ascii="Arial" w:hAnsi="Arial"/>
                <w:sz w:val="32"/>
                <w:szCs w:val="32"/>
                <w:lang w:val="de-DE"/>
              </w:rPr>
              <w:t>alarmiranje</w:t>
            </w:r>
            <w:proofErr w:type="spellEnd"/>
            <w:r w:rsidR="00EA322B" w:rsidRPr="00600D8D">
              <w:rPr>
                <w:rFonts w:ascii="Arial" w:hAnsi="Arial"/>
                <w:sz w:val="32"/>
                <w:szCs w:val="32"/>
                <w:lang w:val="de-DE"/>
              </w:rPr>
              <w:t xml:space="preserve"> na </w:t>
            </w:r>
            <w:proofErr w:type="spellStart"/>
            <w:r w:rsidR="00EA322B" w:rsidRPr="00600D8D">
              <w:rPr>
                <w:rFonts w:ascii="Arial" w:hAnsi="Arial"/>
                <w:sz w:val="32"/>
                <w:szCs w:val="32"/>
                <w:lang w:val="de-DE"/>
              </w:rPr>
              <w:t>območju</w:t>
            </w:r>
            <w:proofErr w:type="spellEnd"/>
            <w:r w:rsidR="003D62C3">
              <w:rPr>
                <w:rFonts w:ascii="Arial" w:hAnsi="Arial"/>
                <w:sz w:val="32"/>
                <w:szCs w:val="32"/>
                <w:lang w:val="de-DE"/>
              </w:rPr>
              <w:t xml:space="preserve"> _</w:t>
            </w:r>
            <w:r w:rsidR="00600D8D">
              <w:rPr>
                <w:rFonts w:ascii="Arial" w:hAnsi="Arial"/>
                <w:sz w:val="32"/>
                <w:szCs w:val="32"/>
                <w:lang w:val="de-DE"/>
              </w:rPr>
              <w:t>__</w:t>
            </w:r>
            <w:r w:rsidR="001E1002">
              <w:rPr>
                <w:rFonts w:ascii="Arial" w:hAnsi="Arial"/>
                <w:sz w:val="32"/>
                <w:szCs w:val="32"/>
                <w:u w:val="single"/>
                <w:lang w:val="de-DE"/>
              </w:rPr>
              <w:t>_</w:t>
            </w:r>
            <w:r w:rsidR="009C3998">
              <w:rPr>
                <w:rFonts w:ascii="Arial" w:hAnsi="Arial"/>
                <w:sz w:val="32"/>
                <w:szCs w:val="32"/>
                <w:u w:val="single"/>
                <w:lang w:val="de-DE"/>
              </w:rPr>
              <w:t xml:space="preserve">__ </w:t>
            </w:r>
            <w:r w:rsidR="001E1002">
              <w:rPr>
                <w:rFonts w:ascii="Arial" w:hAnsi="Arial"/>
                <w:sz w:val="32"/>
                <w:szCs w:val="32"/>
                <w:u w:val="single"/>
                <w:lang w:val="de-DE"/>
              </w:rPr>
              <w:t>_</w:t>
            </w:r>
            <w:proofErr w:type="spellStart"/>
            <w:r w:rsidR="00285C50">
              <w:rPr>
                <w:rFonts w:ascii="Arial" w:hAnsi="Arial"/>
                <w:sz w:val="32"/>
                <w:szCs w:val="32"/>
                <w:u w:val="single"/>
                <w:lang w:val="de-DE"/>
              </w:rPr>
              <w:t>Šmartnega</w:t>
            </w:r>
            <w:proofErr w:type="spellEnd"/>
            <w:r w:rsidR="00285C50">
              <w:rPr>
                <w:rFonts w:ascii="Arial" w:hAnsi="Arial"/>
                <w:sz w:val="32"/>
                <w:szCs w:val="32"/>
                <w:u w:val="single"/>
                <w:lang w:val="de-DE"/>
              </w:rPr>
              <w:t xml:space="preserve"> ob </w:t>
            </w:r>
            <w:proofErr w:type="spellStart"/>
            <w:r w:rsidR="00285C50">
              <w:rPr>
                <w:rFonts w:ascii="Arial" w:hAnsi="Arial"/>
                <w:sz w:val="32"/>
                <w:szCs w:val="32"/>
                <w:u w:val="single"/>
                <w:lang w:val="de-DE"/>
              </w:rPr>
              <w:t>Paki</w:t>
            </w:r>
            <w:proofErr w:type="spellEnd"/>
            <w:r w:rsidR="00600D8D">
              <w:rPr>
                <w:rFonts w:ascii="Arial" w:hAnsi="Arial"/>
                <w:sz w:val="32"/>
                <w:szCs w:val="32"/>
                <w:lang w:val="de-DE"/>
              </w:rPr>
              <w:t>________</w:t>
            </w:r>
          </w:p>
          <w:p w:rsidR="00BF002F" w:rsidRPr="009C3998" w:rsidRDefault="00BF002F" w:rsidP="00FF4B5D">
            <w:pPr>
              <w:jc w:val="center"/>
              <w:rPr>
                <w:rFonts w:ascii="Arial" w:hAnsi="Arial"/>
                <w:sz w:val="22"/>
                <w:szCs w:val="28"/>
                <w:u w:val="single"/>
                <w:lang w:val="de-DE"/>
              </w:rPr>
            </w:pPr>
            <w:r w:rsidRPr="009C3998">
              <w:rPr>
                <w:rFonts w:ascii="Arial" w:hAnsi="Arial"/>
                <w:sz w:val="20"/>
                <w:lang w:val="de-DE"/>
              </w:rPr>
              <w:t>(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lokalna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skupnost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,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naselje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…)</w:t>
            </w:r>
          </w:p>
          <w:p w:rsidR="00BF002F" w:rsidRPr="00BF002F" w:rsidRDefault="00BF002F" w:rsidP="00FF4B5D">
            <w:pPr>
              <w:jc w:val="center"/>
              <w:rPr>
                <w:rFonts w:ascii="Arial" w:hAnsi="Arial"/>
                <w:b/>
                <w:lang w:val="de-DE"/>
              </w:rPr>
            </w:pPr>
            <w:r w:rsidRPr="00BF002F">
              <w:rPr>
                <w:rFonts w:ascii="Arial" w:hAnsi="Arial"/>
                <w:b/>
                <w:sz w:val="28"/>
                <w:lang w:val="de-DE"/>
              </w:rPr>
              <w:t xml:space="preserve">z </w:t>
            </w:r>
            <w:proofErr w:type="spellStart"/>
            <w:r w:rsidRPr="00BF002F">
              <w:rPr>
                <w:rFonts w:ascii="Arial" w:hAnsi="Arial"/>
                <w:b/>
                <w:sz w:val="28"/>
                <w:lang w:val="de-DE"/>
              </w:rPr>
              <w:t>znakom</w:t>
            </w:r>
            <w:proofErr w:type="spellEnd"/>
            <w:r w:rsidRPr="00BF002F">
              <w:rPr>
                <w:rFonts w:ascii="Arial" w:hAnsi="Arial"/>
                <w:b/>
                <w:sz w:val="28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b/>
                <w:sz w:val="28"/>
                <w:lang w:val="de-DE"/>
              </w:rPr>
              <w:t>za</w:t>
            </w:r>
            <w:proofErr w:type="spellEnd"/>
            <w:r w:rsidRPr="00BF002F">
              <w:rPr>
                <w:rFonts w:ascii="Arial" w:hAnsi="Arial"/>
                <w:b/>
                <w:lang w:val="de-DE"/>
              </w:rPr>
              <w:t xml:space="preserve"> </w:t>
            </w:r>
            <w:r w:rsidRPr="00BF002F">
              <w:rPr>
                <w:rFonts w:ascii="Arial" w:hAnsi="Arial"/>
                <w:b/>
                <w:u w:val="single"/>
                <w:lang w:val="de-DE"/>
              </w:rPr>
              <w:t>______NEPOSREDNO NEVARNOST</w:t>
            </w:r>
            <w:r w:rsidRPr="00BF002F">
              <w:rPr>
                <w:rFonts w:ascii="Arial" w:hAnsi="Arial"/>
                <w:b/>
                <w:lang w:val="de-DE"/>
              </w:rPr>
              <w:t>________________</w:t>
            </w:r>
          </w:p>
          <w:p w:rsidR="00BF002F" w:rsidRPr="009C3998" w:rsidRDefault="00BF002F" w:rsidP="00FF4B5D">
            <w:pPr>
              <w:jc w:val="center"/>
              <w:rPr>
                <w:rFonts w:ascii="Arial" w:hAnsi="Arial"/>
                <w:sz w:val="20"/>
                <w:lang w:val="de-DE"/>
              </w:rPr>
            </w:pPr>
            <w:r w:rsidRPr="009C3998">
              <w:rPr>
                <w:rFonts w:ascii="Arial" w:hAnsi="Arial"/>
                <w:sz w:val="20"/>
                <w:lang w:val="de-DE"/>
              </w:rPr>
              <w:t xml:space="preserve">                 (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navedi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zank,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ki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je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bil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prožen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>)</w:t>
            </w:r>
          </w:p>
          <w:p w:rsidR="00BF002F" w:rsidRPr="00BF002F" w:rsidRDefault="003D62C3" w:rsidP="00FF4B5D">
            <w:pPr>
              <w:rPr>
                <w:rFonts w:ascii="Arial" w:hAnsi="Arial"/>
                <w:sz w:val="32"/>
                <w:lang w:val="de-DE"/>
              </w:rPr>
            </w:pPr>
            <w:proofErr w:type="spellStart"/>
            <w:r>
              <w:rPr>
                <w:rFonts w:ascii="Arial" w:hAnsi="Arial"/>
                <w:sz w:val="32"/>
                <w:lang w:val="de-DE"/>
              </w:rPr>
              <w:t>zaradi</w:t>
            </w:r>
            <w:proofErr w:type="spellEnd"/>
            <w:r>
              <w:rPr>
                <w:rFonts w:ascii="Arial" w:hAnsi="Arial"/>
                <w:sz w:val="32"/>
                <w:lang w:val="de-DE"/>
              </w:rPr>
              <w:t>_</w:t>
            </w:r>
            <w:r w:rsidR="00BF002F" w:rsidRPr="00BF002F">
              <w:rPr>
                <w:rFonts w:ascii="Arial" w:hAnsi="Arial"/>
                <w:sz w:val="32"/>
                <w:lang w:val="de-DE"/>
              </w:rPr>
              <w:t>_</w:t>
            </w:r>
            <w:r w:rsidR="001E1002">
              <w:rPr>
                <w:rFonts w:ascii="Arial" w:hAnsi="Arial"/>
                <w:sz w:val="32"/>
                <w:u w:val="single"/>
                <w:lang w:val="de-DE"/>
              </w:rPr>
              <w:t>_</w:t>
            </w:r>
            <w:proofErr w:type="spellStart"/>
            <w:r w:rsidR="00361BC8">
              <w:rPr>
                <w:rFonts w:ascii="Arial" w:hAnsi="Arial"/>
                <w:sz w:val="32"/>
                <w:u w:val="single"/>
                <w:lang w:val="de-DE"/>
              </w:rPr>
              <w:t>požara</w:t>
            </w:r>
            <w:proofErr w:type="spellEnd"/>
            <w:r w:rsidR="00361BC8">
              <w:rPr>
                <w:rFonts w:ascii="Arial" w:hAnsi="Arial"/>
                <w:sz w:val="32"/>
                <w:u w:val="single"/>
                <w:lang w:val="de-DE"/>
              </w:rPr>
              <w:t xml:space="preserve"> v </w:t>
            </w:r>
            <w:proofErr w:type="spellStart"/>
            <w:r w:rsidR="00361BC8">
              <w:rPr>
                <w:rFonts w:ascii="Arial" w:hAnsi="Arial"/>
                <w:sz w:val="32"/>
                <w:u w:val="single"/>
                <w:lang w:val="de-DE"/>
              </w:rPr>
              <w:t>stanovanjskem</w:t>
            </w:r>
            <w:proofErr w:type="spellEnd"/>
            <w:r w:rsidR="00361BC8">
              <w:rPr>
                <w:rFonts w:ascii="Arial" w:hAnsi="Arial"/>
                <w:sz w:val="32"/>
                <w:u w:val="single"/>
                <w:lang w:val="de-DE"/>
              </w:rPr>
              <w:t xml:space="preserve"> </w:t>
            </w:r>
            <w:proofErr w:type="spellStart"/>
            <w:r w:rsidR="00361BC8">
              <w:rPr>
                <w:rFonts w:ascii="Arial" w:hAnsi="Arial"/>
                <w:sz w:val="32"/>
                <w:u w:val="single"/>
                <w:lang w:val="de-DE"/>
              </w:rPr>
              <w:t>objektu</w:t>
            </w:r>
            <w:proofErr w:type="spellEnd"/>
            <w:r w:rsidR="001E1002">
              <w:rPr>
                <w:rFonts w:ascii="Arial" w:hAnsi="Arial"/>
                <w:sz w:val="32"/>
                <w:u w:val="single"/>
                <w:lang w:val="de-DE"/>
              </w:rPr>
              <w:t>___</w:t>
            </w:r>
            <w:r w:rsidR="00600D8D" w:rsidRPr="00936FD0">
              <w:rPr>
                <w:rFonts w:ascii="Arial" w:hAnsi="Arial"/>
                <w:sz w:val="32"/>
                <w:u w:val="single"/>
                <w:lang w:val="de-DE"/>
              </w:rPr>
              <w:t>______</w:t>
            </w:r>
            <w:r w:rsidR="00361BC8">
              <w:rPr>
                <w:rFonts w:ascii="Arial" w:hAnsi="Arial"/>
                <w:sz w:val="32"/>
                <w:u w:val="single"/>
                <w:lang w:val="de-DE"/>
              </w:rPr>
              <w:t>__</w:t>
            </w:r>
            <w:r w:rsidR="00BF002F" w:rsidRPr="00936FD0">
              <w:rPr>
                <w:rFonts w:ascii="Arial" w:hAnsi="Arial"/>
                <w:sz w:val="32"/>
                <w:u w:val="single"/>
                <w:lang w:val="de-DE"/>
              </w:rPr>
              <w:t>_</w:t>
            </w:r>
          </w:p>
          <w:p w:rsidR="00BF002F" w:rsidRPr="009C3998" w:rsidRDefault="00BF002F" w:rsidP="00FF4B5D">
            <w:pPr>
              <w:rPr>
                <w:rFonts w:ascii="Arial" w:hAnsi="Arial"/>
                <w:sz w:val="20"/>
                <w:lang w:val="de-DE"/>
              </w:rPr>
            </w:pPr>
            <w:r w:rsidRPr="009C3998">
              <w:rPr>
                <w:rFonts w:ascii="Arial" w:hAnsi="Arial"/>
                <w:sz w:val="20"/>
                <w:lang w:val="de-DE"/>
              </w:rPr>
              <w:t xml:space="preserve">                    (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navedi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vzrok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proženja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sirene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: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pomota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,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tehnična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 xml:space="preserve"> </w:t>
            </w:r>
            <w:proofErr w:type="spellStart"/>
            <w:r w:rsidRPr="009C3998">
              <w:rPr>
                <w:rFonts w:ascii="Arial" w:hAnsi="Arial"/>
                <w:sz w:val="20"/>
                <w:lang w:val="de-DE"/>
              </w:rPr>
              <w:t>napaka</w:t>
            </w:r>
            <w:proofErr w:type="spellEnd"/>
            <w:r w:rsidRPr="009C3998">
              <w:rPr>
                <w:rFonts w:ascii="Arial" w:hAnsi="Arial"/>
                <w:sz w:val="20"/>
                <w:lang w:val="de-DE"/>
              </w:rPr>
              <w:t>…..)</w:t>
            </w:r>
          </w:p>
          <w:p w:rsidR="00BF002F" w:rsidRPr="00BF002F" w:rsidRDefault="00BF002F" w:rsidP="00FF4B5D">
            <w:pPr>
              <w:jc w:val="center"/>
              <w:rPr>
                <w:rFonts w:ascii="Arial" w:hAnsi="Arial"/>
                <w:b/>
                <w:sz w:val="32"/>
                <w:lang w:val="de-DE"/>
              </w:rPr>
            </w:pPr>
          </w:p>
          <w:p w:rsidR="00BF002F" w:rsidRPr="00BF002F" w:rsidRDefault="00BF002F" w:rsidP="00FF4B5D">
            <w:pPr>
              <w:jc w:val="center"/>
              <w:rPr>
                <w:rFonts w:ascii="Arial" w:hAnsi="Arial"/>
                <w:b/>
                <w:sz w:val="32"/>
                <w:lang w:val="de-DE"/>
              </w:rPr>
            </w:pPr>
          </w:p>
          <w:p w:rsidR="00BF002F" w:rsidRPr="00BF002F" w:rsidRDefault="00BF002F" w:rsidP="00FF4B5D">
            <w:pPr>
              <w:jc w:val="center"/>
              <w:rPr>
                <w:rFonts w:ascii="Arial" w:hAnsi="Arial"/>
                <w:b/>
                <w:sz w:val="32"/>
                <w:lang w:val="de-DE"/>
              </w:rPr>
            </w:pPr>
            <w:proofErr w:type="spellStart"/>
            <w:r w:rsidRPr="00BF002F">
              <w:rPr>
                <w:rFonts w:ascii="Arial" w:hAnsi="Arial"/>
                <w:b/>
                <w:sz w:val="32"/>
                <w:lang w:val="de-DE"/>
              </w:rPr>
              <w:t>Prebivalce</w:t>
            </w:r>
            <w:proofErr w:type="spellEnd"/>
            <w:r w:rsidRPr="00BF002F">
              <w:rPr>
                <w:rFonts w:ascii="Arial" w:hAnsi="Arial"/>
                <w:b/>
                <w:sz w:val="32"/>
                <w:lang w:val="de-DE"/>
              </w:rPr>
              <w:t xml:space="preserve"> na </w:t>
            </w:r>
            <w:proofErr w:type="spellStart"/>
            <w:r w:rsidRPr="00BF002F">
              <w:rPr>
                <w:rFonts w:ascii="Arial" w:hAnsi="Arial"/>
                <w:b/>
                <w:sz w:val="32"/>
                <w:lang w:val="de-DE"/>
              </w:rPr>
              <w:t>prizadetem</w:t>
            </w:r>
            <w:proofErr w:type="spellEnd"/>
            <w:r w:rsidRPr="00BF002F">
              <w:rPr>
                <w:rFonts w:ascii="Arial" w:hAnsi="Arial"/>
                <w:b/>
                <w:sz w:val="32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b/>
                <w:sz w:val="32"/>
                <w:lang w:val="de-DE"/>
              </w:rPr>
              <w:t>območju</w:t>
            </w:r>
            <w:proofErr w:type="spellEnd"/>
            <w:r w:rsidRPr="00BF002F">
              <w:rPr>
                <w:rFonts w:ascii="Arial" w:hAnsi="Arial"/>
                <w:b/>
                <w:sz w:val="32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b/>
                <w:sz w:val="32"/>
                <w:lang w:val="de-DE"/>
              </w:rPr>
              <w:t>prosimo</w:t>
            </w:r>
            <w:proofErr w:type="spellEnd"/>
            <w:r w:rsidRPr="00BF002F">
              <w:rPr>
                <w:rFonts w:ascii="Arial" w:hAnsi="Arial"/>
                <w:b/>
                <w:sz w:val="32"/>
                <w:lang w:val="de-DE"/>
              </w:rPr>
              <w:t xml:space="preserve"> </w:t>
            </w:r>
            <w:proofErr w:type="spellStart"/>
            <w:r w:rsidRPr="00BF002F">
              <w:rPr>
                <w:rFonts w:ascii="Arial" w:hAnsi="Arial"/>
                <w:b/>
                <w:sz w:val="32"/>
                <w:lang w:val="de-DE"/>
              </w:rPr>
              <w:t>za</w:t>
            </w:r>
            <w:proofErr w:type="spellEnd"/>
            <w:r w:rsidRPr="00BF002F">
              <w:rPr>
                <w:rFonts w:ascii="Arial" w:hAnsi="Arial"/>
                <w:b/>
                <w:sz w:val="32"/>
                <w:lang w:val="de-DE"/>
              </w:rPr>
              <w:t xml:space="preserve"> </w:t>
            </w:r>
            <w:bookmarkStart w:id="0" w:name="_GoBack"/>
            <w:bookmarkEnd w:id="0"/>
            <w:proofErr w:type="spellStart"/>
            <w:r w:rsidRPr="00BF002F">
              <w:rPr>
                <w:rFonts w:ascii="Arial" w:hAnsi="Arial"/>
                <w:b/>
                <w:sz w:val="32"/>
                <w:lang w:val="de-DE"/>
              </w:rPr>
              <w:t>razumevanje</w:t>
            </w:r>
            <w:proofErr w:type="spellEnd"/>
            <w:r w:rsidRPr="00BF002F">
              <w:rPr>
                <w:rFonts w:ascii="Arial" w:hAnsi="Arial"/>
                <w:b/>
                <w:sz w:val="32"/>
                <w:lang w:val="de-DE"/>
              </w:rPr>
              <w:t>!</w:t>
            </w:r>
          </w:p>
          <w:p w:rsidR="00BF002F" w:rsidRPr="00BF002F" w:rsidRDefault="00BF002F" w:rsidP="00FF4B5D">
            <w:pPr>
              <w:jc w:val="center"/>
              <w:rPr>
                <w:rFonts w:ascii="Arial" w:hAnsi="Arial"/>
                <w:sz w:val="32"/>
                <w:lang w:val="de-DE"/>
              </w:rPr>
            </w:pPr>
          </w:p>
          <w:p w:rsidR="00BF002F" w:rsidRPr="00BF002F" w:rsidRDefault="00BF002F" w:rsidP="00FF4B5D">
            <w:pPr>
              <w:jc w:val="center"/>
              <w:rPr>
                <w:rFonts w:ascii="Arial" w:hAnsi="Arial"/>
                <w:sz w:val="32"/>
                <w:lang w:val="de-DE"/>
              </w:rPr>
            </w:pPr>
          </w:p>
          <w:p w:rsidR="00BF002F" w:rsidRPr="00BF002F" w:rsidRDefault="00BF002F" w:rsidP="00FF4B5D">
            <w:pPr>
              <w:jc w:val="center"/>
              <w:rPr>
                <w:rFonts w:ascii="Arial" w:hAnsi="Arial"/>
                <w:sz w:val="32"/>
                <w:lang w:val="de-DE"/>
              </w:rPr>
            </w:pPr>
          </w:p>
          <w:p w:rsidR="00BF002F" w:rsidRPr="00BF002F" w:rsidRDefault="00BF002F" w:rsidP="00FF4B5D">
            <w:pPr>
              <w:rPr>
                <w:rFonts w:ascii="Arial" w:hAnsi="Arial"/>
                <w:b/>
                <w:sz w:val="32"/>
              </w:rPr>
            </w:pPr>
            <w:r w:rsidRPr="00BF002F">
              <w:rPr>
                <w:rFonts w:ascii="Arial" w:hAnsi="Arial"/>
                <w:b/>
                <w:lang w:val="de-DE"/>
              </w:rPr>
              <w:t xml:space="preserve">                                                            </w:t>
            </w:r>
            <w:proofErr w:type="spellStart"/>
            <w:r w:rsidRPr="00BF002F">
              <w:rPr>
                <w:rFonts w:ascii="Arial" w:hAnsi="Arial"/>
                <w:b/>
              </w:rPr>
              <w:t>Regijski</w:t>
            </w:r>
            <w:proofErr w:type="spellEnd"/>
            <w:r w:rsidRPr="00BF002F">
              <w:rPr>
                <w:rFonts w:ascii="Arial" w:hAnsi="Arial"/>
                <w:b/>
              </w:rPr>
              <w:t xml:space="preserve"> center </w:t>
            </w:r>
            <w:proofErr w:type="spellStart"/>
            <w:r w:rsidRPr="00BF002F">
              <w:rPr>
                <w:rFonts w:ascii="Arial" w:hAnsi="Arial"/>
                <w:b/>
              </w:rPr>
              <w:t>za</w:t>
            </w:r>
            <w:proofErr w:type="spellEnd"/>
            <w:r w:rsidRPr="00BF002F">
              <w:rPr>
                <w:rFonts w:ascii="Arial" w:hAnsi="Arial"/>
                <w:b/>
              </w:rPr>
              <w:t xml:space="preserve"> </w:t>
            </w:r>
            <w:proofErr w:type="spellStart"/>
            <w:r w:rsidRPr="00BF002F">
              <w:rPr>
                <w:rFonts w:ascii="Arial" w:hAnsi="Arial"/>
                <w:b/>
              </w:rPr>
              <w:t>obveščanje</w:t>
            </w:r>
            <w:proofErr w:type="spellEnd"/>
            <w:r w:rsidRPr="00BF002F">
              <w:rPr>
                <w:rFonts w:ascii="Arial" w:hAnsi="Arial"/>
                <w:b/>
              </w:rPr>
              <w:t xml:space="preserve"> Celje</w:t>
            </w:r>
          </w:p>
          <w:p w:rsidR="00BF002F" w:rsidRPr="00BF002F" w:rsidRDefault="00BF002F" w:rsidP="00FF4B5D">
            <w:pPr>
              <w:jc w:val="center"/>
              <w:rPr>
                <w:rFonts w:ascii="Arial" w:hAnsi="Arial"/>
                <w:sz w:val="32"/>
              </w:rPr>
            </w:pPr>
          </w:p>
          <w:p w:rsidR="00BF002F" w:rsidRPr="00BF002F" w:rsidRDefault="00BF002F" w:rsidP="00FF4B5D">
            <w:pPr>
              <w:rPr>
                <w:rFonts w:ascii="Arial" w:hAnsi="Arial"/>
                <w:sz w:val="32"/>
              </w:rPr>
            </w:pPr>
          </w:p>
        </w:tc>
      </w:tr>
    </w:tbl>
    <w:p w:rsidR="00BF002F" w:rsidRPr="00CA471A" w:rsidRDefault="00BF002F" w:rsidP="00BF002F">
      <w:pPr>
        <w:rPr>
          <w:sz w:val="6"/>
          <w:szCs w:val="6"/>
        </w:rPr>
      </w:pPr>
      <w:r w:rsidRPr="00CA471A">
        <w:rPr>
          <w:sz w:val="6"/>
          <w:szCs w:val="6"/>
        </w:rPr>
        <w:t>+</w:t>
      </w:r>
    </w:p>
    <w:p w:rsidR="0058286F" w:rsidRDefault="0058286F" w:rsidP="0058286F">
      <w:pPr>
        <w:pStyle w:val="Telobesedila2"/>
        <w:tabs>
          <w:tab w:val="center" w:pos="7371"/>
        </w:tabs>
        <w:rPr>
          <w:rFonts w:ascii="Arial" w:hAnsi="Arial" w:cs="Arial"/>
          <w:sz w:val="22"/>
        </w:rPr>
      </w:pPr>
    </w:p>
    <w:sectPr w:rsidR="0058286F" w:rsidSect="008D7377">
      <w:type w:val="continuous"/>
      <w:pgSz w:w="11906" w:h="16838" w:code="9"/>
      <w:pgMar w:top="1417" w:right="1417" w:bottom="141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4B" w:rsidRDefault="0095054B">
      <w:r>
        <w:separator/>
      </w:r>
    </w:p>
  </w:endnote>
  <w:endnote w:type="continuationSeparator" w:id="0">
    <w:p w:rsidR="0095054B" w:rsidRDefault="0095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23" w:rsidRDefault="00FE2423">
    <w:pPr>
      <w:pStyle w:val="Noga"/>
      <w:framePr w:wrap="around" w:vAnchor="text" w:hAnchor="margin" w:xAlign="right" w:y="1"/>
      <w:rPr>
        <w:rStyle w:val="tevilkastrani"/>
      </w:rPr>
    </w:pPr>
  </w:p>
  <w:p w:rsidR="00FE2423" w:rsidRDefault="008D7377" w:rsidP="000865F2">
    <w:pPr>
      <w:pStyle w:val="Noga"/>
      <w:pBdr>
        <w:top w:val="single" w:sz="4" w:space="1" w:color="auto"/>
      </w:pBdr>
      <w:ind w:right="360"/>
      <w:jc w:val="right"/>
      <w:rPr>
        <w:rFonts w:ascii="Arial" w:hAnsi="Arial" w:cs="Arial"/>
        <w:sz w:val="18"/>
      </w:rPr>
    </w:pPr>
    <w:r>
      <w:rPr>
        <w:rStyle w:val="tevilkastrani"/>
        <w:rFonts w:ascii="Arial" w:hAnsi="Arial" w:cs="Arial"/>
        <w:sz w:val="18"/>
      </w:rPr>
      <w:fldChar w:fldCharType="begin"/>
    </w:r>
    <w:r w:rsidR="00FE2423">
      <w:rPr>
        <w:rStyle w:val="tevilkastrani"/>
        <w:rFonts w:ascii="Arial" w:hAnsi="Arial" w:cs="Arial"/>
        <w:sz w:val="18"/>
      </w:rPr>
      <w:instrText xml:space="preserve"> PAGE </w:instrText>
    </w:r>
    <w:r>
      <w:rPr>
        <w:rStyle w:val="tevilkastrani"/>
        <w:rFonts w:ascii="Arial" w:hAnsi="Arial" w:cs="Arial"/>
        <w:sz w:val="18"/>
      </w:rPr>
      <w:fldChar w:fldCharType="separate"/>
    </w:r>
    <w:r w:rsidR="007064C9">
      <w:rPr>
        <w:rStyle w:val="tevilkastrani"/>
        <w:rFonts w:ascii="Arial" w:hAnsi="Arial" w:cs="Arial"/>
        <w:noProof/>
        <w:sz w:val="18"/>
      </w:rPr>
      <w:t>2</w:t>
    </w:r>
    <w:r>
      <w:rPr>
        <w:rStyle w:val="tevilkastrani"/>
        <w:rFonts w:ascii="Arial" w:hAnsi="Arial" w:cs="Arial"/>
        <w:sz w:val="18"/>
      </w:rPr>
      <w:fldChar w:fldCharType="end"/>
    </w:r>
    <w:r w:rsidR="00FE2423">
      <w:rPr>
        <w:rStyle w:val="tevilkastrani"/>
        <w:rFonts w:ascii="Arial" w:hAnsi="Arial" w:cs="Arial"/>
        <w:sz w:val="18"/>
      </w:rPr>
      <w:t>/</w:t>
    </w:r>
    <w:r w:rsidRPr="004C6B9F">
      <w:rPr>
        <w:rStyle w:val="tevilkastrani"/>
        <w:rFonts w:ascii="Arial" w:hAnsi="Arial" w:cs="Arial"/>
        <w:sz w:val="18"/>
        <w:szCs w:val="18"/>
      </w:rPr>
      <w:fldChar w:fldCharType="begin"/>
    </w:r>
    <w:r w:rsidR="00FE2423" w:rsidRPr="004C6B9F">
      <w:rPr>
        <w:rStyle w:val="tevilkastrani"/>
        <w:rFonts w:ascii="Arial" w:hAnsi="Arial" w:cs="Arial"/>
        <w:sz w:val="18"/>
        <w:szCs w:val="18"/>
      </w:rPr>
      <w:instrText xml:space="preserve"> PAGE </w:instrText>
    </w:r>
    <w:r w:rsidRPr="004C6B9F">
      <w:rPr>
        <w:rStyle w:val="tevilkastrani"/>
        <w:rFonts w:ascii="Arial" w:hAnsi="Arial" w:cs="Arial"/>
        <w:sz w:val="18"/>
        <w:szCs w:val="18"/>
      </w:rPr>
      <w:fldChar w:fldCharType="separate"/>
    </w:r>
    <w:r w:rsidR="007064C9">
      <w:rPr>
        <w:rStyle w:val="tevilkastrani"/>
        <w:rFonts w:ascii="Arial" w:hAnsi="Arial" w:cs="Arial"/>
        <w:noProof/>
        <w:sz w:val="18"/>
        <w:szCs w:val="18"/>
      </w:rPr>
      <w:t>2</w:t>
    </w:r>
    <w:r w:rsidRPr="004C6B9F">
      <w:rPr>
        <w:rStyle w:val="tevilkastrani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4B" w:rsidRDefault="0095054B">
      <w:r>
        <w:separator/>
      </w:r>
    </w:p>
  </w:footnote>
  <w:footnote w:type="continuationSeparator" w:id="0">
    <w:p w:rsidR="0095054B" w:rsidRDefault="0095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23" w:rsidRDefault="00FE2423" w:rsidP="003E2AEA">
    <w:pPr>
      <w:pStyle w:val="Glava"/>
      <w:tabs>
        <w:tab w:val="clear" w:pos="4536"/>
        <w:tab w:val="clear" w:pos="9072"/>
        <w:tab w:val="left" w:pos="48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325F3"/>
    <w:multiLevelType w:val="hybridMultilevel"/>
    <w:tmpl w:val="EBDAC0E4"/>
    <w:lvl w:ilvl="0" w:tplc="8C0ADA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1F1B67"/>
    <w:multiLevelType w:val="hybridMultilevel"/>
    <w:tmpl w:val="EBDAC0E4"/>
    <w:lvl w:ilvl="0" w:tplc="8C0ADA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0C09A6"/>
    <w:multiLevelType w:val="hybridMultilevel"/>
    <w:tmpl w:val="50A8CFE6"/>
    <w:lvl w:ilvl="0" w:tplc="8C0ADA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C8"/>
    <w:rsid w:val="00000AD0"/>
    <w:rsid w:val="00005889"/>
    <w:rsid w:val="00010D2C"/>
    <w:rsid w:val="00023837"/>
    <w:rsid w:val="000258F5"/>
    <w:rsid w:val="000279E1"/>
    <w:rsid w:val="000300DF"/>
    <w:rsid w:val="00035050"/>
    <w:rsid w:val="00041B62"/>
    <w:rsid w:val="00042D9F"/>
    <w:rsid w:val="000456F2"/>
    <w:rsid w:val="0004714C"/>
    <w:rsid w:val="00057655"/>
    <w:rsid w:val="000638EF"/>
    <w:rsid w:val="0006762B"/>
    <w:rsid w:val="00070E4E"/>
    <w:rsid w:val="0007160F"/>
    <w:rsid w:val="00076B0B"/>
    <w:rsid w:val="00085759"/>
    <w:rsid w:val="000865F2"/>
    <w:rsid w:val="00086E8D"/>
    <w:rsid w:val="000917D2"/>
    <w:rsid w:val="000A1232"/>
    <w:rsid w:val="000B2F79"/>
    <w:rsid w:val="000B5C54"/>
    <w:rsid w:val="000B7347"/>
    <w:rsid w:val="000C0272"/>
    <w:rsid w:val="000C4DDE"/>
    <w:rsid w:val="000C7F77"/>
    <w:rsid w:val="000F64DD"/>
    <w:rsid w:val="00104562"/>
    <w:rsid w:val="0011333E"/>
    <w:rsid w:val="001163ED"/>
    <w:rsid w:val="00116D14"/>
    <w:rsid w:val="00121992"/>
    <w:rsid w:val="00126C90"/>
    <w:rsid w:val="001401AC"/>
    <w:rsid w:val="00145E1F"/>
    <w:rsid w:val="001463D8"/>
    <w:rsid w:val="001470BC"/>
    <w:rsid w:val="0015145E"/>
    <w:rsid w:val="00162878"/>
    <w:rsid w:val="001634D8"/>
    <w:rsid w:val="00180BC3"/>
    <w:rsid w:val="001A3D0A"/>
    <w:rsid w:val="001A7ED5"/>
    <w:rsid w:val="001C30B2"/>
    <w:rsid w:val="001C3C44"/>
    <w:rsid w:val="001D00F9"/>
    <w:rsid w:val="001E1002"/>
    <w:rsid w:val="001E27A4"/>
    <w:rsid w:val="001E4D26"/>
    <w:rsid w:val="001E58D7"/>
    <w:rsid w:val="00206FA2"/>
    <w:rsid w:val="0021604E"/>
    <w:rsid w:val="00227C61"/>
    <w:rsid w:val="002335F7"/>
    <w:rsid w:val="002366DA"/>
    <w:rsid w:val="00237022"/>
    <w:rsid w:val="00241D1F"/>
    <w:rsid w:val="00260670"/>
    <w:rsid w:val="00265268"/>
    <w:rsid w:val="00271979"/>
    <w:rsid w:val="002720FB"/>
    <w:rsid w:val="00276657"/>
    <w:rsid w:val="00284D72"/>
    <w:rsid w:val="00285C50"/>
    <w:rsid w:val="00290E50"/>
    <w:rsid w:val="00294F03"/>
    <w:rsid w:val="00294FA1"/>
    <w:rsid w:val="00295907"/>
    <w:rsid w:val="002A310E"/>
    <w:rsid w:val="002A385B"/>
    <w:rsid w:val="002B0C3D"/>
    <w:rsid w:val="002B1C3A"/>
    <w:rsid w:val="002B3013"/>
    <w:rsid w:val="002B31BB"/>
    <w:rsid w:val="002B438D"/>
    <w:rsid w:val="002B5D09"/>
    <w:rsid w:val="002B6DBF"/>
    <w:rsid w:val="002D1733"/>
    <w:rsid w:val="002D419F"/>
    <w:rsid w:val="002D4E64"/>
    <w:rsid w:val="002D508D"/>
    <w:rsid w:val="002D741F"/>
    <w:rsid w:val="002E05CC"/>
    <w:rsid w:val="002E18D7"/>
    <w:rsid w:val="002E41E4"/>
    <w:rsid w:val="002F0448"/>
    <w:rsid w:val="002F19C1"/>
    <w:rsid w:val="003035E7"/>
    <w:rsid w:val="003039AE"/>
    <w:rsid w:val="00305F65"/>
    <w:rsid w:val="003147FE"/>
    <w:rsid w:val="0032112A"/>
    <w:rsid w:val="0032797A"/>
    <w:rsid w:val="0033457C"/>
    <w:rsid w:val="00335BB7"/>
    <w:rsid w:val="00350102"/>
    <w:rsid w:val="003512F1"/>
    <w:rsid w:val="0035451F"/>
    <w:rsid w:val="00361BC8"/>
    <w:rsid w:val="00362C96"/>
    <w:rsid w:val="00381440"/>
    <w:rsid w:val="003843DB"/>
    <w:rsid w:val="0039128F"/>
    <w:rsid w:val="00394549"/>
    <w:rsid w:val="003B35AC"/>
    <w:rsid w:val="003D547E"/>
    <w:rsid w:val="003D62C3"/>
    <w:rsid w:val="003D6847"/>
    <w:rsid w:val="003E046E"/>
    <w:rsid w:val="003E2AEA"/>
    <w:rsid w:val="003F4D6F"/>
    <w:rsid w:val="003F5C89"/>
    <w:rsid w:val="0040017F"/>
    <w:rsid w:val="00406B06"/>
    <w:rsid w:val="00410C25"/>
    <w:rsid w:val="004156EF"/>
    <w:rsid w:val="00416350"/>
    <w:rsid w:val="00417C87"/>
    <w:rsid w:val="004206EB"/>
    <w:rsid w:val="00422069"/>
    <w:rsid w:val="004224CD"/>
    <w:rsid w:val="00426CC4"/>
    <w:rsid w:val="00431D35"/>
    <w:rsid w:val="0043467B"/>
    <w:rsid w:val="004365FF"/>
    <w:rsid w:val="00450F14"/>
    <w:rsid w:val="00460826"/>
    <w:rsid w:val="00465C67"/>
    <w:rsid w:val="0047036F"/>
    <w:rsid w:val="00473C7A"/>
    <w:rsid w:val="00483108"/>
    <w:rsid w:val="0048509D"/>
    <w:rsid w:val="00486BDF"/>
    <w:rsid w:val="004930BF"/>
    <w:rsid w:val="00494A88"/>
    <w:rsid w:val="004A42F3"/>
    <w:rsid w:val="004A47BC"/>
    <w:rsid w:val="004A4E65"/>
    <w:rsid w:val="004A5C5D"/>
    <w:rsid w:val="004A620D"/>
    <w:rsid w:val="004B1DFF"/>
    <w:rsid w:val="004C6B9F"/>
    <w:rsid w:val="004D0F7E"/>
    <w:rsid w:val="004D6C21"/>
    <w:rsid w:val="004D7A9A"/>
    <w:rsid w:val="004E4921"/>
    <w:rsid w:val="00503F79"/>
    <w:rsid w:val="00516B0F"/>
    <w:rsid w:val="005336F3"/>
    <w:rsid w:val="005358A6"/>
    <w:rsid w:val="00544F6A"/>
    <w:rsid w:val="00546231"/>
    <w:rsid w:val="00551876"/>
    <w:rsid w:val="00552E13"/>
    <w:rsid w:val="005621BE"/>
    <w:rsid w:val="005661B4"/>
    <w:rsid w:val="00572888"/>
    <w:rsid w:val="00573165"/>
    <w:rsid w:val="0058286F"/>
    <w:rsid w:val="00594A6E"/>
    <w:rsid w:val="00595593"/>
    <w:rsid w:val="005A327C"/>
    <w:rsid w:val="005B5DAA"/>
    <w:rsid w:val="005C09B8"/>
    <w:rsid w:val="005C2583"/>
    <w:rsid w:val="005C3B51"/>
    <w:rsid w:val="005C458C"/>
    <w:rsid w:val="005D38C6"/>
    <w:rsid w:val="005E216F"/>
    <w:rsid w:val="005E236A"/>
    <w:rsid w:val="005F4641"/>
    <w:rsid w:val="00600D8D"/>
    <w:rsid w:val="00601EF3"/>
    <w:rsid w:val="006079DD"/>
    <w:rsid w:val="0061384D"/>
    <w:rsid w:val="00620C21"/>
    <w:rsid w:val="00621A71"/>
    <w:rsid w:val="0063544D"/>
    <w:rsid w:val="00642CE0"/>
    <w:rsid w:val="00645D5B"/>
    <w:rsid w:val="0065387D"/>
    <w:rsid w:val="0065388B"/>
    <w:rsid w:val="00653AB8"/>
    <w:rsid w:val="00654339"/>
    <w:rsid w:val="00655C6D"/>
    <w:rsid w:val="00662C20"/>
    <w:rsid w:val="00664BFD"/>
    <w:rsid w:val="006670CB"/>
    <w:rsid w:val="0067076D"/>
    <w:rsid w:val="0067144F"/>
    <w:rsid w:val="0067293E"/>
    <w:rsid w:val="006815A0"/>
    <w:rsid w:val="00690578"/>
    <w:rsid w:val="006974B4"/>
    <w:rsid w:val="006B0D67"/>
    <w:rsid w:val="006B4B2F"/>
    <w:rsid w:val="006C0FBF"/>
    <w:rsid w:val="006C11EC"/>
    <w:rsid w:val="006C1CA1"/>
    <w:rsid w:val="006C5001"/>
    <w:rsid w:val="006D0F7F"/>
    <w:rsid w:val="006D2EA3"/>
    <w:rsid w:val="006D6983"/>
    <w:rsid w:val="006E130C"/>
    <w:rsid w:val="006E1C23"/>
    <w:rsid w:val="006E7B92"/>
    <w:rsid w:val="006F1458"/>
    <w:rsid w:val="006F5609"/>
    <w:rsid w:val="006F76CC"/>
    <w:rsid w:val="007032F4"/>
    <w:rsid w:val="007064C9"/>
    <w:rsid w:val="00712936"/>
    <w:rsid w:val="00715897"/>
    <w:rsid w:val="0073024C"/>
    <w:rsid w:val="00746065"/>
    <w:rsid w:val="00751CEC"/>
    <w:rsid w:val="0075298D"/>
    <w:rsid w:val="00755B10"/>
    <w:rsid w:val="00760B1A"/>
    <w:rsid w:val="0076315D"/>
    <w:rsid w:val="007650B4"/>
    <w:rsid w:val="00767668"/>
    <w:rsid w:val="00767D5E"/>
    <w:rsid w:val="00771FAB"/>
    <w:rsid w:val="007750D0"/>
    <w:rsid w:val="00775102"/>
    <w:rsid w:val="00777420"/>
    <w:rsid w:val="00781485"/>
    <w:rsid w:val="00787F83"/>
    <w:rsid w:val="007962C6"/>
    <w:rsid w:val="007A32B9"/>
    <w:rsid w:val="007A4804"/>
    <w:rsid w:val="007A6166"/>
    <w:rsid w:val="007B5198"/>
    <w:rsid w:val="007C024F"/>
    <w:rsid w:val="007C4C70"/>
    <w:rsid w:val="007C5BD9"/>
    <w:rsid w:val="007D07B2"/>
    <w:rsid w:val="007D1E52"/>
    <w:rsid w:val="007E34D7"/>
    <w:rsid w:val="007E5D9C"/>
    <w:rsid w:val="007F35A3"/>
    <w:rsid w:val="007F57CA"/>
    <w:rsid w:val="007F7E7D"/>
    <w:rsid w:val="008025A1"/>
    <w:rsid w:val="00806D59"/>
    <w:rsid w:val="00811138"/>
    <w:rsid w:val="00816317"/>
    <w:rsid w:val="00820220"/>
    <w:rsid w:val="00820649"/>
    <w:rsid w:val="00825428"/>
    <w:rsid w:val="0083559E"/>
    <w:rsid w:val="00843D6C"/>
    <w:rsid w:val="0085236D"/>
    <w:rsid w:val="00857A57"/>
    <w:rsid w:val="00861DD9"/>
    <w:rsid w:val="00863262"/>
    <w:rsid w:val="008644D3"/>
    <w:rsid w:val="00864E72"/>
    <w:rsid w:val="00873B4B"/>
    <w:rsid w:val="00873FED"/>
    <w:rsid w:val="0087625D"/>
    <w:rsid w:val="00877160"/>
    <w:rsid w:val="008819FA"/>
    <w:rsid w:val="00885C79"/>
    <w:rsid w:val="00887A53"/>
    <w:rsid w:val="00893BB0"/>
    <w:rsid w:val="008A55D1"/>
    <w:rsid w:val="008A66DF"/>
    <w:rsid w:val="008B448A"/>
    <w:rsid w:val="008B7224"/>
    <w:rsid w:val="008D7377"/>
    <w:rsid w:val="008E1540"/>
    <w:rsid w:val="008E1F7A"/>
    <w:rsid w:val="008E6B62"/>
    <w:rsid w:val="008F3178"/>
    <w:rsid w:val="00900F9F"/>
    <w:rsid w:val="009025A9"/>
    <w:rsid w:val="0091613B"/>
    <w:rsid w:val="00921B26"/>
    <w:rsid w:val="0092561F"/>
    <w:rsid w:val="00925FCA"/>
    <w:rsid w:val="00936FD0"/>
    <w:rsid w:val="0094791A"/>
    <w:rsid w:val="0095054B"/>
    <w:rsid w:val="0095339C"/>
    <w:rsid w:val="00956DA2"/>
    <w:rsid w:val="009A00FA"/>
    <w:rsid w:val="009A02D2"/>
    <w:rsid w:val="009A0804"/>
    <w:rsid w:val="009A129D"/>
    <w:rsid w:val="009B5674"/>
    <w:rsid w:val="009B6978"/>
    <w:rsid w:val="009B6F52"/>
    <w:rsid w:val="009C3998"/>
    <w:rsid w:val="009C5A2C"/>
    <w:rsid w:val="009C6469"/>
    <w:rsid w:val="009C6766"/>
    <w:rsid w:val="009D4A2E"/>
    <w:rsid w:val="009D5AF8"/>
    <w:rsid w:val="009D6844"/>
    <w:rsid w:val="009E08C0"/>
    <w:rsid w:val="009E2DFB"/>
    <w:rsid w:val="009E6B78"/>
    <w:rsid w:val="009F3194"/>
    <w:rsid w:val="009F7A90"/>
    <w:rsid w:val="00A02649"/>
    <w:rsid w:val="00A051A1"/>
    <w:rsid w:val="00A11AC3"/>
    <w:rsid w:val="00A161B3"/>
    <w:rsid w:val="00A224F5"/>
    <w:rsid w:val="00A24000"/>
    <w:rsid w:val="00A24A49"/>
    <w:rsid w:val="00A34D66"/>
    <w:rsid w:val="00A40521"/>
    <w:rsid w:val="00A427A8"/>
    <w:rsid w:val="00A4335C"/>
    <w:rsid w:val="00A4468C"/>
    <w:rsid w:val="00A47274"/>
    <w:rsid w:val="00A5131C"/>
    <w:rsid w:val="00A53CB9"/>
    <w:rsid w:val="00A5698E"/>
    <w:rsid w:val="00A82132"/>
    <w:rsid w:val="00A927CF"/>
    <w:rsid w:val="00A9620E"/>
    <w:rsid w:val="00AA2DA7"/>
    <w:rsid w:val="00AB44CB"/>
    <w:rsid w:val="00AC268E"/>
    <w:rsid w:val="00AC3613"/>
    <w:rsid w:val="00AE3803"/>
    <w:rsid w:val="00AF05AF"/>
    <w:rsid w:val="00AF46C6"/>
    <w:rsid w:val="00B004D6"/>
    <w:rsid w:val="00B062D1"/>
    <w:rsid w:val="00B16C85"/>
    <w:rsid w:val="00B22AF6"/>
    <w:rsid w:val="00B326FD"/>
    <w:rsid w:val="00B37EA4"/>
    <w:rsid w:val="00B42193"/>
    <w:rsid w:val="00B65A1F"/>
    <w:rsid w:val="00B66862"/>
    <w:rsid w:val="00B70E89"/>
    <w:rsid w:val="00B727BB"/>
    <w:rsid w:val="00B811E8"/>
    <w:rsid w:val="00B8363F"/>
    <w:rsid w:val="00B96AD0"/>
    <w:rsid w:val="00BC3A3D"/>
    <w:rsid w:val="00BC5B9C"/>
    <w:rsid w:val="00BD14EA"/>
    <w:rsid w:val="00BD1DD2"/>
    <w:rsid w:val="00BD3F59"/>
    <w:rsid w:val="00BE2301"/>
    <w:rsid w:val="00BE29EF"/>
    <w:rsid w:val="00BE2CAA"/>
    <w:rsid w:val="00BE50D7"/>
    <w:rsid w:val="00BF002F"/>
    <w:rsid w:val="00BF0B0C"/>
    <w:rsid w:val="00BF2FD7"/>
    <w:rsid w:val="00BF3F5C"/>
    <w:rsid w:val="00BF5B06"/>
    <w:rsid w:val="00C05AA3"/>
    <w:rsid w:val="00C226EB"/>
    <w:rsid w:val="00C23CEA"/>
    <w:rsid w:val="00C40966"/>
    <w:rsid w:val="00C43BF6"/>
    <w:rsid w:val="00C46FC1"/>
    <w:rsid w:val="00C50BB2"/>
    <w:rsid w:val="00C5368E"/>
    <w:rsid w:val="00C6348A"/>
    <w:rsid w:val="00C6578B"/>
    <w:rsid w:val="00C65D8A"/>
    <w:rsid w:val="00C71969"/>
    <w:rsid w:val="00C72487"/>
    <w:rsid w:val="00C75390"/>
    <w:rsid w:val="00C83152"/>
    <w:rsid w:val="00C93B98"/>
    <w:rsid w:val="00C94540"/>
    <w:rsid w:val="00CA32E5"/>
    <w:rsid w:val="00CA43FA"/>
    <w:rsid w:val="00CB322B"/>
    <w:rsid w:val="00CB4D23"/>
    <w:rsid w:val="00CB7D7B"/>
    <w:rsid w:val="00CC057B"/>
    <w:rsid w:val="00CC5437"/>
    <w:rsid w:val="00CD1852"/>
    <w:rsid w:val="00CD5095"/>
    <w:rsid w:val="00CD6C14"/>
    <w:rsid w:val="00CE4F13"/>
    <w:rsid w:val="00CF70B5"/>
    <w:rsid w:val="00D00B7C"/>
    <w:rsid w:val="00D051AE"/>
    <w:rsid w:val="00D06E43"/>
    <w:rsid w:val="00D110CE"/>
    <w:rsid w:val="00D1151B"/>
    <w:rsid w:val="00D117DE"/>
    <w:rsid w:val="00D140E7"/>
    <w:rsid w:val="00D35AF4"/>
    <w:rsid w:val="00D35E94"/>
    <w:rsid w:val="00D373AF"/>
    <w:rsid w:val="00D4190D"/>
    <w:rsid w:val="00D435D8"/>
    <w:rsid w:val="00D543D8"/>
    <w:rsid w:val="00D55562"/>
    <w:rsid w:val="00D55B82"/>
    <w:rsid w:val="00D57F64"/>
    <w:rsid w:val="00D70118"/>
    <w:rsid w:val="00D73CFE"/>
    <w:rsid w:val="00D74841"/>
    <w:rsid w:val="00D81F7D"/>
    <w:rsid w:val="00DA4DE5"/>
    <w:rsid w:val="00DA5B03"/>
    <w:rsid w:val="00DA68C9"/>
    <w:rsid w:val="00DA73F2"/>
    <w:rsid w:val="00DB095A"/>
    <w:rsid w:val="00DC0F7C"/>
    <w:rsid w:val="00DC4D77"/>
    <w:rsid w:val="00DD06D5"/>
    <w:rsid w:val="00DD1AB2"/>
    <w:rsid w:val="00DD4303"/>
    <w:rsid w:val="00DE60E1"/>
    <w:rsid w:val="00DF0494"/>
    <w:rsid w:val="00DF5398"/>
    <w:rsid w:val="00E11CEA"/>
    <w:rsid w:val="00E16B6A"/>
    <w:rsid w:val="00E21632"/>
    <w:rsid w:val="00E23726"/>
    <w:rsid w:val="00E33FDE"/>
    <w:rsid w:val="00E36E35"/>
    <w:rsid w:val="00E36EB7"/>
    <w:rsid w:val="00E42D46"/>
    <w:rsid w:val="00E451B8"/>
    <w:rsid w:val="00E61E74"/>
    <w:rsid w:val="00E82A78"/>
    <w:rsid w:val="00E848C5"/>
    <w:rsid w:val="00E90C41"/>
    <w:rsid w:val="00E95D36"/>
    <w:rsid w:val="00E97986"/>
    <w:rsid w:val="00EA322B"/>
    <w:rsid w:val="00EA4C58"/>
    <w:rsid w:val="00EA746F"/>
    <w:rsid w:val="00EB48A7"/>
    <w:rsid w:val="00EB763A"/>
    <w:rsid w:val="00EC56DC"/>
    <w:rsid w:val="00ED1481"/>
    <w:rsid w:val="00ED2D59"/>
    <w:rsid w:val="00EE2DB8"/>
    <w:rsid w:val="00EE7659"/>
    <w:rsid w:val="00EF3DAE"/>
    <w:rsid w:val="00EF4855"/>
    <w:rsid w:val="00EF4C1E"/>
    <w:rsid w:val="00F01104"/>
    <w:rsid w:val="00F02BD7"/>
    <w:rsid w:val="00F1754E"/>
    <w:rsid w:val="00F26E53"/>
    <w:rsid w:val="00F3321B"/>
    <w:rsid w:val="00F33956"/>
    <w:rsid w:val="00F3488E"/>
    <w:rsid w:val="00F37045"/>
    <w:rsid w:val="00F57C30"/>
    <w:rsid w:val="00F643CF"/>
    <w:rsid w:val="00F740CB"/>
    <w:rsid w:val="00F843BA"/>
    <w:rsid w:val="00F86023"/>
    <w:rsid w:val="00F87886"/>
    <w:rsid w:val="00F97584"/>
    <w:rsid w:val="00FA09F5"/>
    <w:rsid w:val="00FA102C"/>
    <w:rsid w:val="00FA3AB5"/>
    <w:rsid w:val="00FB350D"/>
    <w:rsid w:val="00FB73FB"/>
    <w:rsid w:val="00FC6344"/>
    <w:rsid w:val="00FD2CC5"/>
    <w:rsid w:val="00FD2D01"/>
    <w:rsid w:val="00FD6CBA"/>
    <w:rsid w:val="00FE2423"/>
    <w:rsid w:val="00FE4966"/>
    <w:rsid w:val="00FE5DBE"/>
    <w:rsid w:val="00FE6BAA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286F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8286F"/>
    <w:pPr>
      <w:tabs>
        <w:tab w:val="center" w:pos="4536"/>
        <w:tab w:val="right" w:pos="9072"/>
      </w:tabs>
    </w:pPr>
    <w:rPr>
      <w:lang w:val="sl-SI" w:eastAsia="sl-SI"/>
    </w:rPr>
  </w:style>
  <w:style w:type="paragraph" w:styleId="Telobesedila">
    <w:name w:val="Body Text"/>
    <w:basedOn w:val="Navaden"/>
    <w:rsid w:val="0058286F"/>
    <w:rPr>
      <w:b/>
      <w:sz w:val="28"/>
      <w:szCs w:val="36"/>
      <w:lang w:val="sl-SI" w:eastAsia="sl-SI"/>
    </w:rPr>
  </w:style>
  <w:style w:type="paragraph" w:styleId="Telobesedila2">
    <w:name w:val="Body Text 2"/>
    <w:basedOn w:val="Navaden"/>
    <w:rsid w:val="0058286F"/>
    <w:pPr>
      <w:jc w:val="both"/>
    </w:pPr>
    <w:rPr>
      <w:lang w:val="sl-SI" w:eastAsia="sl-SI"/>
    </w:rPr>
  </w:style>
  <w:style w:type="character" w:styleId="Hiperpovezava">
    <w:name w:val="Hyperlink"/>
    <w:uiPriority w:val="99"/>
    <w:rsid w:val="0058286F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semiHidden/>
    <w:rsid w:val="0058286F"/>
    <w:pPr>
      <w:tabs>
        <w:tab w:val="left" w:pos="1260"/>
        <w:tab w:val="right" w:leader="dot" w:pos="9039"/>
      </w:tabs>
      <w:ind w:left="1020" w:hanging="1020"/>
      <w:jc w:val="both"/>
    </w:pPr>
    <w:rPr>
      <w:rFonts w:ascii="Arial" w:hAnsi="Arial" w:cs="Arial"/>
      <w:noProof/>
      <w:sz w:val="22"/>
      <w:szCs w:val="22"/>
      <w:lang w:val="sl-SI" w:eastAsia="sl-SI"/>
    </w:rPr>
  </w:style>
  <w:style w:type="character" w:styleId="tevilkastrani">
    <w:name w:val="page number"/>
    <w:basedOn w:val="Privzetapisavaodstavka"/>
    <w:rsid w:val="0058286F"/>
  </w:style>
  <w:style w:type="paragraph" w:styleId="Noga">
    <w:name w:val="footer"/>
    <w:basedOn w:val="Navaden"/>
    <w:rsid w:val="0058286F"/>
    <w:pPr>
      <w:tabs>
        <w:tab w:val="center" w:pos="4536"/>
        <w:tab w:val="right" w:pos="9072"/>
      </w:tabs>
    </w:pPr>
    <w:rPr>
      <w:lang w:val="sl-SI" w:eastAsia="sl-SI"/>
    </w:rPr>
  </w:style>
  <w:style w:type="paragraph" w:styleId="Besedilooblaka">
    <w:name w:val="Balloon Text"/>
    <w:basedOn w:val="Navaden"/>
    <w:semiHidden/>
    <w:rsid w:val="00EF4C1E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locked/>
    <w:rsid w:val="003E2A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286F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8286F"/>
    <w:pPr>
      <w:tabs>
        <w:tab w:val="center" w:pos="4536"/>
        <w:tab w:val="right" w:pos="9072"/>
      </w:tabs>
    </w:pPr>
    <w:rPr>
      <w:lang w:val="sl-SI" w:eastAsia="sl-SI"/>
    </w:rPr>
  </w:style>
  <w:style w:type="paragraph" w:styleId="Telobesedila">
    <w:name w:val="Body Text"/>
    <w:basedOn w:val="Navaden"/>
    <w:rsid w:val="0058286F"/>
    <w:rPr>
      <w:b/>
      <w:sz w:val="28"/>
      <w:szCs w:val="36"/>
      <w:lang w:val="sl-SI" w:eastAsia="sl-SI"/>
    </w:rPr>
  </w:style>
  <w:style w:type="paragraph" w:styleId="Telobesedila2">
    <w:name w:val="Body Text 2"/>
    <w:basedOn w:val="Navaden"/>
    <w:rsid w:val="0058286F"/>
    <w:pPr>
      <w:jc w:val="both"/>
    </w:pPr>
    <w:rPr>
      <w:lang w:val="sl-SI" w:eastAsia="sl-SI"/>
    </w:rPr>
  </w:style>
  <w:style w:type="character" w:styleId="Hiperpovezava">
    <w:name w:val="Hyperlink"/>
    <w:uiPriority w:val="99"/>
    <w:rsid w:val="0058286F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semiHidden/>
    <w:rsid w:val="0058286F"/>
    <w:pPr>
      <w:tabs>
        <w:tab w:val="left" w:pos="1260"/>
        <w:tab w:val="right" w:leader="dot" w:pos="9039"/>
      </w:tabs>
      <w:ind w:left="1020" w:hanging="1020"/>
      <w:jc w:val="both"/>
    </w:pPr>
    <w:rPr>
      <w:rFonts w:ascii="Arial" w:hAnsi="Arial" w:cs="Arial"/>
      <w:noProof/>
      <w:sz w:val="22"/>
      <w:szCs w:val="22"/>
      <w:lang w:val="sl-SI" w:eastAsia="sl-SI"/>
    </w:rPr>
  </w:style>
  <w:style w:type="character" w:styleId="tevilkastrani">
    <w:name w:val="page number"/>
    <w:basedOn w:val="Privzetapisavaodstavka"/>
    <w:rsid w:val="0058286F"/>
  </w:style>
  <w:style w:type="paragraph" w:styleId="Noga">
    <w:name w:val="footer"/>
    <w:basedOn w:val="Navaden"/>
    <w:rsid w:val="0058286F"/>
    <w:pPr>
      <w:tabs>
        <w:tab w:val="center" w:pos="4536"/>
        <w:tab w:val="right" w:pos="9072"/>
      </w:tabs>
    </w:pPr>
    <w:rPr>
      <w:lang w:val="sl-SI" w:eastAsia="sl-SI"/>
    </w:rPr>
  </w:style>
  <w:style w:type="paragraph" w:styleId="Besedilooblaka">
    <w:name w:val="Balloon Text"/>
    <w:basedOn w:val="Navaden"/>
    <w:semiHidden/>
    <w:rsid w:val="00EF4C1E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locked/>
    <w:rsid w:val="003E2A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perativecce@urszr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erativecce\Desktop\OBRAZEC%20PRO&#381;ENJE%20SIRENE.dot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387DF-A0D0-4A60-B0C6-C0CA500A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OBRAZEC PROŽENJE SIRENE.dotm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CELJE</Company>
  <LinksUpToDate>false</LinksUpToDate>
  <CharactersWithSpaces>1073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mailto:operativecce@urszr.si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operativecce</dc:creator>
  <cp:lastModifiedBy>LEA</cp:lastModifiedBy>
  <cp:revision>2</cp:revision>
  <cp:lastPrinted>2017-04-22T10:17:00Z</cp:lastPrinted>
  <dcterms:created xsi:type="dcterms:W3CDTF">2022-03-09T13:10:00Z</dcterms:created>
  <dcterms:modified xsi:type="dcterms:W3CDTF">2022-03-09T13:10:00Z</dcterms:modified>
</cp:coreProperties>
</file>