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page" w:horzAnchor="margin" w:tblpXSpec="center" w:tblpY="9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3312"/>
      </w:tblGrid>
      <w:tr w:rsidR="002B537A" w:rsidTr="00084DB4">
        <w:trPr>
          <w:trHeight w:val="1486"/>
        </w:trPr>
        <w:tc>
          <w:tcPr>
            <w:tcW w:w="1584" w:type="dxa"/>
            <w:vAlign w:val="center"/>
          </w:tcPr>
          <w:p w:rsidR="002B537A" w:rsidRDefault="002B537A" w:rsidP="002B537A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DFC925A" wp14:editId="5D8780AD">
                  <wp:extent cx="685800" cy="677798"/>
                  <wp:effectExtent l="0" t="0" r="0" b="8255"/>
                  <wp:docPr id="2" name="Slika 2" descr="D:\Users\Admin\Moji dokumenti_2011_2012\Vrtec\vrtec-verzej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Admin\Moji dokumenti_2011_2012\Vrtec\vrtec-verzej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526" cy="689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  <w:vAlign w:val="center"/>
          </w:tcPr>
          <w:p w:rsidR="002B537A" w:rsidRPr="002B537A" w:rsidRDefault="002B537A" w:rsidP="002B537A">
            <w:pPr>
              <w:jc w:val="center"/>
              <w:rPr>
                <w:rFonts w:asciiTheme="majorHAnsi" w:hAnsiTheme="majorHAnsi"/>
                <w:b/>
                <w:i/>
                <w:color w:val="AC0000"/>
                <w:sz w:val="20"/>
                <w:szCs w:val="24"/>
              </w:rPr>
            </w:pPr>
            <w:r w:rsidRPr="002B537A">
              <w:rPr>
                <w:rFonts w:asciiTheme="majorHAnsi" w:hAnsiTheme="majorHAnsi"/>
                <w:b/>
                <w:i/>
                <w:color w:val="AC0000"/>
                <w:sz w:val="20"/>
                <w:szCs w:val="24"/>
              </w:rPr>
              <w:t>VRTEC  VERŽEJ</w:t>
            </w:r>
          </w:p>
          <w:p w:rsidR="002B537A" w:rsidRPr="002B537A" w:rsidRDefault="002B537A" w:rsidP="002B537A">
            <w:pPr>
              <w:jc w:val="center"/>
              <w:rPr>
                <w:rFonts w:asciiTheme="majorHAnsi" w:hAnsiTheme="majorHAnsi"/>
                <w:i/>
                <w:color w:val="AC0000"/>
                <w:sz w:val="20"/>
                <w:szCs w:val="24"/>
              </w:rPr>
            </w:pPr>
            <w:proofErr w:type="spellStart"/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>Puščenjakova</w:t>
            </w:r>
            <w:proofErr w:type="spellEnd"/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 xml:space="preserve"> ulica 8, 9241 Veržej</w:t>
            </w:r>
          </w:p>
          <w:p w:rsidR="002B537A" w:rsidRPr="002B537A" w:rsidRDefault="002B537A" w:rsidP="002B537A">
            <w:pPr>
              <w:jc w:val="center"/>
              <w:rPr>
                <w:rFonts w:asciiTheme="majorHAnsi" w:hAnsiTheme="majorHAnsi"/>
                <w:i/>
                <w:color w:val="AC0000"/>
                <w:sz w:val="20"/>
                <w:szCs w:val="24"/>
              </w:rPr>
            </w:pPr>
            <w:r w:rsidRPr="002B537A">
              <w:rPr>
                <w:rFonts w:asciiTheme="majorHAnsi" w:hAnsiTheme="majorHAnsi"/>
                <w:b/>
                <w:i/>
                <w:color w:val="AC0000"/>
                <w:sz w:val="20"/>
                <w:szCs w:val="24"/>
              </w:rPr>
              <w:t>GSM:</w:t>
            </w:r>
            <w:r w:rsidR="00CA6BAF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 xml:space="preserve"> 051/600-980</w:t>
            </w:r>
          </w:p>
          <w:p w:rsidR="002B537A" w:rsidRPr="002B537A" w:rsidRDefault="002B537A" w:rsidP="002B537A">
            <w:pPr>
              <w:jc w:val="center"/>
              <w:rPr>
                <w:rFonts w:asciiTheme="majorHAnsi" w:hAnsiTheme="majorHAnsi"/>
                <w:i/>
                <w:color w:val="AC0000"/>
                <w:sz w:val="20"/>
                <w:szCs w:val="24"/>
              </w:rPr>
            </w:pPr>
            <w:r w:rsidRPr="002B537A">
              <w:rPr>
                <w:rFonts w:asciiTheme="majorHAnsi" w:hAnsiTheme="majorHAnsi"/>
                <w:b/>
                <w:i/>
                <w:color w:val="AC0000"/>
                <w:sz w:val="20"/>
                <w:szCs w:val="24"/>
              </w:rPr>
              <w:t>Spletna stran:</w:t>
            </w:r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 xml:space="preserve"> www.vrtec-verzej.si</w:t>
            </w:r>
          </w:p>
          <w:p w:rsidR="002B537A" w:rsidRPr="007E6FAD" w:rsidRDefault="002B537A" w:rsidP="00993A88">
            <w:pPr>
              <w:jc w:val="center"/>
              <w:rPr>
                <w:rFonts w:asciiTheme="majorHAnsi" w:hAnsiTheme="majorHAnsi"/>
                <w:i/>
                <w:sz w:val="20"/>
                <w:szCs w:val="24"/>
                <w:u w:val="single"/>
              </w:rPr>
            </w:pPr>
            <w:r w:rsidRPr="002B537A">
              <w:rPr>
                <w:rFonts w:asciiTheme="majorHAnsi" w:hAnsiTheme="majorHAnsi"/>
                <w:b/>
                <w:i/>
                <w:color w:val="AC0000"/>
                <w:sz w:val="20"/>
                <w:szCs w:val="24"/>
              </w:rPr>
              <w:t>e-pošta:</w:t>
            </w:r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 xml:space="preserve"> </w:t>
            </w:r>
            <w:r w:rsidR="00993A88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>info</w:t>
            </w:r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>@</w:t>
            </w:r>
            <w:r w:rsidR="00993A88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>vrtec-verzej</w:t>
            </w:r>
            <w:r w:rsidRPr="002B537A">
              <w:rPr>
                <w:rFonts w:asciiTheme="majorHAnsi" w:hAnsiTheme="majorHAnsi"/>
                <w:i/>
                <w:color w:val="AC0000"/>
                <w:sz w:val="20"/>
                <w:szCs w:val="24"/>
              </w:rPr>
              <w:t>.si</w:t>
            </w:r>
          </w:p>
        </w:tc>
      </w:tr>
    </w:tbl>
    <w:p w:rsidR="008A76D0" w:rsidRDefault="008A76D0"/>
    <w:p w:rsidR="004B4D80" w:rsidRDefault="004B4D80"/>
    <w:p w:rsidR="00AE1415" w:rsidRDefault="00AE1415"/>
    <w:p w:rsidR="007E6FAD" w:rsidRDefault="002B537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93D6A" wp14:editId="1BE5FE86">
                <wp:simplePos x="0" y="0"/>
                <wp:positionH relativeFrom="column">
                  <wp:posOffset>14605</wp:posOffset>
                </wp:positionH>
                <wp:positionV relativeFrom="paragraph">
                  <wp:posOffset>311150</wp:posOffset>
                </wp:positionV>
                <wp:extent cx="5772150" cy="0"/>
                <wp:effectExtent l="38100" t="19050" r="57150" b="9525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2700" cmpd="thickThin">
                          <a:solidFill>
                            <a:srgbClr val="AC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586EFC" id="Raven povezovalnik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24.5pt" to="455.6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" strokecolor="#ac0000" strokeweight="1pt">
                <v:stroke linestyle="thickThin"/>
                <v:shadow on="t" color="black" opacity="22937f" origin=",.5" offset="0,.63889mm"/>
              </v:line>
            </w:pict>
          </mc:Fallback>
        </mc:AlternateContent>
      </w:r>
    </w:p>
    <w:p w:rsidR="00E70D57" w:rsidRDefault="00E70D57"/>
    <w:p w:rsidR="00B84960" w:rsidRPr="0072419F" w:rsidRDefault="00E70D57" w:rsidP="004543F7">
      <w:pPr>
        <w:jc w:val="center"/>
        <w:rPr>
          <w:rFonts w:ascii="Arial Narrow" w:eastAsia="BatangChe" w:hAnsi="Arial Narrow" w:cs="Times New Roman"/>
          <w:b/>
          <w:sz w:val="36"/>
          <w:szCs w:val="36"/>
        </w:rPr>
      </w:pPr>
      <w:r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VPIS </w:t>
      </w:r>
      <w:r w:rsidR="00AE1415"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</w:t>
      </w:r>
      <w:r w:rsidRPr="0072419F">
        <w:rPr>
          <w:rFonts w:ascii="Arial Narrow" w:eastAsia="BatangChe" w:hAnsi="Arial Narrow" w:cs="Times New Roman"/>
          <w:b/>
          <w:sz w:val="36"/>
          <w:szCs w:val="36"/>
        </w:rPr>
        <w:t>OTROK</w:t>
      </w:r>
      <w:r w:rsidR="00AE1415"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</w:t>
      </w:r>
      <w:r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</w:t>
      </w:r>
      <w:r w:rsidR="009202CF"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- </w:t>
      </w:r>
      <w:r w:rsidR="00AE1415"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</w:t>
      </w:r>
      <w:r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NOVINCEV </w:t>
      </w:r>
      <w:r w:rsidR="00AE1415"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</w:t>
      </w:r>
    </w:p>
    <w:p w:rsidR="00B84960" w:rsidRPr="0072419F" w:rsidRDefault="00E70D57" w:rsidP="00B84960">
      <w:pPr>
        <w:jc w:val="center"/>
        <w:rPr>
          <w:rFonts w:ascii="Arial Narrow" w:eastAsia="BatangChe" w:hAnsi="Arial Narrow" w:cs="Times New Roman"/>
          <w:sz w:val="36"/>
          <w:szCs w:val="36"/>
          <w:lang w:eastAsia="sl-SI"/>
        </w:rPr>
      </w:pPr>
      <w:r w:rsidRPr="0072419F">
        <w:rPr>
          <w:rFonts w:ascii="Arial Narrow" w:eastAsia="BatangChe" w:hAnsi="Arial Narrow" w:cs="Times New Roman"/>
          <w:b/>
          <w:sz w:val="36"/>
          <w:szCs w:val="36"/>
        </w:rPr>
        <w:t>V</w:t>
      </w:r>
      <w:r w:rsidR="00AE1415"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</w:t>
      </w:r>
      <w:r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VRTEC</w:t>
      </w:r>
      <w:r w:rsidR="00AE1415"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</w:t>
      </w:r>
      <w:r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VERŽEJ</w:t>
      </w:r>
      <w:r w:rsidR="00AE1415"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</w:t>
      </w:r>
      <w:r w:rsidR="004543F7"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</w:t>
      </w:r>
      <w:r w:rsidRPr="0072419F">
        <w:rPr>
          <w:rFonts w:ascii="Arial Narrow" w:eastAsia="BatangChe" w:hAnsi="Arial Narrow" w:cs="Times New Roman"/>
          <w:b/>
          <w:sz w:val="36"/>
          <w:szCs w:val="36"/>
        </w:rPr>
        <w:t>ZA</w:t>
      </w:r>
      <w:r w:rsidR="00AE1415"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</w:t>
      </w:r>
      <w:r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ŠOLSKO</w:t>
      </w:r>
      <w:r w:rsidR="00AE1415"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</w:t>
      </w:r>
      <w:r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LETO</w:t>
      </w:r>
      <w:r w:rsidR="00AE1415"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</w:t>
      </w:r>
      <w:r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2022</w:t>
      </w:r>
      <w:r w:rsidR="00AE1415"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</w:t>
      </w:r>
      <w:r w:rsidRPr="0072419F">
        <w:rPr>
          <w:rFonts w:ascii="Arial Narrow" w:eastAsia="BatangChe" w:hAnsi="Arial Narrow" w:cs="Times New Roman"/>
          <w:b/>
          <w:sz w:val="36"/>
          <w:szCs w:val="36"/>
        </w:rPr>
        <w:t>/</w:t>
      </w:r>
      <w:r w:rsidR="00AE1415" w:rsidRPr="0072419F">
        <w:rPr>
          <w:rFonts w:ascii="Arial Narrow" w:eastAsia="BatangChe" w:hAnsi="Arial Narrow" w:cs="Times New Roman"/>
          <w:b/>
          <w:sz w:val="36"/>
          <w:szCs w:val="36"/>
        </w:rPr>
        <w:t xml:space="preserve"> </w:t>
      </w:r>
      <w:r w:rsidRPr="0072419F">
        <w:rPr>
          <w:rFonts w:ascii="Arial Narrow" w:eastAsia="BatangChe" w:hAnsi="Arial Narrow" w:cs="Times New Roman"/>
          <w:b/>
          <w:sz w:val="36"/>
          <w:szCs w:val="36"/>
        </w:rPr>
        <w:t>2023</w:t>
      </w:r>
      <w:r w:rsidR="001363E0" w:rsidRPr="0072419F">
        <w:rPr>
          <w:rFonts w:ascii="Arial Narrow" w:eastAsia="BatangChe" w:hAnsi="Arial Narrow" w:cs="Times New Roman"/>
          <w:sz w:val="36"/>
          <w:szCs w:val="36"/>
          <w:lang w:eastAsia="sl-SI"/>
        </w:rPr>
        <w:t xml:space="preserve">; </w:t>
      </w:r>
    </w:p>
    <w:p w:rsidR="00B84960" w:rsidRPr="0072419F" w:rsidRDefault="004543F7" w:rsidP="0072419F">
      <w:pPr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 w:rsidRPr="0072419F">
        <w:rPr>
          <w:rFonts w:ascii="Times New Roman" w:eastAsia="BatangChe" w:hAnsi="Times New Roman" w:cs="Times New Roman"/>
          <w:sz w:val="28"/>
          <w:szCs w:val="28"/>
          <w:lang w:eastAsia="sl-SI"/>
        </w:rPr>
        <w:t xml:space="preserve">september 2022 </w:t>
      </w:r>
      <w:r w:rsidR="001363E0" w:rsidRPr="0072419F">
        <w:rPr>
          <w:rFonts w:ascii="Times New Roman" w:eastAsia="BatangChe" w:hAnsi="Times New Roman" w:cs="Times New Roman"/>
          <w:sz w:val="28"/>
          <w:szCs w:val="28"/>
          <w:lang w:eastAsia="sl-SI"/>
        </w:rPr>
        <w:t xml:space="preserve">- </w:t>
      </w:r>
      <w:r w:rsidRPr="0072419F">
        <w:rPr>
          <w:rFonts w:ascii="Times New Roman" w:eastAsia="BatangChe" w:hAnsi="Times New Roman" w:cs="Times New Roman"/>
          <w:sz w:val="28"/>
          <w:szCs w:val="28"/>
          <w:lang w:eastAsia="sl-SI"/>
        </w:rPr>
        <w:t xml:space="preserve">avgust 2023,  </w:t>
      </w:r>
      <w:r w:rsidR="0072419F">
        <w:rPr>
          <w:rFonts w:ascii="Times New Roman" w:eastAsia="BatangChe" w:hAnsi="Times New Roman" w:cs="Times New Roman"/>
          <w:sz w:val="28"/>
          <w:szCs w:val="28"/>
          <w:lang w:eastAsia="sl-SI"/>
        </w:rPr>
        <w:t>bo</w:t>
      </w:r>
    </w:p>
    <w:p w:rsidR="00B84960" w:rsidRPr="0072419F" w:rsidRDefault="00B84960" w:rsidP="00B84960">
      <w:pPr>
        <w:pStyle w:val="Odstavekseznama"/>
        <w:numPr>
          <w:ilvl w:val="0"/>
          <w:numId w:val="10"/>
        </w:numPr>
        <w:spacing w:before="100" w:beforeAutospacing="1" w:after="100" w:afterAutospacing="1" w:line="302" w:lineRule="atLeast"/>
        <w:jc w:val="center"/>
        <w:rPr>
          <w:rFonts w:ascii="Times New Roman" w:eastAsia="BatangChe" w:hAnsi="Times New Roman" w:cs="Times New Roman"/>
          <w:b/>
          <w:bCs/>
          <w:color w:val="222222"/>
          <w:sz w:val="28"/>
          <w:szCs w:val="28"/>
          <w:lang w:eastAsia="sl-SI"/>
        </w:rPr>
      </w:pPr>
      <w:r w:rsidRPr="0072419F">
        <w:rPr>
          <w:rFonts w:ascii="Times New Roman" w:eastAsia="BatangChe" w:hAnsi="Times New Roman" w:cs="Times New Roman"/>
          <w:b/>
          <w:bCs/>
          <w:color w:val="222222"/>
          <w:sz w:val="28"/>
          <w:szCs w:val="28"/>
          <w:lang w:eastAsia="sl-SI"/>
        </w:rPr>
        <w:t xml:space="preserve">v ponedeljek, 14. 3. 2022,  od 8.00 - 15.00 </w:t>
      </w:r>
      <w:r w:rsidR="00AE1415" w:rsidRPr="0072419F">
        <w:rPr>
          <w:rFonts w:ascii="Times New Roman" w:eastAsia="BatangChe" w:hAnsi="Times New Roman" w:cs="Times New Roman"/>
          <w:b/>
          <w:bCs/>
          <w:color w:val="222222"/>
          <w:sz w:val="28"/>
          <w:szCs w:val="28"/>
          <w:lang w:eastAsia="sl-SI"/>
        </w:rPr>
        <w:t xml:space="preserve"> </w:t>
      </w:r>
      <w:r w:rsidRPr="0072419F">
        <w:rPr>
          <w:rFonts w:ascii="Times New Roman" w:eastAsia="BatangChe" w:hAnsi="Times New Roman" w:cs="Times New Roman"/>
          <w:b/>
          <w:bCs/>
          <w:color w:val="222222"/>
          <w:sz w:val="28"/>
          <w:szCs w:val="28"/>
          <w:lang w:eastAsia="sl-SI"/>
        </w:rPr>
        <w:t>ure,</w:t>
      </w:r>
    </w:p>
    <w:p w:rsidR="00AE1415" w:rsidRPr="0072419F" w:rsidRDefault="00B84960" w:rsidP="00AE1415">
      <w:pPr>
        <w:pStyle w:val="Odstavekseznama"/>
        <w:numPr>
          <w:ilvl w:val="0"/>
          <w:numId w:val="10"/>
        </w:numPr>
        <w:spacing w:before="100" w:beforeAutospacing="1" w:after="100" w:afterAutospacing="1" w:line="302" w:lineRule="atLeast"/>
        <w:jc w:val="center"/>
        <w:rPr>
          <w:rFonts w:ascii="Times New Roman" w:eastAsia="BatangChe" w:hAnsi="Times New Roman" w:cs="Times New Roman"/>
          <w:b/>
          <w:bCs/>
          <w:color w:val="222222"/>
          <w:sz w:val="28"/>
          <w:szCs w:val="28"/>
          <w:lang w:eastAsia="sl-SI"/>
        </w:rPr>
      </w:pPr>
      <w:r w:rsidRPr="0072419F">
        <w:rPr>
          <w:rFonts w:ascii="Times New Roman" w:eastAsia="BatangChe" w:hAnsi="Times New Roman" w:cs="Times New Roman"/>
          <w:b/>
          <w:bCs/>
          <w:color w:val="222222"/>
          <w:sz w:val="28"/>
          <w:szCs w:val="28"/>
          <w:lang w:eastAsia="sl-SI"/>
        </w:rPr>
        <w:t>v torek,  15. 3. 2022,  o</w:t>
      </w:r>
      <w:r w:rsidR="00AE1415" w:rsidRPr="0072419F">
        <w:rPr>
          <w:rFonts w:ascii="Times New Roman" w:eastAsia="BatangChe" w:hAnsi="Times New Roman" w:cs="Times New Roman"/>
          <w:b/>
          <w:bCs/>
          <w:color w:val="222222"/>
          <w:sz w:val="28"/>
          <w:szCs w:val="28"/>
          <w:lang w:eastAsia="sl-SI"/>
        </w:rPr>
        <w:t>b</w:t>
      </w:r>
      <w:r w:rsidRPr="0072419F">
        <w:rPr>
          <w:rFonts w:ascii="Times New Roman" w:eastAsia="BatangChe" w:hAnsi="Times New Roman" w:cs="Times New Roman"/>
          <w:b/>
          <w:bCs/>
          <w:color w:val="222222"/>
          <w:sz w:val="28"/>
          <w:szCs w:val="28"/>
          <w:lang w:eastAsia="sl-SI"/>
        </w:rPr>
        <w:t xml:space="preserve">  8.00 - 15.00</w:t>
      </w:r>
      <w:r w:rsidR="00AE1415" w:rsidRPr="0072419F">
        <w:rPr>
          <w:rFonts w:ascii="Times New Roman" w:eastAsia="BatangChe" w:hAnsi="Times New Roman" w:cs="Times New Roman"/>
          <w:b/>
          <w:bCs/>
          <w:color w:val="222222"/>
          <w:sz w:val="28"/>
          <w:szCs w:val="28"/>
          <w:lang w:eastAsia="sl-SI"/>
        </w:rPr>
        <w:t xml:space="preserve"> </w:t>
      </w:r>
      <w:r w:rsidRPr="0072419F">
        <w:rPr>
          <w:rFonts w:ascii="Times New Roman" w:eastAsia="BatangChe" w:hAnsi="Times New Roman" w:cs="Times New Roman"/>
          <w:b/>
          <w:bCs/>
          <w:color w:val="222222"/>
          <w:sz w:val="32"/>
          <w:szCs w:val="32"/>
          <w:lang w:eastAsia="sl-SI"/>
        </w:rPr>
        <w:t xml:space="preserve"> ure.</w:t>
      </w:r>
    </w:p>
    <w:p w:rsidR="0072419F" w:rsidRDefault="00AE1415" w:rsidP="000D6ABA">
      <w:pPr>
        <w:jc w:val="center"/>
        <w:rPr>
          <w:rFonts w:ascii="Times New Roman" w:eastAsia="BatangChe" w:hAnsi="Times New Roman" w:cs="Times New Roman"/>
          <w:sz w:val="28"/>
          <w:szCs w:val="28"/>
        </w:rPr>
      </w:pPr>
      <w:r w:rsidRPr="0072419F">
        <w:rPr>
          <w:rFonts w:ascii="Times New Roman" w:eastAsia="BatangChe" w:hAnsi="Times New Roman" w:cs="Times New Roman"/>
          <w:sz w:val="28"/>
          <w:szCs w:val="28"/>
        </w:rPr>
        <w:t>V</w:t>
      </w:r>
      <w:r w:rsidR="00B84960" w:rsidRPr="0072419F">
        <w:rPr>
          <w:rFonts w:ascii="Times New Roman" w:eastAsia="BatangChe" w:hAnsi="Times New Roman" w:cs="Times New Roman"/>
          <w:sz w:val="28"/>
          <w:szCs w:val="28"/>
        </w:rPr>
        <w:t xml:space="preserve">pisnico lahko najdete </w:t>
      </w:r>
      <w:r w:rsidRPr="0072419F">
        <w:rPr>
          <w:rFonts w:ascii="Times New Roman" w:eastAsia="BatangChe" w:hAnsi="Times New Roman" w:cs="Times New Roman"/>
          <w:sz w:val="28"/>
          <w:szCs w:val="28"/>
        </w:rPr>
        <w:t xml:space="preserve">tudi </w:t>
      </w:r>
      <w:r w:rsidR="00B84960" w:rsidRPr="0072419F">
        <w:rPr>
          <w:rFonts w:ascii="Times New Roman" w:eastAsia="BatangChe" w:hAnsi="Times New Roman" w:cs="Times New Roman"/>
          <w:sz w:val="28"/>
          <w:szCs w:val="28"/>
        </w:rPr>
        <w:t xml:space="preserve">tukaj  </w:t>
      </w:r>
      <w:hyperlink r:id="rId7" w:history="1">
        <w:r w:rsidR="00B84960" w:rsidRPr="0072419F">
          <w:rPr>
            <w:rStyle w:val="Hiperpovezava"/>
            <w:rFonts w:ascii="Times New Roman" w:eastAsia="BatangChe" w:hAnsi="Times New Roman" w:cs="Times New Roman"/>
            <w:sz w:val="28"/>
            <w:szCs w:val="28"/>
          </w:rPr>
          <w:t>http://www.vrtec-verzej.si/?prenos=3304</w:t>
        </w:r>
      </w:hyperlink>
      <w:r w:rsidR="00B84960" w:rsidRPr="0072419F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0D6ABA" w:rsidRPr="0072419F">
        <w:rPr>
          <w:rFonts w:ascii="Times New Roman" w:eastAsia="BatangChe" w:hAnsi="Times New Roman" w:cs="Times New Roman"/>
          <w:sz w:val="28"/>
          <w:szCs w:val="28"/>
        </w:rPr>
        <w:t xml:space="preserve">                </w:t>
      </w:r>
    </w:p>
    <w:p w:rsidR="00B84960" w:rsidRPr="0072419F" w:rsidRDefault="000D6ABA" w:rsidP="000D6ABA">
      <w:pPr>
        <w:jc w:val="center"/>
        <w:rPr>
          <w:rFonts w:ascii="Times New Roman" w:eastAsia="BatangChe" w:hAnsi="Times New Roman" w:cs="Times New Roman"/>
          <w:sz w:val="28"/>
          <w:szCs w:val="28"/>
        </w:rPr>
      </w:pPr>
      <w:r w:rsidRPr="0072419F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B84960" w:rsidRPr="0072419F">
        <w:rPr>
          <w:rFonts w:ascii="Times New Roman" w:eastAsia="BatangChe" w:hAnsi="Times New Roman" w:cs="Times New Roman"/>
          <w:sz w:val="28"/>
          <w:szCs w:val="28"/>
        </w:rPr>
        <w:t xml:space="preserve">in jo </w:t>
      </w:r>
      <w:r w:rsidRPr="0072419F">
        <w:rPr>
          <w:rFonts w:ascii="Times New Roman" w:eastAsia="BatangChe" w:hAnsi="Times New Roman" w:cs="Times New Roman"/>
          <w:sz w:val="28"/>
          <w:szCs w:val="28"/>
        </w:rPr>
        <w:t xml:space="preserve">lahko </w:t>
      </w:r>
      <w:r w:rsidR="00B84960" w:rsidRPr="0072419F">
        <w:rPr>
          <w:rFonts w:ascii="Times New Roman" w:eastAsia="BatangChe" w:hAnsi="Times New Roman" w:cs="Times New Roman"/>
          <w:sz w:val="28"/>
          <w:szCs w:val="28"/>
        </w:rPr>
        <w:t xml:space="preserve">izpolnjeno pošljete na naslov </w:t>
      </w:r>
      <w:hyperlink r:id="rId8" w:history="1">
        <w:r w:rsidR="00B84960" w:rsidRPr="0072419F">
          <w:rPr>
            <w:rStyle w:val="Hiperpovezava"/>
            <w:rFonts w:ascii="Times New Roman" w:eastAsia="BatangChe" w:hAnsi="Times New Roman" w:cs="Times New Roman"/>
            <w:sz w:val="28"/>
            <w:szCs w:val="28"/>
          </w:rPr>
          <w:t>info@vrtec-verzej.si</w:t>
        </w:r>
      </w:hyperlink>
      <w:r w:rsidR="00B84960" w:rsidRPr="0072419F">
        <w:rPr>
          <w:rFonts w:ascii="Times New Roman" w:eastAsia="BatangChe" w:hAnsi="Times New Roman" w:cs="Times New Roman"/>
          <w:sz w:val="28"/>
          <w:szCs w:val="28"/>
        </w:rPr>
        <w:t xml:space="preserve"> .</w:t>
      </w:r>
    </w:p>
    <w:p w:rsidR="0072419F" w:rsidRDefault="00B84960" w:rsidP="0072419F">
      <w:pPr>
        <w:spacing w:after="0"/>
        <w:jc w:val="center"/>
        <w:rPr>
          <w:rFonts w:ascii="Times New Roman" w:eastAsia="BatangChe" w:hAnsi="Times New Roman" w:cs="Times New Roman"/>
          <w:sz w:val="28"/>
          <w:szCs w:val="28"/>
        </w:rPr>
      </w:pPr>
      <w:r w:rsidRPr="0072419F">
        <w:rPr>
          <w:rFonts w:ascii="Times New Roman" w:eastAsia="BatangChe" w:hAnsi="Times New Roman" w:cs="Times New Roman"/>
          <w:sz w:val="28"/>
          <w:szCs w:val="28"/>
        </w:rPr>
        <w:t>Prosimo vas, da zaradi lažje organizacije</w:t>
      </w:r>
      <w:r w:rsidR="00AE1415" w:rsidRPr="0072419F">
        <w:rPr>
          <w:rFonts w:ascii="Times New Roman" w:eastAsia="BatangChe" w:hAnsi="Times New Roman" w:cs="Times New Roman"/>
          <w:sz w:val="28"/>
          <w:szCs w:val="28"/>
        </w:rPr>
        <w:t xml:space="preserve"> vaše prisotnosti v vrtcu </w:t>
      </w:r>
      <w:r w:rsidRPr="0072419F">
        <w:rPr>
          <w:rFonts w:ascii="Times New Roman" w:eastAsia="BatangChe" w:hAnsi="Times New Roman" w:cs="Times New Roman"/>
          <w:sz w:val="28"/>
          <w:szCs w:val="28"/>
        </w:rPr>
        <w:t xml:space="preserve"> izberete termin</w:t>
      </w:r>
      <w:r w:rsidR="00AE1415" w:rsidRPr="0072419F">
        <w:rPr>
          <w:rFonts w:ascii="Times New Roman" w:eastAsia="BatangChe" w:hAnsi="Times New Roman" w:cs="Times New Roman"/>
          <w:sz w:val="28"/>
          <w:szCs w:val="28"/>
        </w:rPr>
        <w:t xml:space="preserve">,          </w:t>
      </w:r>
      <w:r w:rsidRPr="0072419F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72419F">
        <w:rPr>
          <w:rFonts w:ascii="Times New Roman" w:eastAsia="BatangChe" w:hAnsi="Times New Roman" w:cs="Times New Roman"/>
          <w:sz w:val="28"/>
          <w:szCs w:val="28"/>
        </w:rPr>
        <w:t xml:space="preserve"> </w:t>
      </w:r>
    </w:p>
    <w:p w:rsidR="000D6ABA" w:rsidRPr="0072419F" w:rsidRDefault="00AE1415" w:rsidP="0072419F">
      <w:pPr>
        <w:spacing w:after="0"/>
        <w:jc w:val="center"/>
        <w:rPr>
          <w:rFonts w:ascii="Times New Roman" w:eastAsia="BatangChe" w:hAnsi="Times New Roman" w:cs="Times New Roman"/>
          <w:sz w:val="28"/>
          <w:szCs w:val="28"/>
        </w:rPr>
      </w:pPr>
      <w:r w:rsidRPr="0072419F">
        <w:rPr>
          <w:rFonts w:ascii="Times New Roman" w:eastAsia="BatangChe" w:hAnsi="Times New Roman" w:cs="Times New Roman"/>
          <w:sz w:val="28"/>
          <w:szCs w:val="28"/>
        </w:rPr>
        <w:t>v katerem boste prišli na vpis in na voden ogled vrtca.</w:t>
      </w:r>
      <w:r w:rsidRPr="0072419F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72419F">
        <w:rPr>
          <w:rFonts w:ascii="Times New Roman" w:eastAsia="BatangChe" w:hAnsi="Times New Roman" w:cs="Times New Roman"/>
          <w:sz w:val="28"/>
          <w:szCs w:val="28"/>
        </w:rPr>
        <w:t xml:space="preserve">Skušali vam bomo predstaviti organiziranost </w:t>
      </w:r>
      <w:r w:rsidR="000D6ABA" w:rsidRPr="0072419F">
        <w:rPr>
          <w:rFonts w:ascii="Times New Roman" w:eastAsia="BatangChe" w:hAnsi="Times New Roman" w:cs="Times New Roman"/>
          <w:sz w:val="28"/>
          <w:szCs w:val="28"/>
        </w:rPr>
        <w:t xml:space="preserve"> dela </w:t>
      </w:r>
      <w:r w:rsidRPr="0072419F">
        <w:rPr>
          <w:rFonts w:ascii="Times New Roman" w:eastAsia="BatangChe" w:hAnsi="Times New Roman" w:cs="Times New Roman"/>
          <w:sz w:val="28"/>
          <w:szCs w:val="28"/>
        </w:rPr>
        <w:t>v vrtcu</w:t>
      </w:r>
      <w:r w:rsidRPr="0072419F">
        <w:rPr>
          <w:rFonts w:ascii="Times New Roman" w:eastAsia="BatangChe" w:hAnsi="Times New Roman" w:cs="Times New Roman"/>
          <w:sz w:val="28"/>
          <w:szCs w:val="28"/>
        </w:rPr>
        <w:t xml:space="preserve"> in vam odgovoriti na </w:t>
      </w:r>
      <w:r w:rsidR="000D6ABA" w:rsidRPr="0072419F">
        <w:rPr>
          <w:rFonts w:ascii="Times New Roman" w:eastAsia="BatangChe" w:hAnsi="Times New Roman" w:cs="Times New Roman"/>
          <w:sz w:val="28"/>
          <w:szCs w:val="28"/>
        </w:rPr>
        <w:t xml:space="preserve">vsa </w:t>
      </w:r>
      <w:r w:rsidRPr="0072419F">
        <w:rPr>
          <w:rFonts w:ascii="Times New Roman" w:eastAsia="BatangChe" w:hAnsi="Times New Roman" w:cs="Times New Roman"/>
          <w:sz w:val="28"/>
          <w:szCs w:val="28"/>
        </w:rPr>
        <w:t>vaša vprašanja.</w:t>
      </w:r>
      <w:r w:rsidR="000D6ABA" w:rsidRPr="0072419F">
        <w:rPr>
          <w:rFonts w:ascii="Times New Roman" w:eastAsia="BatangChe" w:hAnsi="Times New Roman" w:cs="Times New Roman"/>
          <w:sz w:val="28"/>
          <w:szCs w:val="28"/>
        </w:rPr>
        <w:t xml:space="preserve"> </w:t>
      </w:r>
    </w:p>
    <w:p w:rsidR="000D6ABA" w:rsidRDefault="000D6ABA" w:rsidP="0072419F">
      <w:pPr>
        <w:spacing w:after="0"/>
        <w:jc w:val="center"/>
        <w:rPr>
          <w:rFonts w:ascii="Times New Roman" w:eastAsia="BatangChe" w:hAnsi="Times New Roman" w:cs="Times New Roman"/>
          <w:sz w:val="28"/>
          <w:szCs w:val="28"/>
        </w:rPr>
      </w:pPr>
      <w:r w:rsidRPr="0072419F">
        <w:rPr>
          <w:rFonts w:ascii="Times New Roman" w:eastAsia="BatangChe" w:hAnsi="Times New Roman" w:cs="Times New Roman"/>
          <w:sz w:val="28"/>
          <w:szCs w:val="28"/>
        </w:rPr>
        <w:t xml:space="preserve">Termin za </w:t>
      </w:r>
      <w:r w:rsidR="00AE1415" w:rsidRPr="0072419F">
        <w:rPr>
          <w:rFonts w:ascii="Times New Roman" w:eastAsia="BatangChe" w:hAnsi="Times New Roman" w:cs="Times New Roman"/>
          <w:sz w:val="28"/>
          <w:szCs w:val="28"/>
        </w:rPr>
        <w:t xml:space="preserve">obisk </w:t>
      </w:r>
      <w:r w:rsidRPr="0072419F">
        <w:rPr>
          <w:rFonts w:ascii="Times New Roman" w:eastAsia="BatangChe" w:hAnsi="Times New Roman" w:cs="Times New Roman"/>
          <w:sz w:val="28"/>
          <w:szCs w:val="28"/>
        </w:rPr>
        <w:t xml:space="preserve">rezervirajte </w:t>
      </w:r>
      <w:r w:rsidR="00B84960" w:rsidRPr="0072419F">
        <w:rPr>
          <w:rFonts w:ascii="Times New Roman" w:eastAsia="BatangChe" w:hAnsi="Times New Roman" w:cs="Times New Roman"/>
          <w:sz w:val="28"/>
          <w:szCs w:val="28"/>
        </w:rPr>
        <w:t xml:space="preserve">tukaj </w:t>
      </w:r>
      <w:r w:rsidR="00AE1415" w:rsidRPr="0072419F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="00AE1415" w:rsidRPr="0072419F">
        <w:rPr>
          <w:rFonts w:ascii="Times New Roman" w:eastAsia="BatangChe" w:hAnsi="Times New Roman" w:cs="Times New Roman"/>
          <w:sz w:val="28"/>
          <w:szCs w:val="28"/>
        </w:rPr>
        <w:fldChar w:fldCharType="begin"/>
      </w:r>
      <w:r w:rsidR="00AE1415" w:rsidRPr="0072419F">
        <w:rPr>
          <w:rFonts w:ascii="Times New Roman" w:eastAsia="BatangChe" w:hAnsi="Times New Roman" w:cs="Times New Roman"/>
          <w:sz w:val="28"/>
          <w:szCs w:val="28"/>
        </w:rPr>
        <w:instrText xml:space="preserve"> HYPERLINK "https://1ka.arnes.si/a/05af612a" </w:instrText>
      </w:r>
      <w:r w:rsidR="00AE1415" w:rsidRPr="0072419F">
        <w:rPr>
          <w:rFonts w:ascii="Times New Roman" w:eastAsia="BatangChe" w:hAnsi="Times New Roman" w:cs="Times New Roman"/>
          <w:sz w:val="28"/>
          <w:szCs w:val="28"/>
        </w:rPr>
        <w:fldChar w:fldCharType="separate"/>
      </w:r>
      <w:r w:rsidR="00AE1415" w:rsidRPr="0072419F">
        <w:rPr>
          <w:rStyle w:val="Hiperpovezava"/>
          <w:rFonts w:ascii="Times New Roman" w:eastAsia="BatangChe" w:hAnsi="Times New Roman" w:cs="Times New Roman"/>
          <w:sz w:val="28"/>
          <w:szCs w:val="28"/>
        </w:rPr>
        <w:t>https://1ka.arnes.si/a/05af612a</w:t>
      </w:r>
      <w:r w:rsidR="00AE1415" w:rsidRPr="0072419F">
        <w:rPr>
          <w:rFonts w:ascii="Times New Roman" w:eastAsia="BatangChe" w:hAnsi="Times New Roman" w:cs="Times New Roman"/>
          <w:sz w:val="28"/>
          <w:szCs w:val="28"/>
        </w:rPr>
        <w:fldChar w:fldCharType="end"/>
      </w:r>
    </w:p>
    <w:p w:rsidR="0072419F" w:rsidRPr="0072419F" w:rsidRDefault="0072419F" w:rsidP="0072419F">
      <w:pPr>
        <w:spacing w:after="0"/>
        <w:jc w:val="center"/>
        <w:rPr>
          <w:rFonts w:ascii="Times New Roman" w:eastAsia="BatangChe" w:hAnsi="Times New Roman" w:cs="Times New Roman"/>
          <w:sz w:val="28"/>
          <w:szCs w:val="28"/>
        </w:rPr>
      </w:pPr>
    </w:p>
    <w:p w:rsidR="000D6ABA" w:rsidRPr="0072419F" w:rsidRDefault="000D6ABA" w:rsidP="0072419F">
      <w:pPr>
        <w:spacing w:after="0"/>
        <w:jc w:val="center"/>
        <w:rPr>
          <w:rFonts w:ascii="Times New Roman" w:eastAsia="BatangChe" w:hAnsi="Times New Roman" w:cs="Times New Roman"/>
          <w:sz w:val="28"/>
          <w:szCs w:val="28"/>
        </w:rPr>
      </w:pPr>
      <w:r w:rsidRPr="0072419F">
        <w:rPr>
          <w:rFonts w:ascii="Times New Roman" w:eastAsia="BatangChe" w:hAnsi="Times New Roman" w:cs="Times New Roman"/>
          <w:sz w:val="28"/>
          <w:szCs w:val="28"/>
        </w:rPr>
        <w:t>Za vse nejasnosti sem vam na voljo na tel. 051/600-980 – Gabrijela Kuhar, vodja vrtca.</w:t>
      </w:r>
    </w:p>
    <w:p w:rsidR="0072419F" w:rsidRDefault="0072419F" w:rsidP="0072419F">
      <w:pPr>
        <w:spacing w:after="0"/>
        <w:jc w:val="center"/>
        <w:rPr>
          <w:rFonts w:ascii="Times New Roman" w:eastAsia="BatangChe" w:hAnsi="Times New Roman" w:cs="Times New Roman"/>
          <w:sz w:val="28"/>
          <w:szCs w:val="28"/>
          <w:lang w:eastAsia="sl-SI"/>
        </w:rPr>
      </w:pPr>
    </w:p>
    <w:p w:rsidR="0072419F" w:rsidRPr="00D616C3" w:rsidRDefault="008476F2" w:rsidP="00D616C3">
      <w:pPr>
        <w:spacing w:after="0"/>
        <w:jc w:val="center"/>
        <w:rPr>
          <w:rFonts w:ascii="Times New Roman" w:eastAsia="BatangChe" w:hAnsi="Times New Roman" w:cs="Times New Roman"/>
          <w:sz w:val="28"/>
          <w:szCs w:val="28"/>
          <w:lang w:eastAsia="sl-SI"/>
        </w:rPr>
      </w:pPr>
      <w:r w:rsidRPr="0072419F">
        <w:rPr>
          <w:rFonts w:ascii="Times New Roman" w:eastAsia="BatangChe" w:hAnsi="Times New Roman" w:cs="Times New Roman"/>
          <w:sz w:val="28"/>
          <w:szCs w:val="28"/>
          <w:lang w:eastAsia="sl-SI"/>
        </w:rPr>
        <w:t>Z željo, da nam zaupate vašega otroka</w:t>
      </w:r>
      <w:r w:rsidR="00B84960" w:rsidRPr="0072419F">
        <w:rPr>
          <w:rFonts w:ascii="Times New Roman" w:eastAsia="BatangChe" w:hAnsi="Times New Roman" w:cs="Times New Roman"/>
          <w:sz w:val="28"/>
          <w:szCs w:val="28"/>
          <w:lang w:eastAsia="sl-SI"/>
        </w:rPr>
        <w:t xml:space="preserve"> vas </w:t>
      </w:r>
      <w:r w:rsidR="00AE1415" w:rsidRPr="0072419F">
        <w:rPr>
          <w:rFonts w:ascii="Times New Roman" w:eastAsia="BatangChe" w:hAnsi="Times New Roman" w:cs="Times New Roman"/>
          <w:sz w:val="28"/>
          <w:szCs w:val="28"/>
          <w:lang w:eastAsia="sl-SI"/>
        </w:rPr>
        <w:t xml:space="preserve">z veseljem </w:t>
      </w:r>
      <w:r w:rsidR="00B84960" w:rsidRPr="0072419F">
        <w:rPr>
          <w:rFonts w:ascii="Times New Roman" w:eastAsia="BatangChe" w:hAnsi="Times New Roman" w:cs="Times New Roman"/>
          <w:sz w:val="28"/>
          <w:szCs w:val="28"/>
          <w:lang w:eastAsia="sl-SI"/>
        </w:rPr>
        <w:t>pričakujemo</w:t>
      </w:r>
      <w:r w:rsidR="00D616C3">
        <w:rPr>
          <w:rFonts w:ascii="Times New Roman" w:eastAsia="BatangChe" w:hAnsi="Times New Roman" w:cs="Times New Roman"/>
          <w:sz w:val="28"/>
          <w:szCs w:val="28"/>
          <w:lang w:eastAsia="sl-SI"/>
        </w:rPr>
        <w:t xml:space="preserve"> in želimo</w:t>
      </w:r>
    </w:p>
    <w:p w:rsidR="00B84960" w:rsidRDefault="0072419F" w:rsidP="0072419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72419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tudi vašim otrokom omogočili prijetno </w:t>
      </w:r>
      <w:r w:rsidR="00B919D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in zadovoljno </w:t>
      </w:r>
      <w:r w:rsidRPr="0072419F">
        <w:rPr>
          <w:rFonts w:ascii="Times New Roman" w:eastAsia="Times New Roman" w:hAnsi="Times New Roman" w:cs="Times New Roman"/>
          <w:sz w:val="28"/>
          <w:szCs w:val="28"/>
          <w:lang w:eastAsia="sl-SI"/>
        </w:rPr>
        <w:t>bivanje v našem vrtcu</w:t>
      </w:r>
      <w:r w:rsidRPr="0072419F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72419F" w:rsidRPr="0072419F" w:rsidRDefault="0072419F" w:rsidP="007241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419F" w:rsidRDefault="000D6ABA" w:rsidP="0072419F">
      <w:pPr>
        <w:spacing w:before="100" w:beforeAutospacing="1" w:after="100" w:afterAutospacing="1" w:line="302" w:lineRule="atLeast"/>
        <w:rPr>
          <w:rFonts w:ascii="Times New Roman" w:eastAsia="BatangChe" w:hAnsi="Times New Roman" w:cs="Times New Roman"/>
          <w:sz w:val="28"/>
          <w:szCs w:val="28"/>
          <w:lang w:eastAsia="sl-SI"/>
        </w:rPr>
      </w:pPr>
      <w:r w:rsidRPr="0072419F">
        <w:rPr>
          <w:rFonts w:ascii="Times New Roman" w:eastAsia="BatangChe" w:hAnsi="Times New Roman" w:cs="Times New Roman"/>
          <w:sz w:val="28"/>
          <w:szCs w:val="28"/>
          <w:lang w:eastAsia="sl-SI"/>
        </w:rPr>
        <w:t xml:space="preserve">                                                                       </w:t>
      </w:r>
      <w:r w:rsidR="0072419F">
        <w:rPr>
          <w:rFonts w:ascii="Times New Roman" w:eastAsia="BatangChe" w:hAnsi="Times New Roman" w:cs="Times New Roman"/>
          <w:sz w:val="28"/>
          <w:szCs w:val="28"/>
          <w:lang w:eastAsia="sl-SI"/>
        </w:rPr>
        <w:t xml:space="preserve">                       </w:t>
      </w:r>
      <w:r w:rsidRPr="0072419F">
        <w:rPr>
          <w:rFonts w:ascii="Times New Roman" w:eastAsia="BatangChe" w:hAnsi="Times New Roman" w:cs="Times New Roman"/>
          <w:sz w:val="28"/>
          <w:szCs w:val="28"/>
          <w:lang w:eastAsia="sl-SI"/>
        </w:rPr>
        <w:t xml:space="preserve"> </w:t>
      </w:r>
      <w:r w:rsidRPr="0072419F">
        <w:rPr>
          <w:rFonts w:ascii="Times New Roman" w:eastAsia="BatangChe" w:hAnsi="Times New Roman" w:cs="Times New Roman"/>
          <w:sz w:val="28"/>
          <w:szCs w:val="28"/>
          <w:lang w:eastAsia="sl-SI"/>
        </w:rPr>
        <w:t>Kolektiv Vrtca Veržej</w:t>
      </w:r>
    </w:p>
    <w:p w:rsidR="0072419F" w:rsidRPr="0072419F" w:rsidRDefault="0072419F" w:rsidP="0072419F">
      <w:pPr>
        <w:spacing w:before="100" w:beforeAutospacing="1" w:after="100" w:afterAutospacing="1" w:line="302" w:lineRule="atLeast"/>
        <w:rPr>
          <w:rFonts w:ascii="Times New Roman" w:eastAsia="BatangChe" w:hAnsi="Times New Roman" w:cs="Times New Roman"/>
          <w:sz w:val="28"/>
          <w:szCs w:val="28"/>
          <w:lang w:eastAsia="sl-SI"/>
        </w:rPr>
      </w:pPr>
    </w:p>
    <w:p w:rsidR="004D4B73" w:rsidRPr="000D6ABA" w:rsidRDefault="000D6ABA" w:rsidP="000D6ABA">
      <w:pPr>
        <w:spacing w:before="100" w:beforeAutospacing="1" w:after="100" w:afterAutospacing="1" w:line="302" w:lineRule="atLeast"/>
        <w:jc w:val="center"/>
        <w:rPr>
          <w:rFonts w:ascii="Cambria" w:eastAsia="BatangChe" w:hAnsi="Cambria" w:cs="Times New Roman"/>
          <w:sz w:val="28"/>
          <w:szCs w:val="28"/>
          <w:lang w:eastAsia="sl-SI"/>
        </w:rPr>
      </w:pPr>
      <w:r>
        <w:rPr>
          <w:noProof/>
        </w:rPr>
        <w:drawing>
          <wp:inline distT="0" distB="0" distL="0" distR="0" wp14:anchorId="788FF060" wp14:editId="450579D4">
            <wp:extent cx="1664065" cy="2366494"/>
            <wp:effectExtent l="0" t="8255" r="4445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29221" cy="245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3E0" w:rsidRPr="000D6ABA">
        <w:rPr>
          <w:rFonts w:ascii="Cambria" w:eastAsia="BatangChe" w:hAnsi="Cambria" w:cs="Times New Roman"/>
          <w:bCs/>
          <w:i/>
          <w:color w:val="222222"/>
          <w:lang w:eastAsia="sl-SI"/>
        </w:rPr>
        <w:t>Miša, 5 let</w:t>
      </w:r>
    </w:p>
    <w:sectPr w:rsidR="004D4B73" w:rsidRPr="000D6ABA" w:rsidSect="00AE14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23.25pt;height:22.5pt;visibility:visible;mso-wrap-style:square" o:bullet="t">
        <v:imagedata r:id="rId1" o:title="FDAA9E9A"/>
      </v:shape>
    </w:pict>
  </w:numPicBullet>
  <w:abstractNum w:abstractNumId="0" w15:restartNumberingAfterBreak="0">
    <w:nsid w:val="0DF8185C"/>
    <w:multiLevelType w:val="hybridMultilevel"/>
    <w:tmpl w:val="227C63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7687"/>
    <w:multiLevelType w:val="hybridMultilevel"/>
    <w:tmpl w:val="616CE9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E0EAE"/>
    <w:multiLevelType w:val="hybridMultilevel"/>
    <w:tmpl w:val="29D65A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533B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EBD7FF2"/>
    <w:multiLevelType w:val="hybridMultilevel"/>
    <w:tmpl w:val="56C6652E"/>
    <w:lvl w:ilvl="0" w:tplc="2A10ED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C86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1EE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084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2B6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94F9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0CB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1E1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D058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5C70BE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B120381"/>
    <w:multiLevelType w:val="hybridMultilevel"/>
    <w:tmpl w:val="0BBC6D4C"/>
    <w:lvl w:ilvl="0" w:tplc="A8FA31C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E249A"/>
    <w:multiLevelType w:val="hybridMultilevel"/>
    <w:tmpl w:val="DB6EAB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7E5B5D"/>
    <w:multiLevelType w:val="hybridMultilevel"/>
    <w:tmpl w:val="1C94E1FC"/>
    <w:lvl w:ilvl="0" w:tplc="6F3245E6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  <w:color w:val="222222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420BD"/>
    <w:multiLevelType w:val="hybridMultilevel"/>
    <w:tmpl w:val="88FA76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C0"/>
    <w:rsid w:val="00002252"/>
    <w:rsid w:val="00005E6F"/>
    <w:rsid w:val="00011FC5"/>
    <w:rsid w:val="00013A29"/>
    <w:rsid w:val="00013EC0"/>
    <w:rsid w:val="00015DB7"/>
    <w:rsid w:val="00015EC7"/>
    <w:rsid w:val="00017779"/>
    <w:rsid w:val="0002102D"/>
    <w:rsid w:val="00023179"/>
    <w:rsid w:val="000254E9"/>
    <w:rsid w:val="00035E1A"/>
    <w:rsid w:val="0004331D"/>
    <w:rsid w:val="000437C2"/>
    <w:rsid w:val="00043FAF"/>
    <w:rsid w:val="00045522"/>
    <w:rsid w:val="00046A2A"/>
    <w:rsid w:val="00046F74"/>
    <w:rsid w:val="00047A65"/>
    <w:rsid w:val="0005514E"/>
    <w:rsid w:val="000565E3"/>
    <w:rsid w:val="000615F9"/>
    <w:rsid w:val="000623E5"/>
    <w:rsid w:val="00062A95"/>
    <w:rsid w:val="000677A2"/>
    <w:rsid w:val="000719AA"/>
    <w:rsid w:val="00076ECA"/>
    <w:rsid w:val="00081F29"/>
    <w:rsid w:val="00084DB4"/>
    <w:rsid w:val="00085EEC"/>
    <w:rsid w:val="000944BD"/>
    <w:rsid w:val="00096217"/>
    <w:rsid w:val="000A0D33"/>
    <w:rsid w:val="000A1B3D"/>
    <w:rsid w:val="000A23BF"/>
    <w:rsid w:val="000A4463"/>
    <w:rsid w:val="000B3148"/>
    <w:rsid w:val="000B3418"/>
    <w:rsid w:val="000B3A30"/>
    <w:rsid w:val="000B3C0E"/>
    <w:rsid w:val="000B7D01"/>
    <w:rsid w:val="000C17B5"/>
    <w:rsid w:val="000C1C23"/>
    <w:rsid w:val="000C5672"/>
    <w:rsid w:val="000C7FC6"/>
    <w:rsid w:val="000D2D78"/>
    <w:rsid w:val="000D30B4"/>
    <w:rsid w:val="000D4237"/>
    <w:rsid w:val="000D43F7"/>
    <w:rsid w:val="000D551F"/>
    <w:rsid w:val="000D6ABA"/>
    <w:rsid w:val="000E01DE"/>
    <w:rsid w:val="000E17DC"/>
    <w:rsid w:val="000E1A3B"/>
    <w:rsid w:val="000E1CD7"/>
    <w:rsid w:val="000E37E7"/>
    <w:rsid w:val="000E43A5"/>
    <w:rsid w:val="000E542E"/>
    <w:rsid w:val="000F1DCF"/>
    <w:rsid w:val="000F3FDE"/>
    <w:rsid w:val="000F4C1B"/>
    <w:rsid w:val="000F4F50"/>
    <w:rsid w:val="00103859"/>
    <w:rsid w:val="00106194"/>
    <w:rsid w:val="001105B3"/>
    <w:rsid w:val="0011259F"/>
    <w:rsid w:val="00120382"/>
    <w:rsid w:val="0012198A"/>
    <w:rsid w:val="00123CE6"/>
    <w:rsid w:val="00124485"/>
    <w:rsid w:val="001250BA"/>
    <w:rsid w:val="00127177"/>
    <w:rsid w:val="00133E96"/>
    <w:rsid w:val="00135527"/>
    <w:rsid w:val="001363E0"/>
    <w:rsid w:val="00140EB6"/>
    <w:rsid w:val="0014198F"/>
    <w:rsid w:val="00152DE4"/>
    <w:rsid w:val="00156038"/>
    <w:rsid w:val="00167AF0"/>
    <w:rsid w:val="00171EFB"/>
    <w:rsid w:val="00172CA8"/>
    <w:rsid w:val="001770F2"/>
    <w:rsid w:val="001829BB"/>
    <w:rsid w:val="001835A0"/>
    <w:rsid w:val="001874B9"/>
    <w:rsid w:val="001875D8"/>
    <w:rsid w:val="00190E1E"/>
    <w:rsid w:val="00193D06"/>
    <w:rsid w:val="001965F5"/>
    <w:rsid w:val="001A250A"/>
    <w:rsid w:val="001A6284"/>
    <w:rsid w:val="001B2C7D"/>
    <w:rsid w:val="001B3A77"/>
    <w:rsid w:val="001B4C75"/>
    <w:rsid w:val="001B75A7"/>
    <w:rsid w:val="001B79BD"/>
    <w:rsid w:val="001C13A6"/>
    <w:rsid w:val="001C434D"/>
    <w:rsid w:val="001C5F00"/>
    <w:rsid w:val="001D23BB"/>
    <w:rsid w:val="001D6495"/>
    <w:rsid w:val="001E6165"/>
    <w:rsid w:val="001E6E92"/>
    <w:rsid w:val="001F0CFF"/>
    <w:rsid w:val="001F2A7A"/>
    <w:rsid w:val="001F30BF"/>
    <w:rsid w:val="001F5399"/>
    <w:rsid w:val="001F5D20"/>
    <w:rsid w:val="00202200"/>
    <w:rsid w:val="00202DAC"/>
    <w:rsid w:val="00203B01"/>
    <w:rsid w:val="002114E8"/>
    <w:rsid w:val="00213EE0"/>
    <w:rsid w:val="00216A1F"/>
    <w:rsid w:val="00221D04"/>
    <w:rsid w:val="00223101"/>
    <w:rsid w:val="002245A6"/>
    <w:rsid w:val="002252A5"/>
    <w:rsid w:val="002326FE"/>
    <w:rsid w:val="002366E7"/>
    <w:rsid w:val="00240C34"/>
    <w:rsid w:val="0024143E"/>
    <w:rsid w:val="00241E58"/>
    <w:rsid w:val="002550D9"/>
    <w:rsid w:val="00255602"/>
    <w:rsid w:val="00260B11"/>
    <w:rsid w:val="002659AD"/>
    <w:rsid w:val="002711CF"/>
    <w:rsid w:val="0027284F"/>
    <w:rsid w:val="0027419B"/>
    <w:rsid w:val="002751C8"/>
    <w:rsid w:val="0027539F"/>
    <w:rsid w:val="00277DFF"/>
    <w:rsid w:val="002818D2"/>
    <w:rsid w:val="00281BF1"/>
    <w:rsid w:val="002850BB"/>
    <w:rsid w:val="00290929"/>
    <w:rsid w:val="002925EF"/>
    <w:rsid w:val="00293D12"/>
    <w:rsid w:val="00296408"/>
    <w:rsid w:val="002A5A6A"/>
    <w:rsid w:val="002A5B81"/>
    <w:rsid w:val="002B19CF"/>
    <w:rsid w:val="002B4301"/>
    <w:rsid w:val="002B537A"/>
    <w:rsid w:val="002B6F47"/>
    <w:rsid w:val="002C1195"/>
    <w:rsid w:val="002C3B5D"/>
    <w:rsid w:val="002C7B57"/>
    <w:rsid w:val="002D1055"/>
    <w:rsid w:val="002D176F"/>
    <w:rsid w:val="002D2335"/>
    <w:rsid w:val="002D323B"/>
    <w:rsid w:val="002D341D"/>
    <w:rsid w:val="002D5505"/>
    <w:rsid w:val="002D6DDA"/>
    <w:rsid w:val="002D7BBA"/>
    <w:rsid w:val="002E3E16"/>
    <w:rsid w:val="002F1391"/>
    <w:rsid w:val="002F1AC6"/>
    <w:rsid w:val="002F2331"/>
    <w:rsid w:val="002F2D7C"/>
    <w:rsid w:val="002F2EED"/>
    <w:rsid w:val="002F6A9F"/>
    <w:rsid w:val="002F7C9D"/>
    <w:rsid w:val="003009A9"/>
    <w:rsid w:val="00302962"/>
    <w:rsid w:val="00304836"/>
    <w:rsid w:val="0031036B"/>
    <w:rsid w:val="003179B6"/>
    <w:rsid w:val="00325456"/>
    <w:rsid w:val="00326BF5"/>
    <w:rsid w:val="00334484"/>
    <w:rsid w:val="00334B4A"/>
    <w:rsid w:val="00336A91"/>
    <w:rsid w:val="00336E0C"/>
    <w:rsid w:val="00342CC5"/>
    <w:rsid w:val="00343C8D"/>
    <w:rsid w:val="003440AB"/>
    <w:rsid w:val="00346408"/>
    <w:rsid w:val="003467A2"/>
    <w:rsid w:val="0035148D"/>
    <w:rsid w:val="00355B63"/>
    <w:rsid w:val="00355B8D"/>
    <w:rsid w:val="003563C5"/>
    <w:rsid w:val="003572B5"/>
    <w:rsid w:val="00357773"/>
    <w:rsid w:val="00361077"/>
    <w:rsid w:val="003638BA"/>
    <w:rsid w:val="00363D07"/>
    <w:rsid w:val="003723F8"/>
    <w:rsid w:val="00375E5E"/>
    <w:rsid w:val="003766FF"/>
    <w:rsid w:val="0037710C"/>
    <w:rsid w:val="00377339"/>
    <w:rsid w:val="00381589"/>
    <w:rsid w:val="00381DB0"/>
    <w:rsid w:val="003835A2"/>
    <w:rsid w:val="003854C9"/>
    <w:rsid w:val="00386AE0"/>
    <w:rsid w:val="00390904"/>
    <w:rsid w:val="00394665"/>
    <w:rsid w:val="00395CF0"/>
    <w:rsid w:val="003962AB"/>
    <w:rsid w:val="003A07F7"/>
    <w:rsid w:val="003A37E6"/>
    <w:rsid w:val="003A41C3"/>
    <w:rsid w:val="003A511B"/>
    <w:rsid w:val="003A79AE"/>
    <w:rsid w:val="003C174D"/>
    <w:rsid w:val="003C1FF8"/>
    <w:rsid w:val="003C3355"/>
    <w:rsid w:val="003C36D9"/>
    <w:rsid w:val="003C3FEB"/>
    <w:rsid w:val="003C471E"/>
    <w:rsid w:val="003D2103"/>
    <w:rsid w:val="003D2E30"/>
    <w:rsid w:val="003D6FDA"/>
    <w:rsid w:val="003D722E"/>
    <w:rsid w:val="003D7EC3"/>
    <w:rsid w:val="003E5B49"/>
    <w:rsid w:val="003E6883"/>
    <w:rsid w:val="003F213F"/>
    <w:rsid w:val="003F2237"/>
    <w:rsid w:val="004009E4"/>
    <w:rsid w:val="00402E80"/>
    <w:rsid w:val="004030B8"/>
    <w:rsid w:val="00403A1E"/>
    <w:rsid w:val="00403F88"/>
    <w:rsid w:val="00406217"/>
    <w:rsid w:val="00411541"/>
    <w:rsid w:val="004141BD"/>
    <w:rsid w:val="00415FBF"/>
    <w:rsid w:val="00420FE7"/>
    <w:rsid w:val="00423359"/>
    <w:rsid w:val="00424DB6"/>
    <w:rsid w:val="0042632E"/>
    <w:rsid w:val="00426E64"/>
    <w:rsid w:val="004330D8"/>
    <w:rsid w:val="004344E0"/>
    <w:rsid w:val="00434652"/>
    <w:rsid w:val="00440BBA"/>
    <w:rsid w:val="00447F74"/>
    <w:rsid w:val="004543F7"/>
    <w:rsid w:val="00456209"/>
    <w:rsid w:val="00457A28"/>
    <w:rsid w:val="00460545"/>
    <w:rsid w:val="00460B2A"/>
    <w:rsid w:val="00463284"/>
    <w:rsid w:val="0046564A"/>
    <w:rsid w:val="00465CBF"/>
    <w:rsid w:val="00466991"/>
    <w:rsid w:val="00467FA9"/>
    <w:rsid w:val="00470439"/>
    <w:rsid w:val="004752A8"/>
    <w:rsid w:val="004757F7"/>
    <w:rsid w:val="00476CA6"/>
    <w:rsid w:val="0048167A"/>
    <w:rsid w:val="004838BA"/>
    <w:rsid w:val="00484CC7"/>
    <w:rsid w:val="004862FE"/>
    <w:rsid w:val="0049073E"/>
    <w:rsid w:val="00490C12"/>
    <w:rsid w:val="004918E5"/>
    <w:rsid w:val="00492AE3"/>
    <w:rsid w:val="00492DFE"/>
    <w:rsid w:val="004958A1"/>
    <w:rsid w:val="004A0449"/>
    <w:rsid w:val="004A051E"/>
    <w:rsid w:val="004A0B6B"/>
    <w:rsid w:val="004A58E3"/>
    <w:rsid w:val="004A76D1"/>
    <w:rsid w:val="004B134E"/>
    <w:rsid w:val="004B17BD"/>
    <w:rsid w:val="004B1DE8"/>
    <w:rsid w:val="004B4D80"/>
    <w:rsid w:val="004B7075"/>
    <w:rsid w:val="004B7692"/>
    <w:rsid w:val="004C15CC"/>
    <w:rsid w:val="004C2B5E"/>
    <w:rsid w:val="004C5B12"/>
    <w:rsid w:val="004D0A23"/>
    <w:rsid w:val="004D3503"/>
    <w:rsid w:val="004D3F23"/>
    <w:rsid w:val="004D4B73"/>
    <w:rsid w:val="004D5C1D"/>
    <w:rsid w:val="004E159A"/>
    <w:rsid w:val="004E1F8D"/>
    <w:rsid w:val="004E2879"/>
    <w:rsid w:val="004F0B2B"/>
    <w:rsid w:val="004F0E29"/>
    <w:rsid w:val="004F3775"/>
    <w:rsid w:val="004F5431"/>
    <w:rsid w:val="004F5D90"/>
    <w:rsid w:val="00501158"/>
    <w:rsid w:val="00501351"/>
    <w:rsid w:val="005019DB"/>
    <w:rsid w:val="00503138"/>
    <w:rsid w:val="00505A7D"/>
    <w:rsid w:val="00506E4C"/>
    <w:rsid w:val="005072F6"/>
    <w:rsid w:val="00507EAB"/>
    <w:rsid w:val="00513E4C"/>
    <w:rsid w:val="005241E1"/>
    <w:rsid w:val="00526F2D"/>
    <w:rsid w:val="0053123E"/>
    <w:rsid w:val="005352B2"/>
    <w:rsid w:val="005413ED"/>
    <w:rsid w:val="00544136"/>
    <w:rsid w:val="005529FA"/>
    <w:rsid w:val="00554CD6"/>
    <w:rsid w:val="00555E1D"/>
    <w:rsid w:val="00556686"/>
    <w:rsid w:val="00557CF8"/>
    <w:rsid w:val="00561E44"/>
    <w:rsid w:val="00562586"/>
    <w:rsid w:val="005646B4"/>
    <w:rsid w:val="005700EA"/>
    <w:rsid w:val="00570241"/>
    <w:rsid w:val="005704FC"/>
    <w:rsid w:val="00572B81"/>
    <w:rsid w:val="005754B2"/>
    <w:rsid w:val="00577551"/>
    <w:rsid w:val="00577BCC"/>
    <w:rsid w:val="00577F50"/>
    <w:rsid w:val="0058195B"/>
    <w:rsid w:val="0058734E"/>
    <w:rsid w:val="00587370"/>
    <w:rsid w:val="0058787D"/>
    <w:rsid w:val="0059394D"/>
    <w:rsid w:val="00595C7B"/>
    <w:rsid w:val="005A0001"/>
    <w:rsid w:val="005A0CCB"/>
    <w:rsid w:val="005A1063"/>
    <w:rsid w:val="005A2100"/>
    <w:rsid w:val="005C4BAF"/>
    <w:rsid w:val="005C6897"/>
    <w:rsid w:val="005C69EF"/>
    <w:rsid w:val="005C7121"/>
    <w:rsid w:val="005C74FF"/>
    <w:rsid w:val="005D1877"/>
    <w:rsid w:val="005D26EE"/>
    <w:rsid w:val="005D4A39"/>
    <w:rsid w:val="005D6130"/>
    <w:rsid w:val="005E2413"/>
    <w:rsid w:val="005E27BB"/>
    <w:rsid w:val="005E2DB6"/>
    <w:rsid w:val="005E48ED"/>
    <w:rsid w:val="005E7783"/>
    <w:rsid w:val="005F2397"/>
    <w:rsid w:val="005F5565"/>
    <w:rsid w:val="00600598"/>
    <w:rsid w:val="006013DA"/>
    <w:rsid w:val="00602891"/>
    <w:rsid w:val="006148D5"/>
    <w:rsid w:val="00614C7B"/>
    <w:rsid w:val="00616DD4"/>
    <w:rsid w:val="00616F01"/>
    <w:rsid w:val="006171BA"/>
    <w:rsid w:val="00624C2D"/>
    <w:rsid w:val="0062621E"/>
    <w:rsid w:val="00626CAB"/>
    <w:rsid w:val="00630741"/>
    <w:rsid w:val="00631C21"/>
    <w:rsid w:val="00631E69"/>
    <w:rsid w:val="00632123"/>
    <w:rsid w:val="00632994"/>
    <w:rsid w:val="00633769"/>
    <w:rsid w:val="006406B7"/>
    <w:rsid w:val="006463B3"/>
    <w:rsid w:val="00652032"/>
    <w:rsid w:val="00660B95"/>
    <w:rsid w:val="006649C5"/>
    <w:rsid w:val="00666556"/>
    <w:rsid w:val="00667CE0"/>
    <w:rsid w:val="00670718"/>
    <w:rsid w:val="00673619"/>
    <w:rsid w:val="00675C8F"/>
    <w:rsid w:val="00676BF9"/>
    <w:rsid w:val="006776FE"/>
    <w:rsid w:val="00677931"/>
    <w:rsid w:val="00681AD9"/>
    <w:rsid w:val="00681CF1"/>
    <w:rsid w:val="0069148F"/>
    <w:rsid w:val="0069391C"/>
    <w:rsid w:val="00693A0B"/>
    <w:rsid w:val="006942B0"/>
    <w:rsid w:val="00694408"/>
    <w:rsid w:val="00695BD3"/>
    <w:rsid w:val="0069615F"/>
    <w:rsid w:val="006A0B1E"/>
    <w:rsid w:val="006A3C5F"/>
    <w:rsid w:val="006A4BEC"/>
    <w:rsid w:val="006B4E57"/>
    <w:rsid w:val="006B5EA6"/>
    <w:rsid w:val="006C0A30"/>
    <w:rsid w:val="006D1FD6"/>
    <w:rsid w:val="006D29CF"/>
    <w:rsid w:val="006D5CD5"/>
    <w:rsid w:val="006E0975"/>
    <w:rsid w:val="006E7D3C"/>
    <w:rsid w:val="006F38CE"/>
    <w:rsid w:val="006F61C3"/>
    <w:rsid w:val="00703874"/>
    <w:rsid w:val="007045B0"/>
    <w:rsid w:val="00704BB3"/>
    <w:rsid w:val="0071045C"/>
    <w:rsid w:val="00710C66"/>
    <w:rsid w:val="00712739"/>
    <w:rsid w:val="00715CB6"/>
    <w:rsid w:val="007168AD"/>
    <w:rsid w:val="00720373"/>
    <w:rsid w:val="0072419F"/>
    <w:rsid w:val="00724F2A"/>
    <w:rsid w:val="007304FA"/>
    <w:rsid w:val="00730FC5"/>
    <w:rsid w:val="00731927"/>
    <w:rsid w:val="00735754"/>
    <w:rsid w:val="00736C3B"/>
    <w:rsid w:val="0074053C"/>
    <w:rsid w:val="00746F7E"/>
    <w:rsid w:val="007516FA"/>
    <w:rsid w:val="00753305"/>
    <w:rsid w:val="00755FD7"/>
    <w:rsid w:val="007563B1"/>
    <w:rsid w:val="007570C6"/>
    <w:rsid w:val="0076178F"/>
    <w:rsid w:val="007655A5"/>
    <w:rsid w:val="0076695B"/>
    <w:rsid w:val="00773291"/>
    <w:rsid w:val="00774F96"/>
    <w:rsid w:val="00783FC5"/>
    <w:rsid w:val="00786316"/>
    <w:rsid w:val="007878DC"/>
    <w:rsid w:val="007906D3"/>
    <w:rsid w:val="007945A8"/>
    <w:rsid w:val="007A4145"/>
    <w:rsid w:val="007A5569"/>
    <w:rsid w:val="007A56BB"/>
    <w:rsid w:val="007A5950"/>
    <w:rsid w:val="007B394B"/>
    <w:rsid w:val="007B51AF"/>
    <w:rsid w:val="007C20B3"/>
    <w:rsid w:val="007C5DBE"/>
    <w:rsid w:val="007C5E4B"/>
    <w:rsid w:val="007D63C4"/>
    <w:rsid w:val="007D72A8"/>
    <w:rsid w:val="007D7B3F"/>
    <w:rsid w:val="007E1183"/>
    <w:rsid w:val="007E28DA"/>
    <w:rsid w:val="007E295E"/>
    <w:rsid w:val="007E46D6"/>
    <w:rsid w:val="007E5213"/>
    <w:rsid w:val="007E5B78"/>
    <w:rsid w:val="007E6FAD"/>
    <w:rsid w:val="007F0DE2"/>
    <w:rsid w:val="007F2066"/>
    <w:rsid w:val="007F327A"/>
    <w:rsid w:val="007F49D6"/>
    <w:rsid w:val="007F5F78"/>
    <w:rsid w:val="008040C2"/>
    <w:rsid w:val="0080653C"/>
    <w:rsid w:val="00820108"/>
    <w:rsid w:val="0082690F"/>
    <w:rsid w:val="008270B4"/>
    <w:rsid w:val="00831A9A"/>
    <w:rsid w:val="00833171"/>
    <w:rsid w:val="00833717"/>
    <w:rsid w:val="00837B1C"/>
    <w:rsid w:val="0084200C"/>
    <w:rsid w:val="008431EF"/>
    <w:rsid w:val="00843330"/>
    <w:rsid w:val="00843979"/>
    <w:rsid w:val="00843E90"/>
    <w:rsid w:val="0084667F"/>
    <w:rsid w:val="00846B17"/>
    <w:rsid w:val="008476F2"/>
    <w:rsid w:val="00847761"/>
    <w:rsid w:val="00850016"/>
    <w:rsid w:val="00850DC1"/>
    <w:rsid w:val="00852950"/>
    <w:rsid w:val="00852DDB"/>
    <w:rsid w:val="00855A44"/>
    <w:rsid w:val="0085623D"/>
    <w:rsid w:val="00856C27"/>
    <w:rsid w:val="008614F6"/>
    <w:rsid w:val="00862105"/>
    <w:rsid w:val="00863F7D"/>
    <w:rsid w:val="0086593E"/>
    <w:rsid w:val="00866F74"/>
    <w:rsid w:val="00873A62"/>
    <w:rsid w:val="00874333"/>
    <w:rsid w:val="0087475A"/>
    <w:rsid w:val="008748E0"/>
    <w:rsid w:val="00875786"/>
    <w:rsid w:val="00875DDF"/>
    <w:rsid w:val="008769D2"/>
    <w:rsid w:val="00876FE3"/>
    <w:rsid w:val="0088087B"/>
    <w:rsid w:val="008860A8"/>
    <w:rsid w:val="00886ADC"/>
    <w:rsid w:val="008923B6"/>
    <w:rsid w:val="00897904"/>
    <w:rsid w:val="008A3D2B"/>
    <w:rsid w:val="008A3F24"/>
    <w:rsid w:val="008A76D0"/>
    <w:rsid w:val="008B772A"/>
    <w:rsid w:val="008C1513"/>
    <w:rsid w:val="008C25F6"/>
    <w:rsid w:val="008C7378"/>
    <w:rsid w:val="008C7A69"/>
    <w:rsid w:val="008D145B"/>
    <w:rsid w:val="008D3527"/>
    <w:rsid w:val="008D6B22"/>
    <w:rsid w:val="008D7895"/>
    <w:rsid w:val="008E3EB3"/>
    <w:rsid w:val="008E529C"/>
    <w:rsid w:val="008F2D1D"/>
    <w:rsid w:val="008F7C5E"/>
    <w:rsid w:val="00900DE6"/>
    <w:rsid w:val="0090745F"/>
    <w:rsid w:val="009122BA"/>
    <w:rsid w:val="009202CF"/>
    <w:rsid w:val="00922B68"/>
    <w:rsid w:val="00926082"/>
    <w:rsid w:val="009262F2"/>
    <w:rsid w:val="00926BDE"/>
    <w:rsid w:val="00927DA3"/>
    <w:rsid w:val="009320A5"/>
    <w:rsid w:val="00935FFF"/>
    <w:rsid w:val="00942B40"/>
    <w:rsid w:val="009437FD"/>
    <w:rsid w:val="00943D81"/>
    <w:rsid w:val="009441FB"/>
    <w:rsid w:val="00945F58"/>
    <w:rsid w:val="009461CC"/>
    <w:rsid w:val="00955185"/>
    <w:rsid w:val="00964F91"/>
    <w:rsid w:val="0096697F"/>
    <w:rsid w:val="00982463"/>
    <w:rsid w:val="00984878"/>
    <w:rsid w:val="00987199"/>
    <w:rsid w:val="00987F74"/>
    <w:rsid w:val="00992878"/>
    <w:rsid w:val="00992913"/>
    <w:rsid w:val="00993A88"/>
    <w:rsid w:val="009942E7"/>
    <w:rsid w:val="009957F7"/>
    <w:rsid w:val="00996281"/>
    <w:rsid w:val="009A0938"/>
    <w:rsid w:val="009B11B9"/>
    <w:rsid w:val="009B2EF8"/>
    <w:rsid w:val="009B3F94"/>
    <w:rsid w:val="009B4221"/>
    <w:rsid w:val="009B4DE1"/>
    <w:rsid w:val="009C5AC6"/>
    <w:rsid w:val="009C755B"/>
    <w:rsid w:val="009C7DAE"/>
    <w:rsid w:val="009D09FC"/>
    <w:rsid w:val="009D2545"/>
    <w:rsid w:val="009D28B7"/>
    <w:rsid w:val="009D3CC6"/>
    <w:rsid w:val="009E28A6"/>
    <w:rsid w:val="009E2AE2"/>
    <w:rsid w:val="009E3D6A"/>
    <w:rsid w:val="009E6238"/>
    <w:rsid w:val="009F0150"/>
    <w:rsid w:val="009F2C43"/>
    <w:rsid w:val="009F5068"/>
    <w:rsid w:val="009F7243"/>
    <w:rsid w:val="00A01D31"/>
    <w:rsid w:val="00A02D06"/>
    <w:rsid w:val="00A05528"/>
    <w:rsid w:val="00A0772F"/>
    <w:rsid w:val="00A11F7A"/>
    <w:rsid w:val="00A20D40"/>
    <w:rsid w:val="00A211F5"/>
    <w:rsid w:val="00A23FF8"/>
    <w:rsid w:val="00A243E7"/>
    <w:rsid w:val="00A25FDD"/>
    <w:rsid w:val="00A26BE4"/>
    <w:rsid w:val="00A27829"/>
    <w:rsid w:val="00A31A75"/>
    <w:rsid w:val="00A323E9"/>
    <w:rsid w:val="00A36D38"/>
    <w:rsid w:val="00A42044"/>
    <w:rsid w:val="00A422EB"/>
    <w:rsid w:val="00A43A85"/>
    <w:rsid w:val="00A43E7E"/>
    <w:rsid w:val="00A479A6"/>
    <w:rsid w:val="00A578BB"/>
    <w:rsid w:val="00A57A41"/>
    <w:rsid w:val="00A57DD5"/>
    <w:rsid w:val="00A57EA8"/>
    <w:rsid w:val="00A604DB"/>
    <w:rsid w:val="00A64A57"/>
    <w:rsid w:val="00A653C4"/>
    <w:rsid w:val="00A671FA"/>
    <w:rsid w:val="00A70A9A"/>
    <w:rsid w:val="00A70E2A"/>
    <w:rsid w:val="00A7183D"/>
    <w:rsid w:val="00A7185B"/>
    <w:rsid w:val="00A71FA5"/>
    <w:rsid w:val="00A7257D"/>
    <w:rsid w:val="00A77B61"/>
    <w:rsid w:val="00A843FC"/>
    <w:rsid w:val="00A90DA1"/>
    <w:rsid w:val="00A92CFF"/>
    <w:rsid w:val="00A9383E"/>
    <w:rsid w:val="00A944C6"/>
    <w:rsid w:val="00A96DB4"/>
    <w:rsid w:val="00AA1CC4"/>
    <w:rsid w:val="00AB1802"/>
    <w:rsid w:val="00AB1C8D"/>
    <w:rsid w:val="00AB2DC3"/>
    <w:rsid w:val="00AB3A80"/>
    <w:rsid w:val="00AB52EF"/>
    <w:rsid w:val="00AB605A"/>
    <w:rsid w:val="00AB7C4C"/>
    <w:rsid w:val="00AC08D3"/>
    <w:rsid w:val="00AC1062"/>
    <w:rsid w:val="00AC12E3"/>
    <w:rsid w:val="00AC7B45"/>
    <w:rsid w:val="00AC7E46"/>
    <w:rsid w:val="00AD64E7"/>
    <w:rsid w:val="00AE0CDE"/>
    <w:rsid w:val="00AE0D65"/>
    <w:rsid w:val="00AE1415"/>
    <w:rsid w:val="00AE2045"/>
    <w:rsid w:val="00AE3091"/>
    <w:rsid w:val="00AE3DA4"/>
    <w:rsid w:val="00AF3125"/>
    <w:rsid w:val="00AF6821"/>
    <w:rsid w:val="00AF77B2"/>
    <w:rsid w:val="00B02184"/>
    <w:rsid w:val="00B045D6"/>
    <w:rsid w:val="00B049C9"/>
    <w:rsid w:val="00B06E32"/>
    <w:rsid w:val="00B100B8"/>
    <w:rsid w:val="00B1064C"/>
    <w:rsid w:val="00B10D00"/>
    <w:rsid w:val="00B14904"/>
    <w:rsid w:val="00B20027"/>
    <w:rsid w:val="00B236FE"/>
    <w:rsid w:val="00B32A11"/>
    <w:rsid w:val="00B32E4F"/>
    <w:rsid w:val="00B33354"/>
    <w:rsid w:val="00B33911"/>
    <w:rsid w:val="00B34550"/>
    <w:rsid w:val="00B36B08"/>
    <w:rsid w:val="00B41578"/>
    <w:rsid w:val="00B45DF8"/>
    <w:rsid w:val="00B468CC"/>
    <w:rsid w:val="00B46D17"/>
    <w:rsid w:val="00B47013"/>
    <w:rsid w:val="00B474FF"/>
    <w:rsid w:val="00B51FA6"/>
    <w:rsid w:val="00B522A4"/>
    <w:rsid w:val="00B52AE3"/>
    <w:rsid w:val="00B5783E"/>
    <w:rsid w:val="00B60710"/>
    <w:rsid w:val="00B6294D"/>
    <w:rsid w:val="00B63D95"/>
    <w:rsid w:val="00B65779"/>
    <w:rsid w:val="00B65BCD"/>
    <w:rsid w:val="00B705C6"/>
    <w:rsid w:val="00B726D4"/>
    <w:rsid w:val="00B7274C"/>
    <w:rsid w:val="00B73D03"/>
    <w:rsid w:val="00B77ED2"/>
    <w:rsid w:val="00B80731"/>
    <w:rsid w:val="00B83796"/>
    <w:rsid w:val="00B84960"/>
    <w:rsid w:val="00B868F3"/>
    <w:rsid w:val="00B869E7"/>
    <w:rsid w:val="00B90A77"/>
    <w:rsid w:val="00B90E77"/>
    <w:rsid w:val="00B91354"/>
    <w:rsid w:val="00B919DF"/>
    <w:rsid w:val="00B92B88"/>
    <w:rsid w:val="00B93658"/>
    <w:rsid w:val="00B939CF"/>
    <w:rsid w:val="00B95A27"/>
    <w:rsid w:val="00B96779"/>
    <w:rsid w:val="00BB2247"/>
    <w:rsid w:val="00BB2B5F"/>
    <w:rsid w:val="00BB74BE"/>
    <w:rsid w:val="00BC0028"/>
    <w:rsid w:val="00BC4262"/>
    <w:rsid w:val="00BC4803"/>
    <w:rsid w:val="00BC599D"/>
    <w:rsid w:val="00BD2326"/>
    <w:rsid w:val="00BD76C0"/>
    <w:rsid w:val="00BE0CA2"/>
    <w:rsid w:val="00BE3C0F"/>
    <w:rsid w:val="00BE4478"/>
    <w:rsid w:val="00BF3AD9"/>
    <w:rsid w:val="00C015DB"/>
    <w:rsid w:val="00C1294E"/>
    <w:rsid w:val="00C13672"/>
    <w:rsid w:val="00C13886"/>
    <w:rsid w:val="00C17BEB"/>
    <w:rsid w:val="00C224F2"/>
    <w:rsid w:val="00C23D1D"/>
    <w:rsid w:val="00C24008"/>
    <w:rsid w:val="00C30699"/>
    <w:rsid w:val="00C30917"/>
    <w:rsid w:val="00C30EB8"/>
    <w:rsid w:val="00C347DE"/>
    <w:rsid w:val="00C4095B"/>
    <w:rsid w:val="00C41BB5"/>
    <w:rsid w:val="00C4246D"/>
    <w:rsid w:val="00C45A9C"/>
    <w:rsid w:val="00C470F5"/>
    <w:rsid w:val="00C53AC4"/>
    <w:rsid w:val="00C54EE5"/>
    <w:rsid w:val="00C6219B"/>
    <w:rsid w:val="00C6238D"/>
    <w:rsid w:val="00C64612"/>
    <w:rsid w:val="00C64985"/>
    <w:rsid w:val="00C67CF5"/>
    <w:rsid w:val="00C72031"/>
    <w:rsid w:val="00C73D51"/>
    <w:rsid w:val="00C80317"/>
    <w:rsid w:val="00C80DB2"/>
    <w:rsid w:val="00C82FC2"/>
    <w:rsid w:val="00C83DBB"/>
    <w:rsid w:val="00C875B1"/>
    <w:rsid w:val="00C87FA8"/>
    <w:rsid w:val="00C907BA"/>
    <w:rsid w:val="00C918C3"/>
    <w:rsid w:val="00CA2F2D"/>
    <w:rsid w:val="00CA6BAF"/>
    <w:rsid w:val="00CB09A2"/>
    <w:rsid w:val="00CB644E"/>
    <w:rsid w:val="00CD3C81"/>
    <w:rsid w:val="00CD44E6"/>
    <w:rsid w:val="00CD52F0"/>
    <w:rsid w:val="00CD6778"/>
    <w:rsid w:val="00CE2428"/>
    <w:rsid w:val="00CE4184"/>
    <w:rsid w:val="00CE5F01"/>
    <w:rsid w:val="00CE646F"/>
    <w:rsid w:val="00CF62F9"/>
    <w:rsid w:val="00D11840"/>
    <w:rsid w:val="00D14184"/>
    <w:rsid w:val="00D144A4"/>
    <w:rsid w:val="00D16AE3"/>
    <w:rsid w:val="00D16B1D"/>
    <w:rsid w:val="00D22215"/>
    <w:rsid w:val="00D24B8B"/>
    <w:rsid w:val="00D25C17"/>
    <w:rsid w:val="00D26C43"/>
    <w:rsid w:val="00D273A8"/>
    <w:rsid w:val="00D34920"/>
    <w:rsid w:val="00D351BD"/>
    <w:rsid w:val="00D3614D"/>
    <w:rsid w:val="00D37A9D"/>
    <w:rsid w:val="00D37D1E"/>
    <w:rsid w:val="00D41C9E"/>
    <w:rsid w:val="00D42CD3"/>
    <w:rsid w:val="00D46B1A"/>
    <w:rsid w:val="00D5271F"/>
    <w:rsid w:val="00D5628E"/>
    <w:rsid w:val="00D579B4"/>
    <w:rsid w:val="00D616C3"/>
    <w:rsid w:val="00D61848"/>
    <w:rsid w:val="00D61868"/>
    <w:rsid w:val="00D66860"/>
    <w:rsid w:val="00D67628"/>
    <w:rsid w:val="00D703CE"/>
    <w:rsid w:val="00D70842"/>
    <w:rsid w:val="00D70BB9"/>
    <w:rsid w:val="00D7427B"/>
    <w:rsid w:val="00D744CB"/>
    <w:rsid w:val="00D75A96"/>
    <w:rsid w:val="00D85FFE"/>
    <w:rsid w:val="00D9270B"/>
    <w:rsid w:val="00D9330D"/>
    <w:rsid w:val="00D94DD1"/>
    <w:rsid w:val="00DA0DA8"/>
    <w:rsid w:val="00DA6788"/>
    <w:rsid w:val="00DB7863"/>
    <w:rsid w:val="00DC0E66"/>
    <w:rsid w:val="00DC10FA"/>
    <w:rsid w:val="00DC530C"/>
    <w:rsid w:val="00DC5D14"/>
    <w:rsid w:val="00DC6FE1"/>
    <w:rsid w:val="00DD0D83"/>
    <w:rsid w:val="00DD1E83"/>
    <w:rsid w:val="00DD2FED"/>
    <w:rsid w:val="00DD4AAB"/>
    <w:rsid w:val="00DE1174"/>
    <w:rsid w:val="00DE1E79"/>
    <w:rsid w:val="00DF24E9"/>
    <w:rsid w:val="00DF4314"/>
    <w:rsid w:val="00DF4EB0"/>
    <w:rsid w:val="00DF66EC"/>
    <w:rsid w:val="00DF7F81"/>
    <w:rsid w:val="00E01835"/>
    <w:rsid w:val="00E02581"/>
    <w:rsid w:val="00E031FE"/>
    <w:rsid w:val="00E1048B"/>
    <w:rsid w:val="00E1158F"/>
    <w:rsid w:val="00E13D9F"/>
    <w:rsid w:val="00E16D47"/>
    <w:rsid w:val="00E30DBE"/>
    <w:rsid w:val="00E370CE"/>
    <w:rsid w:val="00E429AE"/>
    <w:rsid w:val="00E42B0C"/>
    <w:rsid w:val="00E44EB6"/>
    <w:rsid w:val="00E4671E"/>
    <w:rsid w:val="00E46AB2"/>
    <w:rsid w:val="00E60134"/>
    <w:rsid w:val="00E62ABB"/>
    <w:rsid w:val="00E63585"/>
    <w:rsid w:val="00E6464D"/>
    <w:rsid w:val="00E70931"/>
    <w:rsid w:val="00E70D57"/>
    <w:rsid w:val="00E85897"/>
    <w:rsid w:val="00E871CD"/>
    <w:rsid w:val="00E87695"/>
    <w:rsid w:val="00E91758"/>
    <w:rsid w:val="00E91B75"/>
    <w:rsid w:val="00E957E1"/>
    <w:rsid w:val="00EA0726"/>
    <w:rsid w:val="00EA41C6"/>
    <w:rsid w:val="00EA4DE6"/>
    <w:rsid w:val="00EA7663"/>
    <w:rsid w:val="00EB23C2"/>
    <w:rsid w:val="00EB4E52"/>
    <w:rsid w:val="00EB5043"/>
    <w:rsid w:val="00EB6CC7"/>
    <w:rsid w:val="00EC56B1"/>
    <w:rsid w:val="00EC6C0F"/>
    <w:rsid w:val="00EC7E24"/>
    <w:rsid w:val="00ED1B0B"/>
    <w:rsid w:val="00ED693C"/>
    <w:rsid w:val="00ED7AC4"/>
    <w:rsid w:val="00EE0F5E"/>
    <w:rsid w:val="00EE35F3"/>
    <w:rsid w:val="00EE398A"/>
    <w:rsid w:val="00EE3BA2"/>
    <w:rsid w:val="00EE4CA3"/>
    <w:rsid w:val="00EE5D63"/>
    <w:rsid w:val="00EE6AE6"/>
    <w:rsid w:val="00EF19E3"/>
    <w:rsid w:val="00EF1D30"/>
    <w:rsid w:val="00EF4711"/>
    <w:rsid w:val="00EF47C3"/>
    <w:rsid w:val="00EF4E20"/>
    <w:rsid w:val="00F117F0"/>
    <w:rsid w:val="00F23D47"/>
    <w:rsid w:val="00F2675C"/>
    <w:rsid w:val="00F2751D"/>
    <w:rsid w:val="00F27EA4"/>
    <w:rsid w:val="00F308C0"/>
    <w:rsid w:val="00F33242"/>
    <w:rsid w:val="00F375FC"/>
    <w:rsid w:val="00F37B3E"/>
    <w:rsid w:val="00F41704"/>
    <w:rsid w:val="00F43A29"/>
    <w:rsid w:val="00F43EB2"/>
    <w:rsid w:val="00F45030"/>
    <w:rsid w:val="00F47305"/>
    <w:rsid w:val="00F50D31"/>
    <w:rsid w:val="00F51086"/>
    <w:rsid w:val="00F5138D"/>
    <w:rsid w:val="00F52434"/>
    <w:rsid w:val="00F60957"/>
    <w:rsid w:val="00F66F3C"/>
    <w:rsid w:val="00F708F6"/>
    <w:rsid w:val="00F71E21"/>
    <w:rsid w:val="00F80A23"/>
    <w:rsid w:val="00F9056C"/>
    <w:rsid w:val="00F9259F"/>
    <w:rsid w:val="00F956CF"/>
    <w:rsid w:val="00F968FB"/>
    <w:rsid w:val="00F96F03"/>
    <w:rsid w:val="00F97B00"/>
    <w:rsid w:val="00F97EAF"/>
    <w:rsid w:val="00FB2875"/>
    <w:rsid w:val="00FB34E4"/>
    <w:rsid w:val="00FB5BCE"/>
    <w:rsid w:val="00FC2C15"/>
    <w:rsid w:val="00FC2D8C"/>
    <w:rsid w:val="00FC4159"/>
    <w:rsid w:val="00FD1BBE"/>
    <w:rsid w:val="00FD2D48"/>
    <w:rsid w:val="00FD5C8F"/>
    <w:rsid w:val="00FE0991"/>
    <w:rsid w:val="00FF0008"/>
    <w:rsid w:val="00FF2A59"/>
    <w:rsid w:val="00FF3C99"/>
    <w:rsid w:val="00FF43A1"/>
    <w:rsid w:val="00FF6542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1B85"/>
  <w15:docId w15:val="{54F62C2E-3F7D-40ED-8917-22EECFD7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2675C"/>
  </w:style>
  <w:style w:type="paragraph" w:styleId="Naslov1">
    <w:name w:val="heading 1"/>
    <w:basedOn w:val="Navaden"/>
    <w:next w:val="Navaden"/>
    <w:link w:val="Naslov1Znak"/>
    <w:qFormat/>
    <w:rsid w:val="00EB4E52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sz w:val="36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675C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F2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2675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F19E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EB4E52"/>
    <w:rPr>
      <w:rFonts w:ascii="Arial Narrow" w:eastAsia="Times New Roman" w:hAnsi="Arial Narrow" w:cs="Times New Roman"/>
      <w:sz w:val="36"/>
      <w:szCs w:val="20"/>
      <w:lang w:eastAsia="sl-SI"/>
    </w:rPr>
  </w:style>
  <w:style w:type="paragraph" w:styleId="Napis">
    <w:name w:val="caption"/>
    <w:basedOn w:val="Navaden"/>
    <w:next w:val="Navaden"/>
    <w:qFormat/>
    <w:rsid w:val="00EB4E52"/>
    <w:pPr>
      <w:spacing w:after="0" w:line="240" w:lineRule="auto"/>
    </w:pPr>
    <w:rPr>
      <w:rFonts w:ascii="Arial Narrow" w:eastAsia="Times New Roman" w:hAnsi="Arial Narrow" w:cs="Times New Roman"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rsid w:val="00EB4E52"/>
    <w:pPr>
      <w:spacing w:after="0" w:line="240" w:lineRule="auto"/>
    </w:pPr>
    <w:rPr>
      <w:rFonts w:ascii="Arial Narrow" w:eastAsia="Times New Roman" w:hAnsi="Arial Narrow" w:cs="Times New Roman"/>
      <w:sz w:val="3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EB4E52"/>
    <w:rPr>
      <w:rFonts w:ascii="Arial Narrow" w:eastAsia="Times New Roman" w:hAnsi="Arial Narrow" w:cs="Times New Roman"/>
      <w:sz w:val="32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1363E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B849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rtec-verzej.s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rtec-verzej.si/?prenos=33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abi\Namizje\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79B8-DE9E-4F8C-B847-67F37AE8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324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cp:lastPrinted>2022-03-03T10:07:00Z</cp:lastPrinted>
  <dcterms:created xsi:type="dcterms:W3CDTF">2022-02-24T09:43:00Z</dcterms:created>
  <dcterms:modified xsi:type="dcterms:W3CDTF">2022-03-03T10:24:00Z</dcterms:modified>
</cp:coreProperties>
</file>