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XSpec="center" w:tblpY="9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3312"/>
      </w:tblGrid>
      <w:tr w:rsidR="002B537A" w14:paraId="4C0BFE9E" w14:textId="77777777" w:rsidTr="00084DB4">
        <w:trPr>
          <w:trHeight w:val="1486"/>
        </w:trPr>
        <w:tc>
          <w:tcPr>
            <w:tcW w:w="1584" w:type="dxa"/>
            <w:vAlign w:val="center"/>
          </w:tcPr>
          <w:p w14:paraId="36534F0B" w14:textId="77777777" w:rsidR="002B537A" w:rsidRDefault="002B537A" w:rsidP="002B537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F2322C1" wp14:editId="11F92FD7">
                  <wp:extent cx="874200" cy="864000"/>
                  <wp:effectExtent l="0" t="0" r="2540" b="0"/>
                  <wp:docPr id="2" name="Slika 2" descr="D:\Users\Admin\Moji dokumenti_2011_2012\Vrtec\vrtec-verzej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Moji dokumenti_2011_2012\Vrtec\vrtec-verzej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14:paraId="350C31A3" w14:textId="77777777" w:rsidR="002B537A" w:rsidRPr="002B537A" w:rsidRDefault="002B537A" w:rsidP="002B537A">
            <w:pPr>
              <w:jc w:val="center"/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VRTEC  VERŽEJ</w:t>
            </w:r>
          </w:p>
          <w:p w14:paraId="2FD90F7C" w14:textId="77777777"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Puščenjakova ulica 8, 9241 Veržej</w:t>
            </w:r>
          </w:p>
          <w:p w14:paraId="3533D6A6" w14:textId="77777777"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GSM:</w:t>
            </w:r>
            <w:r w:rsidR="00CA6BAF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051/600-980</w:t>
            </w:r>
          </w:p>
          <w:p w14:paraId="20BE668A" w14:textId="77777777"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Spletna stran: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www.vrtec-verzej.si</w:t>
            </w:r>
          </w:p>
          <w:p w14:paraId="43707381" w14:textId="77777777" w:rsidR="002B537A" w:rsidRPr="007E6FAD" w:rsidRDefault="002B537A" w:rsidP="00993A88">
            <w:pPr>
              <w:jc w:val="center"/>
              <w:rPr>
                <w:rFonts w:asciiTheme="majorHAnsi" w:hAnsiTheme="majorHAnsi"/>
                <w:i/>
                <w:sz w:val="20"/>
                <w:szCs w:val="24"/>
                <w:u w:val="single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e-pošta: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</w:t>
            </w:r>
            <w:r w:rsidR="00993A88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info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@</w:t>
            </w:r>
            <w:r w:rsidR="00993A88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vrtec-verzej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.si</w:t>
            </w:r>
          </w:p>
        </w:tc>
      </w:tr>
    </w:tbl>
    <w:p w14:paraId="0333DCAD" w14:textId="77777777" w:rsidR="008A76D0" w:rsidRDefault="008A76D0"/>
    <w:p w14:paraId="77A59430" w14:textId="77777777" w:rsidR="007E6FAD" w:rsidRDefault="007E6FAD"/>
    <w:p w14:paraId="0B378691" w14:textId="03AA43FF" w:rsidR="007E6FAD" w:rsidRDefault="002B537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09E6" wp14:editId="4C617846">
                <wp:simplePos x="0" y="0"/>
                <wp:positionH relativeFrom="column">
                  <wp:posOffset>14605</wp:posOffset>
                </wp:positionH>
                <wp:positionV relativeFrom="paragraph">
                  <wp:posOffset>311150</wp:posOffset>
                </wp:positionV>
                <wp:extent cx="5772150" cy="0"/>
                <wp:effectExtent l="38100" t="19050" r="57150" b="952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 cmpd="thickThin">
                          <a:solidFill>
                            <a:srgbClr val="AC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C7073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4.5pt" to="455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" strokecolor="#ac0000" strokeweight="1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14:paraId="620B32D3" w14:textId="77777777" w:rsidR="00522152" w:rsidRDefault="00522152" w:rsidP="00572B81">
      <w:p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32"/>
          <w:szCs w:val="32"/>
          <w:lang w:eastAsia="sl-SI"/>
        </w:rPr>
      </w:pPr>
    </w:p>
    <w:p w14:paraId="1B7D818D" w14:textId="73C7299B" w:rsidR="00C537DC" w:rsidRPr="00522152" w:rsidRDefault="00522152" w:rsidP="00572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</w:pPr>
      <w:r w:rsidRPr="00522152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VPIS OTROK V VRTEC VERŽEJ</w:t>
      </w:r>
    </w:p>
    <w:p w14:paraId="29AB9F2F" w14:textId="3A392CC4" w:rsidR="00C537DC" w:rsidRPr="00C537DC" w:rsidRDefault="009E004C" w:rsidP="00C537DC">
      <w:pPr>
        <w:tabs>
          <w:tab w:val="left" w:pos="3198"/>
        </w:tabs>
        <w:rPr>
          <w:rFonts w:ascii="Californian FB" w:eastAsia="Times New Roman" w:hAnsi="Californian FB" w:cs="Times New Roman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imes New Roman"/>
          <w:sz w:val="28"/>
          <w:szCs w:val="28"/>
          <w:lang w:eastAsia="sl-SI"/>
        </w:rPr>
        <w:t>Vabljeni k vpisu otrok</w:t>
      </w:r>
      <w:r w:rsidR="00572B81" w:rsidRPr="00C537DC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 v </w:t>
      </w:r>
      <w:r w:rsidRPr="00C537DC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Vrtec Veržej, </w:t>
      </w:r>
      <w:r w:rsidR="00572B81" w:rsidRPr="00C537DC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za novo šolsko leto </w:t>
      </w:r>
      <w:r w:rsidRPr="00C537DC">
        <w:rPr>
          <w:rFonts w:ascii="Californian FB" w:eastAsia="Times New Roman" w:hAnsi="Californian FB" w:cs="Times New Roman"/>
          <w:sz w:val="28"/>
          <w:szCs w:val="28"/>
          <w:lang w:eastAsia="sl-SI"/>
        </w:rPr>
        <w:t>2020/2</w:t>
      </w:r>
      <w:r w:rsidR="00C537DC">
        <w:rPr>
          <w:rFonts w:ascii="Californian FB" w:eastAsia="Times New Roman" w:hAnsi="Californian FB" w:cs="Times New Roman"/>
          <w:sz w:val="28"/>
          <w:szCs w:val="28"/>
          <w:lang w:eastAsia="sl-SI"/>
        </w:rPr>
        <w:t>021, ki</w:t>
      </w:r>
      <w:r w:rsidR="00522152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 bo potekal do 15. aprila 2020.</w:t>
      </w:r>
    </w:p>
    <w:p w14:paraId="531000DF" w14:textId="77777777" w:rsidR="00C537DC" w:rsidRDefault="00B03233" w:rsidP="009E004C">
      <w:pPr>
        <w:tabs>
          <w:tab w:val="left" w:pos="3198"/>
        </w:tabs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Vpisno polo </w:t>
      </w:r>
      <w:r w:rsidR="009E004C"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najdete na spletni strani vrtca Veržej</w:t>
      </w:r>
      <w:r w:rsid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, ki jo lahko:</w:t>
      </w:r>
    </w:p>
    <w:p w14:paraId="626A5C6F" w14:textId="77777777" w:rsidR="00C537DC" w:rsidRDefault="00C537DC" w:rsidP="009E004C">
      <w:pPr>
        <w:tabs>
          <w:tab w:val="left" w:pos="3198"/>
        </w:tabs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</w:pPr>
      <w:r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-</w:t>
      </w:r>
      <w:r w:rsidR="009E004C"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 izpo</w:t>
      </w:r>
      <w:r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lnjeno pošljete preko spletnega</w:t>
      </w:r>
      <w:r w:rsidR="009E004C"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 naslova  vrtca, </w:t>
      </w:r>
    </w:p>
    <w:p w14:paraId="63826B94" w14:textId="1E1FB1B0" w:rsidR="00C537DC" w:rsidRPr="00C537DC" w:rsidRDefault="00C537DC" w:rsidP="009E004C">
      <w:pPr>
        <w:tabs>
          <w:tab w:val="left" w:pos="3198"/>
        </w:tabs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</w:pPr>
      <w:r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- </w:t>
      </w:r>
      <w:r w:rsidR="00B03233"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lahko</w:t>
      </w:r>
      <w:r w:rsidR="009E004C"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 pa tudi natisnjeno in izpolnjeno pošljete na naslov vrtca Veržej</w:t>
      </w:r>
      <w:r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.</w:t>
      </w:r>
      <w:r w:rsidR="009E004C"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 </w:t>
      </w:r>
    </w:p>
    <w:p w14:paraId="1778288C" w14:textId="0446A72A" w:rsidR="009E004C" w:rsidRPr="00C537DC" w:rsidRDefault="009E004C" w:rsidP="009E004C">
      <w:pPr>
        <w:tabs>
          <w:tab w:val="left" w:pos="3198"/>
        </w:tabs>
        <w:jc w:val="center"/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Vse potrebne informacije najdete na spletni strani vrtca : </w:t>
      </w:r>
      <w:hyperlink r:id="rId7" w:history="1">
        <w:r w:rsidRPr="00C537DC">
          <w:rPr>
            <w:rStyle w:val="Hiperpovezava"/>
            <w:rFonts w:ascii="Californian FB" w:eastAsia="Times New Roman" w:hAnsi="Californian FB" w:cs="Times New Roman"/>
            <w:sz w:val="28"/>
            <w:szCs w:val="28"/>
            <w:lang w:eastAsia="sl-SI"/>
          </w:rPr>
          <w:t>info@vrtec-verzej.si</w:t>
        </w:r>
      </w:hyperlink>
      <w:r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.</w:t>
      </w:r>
    </w:p>
    <w:p w14:paraId="44462474" w14:textId="683E7474" w:rsidR="00B03233" w:rsidRPr="00522152" w:rsidRDefault="009E004C" w:rsidP="00522152">
      <w:pPr>
        <w:tabs>
          <w:tab w:val="left" w:pos="3198"/>
        </w:tabs>
        <w:jc w:val="center"/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ali jih osebno pokli</w:t>
      </w:r>
      <w:r w:rsidRPr="00C537DC">
        <w:rPr>
          <w:rFonts w:ascii="Cambria" w:eastAsia="Times New Roman" w:hAnsi="Cambria" w:cs="Cambria"/>
          <w:color w:val="333333"/>
          <w:sz w:val="28"/>
          <w:szCs w:val="28"/>
          <w:lang w:eastAsia="sl-SI"/>
        </w:rPr>
        <w:t>č</w:t>
      </w:r>
      <w:r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ete na </w:t>
      </w:r>
      <w:r w:rsidRPr="00C537DC">
        <w:rPr>
          <w:rFonts w:ascii="Californian FB" w:eastAsia="Times New Roman" w:hAnsi="Californian FB" w:cs="Californian FB"/>
          <w:color w:val="333333"/>
          <w:sz w:val="28"/>
          <w:szCs w:val="28"/>
          <w:lang w:eastAsia="sl-SI"/>
        </w:rPr>
        <w:t>š</w:t>
      </w:r>
      <w:r w:rsidRPr="00C537DC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 xml:space="preserve">tevilko vrtca </w:t>
      </w:r>
      <w:r w:rsidRPr="00C537DC">
        <w:rPr>
          <w:rFonts w:ascii="Californian FB" w:eastAsia="Times New Roman" w:hAnsi="Californian FB" w:cs="Times New Roman"/>
          <w:b/>
          <w:color w:val="333333"/>
          <w:sz w:val="28"/>
          <w:szCs w:val="28"/>
          <w:lang w:eastAsia="sl-SI"/>
        </w:rPr>
        <w:t>051/600-980.</w:t>
      </w:r>
    </w:p>
    <w:p w14:paraId="609C513D" w14:textId="77777777" w:rsidR="00B03233" w:rsidRPr="00C537DC" w:rsidRDefault="00B03233" w:rsidP="00B03233">
      <w:pPr>
        <w:spacing w:after="0" w:line="240" w:lineRule="auto"/>
        <w:rPr>
          <w:rFonts w:ascii="Californian FB" w:eastAsia="Times New Roman" w:hAnsi="Californian FB" w:cs="Tahoma"/>
          <w:color w:val="333333"/>
          <w:sz w:val="18"/>
          <w:szCs w:val="18"/>
          <w:lang w:eastAsia="sl-SI"/>
        </w:rPr>
      </w:pPr>
    </w:p>
    <w:p w14:paraId="67E588E5" w14:textId="296179A4" w:rsidR="00B03233" w:rsidRPr="00C537DC" w:rsidRDefault="00B03233" w:rsidP="00B03233">
      <w:pPr>
        <w:spacing w:after="0" w:line="240" w:lineRule="auto"/>
        <w:jc w:val="center"/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>Z  </w:t>
      </w:r>
      <w:r w:rsidRPr="00C537DC">
        <w:rPr>
          <w:rFonts w:ascii="Californian FB" w:eastAsia="Times New Roman" w:hAnsi="Californian FB" w:cs="Times New Roman"/>
          <w:b/>
          <w:color w:val="333333"/>
          <w:sz w:val="28"/>
          <w:szCs w:val="28"/>
          <w:lang w:eastAsia="sl-SI"/>
        </w:rPr>
        <w:t>Ž</w:t>
      </w:r>
      <w:r w:rsidR="009E004C"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>ELJO, DA JIM</w:t>
      </w:r>
      <w:r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 xml:space="preserve"> ZAUPATE VA</w:t>
      </w:r>
      <w:r w:rsidRPr="00C537DC">
        <w:rPr>
          <w:rFonts w:ascii="Californian FB" w:eastAsia="Times New Roman" w:hAnsi="Californian FB" w:cs="Calisto MT"/>
          <w:b/>
          <w:color w:val="333333"/>
          <w:sz w:val="28"/>
          <w:szCs w:val="28"/>
          <w:lang w:eastAsia="sl-SI"/>
        </w:rPr>
        <w:t>Š</w:t>
      </w:r>
      <w:r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 xml:space="preserve">EGA OTROKA, </w:t>
      </w:r>
    </w:p>
    <w:p w14:paraId="1B844BCB" w14:textId="77777777" w:rsidR="00C537DC" w:rsidRPr="00C537DC" w:rsidRDefault="00C537DC" w:rsidP="00B03233">
      <w:pPr>
        <w:spacing w:after="0" w:line="240" w:lineRule="auto"/>
        <w:jc w:val="center"/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</w:pPr>
    </w:p>
    <w:p w14:paraId="44FE5431" w14:textId="77777777" w:rsidR="00A46BE1" w:rsidRDefault="00B03233" w:rsidP="00B03233">
      <w:pPr>
        <w:spacing w:after="0" w:line="240" w:lineRule="auto"/>
        <w:jc w:val="center"/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 xml:space="preserve">VAS </w:t>
      </w:r>
      <w:r w:rsidR="00C537DC"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>Z VESELJEM PRI</w:t>
      </w:r>
      <w:r w:rsidR="00C537DC" w:rsidRPr="00C537DC">
        <w:rPr>
          <w:rFonts w:ascii="Cambria" w:eastAsia="Times New Roman" w:hAnsi="Cambria" w:cs="Cambria"/>
          <w:b/>
          <w:color w:val="333333"/>
          <w:sz w:val="28"/>
          <w:szCs w:val="28"/>
          <w:lang w:eastAsia="sl-SI"/>
        </w:rPr>
        <w:t>Č</w:t>
      </w:r>
      <w:r w:rsidR="00C537DC"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 xml:space="preserve">AKUJEJO </w:t>
      </w:r>
      <w:bookmarkStart w:id="0" w:name="_GoBack"/>
      <w:bookmarkEnd w:id="0"/>
    </w:p>
    <w:p w14:paraId="0DD0F69B" w14:textId="77777777" w:rsidR="00A46BE1" w:rsidRDefault="00A46BE1" w:rsidP="00B03233">
      <w:pPr>
        <w:spacing w:after="0" w:line="240" w:lineRule="auto"/>
        <w:jc w:val="center"/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</w:pPr>
    </w:p>
    <w:p w14:paraId="6BC19D12" w14:textId="6BF0BEB4" w:rsidR="00B03233" w:rsidRPr="00C537DC" w:rsidRDefault="00C537DC" w:rsidP="00B03233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222222"/>
          <w:sz w:val="28"/>
          <w:szCs w:val="28"/>
          <w:lang w:eastAsia="sl-SI"/>
        </w:rPr>
      </w:pPr>
      <w:r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>V VRTCU VER</w:t>
      </w:r>
      <w:r w:rsidRPr="00C537DC">
        <w:rPr>
          <w:rFonts w:ascii="Californian FB" w:eastAsia="Times New Roman" w:hAnsi="Californian FB" w:cs="Californian FB"/>
          <w:b/>
          <w:color w:val="333333"/>
          <w:sz w:val="28"/>
          <w:szCs w:val="28"/>
          <w:lang w:eastAsia="sl-SI"/>
        </w:rPr>
        <w:t>Ž</w:t>
      </w:r>
      <w:r w:rsidRPr="00C537DC">
        <w:rPr>
          <w:rFonts w:ascii="Californian FB" w:eastAsia="Times New Roman" w:hAnsi="Californian FB" w:cs="Tahoma"/>
          <w:b/>
          <w:color w:val="333333"/>
          <w:sz w:val="28"/>
          <w:szCs w:val="28"/>
          <w:lang w:eastAsia="sl-SI"/>
        </w:rPr>
        <w:t>EJ</w:t>
      </w:r>
    </w:p>
    <w:p w14:paraId="7DB39A3F" w14:textId="77777777" w:rsidR="00B03233" w:rsidRPr="00C537DC" w:rsidRDefault="00B03233" w:rsidP="00B03233">
      <w:pPr>
        <w:spacing w:after="0" w:line="240" w:lineRule="auto"/>
        <w:rPr>
          <w:rFonts w:ascii="Californian FB" w:eastAsia="Times New Roman" w:hAnsi="Californian FB" w:cs="Arial"/>
          <w:b/>
          <w:color w:val="222222"/>
          <w:sz w:val="28"/>
          <w:szCs w:val="28"/>
          <w:lang w:eastAsia="sl-SI"/>
        </w:rPr>
      </w:pPr>
    </w:p>
    <w:p w14:paraId="23FAB9AA" w14:textId="77777777" w:rsidR="00B03233" w:rsidRPr="00C537DC" w:rsidRDefault="00B03233" w:rsidP="00B03233">
      <w:pPr>
        <w:spacing w:after="0" w:line="240" w:lineRule="auto"/>
        <w:rPr>
          <w:rFonts w:ascii="Californian FB" w:eastAsia="Times New Roman" w:hAnsi="Californian FB" w:cs="Tahoma"/>
          <w:color w:val="333333"/>
          <w:sz w:val="18"/>
          <w:szCs w:val="18"/>
          <w:lang w:eastAsia="sl-SI"/>
        </w:rPr>
      </w:pPr>
    </w:p>
    <w:p w14:paraId="7CB69D31" w14:textId="6E99EF50" w:rsidR="00B03233" w:rsidRPr="00C537DC" w:rsidRDefault="00B03233" w:rsidP="00B03233">
      <w:pPr>
        <w:spacing w:after="0" w:line="240" w:lineRule="auto"/>
        <w:jc w:val="right"/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</w:pPr>
    </w:p>
    <w:p w14:paraId="2186E59B" w14:textId="77777777" w:rsidR="003A79AE" w:rsidRPr="00C537DC" w:rsidRDefault="007C5E4B" w:rsidP="00CA6BAF">
      <w:pPr>
        <w:tabs>
          <w:tab w:val="left" w:pos="3198"/>
        </w:tabs>
        <w:rPr>
          <w:rFonts w:ascii="Californian FB" w:hAnsi="Californian FB"/>
        </w:rPr>
      </w:pPr>
      <w:r w:rsidRPr="00C537DC">
        <w:rPr>
          <w:rFonts w:ascii="Californian FB" w:hAnsi="Californian FB"/>
          <w:noProof/>
          <w:lang w:eastAsia="sl-SI"/>
        </w:rPr>
        <w:drawing>
          <wp:anchor distT="0" distB="0" distL="114300" distR="114300" simplePos="0" relativeHeight="251658239" behindDoc="0" locked="0" layoutInCell="1" allowOverlap="1" wp14:anchorId="524FE65A" wp14:editId="5E44EB20">
            <wp:simplePos x="0" y="0"/>
            <wp:positionH relativeFrom="margin">
              <wp:posOffset>513080</wp:posOffset>
            </wp:positionH>
            <wp:positionV relativeFrom="page">
              <wp:posOffset>7766050</wp:posOffset>
            </wp:positionV>
            <wp:extent cx="5241925" cy="2540635"/>
            <wp:effectExtent l="0" t="0" r="0" b="0"/>
            <wp:wrapSquare wrapText="bothSides"/>
            <wp:docPr id="3" name="Slika 3" descr="Rezultat iskanja slik za vpis v vr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pis v vrt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79AE" w:rsidRPr="00C537DC" w:rsidSect="00084DB4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22.8pt;visibility:visible;mso-wrap-style:square" o:bullet="t">
        <v:imagedata r:id="rId1" o:title="FDAA9E9A"/>
      </v:shape>
    </w:pict>
  </w:numPicBullet>
  <w:abstractNum w:abstractNumId="0" w15:restartNumberingAfterBreak="0">
    <w:nsid w:val="0DF8185C"/>
    <w:multiLevelType w:val="hybridMultilevel"/>
    <w:tmpl w:val="227C63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7687"/>
    <w:multiLevelType w:val="hybridMultilevel"/>
    <w:tmpl w:val="616CE9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0EAE"/>
    <w:multiLevelType w:val="hybridMultilevel"/>
    <w:tmpl w:val="29D65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BD7FF2"/>
    <w:multiLevelType w:val="hybridMultilevel"/>
    <w:tmpl w:val="56C6652E"/>
    <w:lvl w:ilvl="0" w:tplc="2A10E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8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1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84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2B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94F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0CB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E1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5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5C70BE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120381"/>
    <w:multiLevelType w:val="hybridMultilevel"/>
    <w:tmpl w:val="0BBC6D4C"/>
    <w:lvl w:ilvl="0" w:tplc="A8FA3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5B5D"/>
    <w:multiLevelType w:val="hybridMultilevel"/>
    <w:tmpl w:val="1C94E1FC"/>
    <w:lvl w:ilvl="0" w:tplc="6F3245E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  <w:color w:val="222222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420BD"/>
    <w:multiLevelType w:val="hybridMultilevel"/>
    <w:tmpl w:val="88FA7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C0"/>
    <w:rsid w:val="00002252"/>
    <w:rsid w:val="00005E6F"/>
    <w:rsid w:val="00011FC5"/>
    <w:rsid w:val="00013A29"/>
    <w:rsid w:val="00013EC0"/>
    <w:rsid w:val="00015DB7"/>
    <w:rsid w:val="00015EC7"/>
    <w:rsid w:val="00017779"/>
    <w:rsid w:val="0002102D"/>
    <w:rsid w:val="00023179"/>
    <w:rsid w:val="000254E9"/>
    <w:rsid w:val="00035E1A"/>
    <w:rsid w:val="0004331D"/>
    <w:rsid w:val="000437C2"/>
    <w:rsid w:val="00043FAF"/>
    <w:rsid w:val="00045522"/>
    <w:rsid w:val="00046A2A"/>
    <w:rsid w:val="00046F74"/>
    <w:rsid w:val="00047A65"/>
    <w:rsid w:val="0005514E"/>
    <w:rsid w:val="000565E3"/>
    <w:rsid w:val="000615F9"/>
    <w:rsid w:val="000623E5"/>
    <w:rsid w:val="00062A95"/>
    <w:rsid w:val="000677A2"/>
    <w:rsid w:val="000719AA"/>
    <w:rsid w:val="00076ECA"/>
    <w:rsid w:val="00081F29"/>
    <w:rsid w:val="00084DB4"/>
    <w:rsid w:val="00085EEC"/>
    <w:rsid w:val="000944BD"/>
    <w:rsid w:val="00096217"/>
    <w:rsid w:val="000A0D33"/>
    <w:rsid w:val="000A1B3D"/>
    <w:rsid w:val="000A23BF"/>
    <w:rsid w:val="000A4463"/>
    <w:rsid w:val="000B3148"/>
    <w:rsid w:val="000B3418"/>
    <w:rsid w:val="000B3A30"/>
    <w:rsid w:val="000B3C0E"/>
    <w:rsid w:val="000B7D01"/>
    <w:rsid w:val="000C17B5"/>
    <w:rsid w:val="000C1C23"/>
    <w:rsid w:val="000C5672"/>
    <w:rsid w:val="000C7FC6"/>
    <w:rsid w:val="000D2D78"/>
    <w:rsid w:val="000D30B4"/>
    <w:rsid w:val="000D4237"/>
    <w:rsid w:val="000D43F7"/>
    <w:rsid w:val="000D551F"/>
    <w:rsid w:val="000E01DE"/>
    <w:rsid w:val="000E17DC"/>
    <w:rsid w:val="000E1A3B"/>
    <w:rsid w:val="000E1CD7"/>
    <w:rsid w:val="000E37E7"/>
    <w:rsid w:val="000E43A5"/>
    <w:rsid w:val="000E542E"/>
    <w:rsid w:val="000F1DCF"/>
    <w:rsid w:val="000F3FDE"/>
    <w:rsid w:val="000F4C1B"/>
    <w:rsid w:val="000F4F50"/>
    <w:rsid w:val="00103859"/>
    <w:rsid w:val="00106194"/>
    <w:rsid w:val="001105B3"/>
    <w:rsid w:val="0011259F"/>
    <w:rsid w:val="00120382"/>
    <w:rsid w:val="0012198A"/>
    <w:rsid w:val="00123CE6"/>
    <w:rsid w:val="00124485"/>
    <w:rsid w:val="001250BA"/>
    <w:rsid w:val="00127177"/>
    <w:rsid w:val="00133E96"/>
    <w:rsid w:val="00135527"/>
    <w:rsid w:val="00140EB6"/>
    <w:rsid w:val="0014198F"/>
    <w:rsid w:val="00152DE4"/>
    <w:rsid w:val="00156038"/>
    <w:rsid w:val="00167AF0"/>
    <w:rsid w:val="00171EFB"/>
    <w:rsid w:val="00172CA8"/>
    <w:rsid w:val="001770F2"/>
    <w:rsid w:val="001829BB"/>
    <w:rsid w:val="001835A0"/>
    <w:rsid w:val="001874B9"/>
    <w:rsid w:val="001875D8"/>
    <w:rsid w:val="00190E1E"/>
    <w:rsid w:val="00193D06"/>
    <w:rsid w:val="001965F5"/>
    <w:rsid w:val="001A250A"/>
    <w:rsid w:val="001A6284"/>
    <w:rsid w:val="001B2C7D"/>
    <w:rsid w:val="001B3A77"/>
    <w:rsid w:val="001B4C75"/>
    <w:rsid w:val="001B75A7"/>
    <w:rsid w:val="001B79BD"/>
    <w:rsid w:val="001C13A6"/>
    <w:rsid w:val="001C434D"/>
    <w:rsid w:val="001C5F00"/>
    <w:rsid w:val="001D23BB"/>
    <w:rsid w:val="001D6495"/>
    <w:rsid w:val="001E6165"/>
    <w:rsid w:val="001E6E92"/>
    <w:rsid w:val="001F0CFF"/>
    <w:rsid w:val="001F2A7A"/>
    <w:rsid w:val="001F30BF"/>
    <w:rsid w:val="001F5399"/>
    <w:rsid w:val="001F5D20"/>
    <w:rsid w:val="00202200"/>
    <w:rsid w:val="00202DAC"/>
    <w:rsid w:val="00203B01"/>
    <w:rsid w:val="002114E8"/>
    <w:rsid w:val="00213EE0"/>
    <w:rsid w:val="00216A1F"/>
    <w:rsid w:val="00221D04"/>
    <w:rsid w:val="00223101"/>
    <w:rsid w:val="002245A6"/>
    <w:rsid w:val="002252A5"/>
    <w:rsid w:val="002326FE"/>
    <w:rsid w:val="002366E7"/>
    <w:rsid w:val="00240C34"/>
    <w:rsid w:val="0024143E"/>
    <w:rsid w:val="00241E58"/>
    <w:rsid w:val="002550D9"/>
    <w:rsid w:val="00255602"/>
    <w:rsid w:val="00260B11"/>
    <w:rsid w:val="002659AD"/>
    <w:rsid w:val="002711CF"/>
    <w:rsid w:val="0027284F"/>
    <w:rsid w:val="0027419B"/>
    <w:rsid w:val="002751C8"/>
    <w:rsid w:val="0027539F"/>
    <w:rsid w:val="00277DFF"/>
    <w:rsid w:val="002818D2"/>
    <w:rsid w:val="00281BF1"/>
    <w:rsid w:val="002850BB"/>
    <w:rsid w:val="00290929"/>
    <w:rsid w:val="00293D12"/>
    <w:rsid w:val="00296408"/>
    <w:rsid w:val="002A5A6A"/>
    <w:rsid w:val="002A5B81"/>
    <w:rsid w:val="002B19CF"/>
    <w:rsid w:val="002B4301"/>
    <w:rsid w:val="002B537A"/>
    <w:rsid w:val="002B6F47"/>
    <w:rsid w:val="002C1195"/>
    <w:rsid w:val="002C3B5D"/>
    <w:rsid w:val="002C7B57"/>
    <w:rsid w:val="002D1055"/>
    <w:rsid w:val="002D176F"/>
    <w:rsid w:val="002D2335"/>
    <w:rsid w:val="002D323B"/>
    <w:rsid w:val="002D341D"/>
    <w:rsid w:val="002D5505"/>
    <w:rsid w:val="002D6DDA"/>
    <w:rsid w:val="002D7BBA"/>
    <w:rsid w:val="002E3E16"/>
    <w:rsid w:val="002F1391"/>
    <w:rsid w:val="002F1AC6"/>
    <w:rsid w:val="002F2331"/>
    <w:rsid w:val="002F2D7C"/>
    <w:rsid w:val="002F2EED"/>
    <w:rsid w:val="002F6A9F"/>
    <w:rsid w:val="002F7C9D"/>
    <w:rsid w:val="003009A9"/>
    <w:rsid w:val="00302962"/>
    <w:rsid w:val="00304836"/>
    <w:rsid w:val="0031036B"/>
    <w:rsid w:val="003179B6"/>
    <w:rsid w:val="00325456"/>
    <w:rsid w:val="00326BF5"/>
    <w:rsid w:val="00334484"/>
    <w:rsid w:val="00334B4A"/>
    <w:rsid w:val="00336A91"/>
    <w:rsid w:val="00336E0C"/>
    <w:rsid w:val="00342CC5"/>
    <w:rsid w:val="00343C8D"/>
    <w:rsid w:val="003440AB"/>
    <w:rsid w:val="00346408"/>
    <w:rsid w:val="003467A2"/>
    <w:rsid w:val="0035148D"/>
    <w:rsid w:val="00355B63"/>
    <w:rsid w:val="00355B8D"/>
    <w:rsid w:val="003563C5"/>
    <w:rsid w:val="003572B5"/>
    <w:rsid w:val="00357773"/>
    <w:rsid w:val="00361077"/>
    <w:rsid w:val="003638BA"/>
    <w:rsid w:val="00363D07"/>
    <w:rsid w:val="003723F8"/>
    <w:rsid w:val="00375E5E"/>
    <w:rsid w:val="003766FF"/>
    <w:rsid w:val="0037710C"/>
    <w:rsid w:val="00377339"/>
    <w:rsid w:val="00381589"/>
    <w:rsid w:val="00381DB0"/>
    <w:rsid w:val="003835A2"/>
    <w:rsid w:val="003854C9"/>
    <w:rsid w:val="00386AE0"/>
    <w:rsid w:val="00390904"/>
    <w:rsid w:val="00393BDA"/>
    <w:rsid w:val="00394665"/>
    <w:rsid w:val="00395CF0"/>
    <w:rsid w:val="003962AB"/>
    <w:rsid w:val="003A07F7"/>
    <w:rsid w:val="003A37E6"/>
    <w:rsid w:val="003A41C3"/>
    <w:rsid w:val="003A511B"/>
    <w:rsid w:val="003A79AE"/>
    <w:rsid w:val="003C174D"/>
    <w:rsid w:val="003C1FF8"/>
    <w:rsid w:val="003C3355"/>
    <w:rsid w:val="003C36D9"/>
    <w:rsid w:val="003C3FEB"/>
    <w:rsid w:val="003C471E"/>
    <w:rsid w:val="003D2103"/>
    <w:rsid w:val="003D2E30"/>
    <w:rsid w:val="003D6FDA"/>
    <w:rsid w:val="003D722E"/>
    <w:rsid w:val="003D7EC3"/>
    <w:rsid w:val="003E5B49"/>
    <w:rsid w:val="003E6883"/>
    <w:rsid w:val="003F213F"/>
    <w:rsid w:val="003F2237"/>
    <w:rsid w:val="004009E4"/>
    <w:rsid w:val="00402E80"/>
    <w:rsid w:val="004030B8"/>
    <w:rsid w:val="00403A1E"/>
    <w:rsid w:val="00403F88"/>
    <w:rsid w:val="00406217"/>
    <w:rsid w:val="00411541"/>
    <w:rsid w:val="004141BD"/>
    <w:rsid w:val="00415FBF"/>
    <w:rsid w:val="00420FE7"/>
    <w:rsid w:val="00423359"/>
    <w:rsid w:val="00424DB6"/>
    <w:rsid w:val="0042632E"/>
    <w:rsid w:val="00426E64"/>
    <w:rsid w:val="004330D8"/>
    <w:rsid w:val="004344E0"/>
    <w:rsid w:val="00434652"/>
    <w:rsid w:val="00440BBA"/>
    <w:rsid w:val="00447F74"/>
    <w:rsid w:val="00456209"/>
    <w:rsid w:val="00457A28"/>
    <w:rsid w:val="00460545"/>
    <w:rsid w:val="00460B2A"/>
    <w:rsid w:val="00463284"/>
    <w:rsid w:val="0046564A"/>
    <w:rsid w:val="00465CBF"/>
    <w:rsid w:val="00466991"/>
    <w:rsid w:val="00467FA9"/>
    <w:rsid w:val="00470439"/>
    <w:rsid w:val="004752A8"/>
    <w:rsid w:val="004757F7"/>
    <w:rsid w:val="00476CA6"/>
    <w:rsid w:val="0048167A"/>
    <w:rsid w:val="004838BA"/>
    <w:rsid w:val="00484CC7"/>
    <w:rsid w:val="004862FE"/>
    <w:rsid w:val="0049073E"/>
    <w:rsid w:val="00490C12"/>
    <w:rsid w:val="004918E5"/>
    <w:rsid w:val="00492AE3"/>
    <w:rsid w:val="00492DFE"/>
    <w:rsid w:val="004958A1"/>
    <w:rsid w:val="004A0449"/>
    <w:rsid w:val="004A051E"/>
    <w:rsid w:val="004A0B6B"/>
    <w:rsid w:val="004A58E3"/>
    <w:rsid w:val="004A76D1"/>
    <w:rsid w:val="004B134E"/>
    <w:rsid w:val="004B17BD"/>
    <w:rsid w:val="004B1DE8"/>
    <w:rsid w:val="004B7075"/>
    <w:rsid w:val="004B7692"/>
    <w:rsid w:val="004C15CC"/>
    <w:rsid w:val="004C2B5E"/>
    <w:rsid w:val="004C5B12"/>
    <w:rsid w:val="004D0A23"/>
    <w:rsid w:val="004D3503"/>
    <w:rsid w:val="004D3F23"/>
    <w:rsid w:val="004D5C1D"/>
    <w:rsid w:val="004E159A"/>
    <w:rsid w:val="004E1F8D"/>
    <w:rsid w:val="004E2879"/>
    <w:rsid w:val="004F0B2B"/>
    <w:rsid w:val="004F0E29"/>
    <w:rsid w:val="004F3775"/>
    <w:rsid w:val="004F5431"/>
    <w:rsid w:val="004F5D90"/>
    <w:rsid w:val="00501158"/>
    <w:rsid w:val="00501351"/>
    <w:rsid w:val="005019DB"/>
    <w:rsid w:val="00503138"/>
    <w:rsid w:val="00506E4C"/>
    <w:rsid w:val="005072F6"/>
    <w:rsid w:val="00507EAB"/>
    <w:rsid w:val="00513E4C"/>
    <w:rsid w:val="00522152"/>
    <w:rsid w:val="005241E1"/>
    <w:rsid w:val="00526F2D"/>
    <w:rsid w:val="0053123E"/>
    <w:rsid w:val="005352B2"/>
    <w:rsid w:val="0054128C"/>
    <w:rsid w:val="005413ED"/>
    <w:rsid w:val="00544136"/>
    <w:rsid w:val="005529FA"/>
    <w:rsid w:val="00554CD6"/>
    <w:rsid w:val="00555E1D"/>
    <w:rsid w:val="00556686"/>
    <w:rsid w:val="00557CF8"/>
    <w:rsid w:val="00561E44"/>
    <w:rsid w:val="00562586"/>
    <w:rsid w:val="005646B4"/>
    <w:rsid w:val="005700EA"/>
    <w:rsid w:val="00570241"/>
    <w:rsid w:val="005704FC"/>
    <w:rsid w:val="00572B81"/>
    <w:rsid w:val="005754B2"/>
    <w:rsid w:val="00577551"/>
    <w:rsid w:val="00577BCC"/>
    <w:rsid w:val="00577F50"/>
    <w:rsid w:val="0058195B"/>
    <w:rsid w:val="0058734E"/>
    <w:rsid w:val="00587370"/>
    <w:rsid w:val="0058787D"/>
    <w:rsid w:val="0059394D"/>
    <w:rsid w:val="00595C7B"/>
    <w:rsid w:val="005A0001"/>
    <w:rsid w:val="005A0CCB"/>
    <w:rsid w:val="005A1063"/>
    <w:rsid w:val="005A2100"/>
    <w:rsid w:val="005C4BAF"/>
    <w:rsid w:val="005C6897"/>
    <w:rsid w:val="005C69EF"/>
    <w:rsid w:val="005C7121"/>
    <w:rsid w:val="005C74FF"/>
    <w:rsid w:val="005D1877"/>
    <w:rsid w:val="005D26EE"/>
    <w:rsid w:val="005D4A39"/>
    <w:rsid w:val="005D6130"/>
    <w:rsid w:val="005E2413"/>
    <w:rsid w:val="005E27BB"/>
    <w:rsid w:val="005E2DB6"/>
    <w:rsid w:val="005E48ED"/>
    <w:rsid w:val="005E7783"/>
    <w:rsid w:val="005F2397"/>
    <w:rsid w:val="005F5565"/>
    <w:rsid w:val="00600598"/>
    <w:rsid w:val="006013DA"/>
    <w:rsid w:val="00602891"/>
    <w:rsid w:val="006148D5"/>
    <w:rsid w:val="00614C7B"/>
    <w:rsid w:val="00616DD4"/>
    <w:rsid w:val="00616F01"/>
    <w:rsid w:val="006171BA"/>
    <w:rsid w:val="00624C2D"/>
    <w:rsid w:val="0062621E"/>
    <w:rsid w:val="00626CAB"/>
    <w:rsid w:val="00630741"/>
    <w:rsid w:val="00631C21"/>
    <w:rsid w:val="00631E69"/>
    <w:rsid w:val="00632123"/>
    <w:rsid w:val="00632994"/>
    <w:rsid w:val="00633769"/>
    <w:rsid w:val="006406B7"/>
    <w:rsid w:val="006463B3"/>
    <w:rsid w:val="00652032"/>
    <w:rsid w:val="00660B95"/>
    <w:rsid w:val="006649C5"/>
    <w:rsid w:val="00666556"/>
    <w:rsid w:val="00667CE0"/>
    <w:rsid w:val="00670718"/>
    <w:rsid w:val="00673619"/>
    <w:rsid w:val="00675C8F"/>
    <w:rsid w:val="00676BF9"/>
    <w:rsid w:val="006776FE"/>
    <w:rsid w:val="00677931"/>
    <w:rsid w:val="00681AD9"/>
    <w:rsid w:val="00681CF1"/>
    <w:rsid w:val="0069148F"/>
    <w:rsid w:val="0069391C"/>
    <w:rsid w:val="00693A0B"/>
    <w:rsid w:val="006942B0"/>
    <w:rsid w:val="00694408"/>
    <w:rsid w:val="00695BD3"/>
    <w:rsid w:val="0069615F"/>
    <w:rsid w:val="006A0B1E"/>
    <w:rsid w:val="006A3C5F"/>
    <w:rsid w:val="006A4BEC"/>
    <w:rsid w:val="006B4E57"/>
    <w:rsid w:val="006B5EA6"/>
    <w:rsid w:val="006C0A30"/>
    <w:rsid w:val="006D1FD6"/>
    <w:rsid w:val="006D29CF"/>
    <w:rsid w:val="006D4F12"/>
    <w:rsid w:val="006D5CD5"/>
    <w:rsid w:val="006E0975"/>
    <w:rsid w:val="006E7D3C"/>
    <w:rsid w:val="006F38CE"/>
    <w:rsid w:val="006F61C3"/>
    <w:rsid w:val="00703874"/>
    <w:rsid w:val="007045B0"/>
    <w:rsid w:val="00704BB3"/>
    <w:rsid w:val="0071045C"/>
    <w:rsid w:val="00710C66"/>
    <w:rsid w:val="00712739"/>
    <w:rsid w:val="00715CB6"/>
    <w:rsid w:val="007168AD"/>
    <w:rsid w:val="00720373"/>
    <w:rsid w:val="00724F2A"/>
    <w:rsid w:val="007304FA"/>
    <w:rsid w:val="00730FC5"/>
    <w:rsid w:val="00731927"/>
    <w:rsid w:val="00735754"/>
    <w:rsid w:val="00736C3B"/>
    <w:rsid w:val="0074053C"/>
    <w:rsid w:val="00746F7E"/>
    <w:rsid w:val="007516FA"/>
    <w:rsid w:val="00753305"/>
    <w:rsid w:val="00755FD7"/>
    <w:rsid w:val="007563B1"/>
    <w:rsid w:val="007570C6"/>
    <w:rsid w:val="0076178F"/>
    <w:rsid w:val="007655A5"/>
    <w:rsid w:val="0076695B"/>
    <w:rsid w:val="00773291"/>
    <w:rsid w:val="00774F96"/>
    <w:rsid w:val="00783FC5"/>
    <w:rsid w:val="00786316"/>
    <w:rsid w:val="007878DC"/>
    <w:rsid w:val="007906D3"/>
    <w:rsid w:val="007945A8"/>
    <w:rsid w:val="007A4145"/>
    <w:rsid w:val="007A5569"/>
    <w:rsid w:val="007A56BB"/>
    <w:rsid w:val="007A5950"/>
    <w:rsid w:val="007B394B"/>
    <w:rsid w:val="007B51AF"/>
    <w:rsid w:val="007C20B3"/>
    <w:rsid w:val="007C5DBE"/>
    <w:rsid w:val="007C5E4B"/>
    <w:rsid w:val="007D63C4"/>
    <w:rsid w:val="007D7B3F"/>
    <w:rsid w:val="007E1183"/>
    <w:rsid w:val="007E28DA"/>
    <w:rsid w:val="007E295E"/>
    <w:rsid w:val="007E46D6"/>
    <w:rsid w:val="007E5213"/>
    <w:rsid w:val="007E5B78"/>
    <w:rsid w:val="007E6FAD"/>
    <w:rsid w:val="007F0DE2"/>
    <w:rsid w:val="007F2066"/>
    <w:rsid w:val="007F327A"/>
    <w:rsid w:val="007F49D6"/>
    <w:rsid w:val="007F5F78"/>
    <w:rsid w:val="008040C2"/>
    <w:rsid w:val="0080653C"/>
    <w:rsid w:val="00820108"/>
    <w:rsid w:val="0082690F"/>
    <w:rsid w:val="008270B4"/>
    <w:rsid w:val="00831A9A"/>
    <w:rsid w:val="00833171"/>
    <w:rsid w:val="00833717"/>
    <w:rsid w:val="00837B1C"/>
    <w:rsid w:val="0084200C"/>
    <w:rsid w:val="008431EF"/>
    <w:rsid w:val="00843330"/>
    <w:rsid w:val="00843979"/>
    <w:rsid w:val="00843E90"/>
    <w:rsid w:val="0084667F"/>
    <w:rsid w:val="00846B17"/>
    <w:rsid w:val="00847761"/>
    <w:rsid w:val="00850016"/>
    <w:rsid w:val="00850DC1"/>
    <w:rsid w:val="00852950"/>
    <w:rsid w:val="00852DDB"/>
    <w:rsid w:val="00855A44"/>
    <w:rsid w:val="0085623D"/>
    <w:rsid w:val="00856C27"/>
    <w:rsid w:val="008614F6"/>
    <w:rsid w:val="00862105"/>
    <w:rsid w:val="00863F7D"/>
    <w:rsid w:val="0086593E"/>
    <w:rsid w:val="00866F74"/>
    <w:rsid w:val="00873A62"/>
    <w:rsid w:val="00874333"/>
    <w:rsid w:val="0087475A"/>
    <w:rsid w:val="008748E0"/>
    <w:rsid w:val="00875786"/>
    <w:rsid w:val="00875DDF"/>
    <w:rsid w:val="008769D2"/>
    <w:rsid w:val="00876FE3"/>
    <w:rsid w:val="0088087B"/>
    <w:rsid w:val="008860A8"/>
    <w:rsid w:val="00886ADC"/>
    <w:rsid w:val="008923B6"/>
    <w:rsid w:val="00897904"/>
    <w:rsid w:val="008A3D2B"/>
    <w:rsid w:val="008A3F24"/>
    <w:rsid w:val="008A76D0"/>
    <w:rsid w:val="008B772A"/>
    <w:rsid w:val="008C1513"/>
    <w:rsid w:val="008C25F6"/>
    <w:rsid w:val="008C7378"/>
    <w:rsid w:val="008C7A69"/>
    <w:rsid w:val="008D3527"/>
    <w:rsid w:val="008D6B22"/>
    <w:rsid w:val="008D7895"/>
    <w:rsid w:val="008E3EB3"/>
    <w:rsid w:val="008E529C"/>
    <w:rsid w:val="008F2D1D"/>
    <w:rsid w:val="008F7C5E"/>
    <w:rsid w:val="00900DE6"/>
    <w:rsid w:val="0090745F"/>
    <w:rsid w:val="009122BA"/>
    <w:rsid w:val="00922B68"/>
    <w:rsid w:val="00926082"/>
    <w:rsid w:val="009262F2"/>
    <w:rsid w:val="00926BDE"/>
    <w:rsid w:val="00927DA3"/>
    <w:rsid w:val="009320A5"/>
    <w:rsid w:val="00935FFF"/>
    <w:rsid w:val="00942B40"/>
    <w:rsid w:val="009437FD"/>
    <w:rsid w:val="00943D81"/>
    <w:rsid w:val="009441FB"/>
    <w:rsid w:val="00945F58"/>
    <w:rsid w:val="009461CC"/>
    <w:rsid w:val="00955185"/>
    <w:rsid w:val="00964F91"/>
    <w:rsid w:val="0096697F"/>
    <w:rsid w:val="00972F92"/>
    <w:rsid w:val="00982463"/>
    <w:rsid w:val="00984878"/>
    <w:rsid w:val="00987199"/>
    <w:rsid w:val="00987F74"/>
    <w:rsid w:val="00992878"/>
    <w:rsid w:val="00992913"/>
    <w:rsid w:val="00993A88"/>
    <w:rsid w:val="009942E7"/>
    <w:rsid w:val="009957F7"/>
    <w:rsid w:val="00996281"/>
    <w:rsid w:val="009A0938"/>
    <w:rsid w:val="009B11B9"/>
    <w:rsid w:val="009B2EF8"/>
    <w:rsid w:val="009B3F94"/>
    <w:rsid w:val="009B4221"/>
    <w:rsid w:val="009B4DE1"/>
    <w:rsid w:val="009C5AC6"/>
    <w:rsid w:val="009C755B"/>
    <w:rsid w:val="009C7DAE"/>
    <w:rsid w:val="009D09FC"/>
    <w:rsid w:val="009D2545"/>
    <w:rsid w:val="009D28B7"/>
    <w:rsid w:val="009D3CC6"/>
    <w:rsid w:val="009E004C"/>
    <w:rsid w:val="009E28A6"/>
    <w:rsid w:val="009E2AE2"/>
    <w:rsid w:val="009E3D6A"/>
    <w:rsid w:val="009E6238"/>
    <w:rsid w:val="009F0150"/>
    <w:rsid w:val="009F2C43"/>
    <w:rsid w:val="009F5068"/>
    <w:rsid w:val="009F7243"/>
    <w:rsid w:val="00A01D31"/>
    <w:rsid w:val="00A02D06"/>
    <w:rsid w:val="00A05528"/>
    <w:rsid w:val="00A0772F"/>
    <w:rsid w:val="00A11F7A"/>
    <w:rsid w:val="00A20D40"/>
    <w:rsid w:val="00A211F5"/>
    <w:rsid w:val="00A23FF8"/>
    <w:rsid w:val="00A243E7"/>
    <w:rsid w:val="00A25FDD"/>
    <w:rsid w:val="00A26BE4"/>
    <w:rsid w:val="00A27829"/>
    <w:rsid w:val="00A31A75"/>
    <w:rsid w:val="00A323E9"/>
    <w:rsid w:val="00A36D38"/>
    <w:rsid w:val="00A42044"/>
    <w:rsid w:val="00A422EB"/>
    <w:rsid w:val="00A43A85"/>
    <w:rsid w:val="00A43E7E"/>
    <w:rsid w:val="00A46BE1"/>
    <w:rsid w:val="00A479A6"/>
    <w:rsid w:val="00A578BB"/>
    <w:rsid w:val="00A57A41"/>
    <w:rsid w:val="00A57DD5"/>
    <w:rsid w:val="00A57EA8"/>
    <w:rsid w:val="00A604DB"/>
    <w:rsid w:val="00A64A57"/>
    <w:rsid w:val="00A653C4"/>
    <w:rsid w:val="00A671FA"/>
    <w:rsid w:val="00A70A9A"/>
    <w:rsid w:val="00A70E2A"/>
    <w:rsid w:val="00A7183D"/>
    <w:rsid w:val="00A7185B"/>
    <w:rsid w:val="00A71FA5"/>
    <w:rsid w:val="00A7257D"/>
    <w:rsid w:val="00A77B61"/>
    <w:rsid w:val="00A843FC"/>
    <w:rsid w:val="00A90DA1"/>
    <w:rsid w:val="00A92CFF"/>
    <w:rsid w:val="00A9383E"/>
    <w:rsid w:val="00A944C6"/>
    <w:rsid w:val="00A96DB4"/>
    <w:rsid w:val="00AA1CC4"/>
    <w:rsid w:val="00AB1802"/>
    <w:rsid w:val="00AB1C8D"/>
    <w:rsid w:val="00AB2DC3"/>
    <w:rsid w:val="00AB3A80"/>
    <w:rsid w:val="00AB605A"/>
    <w:rsid w:val="00AB7C4C"/>
    <w:rsid w:val="00AC08D3"/>
    <w:rsid w:val="00AC1062"/>
    <w:rsid w:val="00AC12E3"/>
    <w:rsid w:val="00AC7B45"/>
    <w:rsid w:val="00AC7E46"/>
    <w:rsid w:val="00AD64E7"/>
    <w:rsid w:val="00AE0CDE"/>
    <w:rsid w:val="00AE0D65"/>
    <w:rsid w:val="00AE2045"/>
    <w:rsid w:val="00AE3091"/>
    <w:rsid w:val="00AE3DA4"/>
    <w:rsid w:val="00AF3125"/>
    <w:rsid w:val="00AF6821"/>
    <w:rsid w:val="00AF77B2"/>
    <w:rsid w:val="00B02184"/>
    <w:rsid w:val="00B03233"/>
    <w:rsid w:val="00B045D6"/>
    <w:rsid w:val="00B049C9"/>
    <w:rsid w:val="00B06E32"/>
    <w:rsid w:val="00B100B8"/>
    <w:rsid w:val="00B1064C"/>
    <w:rsid w:val="00B10D00"/>
    <w:rsid w:val="00B14904"/>
    <w:rsid w:val="00B20027"/>
    <w:rsid w:val="00B236FE"/>
    <w:rsid w:val="00B32A11"/>
    <w:rsid w:val="00B32E4F"/>
    <w:rsid w:val="00B33354"/>
    <w:rsid w:val="00B33911"/>
    <w:rsid w:val="00B34550"/>
    <w:rsid w:val="00B36B08"/>
    <w:rsid w:val="00B41578"/>
    <w:rsid w:val="00B45DF8"/>
    <w:rsid w:val="00B468CC"/>
    <w:rsid w:val="00B46D17"/>
    <w:rsid w:val="00B47013"/>
    <w:rsid w:val="00B474FF"/>
    <w:rsid w:val="00B51FA6"/>
    <w:rsid w:val="00B522A4"/>
    <w:rsid w:val="00B52AE3"/>
    <w:rsid w:val="00B5783E"/>
    <w:rsid w:val="00B60710"/>
    <w:rsid w:val="00B6294D"/>
    <w:rsid w:val="00B63D95"/>
    <w:rsid w:val="00B65779"/>
    <w:rsid w:val="00B65BCD"/>
    <w:rsid w:val="00B705C6"/>
    <w:rsid w:val="00B726D4"/>
    <w:rsid w:val="00B7274C"/>
    <w:rsid w:val="00B73D03"/>
    <w:rsid w:val="00B77ED2"/>
    <w:rsid w:val="00B80731"/>
    <w:rsid w:val="00B83796"/>
    <w:rsid w:val="00B868F3"/>
    <w:rsid w:val="00B869E7"/>
    <w:rsid w:val="00B90A77"/>
    <w:rsid w:val="00B90E77"/>
    <w:rsid w:val="00B91354"/>
    <w:rsid w:val="00B92B88"/>
    <w:rsid w:val="00B93658"/>
    <w:rsid w:val="00B939CF"/>
    <w:rsid w:val="00B95A27"/>
    <w:rsid w:val="00B96779"/>
    <w:rsid w:val="00BB2247"/>
    <w:rsid w:val="00BB2B5F"/>
    <w:rsid w:val="00BB74BE"/>
    <w:rsid w:val="00BC0028"/>
    <w:rsid w:val="00BC4262"/>
    <w:rsid w:val="00BC4803"/>
    <w:rsid w:val="00BC599D"/>
    <w:rsid w:val="00BD2326"/>
    <w:rsid w:val="00BD76C0"/>
    <w:rsid w:val="00BE0CA2"/>
    <w:rsid w:val="00BE3C0F"/>
    <w:rsid w:val="00BE4478"/>
    <w:rsid w:val="00BF3AD9"/>
    <w:rsid w:val="00C015DB"/>
    <w:rsid w:val="00C1294E"/>
    <w:rsid w:val="00C13672"/>
    <w:rsid w:val="00C13886"/>
    <w:rsid w:val="00C17BEB"/>
    <w:rsid w:val="00C224F2"/>
    <w:rsid w:val="00C23D1D"/>
    <w:rsid w:val="00C24008"/>
    <w:rsid w:val="00C30699"/>
    <w:rsid w:val="00C30917"/>
    <w:rsid w:val="00C30EB8"/>
    <w:rsid w:val="00C347DE"/>
    <w:rsid w:val="00C4095B"/>
    <w:rsid w:val="00C41BB5"/>
    <w:rsid w:val="00C4246D"/>
    <w:rsid w:val="00C45A9C"/>
    <w:rsid w:val="00C470F5"/>
    <w:rsid w:val="00C537DC"/>
    <w:rsid w:val="00C53AC4"/>
    <w:rsid w:val="00C54EE5"/>
    <w:rsid w:val="00C6219B"/>
    <w:rsid w:val="00C6238D"/>
    <w:rsid w:val="00C64612"/>
    <w:rsid w:val="00C64985"/>
    <w:rsid w:val="00C67CF5"/>
    <w:rsid w:val="00C72031"/>
    <w:rsid w:val="00C73D51"/>
    <w:rsid w:val="00C80317"/>
    <w:rsid w:val="00C80DB2"/>
    <w:rsid w:val="00C82FC2"/>
    <w:rsid w:val="00C83DBB"/>
    <w:rsid w:val="00C875B1"/>
    <w:rsid w:val="00C87FA8"/>
    <w:rsid w:val="00C907BA"/>
    <w:rsid w:val="00C918C3"/>
    <w:rsid w:val="00CA2F2D"/>
    <w:rsid w:val="00CA6BAF"/>
    <w:rsid w:val="00CB09A2"/>
    <w:rsid w:val="00CB644E"/>
    <w:rsid w:val="00CD3C81"/>
    <w:rsid w:val="00CD44E6"/>
    <w:rsid w:val="00CD52F0"/>
    <w:rsid w:val="00CD6778"/>
    <w:rsid w:val="00CE2428"/>
    <w:rsid w:val="00CE4184"/>
    <w:rsid w:val="00CE5F01"/>
    <w:rsid w:val="00CE646F"/>
    <w:rsid w:val="00CF62F9"/>
    <w:rsid w:val="00D11840"/>
    <w:rsid w:val="00D14184"/>
    <w:rsid w:val="00D144A4"/>
    <w:rsid w:val="00D16AE3"/>
    <w:rsid w:val="00D16B1D"/>
    <w:rsid w:val="00D22215"/>
    <w:rsid w:val="00D24B8B"/>
    <w:rsid w:val="00D25C17"/>
    <w:rsid w:val="00D26C43"/>
    <w:rsid w:val="00D273A8"/>
    <w:rsid w:val="00D34920"/>
    <w:rsid w:val="00D351BD"/>
    <w:rsid w:val="00D3614D"/>
    <w:rsid w:val="00D37A9D"/>
    <w:rsid w:val="00D37D1E"/>
    <w:rsid w:val="00D41C9E"/>
    <w:rsid w:val="00D42CD3"/>
    <w:rsid w:val="00D46B1A"/>
    <w:rsid w:val="00D5271F"/>
    <w:rsid w:val="00D5628E"/>
    <w:rsid w:val="00D579B4"/>
    <w:rsid w:val="00D61848"/>
    <w:rsid w:val="00D61868"/>
    <w:rsid w:val="00D66860"/>
    <w:rsid w:val="00D67628"/>
    <w:rsid w:val="00D703CE"/>
    <w:rsid w:val="00D70842"/>
    <w:rsid w:val="00D70BB9"/>
    <w:rsid w:val="00D7427B"/>
    <w:rsid w:val="00D744CB"/>
    <w:rsid w:val="00D75A96"/>
    <w:rsid w:val="00D85FFE"/>
    <w:rsid w:val="00D9270B"/>
    <w:rsid w:val="00D9330D"/>
    <w:rsid w:val="00D94DD1"/>
    <w:rsid w:val="00DA0DA8"/>
    <w:rsid w:val="00DA6788"/>
    <w:rsid w:val="00DB7863"/>
    <w:rsid w:val="00DC0E66"/>
    <w:rsid w:val="00DC10FA"/>
    <w:rsid w:val="00DC530C"/>
    <w:rsid w:val="00DC5D14"/>
    <w:rsid w:val="00DC6FE1"/>
    <w:rsid w:val="00DD0D83"/>
    <w:rsid w:val="00DD1E83"/>
    <w:rsid w:val="00DD2FED"/>
    <w:rsid w:val="00DD4AAB"/>
    <w:rsid w:val="00DE1174"/>
    <w:rsid w:val="00DE1E79"/>
    <w:rsid w:val="00DF24E9"/>
    <w:rsid w:val="00DF4314"/>
    <w:rsid w:val="00DF4EB0"/>
    <w:rsid w:val="00DF66EC"/>
    <w:rsid w:val="00DF7F81"/>
    <w:rsid w:val="00E01835"/>
    <w:rsid w:val="00E02581"/>
    <w:rsid w:val="00E031FE"/>
    <w:rsid w:val="00E1048B"/>
    <w:rsid w:val="00E1158F"/>
    <w:rsid w:val="00E13D9F"/>
    <w:rsid w:val="00E16D47"/>
    <w:rsid w:val="00E30DBE"/>
    <w:rsid w:val="00E326E7"/>
    <w:rsid w:val="00E370CE"/>
    <w:rsid w:val="00E42B0C"/>
    <w:rsid w:val="00E44EB6"/>
    <w:rsid w:val="00E4671E"/>
    <w:rsid w:val="00E46AB2"/>
    <w:rsid w:val="00E60134"/>
    <w:rsid w:val="00E62ABB"/>
    <w:rsid w:val="00E63585"/>
    <w:rsid w:val="00E6464D"/>
    <w:rsid w:val="00E70931"/>
    <w:rsid w:val="00E85897"/>
    <w:rsid w:val="00E871CD"/>
    <w:rsid w:val="00E87695"/>
    <w:rsid w:val="00E91758"/>
    <w:rsid w:val="00E91B75"/>
    <w:rsid w:val="00E957E1"/>
    <w:rsid w:val="00EA0726"/>
    <w:rsid w:val="00EA41C6"/>
    <w:rsid w:val="00EA4DE6"/>
    <w:rsid w:val="00EA7663"/>
    <w:rsid w:val="00EB23C2"/>
    <w:rsid w:val="00EB4E52"/>
    <w:rsid w:val="00EB5043"/>
    <w:rsid w:val="00EB6CC7"/>
    <w:rsid w:val="00EC56B1"/>
    <w:rsid w:val="00EC6C0F"/>
    <w:rsid w:val="00EC7E24"/>
    <w:rsid w:val="00ED1B0B"/>
    <w:rsid w:val="00ED693C"/>
    <w:rsid w:val="00ED7AC4"/>
    <w:rsid w:val="00EE0F5E"/>
    <w:rsid w:val="00EE35F3"/>
    <w:rsid w:val="00EE398A"/>
    <w:rsid w:val="00EE3BA2"/>
    <w:rsid w:val="00EE4CA3"/>
    <w:rsid w:val="00EE5D63"/>
    <w:rsid w:val="00EE6AE6"/>
    <w:rsid w:val="00EF19E3"/>
    <w:rsid w:val="00EF1D30"/>
    <w:rsid w:val="00EF4711"/>
    <w:rsid w:val="00EF47C3"/>
    <w:rsid w:val="00EF4E20"/>
    <w:rsid w:val="00F117F0"/>
    <w:rsid w:val="00F23D47"/>
    <w:rsid w:val="00F2675C"/>
    <w:rsid w:val="00F2751D"/>
    <w:rsid w:val="00F27EA4"/>
    <w:rsid w:val="00F308C0"/>
    <w:rsid w:val="00F33242"/>
    <w:rsid w:val="00F375FC"/>
    <w:rsid w:val="00F37B3E"/>
    <w:rsid w:val="00F41704"/>
    <w:rsid w:val="00F43A29"/>
    <w:rsid w:val="00F43EB2"/>
    <w:rsid w:val="00F45030"/>
    <w:rsid w:val="00F47305"/>
    <w:rsid w:val="00F50D31"/>
    <w:rsid w:val="00F51086"/>
    <w:rsid w:val="00F5138D"/>
    <w:rsid w:val="00F52434"/>
    <w:rsid w:val="00F60957"/>
    <w:rsid w:val="00F66F3C"/>
    <w:rsid w:val="00F708F6"/>
    <w:rsid w:val="00F71E21"/>
    <w:rsid w:val="00F80A23"/>
    <w:rsid w:val="00F9056C"/>
    <w:rsid w:val="00F9259F"/>
    <w:rsid w:val="00F956CF"/>
    <w:rsid w:val="00F968FB"/>
    <w:rsid w:val="00F96F03"/>
    <w:rsid w:val="00F97B00"/>
    <w:rsid w:val="00F97EAF"/>
    <w:rsid w:val="00FB2875"/>
    <w:rsid w:val="00FB34E4"/>
    <w:rsid w:val="00FB5BCE"/>
    <w:rsid w:val="00FC2C15"/>
    <w:rsid w:val="00FC2D8C"/>
    <w:rsid w:val="00FC4159"/>
    <w:rsid w:val="00FD1BBE"/>
    <w:rsid w:val="00FD2D48"/>
    <w:rsid w:val="00FD5C8F"/>
    <w:rsid w:val="00FE0991"/>
    <w:rsid w:val="00FF0008"/>
    <w:rsid w:val="00FF2A59"/>
    <w:rsid w:val="00FF3C99"/>
    <w:rsid w:val="00FF43A1"/>
    <w:rsid w:val="00FF654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1087D1"/>
  <w15:docId w15:val="{54F62C2E-3F7D-40ED-8917-22EECFD7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675C"/>
  </w:style>
  <w:style w:type="paragraph" w:styleId="Naslov1">
    <w:name w:val="heading 1"/>
    <w:basedOn w:val="Navaden"/>
    <w:next w:val="Navaden"/>
    <w:link w:val="Naslov1Znak"/>
    <w:qFormat/>
    <w:rsid w:val="00EB4E52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sz w:val="3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675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2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2675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F19E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EB4E52"/>
    <w:rPr>
      <w:rFonts w:ascii="Arial Narrow" w:eastAsia="Times New Roman" w:hAnsi="Arial Narrow" w:cs="Times New Roman"/>
      <w:sz w:val="36"/>
      <w:szCs w:val="20"/>
      <w:lang w:eastAsia="sl-SI"/>
    </w:rPr>
  </w:style>
  <w:style w:type="paragraph" w:styleId="Napis">
    <w:name w:val="caption"/>
    <w:basedOn w:val="Navaden"/>
    <w:next w:val="Navaden"/>
    <w:qFormat/>
    <w:rsid w:val="00EB4E52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EB4E52"/>
    <w:pPr>
      <w:spacing w:after="0" w:line="240" w:lineRule="auto"/>
    </w:pPr>
    <w:rPr>
      <w:rFonts w:ascii="Arial Narrow" w:eastAsia="Times New Roman" w:hAnsi="Arial Narrow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B4E52"/>
    <w:rPr>
      <w:rFonts w:ascii="Arial Narrow" w:eastAsia="Times New Roman" w:hAnsi="Arial Narrow" w:cs="Times New Roman"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info@vrtec-verzej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abi\Namizje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0D35-3C5E-492F-80F7-8B010525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sgsku</cp:lastModifiedBy>
  <cp:revision>2</cp:revision>
  <cp:lastPrinted>2020-04-04T18:37:00Z</cp:lastPrinted>
  <dcterms:created xsi:type="dcterms:W3CDTF">2020-04-04T18:39:00Z</dcterms:created>
  <dcterms:modified xsi:type="dcterms:W3CDTF">2020-04-04T18:39:00Z</dcterms:modified>
</cp:coreProperties>
</file>