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margin" w:tblpXSpec="center" w:tblpY="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312"/>
      </w:tblGrid>
      <w:tr w:rsidR="002B537A" w:rsidTr="00084DB4">
        <w:trPr>
          <w:trHeight w:val="1486"/>
        </w:trPr>
        <w:tc>
          <w:tcPr>
            <w:tcW w:w="1584" w:type="dxa"/>
            <w:vAlign w:val="center"/>
          </w:tcPr>
          <w:p w:rsidR="002B537A" w:rsidRDefault="002B537A" w:rsidP="002B537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FC925A" wp14:editId="5D8780AD">
                  <wp:extent cx="874200" cy="864000"/>
                  <wp:effectExtent l="0" t="0" r="2540" b="0"/>
                  <wp:docPr id="2" name="Slika 2" descr="D:\Users\Admin\Moji dokumenti_2011_2012\Vrtec\vrtec-verze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Moji dokumenti_2011_2012\Vrtec\vrtec-verze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VRTEC  VERŽEJ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proofErr w:type="spellStart"/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Puščenjakova</w:t>
            </w:r>
            <w:proofErr w:type="spellEnd"/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ulica 8, 9241 Veržej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GSM:</w:t>
            </w:r>
            <w:r w:rsidR="00CA6BAF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051/600-980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Spletna stran: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www.vrtec-verzej.si</w:t>
            </w:r>
          </w:p>
          <w:p w:rsidR="002B537A" w:rsidRPr="007E6FAD" w:rsidRDefault="002B537A" w:rsidP="00993A88">
            <w:pPr>
              <w:jc w:val="center"/>
              <w:rPr>
                <w:rFonts w:asciiTheme="majorHAnsi" w:hAnsiTheme="majorHAnsi"/>
                <w:i/>
                <w:sz w:val="20"/>
                <w:szCs w:val="24"/>
                <w:u w:val="single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e-pošta: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info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@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vrtec-verzej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.si</w:t>
            </w:r>
          </w:p>
        </w:tc>
      </w:tr>
    </w:tbl>
    <w:p w:rsidR="008A76D0" w:rsidRDefault="008A76D0"/>
    <w:p w:rsidR="007E6FAD" w:rsidRDefault="007E6FAD"/>
    <w:p w:rsidR="007E6FAD" w:rsidRDefault="002B537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93D6A" wp14:editId="1BE5FE86">
                <wp:simplePos x="0" y="0"/>
                <wp:positionH relativeFrom="column">
                  <wp:posOffset>14605</wp:posOffset>
                </wp:positionH>
                <wp:positionV relativeFrom="paragraph">
                  <wp:posOffset>311150</wp:posOffset>
                </wp:positionV>
                <wp:extent cx="5772150" cy="0"/>
                <wp:effectExtent l="38100" t="19050" r="57150" b="952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rgbClr val="AC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86EFC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4.5pt" to="455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" strokecolor="#ac0000" strokeweight="1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:rsidR="007E6FAD" w:rsidRDefault="007E6FAD"/>
    <w:p w:rsidR="00A70E2A" w:rsidRPr="007C5E4B" w:rsidRDefault="00572B81" w:rsidP="00572B81">
      <w:p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32"/>
          <w:szCs w:val="32"/>
          <w:lang w:eastAsia="sl-SI"/>
        </w:rPr>
      </w:pPr>
      <w:r w:rsidRPr="007C5E4B">
        <w:rPr>
          <w:rFonts w:ascii="Californian FB" w:eastAsia="Times New Roman" w:hAnsi="Californian FB" w:cs="Times New Roman"/>
          <w:sz w:val="32"/>
          <w:szCs w:val="32"/>
          <w:lang w:eastAsia="sl-SI"/>
        </w:rPr>
        <w:t>Spoštovani starši</w:t>
      </w:r>
      <w:r w:rsidR="00A70E2A" w:rsidRPr="007C5E4B">
        <w:rPr>
          <w:rFonts w:ascii="Californian FB" w:eastAsia="Times New Roman" w:hAnsi="Californian FB" w:cs="Times New Roman"/>
          <w:sz w:val="32"/>
          <w:szCs w:val="32"/>
          <w:lang w:eastAsia="sl-SI"/>
        </w:rPr>
        <w:t>!</w:t>
      </w:r>
    </w:p>
    <w:p w:rsidR="00A70E2A" w:rsidRDefault="00572B81" w:rsidP="00572B81">
      <w:pPr>
        <w:spacing w:before="100" w:beforeAutospacing="1" w:after="100" w:afterAutospacing="1" w:line="240" w:lineRule="auto"/>
        <w:jc w:val="center"/>
        <w:rPr>
          <w:rFonts w:ascii="Californian FB" w:eastAsia="Times New Roman" w:hAnsi="Californian FB" w:cs="Times New Roman"/>
          <w:sz w:val="28"/>
          <w:szCs w:val="28"/>
          <w:lang w:eastAsia="sl-SI"/>
        </w:rPr>
      </w:pPr>
      <w:r w:rsidRPr="00A70E2A">
        <w:rPr>
          <w:rFonts w:ascii="Californian FB" w:eastAsia="Times New Roman" w:hAnsi="Californian FB" w:cs="Times New Roman"/>
          <w:sz w:val="28"/>
          <w:szCs w:val="28"/>
          <w:lang w:eastAsia="sl-SI"/>
        </w:rPr>
        <w:t>V</w:t>
      </w:r>
      <w:r w:rsidR="00A70E2A">
        <w:rPr>
          <w:rFonts w:ascii="Californian FB" w:eastAsia="Times New Roman" w:hAnsi="Californian FB" w:cs="Times New Roman"/>
          <w:sz w:val="28"/>
          <w:szCs w:val="28"/>
          <w:lang w:eastAsia="sl-SI"/>
        </w:rPr>
        <w:t>ljudno v</w:t>
      </w:r>
      <w:r w:rsidRPr="00A70E2A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abljeni k vpisu otroka v naš vrtec za novo šolsko leto </w:t>
      </w:r>
    </w:p>
    <w:p w:rsidR="00572B81" w:rsidRPr="00A70E2A" w:rsidRDefault="00572B81" w:rsidP="00572B81">
      <w:pPr>
        <w:spacing w:before="100" w:beforeAutospacing="1" w:after="100" w:afterAutospacing="1" w:line="240" w:lineRule="auto"/>
        <w:jc w:val="center"/>
        <w:rPr>
          <w:rFonts w:ascii="Californian FB" w:eastAsia="Times New Roman" w:hAnsi="Californian FB" w:cs="Times New Roman"/>
          <w:sz w:val="28"/>
          <w:szCs w:val="28"/>
          <w:lang w:eastAsia="sl-SI"/>
        </w:rPr>
      </w:pPr>
      <w:r w:rsidRPr="00A70E2A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(september 2020  -  avgust 2021), </w:t>
      </w:r>
      <w:r w:rsidR="007C5E4B">
        <w:rPr>
          <w:rFonts w:ascii="Californian FB" w:eastAsia="Times New Roman" w:hAnsi="Californian FB" w:cs="Times New Roman"/>
          <w:sz w:val="28"/>
          <w:szCs w:val="28"/>
          <w:lang w:eastAsia="sl-SI"/>
        </w:rPr>
        <w:t xml:space="preserve"> </w:t>
      </w:r>
      <w:r w:rsidRPr="00A70E2A">
        <w:rPr>
          <w:rFonts w:ascii="Californian FB" w:eastAsia="Times New Roman" w:hAnsi="Californian FB" w:cs="Times New Roman"/>
          <w:sz w:val="28"/>
          <w:szCs w:val="28"/>
          <w:lang w:eastAsia="sl-SI"/>
        </w:rPr>
        <w:t>ki bo</w:t>
      </w:r>
      <w:r w:rsidR="00EF19E3" w:rsidRPr="00A70E2A">
        <w:rPr>
          <w:rFonts w:ascii="Californian FB" w:hAnsi="Californian FB"/>
          <w:sz w:val="28"/>
          <w:szCs w:val="28"/>
        </w:rPr>
        <w:tab/>
      </w:r>
    </w:p>
    <w:p w:rsidR="006B5EA6" w:rsidRPr="006B5EA6" w:rsidRDefault="00572B81" w:rsidP="006B5EA6">
      <w:pPr>
        <w:pStyle w:val="Odstavekseznama"/>
        <w:numPr>
          <w:ilvl w:val="0"/>
          <w:numId w:val="10"/>
        </w:numPr>
        <w:spacing w:before="100" w:beforeAutospacing="1" w:after="100" w:afterAutospacing="1" w:line="302" w:lineRule="atLeast"/>
        <w:jc w:val="center"/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</w:pPr>
      <w:r w:rsidRPr="006B5EA6"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  <w:t xml:space="preserve">v </w:t>
      </w:r>
      <w:r w:rsidR="006B5EA6" w:rsidRPr="006B5EA6"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  <w:t>ponedeljek, 16. 03. 2020</w:t>
      </w:r>
      <w:r w:rsidR="006B5EA6"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  <w:t>, od 8. 00 -15.00 ure,</w:t>
      </w:r>
    </w:p>
    <w:p w:rsidR="00572B81" w:rsidRPr="006B5EA6" w:rsidRDefault="00572B81" w:rsidP="006B5EA6">
      <w:pPr>
        <w:pStyle w:val="Odstavekseznama"/>
        <w:numPr>
          <w:ilvl w:val="0"/>
          <w:numId w:val="10"/>
        </w:numPr>
        <w:spacing w:before="100" w:beforeAutospacing="1" w:after="100" w:afterAutospacing="1" w:line="302" w:lineRule="atLeast"/>
        <w:jc w:val="center"/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</w:pPr>
      <w:r w:rsidRPr="006B5EA6"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  <w:t>torek,  17. 3. 2020,  od  8.00 - 15.00 ure</w:t>
      </w:r>
      <w:r w:rsidR="00A70E2A" w:rsidRPr="006B5EA6">
        <w:rPr>
          <w:rFonts w:ascii="Californian FB" w:eastAsia="Times New Roman" w:hAnsi="Californian FB" w:cs="Times New Roman"/>
          <w:b/>
          <w:bCs/>
          <w:color w:val="222222"/>
          <w:sz w:val="32"/>
          <w:szCs w:val="32"/>
          <w:lang w:eastAsia="sl-SI"/>
        </w:rPr>
        <w:t>,</w:t>
      </w:r>
    </w:p>
    <w:p w:rsidR="00A70E2A" w:rsidRDefault="00A70E2A" w:rsidP="00A70E2A">
      <w:pPr>
        <w:spacing w:after="0" w:line="240" w:lineRule="auto"/>
        <w:jc w:val="center"/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</w:pPr>
    </w:p>
    <w:p w:rsidR="00572B81" w:rsidRPr="00572B81" w:rsidRDefault="00572B81" w:rsidP="00A70E2A">
      <w:pPr>
        <w:spacing w:after="0" w:line="240" w:lineRule="auto"/>
        <w:jc w:val="center"/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</w:pPr>
      <w:r w:rsidRPr="00572B81"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  <w:t>Skupaj z otrokom boste lahko preživeli urico druženja med vrstniki,</w:t>
      </w:r>
    </w:p>
    <w:p w:rsidR="00572B81" w:rsidRPr="00572B81" w:rsidRDefault="00572B81" w:rsidP="00A70E2A">
      <w:pPr>
        <w:spacing w:after="0" w:line="240" w:lineRule="auto"/>
        <w:jc w:val="center"/>
        <w:rPr>
          <w:rFonts w:ascii="Californian FB" w:eastAsia="Times New Roman" w:hAnsi="Californian FB" w:cs="Times New Roman"/>
          <w:bCs/>
          <w:color w:val="000000"/>
          <w:sz w:val="28"/>
          <w:szCs w:val="28"/>
          <w:lang w:eastAsia="sl-SI"/>
        </w:rPr>
      </w:pPr>
      <w:r w:rsidRPr="00572B81"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  <w:t xml:space="preserve">si ogledali prostore vrtca, se seznanili s potekom dejavnosti  in </w:t>
      </w:r>
      <w:r w:rsidR="00A70E2A"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  <w:t xml:space="preserve">z </w:t>
      </w:r>
      <w:r w:rsidRPr="00572B81">
        <w:rPr>
          <w:rFonts w:ascii="Californian FB" w:eastAsia="Times New Roman" w:hAnsi="Californian FB" w:cs="Times New Roman"/>
          <w:bCs/>
          <w:color w:val="222222"/>
          <w:sz w:val="28"/>
          <w:szCs w:val="28"/>
          <w:lang w:eastAsia="sl-SI"/>
        </w:rPr>
        <w:t xml:space="preserve">aktivnostmi, ter  </w:t>
      </w:r>
      <w:r w:rsidRPr="00572B81">
        <w:rPr>
          <w:rFonts w:ascii="Californian FB" w:eastAsia="Times New Roman" w:hAnsi="Californian FB" w:cs="Times New Roman"/>
          <w:bCs/>
          <w:color w:val="000000"/>
          <w:sz w:val="28"/>
          <w:szCs w:val="28"/>
          <w:lang w:eastAsia="sl-SI"/>
        </w:rPr>
        <w:t>izvedeli  kaj ve</w:t>
      </w:r>
      <w:r w:rsidRPr="00572B81">
        <w:rPr>
          <w:rFonts w:ascii="Cambria" w:eastAsia="Times New Roman" w:hAnsi="Cambria" w:cs="Cambria"/>
          <w:bCs/>
          <w:color w:val="000000"/>
          <w:sz w:val="28"/>
          <w:szCs w:val="28"/>
          <w:lang w:eastAsia="sl-SI"/>
        </w:rPr>
        <w:t>č</w:t>
      </w:r>
      <w:r w:rsidRPr="00572B81">
        <w:rPr>
          <w:rFonts w:ascii="Californian FB" w:eastAsia="Times New Roman" w:hAnsi="Californian FB" w:cs="Times New Roman"/>
          <w:bCs/>
          <w:color w:val="000000"/>
          <w:sz w:val="28"/>
          <w:szCs w:val="28"/>
          <w:lang w:eastAsia="sl-SI"/>
        </w:rPr>
        <w:t xml:space="preserve"> o programu in življenju otrok v našem vrtcu.</w:t>
      </w:r>
    </w:p>
    <w:p w:rsidR="00572B81" w:rsidRPr="00572B81" w:rsidRDefault="00572B81" w:rsidP="00A70E2A">
      <w:pPr>
        <w:spacing w:after="0" w:line="240" w:lineRule="auto"/>
        <w:jc w:val="center"/>
        <w:rPr>
          <w:rFonts w:ascii="Californian FB" w:eastAsia="Times New Roman" w:hAnsi="Californian FB" w:cs="Times New Roman"/>
          <w:bCs/>
          <w:color w:val="000000"/>
          <w:sz w:val="28"/>
          <w:szCs w:val="28"/>
          <w:lang w:eastAsia="sl-SI"/>
        </w:rPr>
      </w:pPr>
      <w:r w:rsidRPr="00572B81">
        <w:rPr>
          <w:rFonts w:ascii="Californian FB" w:eastAsia="Times New Roman" w:hAnsi="Californian FB" w:cs="Times New Roman"/>
          <w:bCs/>
          <w:color w:val="000000"/>
          <w:sz w:val="28"/>
          <w:szCs w:val="28"/>
          <w:lang w:eastAsia="sl-SI"/>
        </w:rPr>
        <w:t>Z veseljem vam bomo odgovorili na vsa vaša vprašanja.</w:t>
      </w:r>
    </w:p>
    <w:p w:rsidR="00572B81" w:rsidRDefault="00572B81" w:rsidP="00572B81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:rsidR="00A70E2A" w:rsidRDefault="00A70E2A" w:rsidP="00572B81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:rsidR="00A70E2A" w:rsidRPr="00572B81" w:rsidRDefault="00A70E2A" w:rsidP="00572B81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:rsidR="00572B81" w:rsidRPr="00572B81" w:rsidRDefault="00572B81" w:rsidP="00572B81">
      <w:pPr>
        <w:spacing w:after="0" w:line="240" w:lineRule="auto"/>
        <w:rPr>
          <w:rFonts w:ascii="Californian FB" w:eastAsia="Times New Roman" w:hAnsi="Californian FB" w:cs="Tahoma"/>
          <w:color w:val="333333"/>
          <w:sz w:val="18"/>
          <w:szCs w:val="18"/>
          <w:lang w:eastAsia="sl-SI"/>
        </w:rPr>
      </w:pPr>
    </w:p>
    <w:p w:rsidR="00572B81" w:rsidRPr="00A70E2A" w:rsidRDefault="00572B81" w:rsidP="00572B81">
      <w:pPr>
        <w:spacing w:after="0" w:line="240" w:lineRule="auto"/>
        <w:jc w:val="center"/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</w:pPr>
      <w:r w:rsidRPr="00A70E2A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Z  </w:t>
      </w:r>
      <w:r w:rsidRPr="00A70E2A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Ž</w:t>
      </w:r>
      <w:r w:rsidRPr="00A70E2A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ELJO, DA NAM ZAUPATE VA</w:t>
      </w:r>
      <w:r w:rsidRPr="00A70E2A">
        <w:rPr>
          <w:rFonts w:ascii="Californian FB" w:eastAsia="Times New Roman" w:hAnsi="Californian FB" w:cs="Calisto MT"/>
          <w:color w:val="333333"/>
          <w:sz w:val="28"/>
          <w:szCs w:val="28"/>
          <w:lang w:eastAsia="sl-SI"/>
        </w:rPr>
        <w:t>Š</w:t>
      </w:r>
      <w:r w:rsidRPr="00A70E2A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 xml:space="preserve">EGA OTROKA, </w:t>
      </w:r>
    </w:p>
    <w:p w:rsidR="00572B81" w:rsidRPr="00A70E2A" w:rsidRDefault="00572B81" w:rsidP="00572B81">
      <w:pPr>
        <w:spacing w:after="0" w:line="240" w:lineRule="auto"/>
        <w:jc w:val="center"/>
        <w:rPr>
          <w:rFonts w:ascii="Californian FB" w:eastAsia="Times New Roman" w:hAnsi="Californian FB" w:cs="Arial"/>
          <w:color w:val="222222"/>
          <w:sz w:val="28"/>
          <w:szCs w:val="28"/>
          <w:lang w:eastAsia="sl-SI"/>
        </w:rPr>
      </w:pPr>
      <w:r w:rsidRPr="00A70E2A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VAS PRI</w:t>
      </w:r>
      <w:r w:rsidRPr="00A70E2A">
        <w:rPr>
          <w:rFonts w:ascii="Cambria" w:eastAsia="Times New Roman" w:hAnsi="Cambria" w:cs="Cambria"/>
          <w:color w:val="333333"/>
          <w:sz w:val="28"/>
          <w:szCs w:val="28"/>
          <w:lang w:eastAsia="sl-SI"/>
        </w:rPr>
        <w:t>Č</w:t>
      </w:r>
      <w:r w:rsidRPr="00A70E2A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AKUJEMO !</w:t>
      </w:r>
    </w:p>
    <w:p w:rsidR="00572B81" w:rsidRDefault="00572B81" w:rsidP="00572B81">
      <w:pPr>
        <w:spacing w:after="0" w:line="240" w:lineRule="auto"/>
        <w:rPr>
          <w:rFonts w:ascii="Californian FB" w:eastAsia="Times New Roman" w:hAnsi="Californian FB" w:cs="Arial"/>
          <w:color w:val="222222"/>
          <w:sz w:val="28"/>
          <w:szCs w:val="28"/>
          <w:lang w:eastAsia="sl-SI"/>
        </w:rPr>
      </w:pPr>
    </w:p>
    <w:p w:rsidR="00A70E2A" w:rsidRPr="00572B81" w:rsidRDefault="00A70E2A" w:rsidP="00A70E2A">
      <w:pPr>
        <w:spacing w:after="0" w:line="240" w:lineRule="auto"/>
        <w:jc w:val="right"/>
        <w:rPr>
          <w:rFonts w:ascii="Californian FB" w:eastAsia="Times New Roman" w:hAnsi="Californian FB" w:cs="Arial"/>
          <w:color w:val="222222"/>
          <w:sz w:val="28"/>
          <w:szCs w:val="28"/>
          <w:lang w:eastAsia="sl-SI"/>
        </w:rPr>
      </w:pPr>
    </w:p>
    <w:p w:rsidR="00572B81" w:rsidRPr="00572B81" w:rsidRDefault="00572B81" w:rsidP="00A70E2A">
      <w:pPr>
        <w:spacing w:after="0" w:line="240" w:lineRule="auto"/>
        <w:jc w:val="right"/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</w:pPr>
      <w:r w:rsidRPr="00572B81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Kolektiv vrtca Ver</w:t>
      </w:r>
      <w:r w:rsidRPr="00572B81">
        <w:rPr>
          <w:rFonts w:ascii="Californian FB" w:eastAsia="Times New Roman" w:hAnsi="Californian FB" w:cs="Times New Roman"/>
          <w:color w:val="333333"/>
          <w:sz w:val="28"/>
          <w:szCs w:val="28"/>
          <w:lang w:eastAsia="sl-SI"/>
        </w:rPr>
        <w:t>ž</w:t>
      </w:r>
      <w:r w:rsidRPr="00572B81">
        <w:rPr>
          <w:rFonts w:ascii="Californian FB" w:eastAsia="Times New Roman" w:hAnsi="Californian FB" w:cs="Tahoma"/>
          <w:color w:val="333333"/>
          <w:sz w:val="28"/>
          <w:szCs w:val="28"/>
          <w:lang w:eastAsia="sl-SI"/>
        </w:rPr>
        <w:t>ej</w:t>
      </w:r>
    </w:p>
    <w:p w:rsidR="007C5E4B" w:rsidRDefault="00EF19E3" w:rsidP="007C5E4B">
      <w:pPr>
        <w:tabs>
          <w:tab w:val="left" w:pos="3198"/>
        </w:tabs>
        <w:rPr>
          <w:rFonts w:ascii="Californian FB" w:hAnsi="Californian FB"/>
        </w:rPr>
      </w:pPr>
      <w:r w:rsidRPr="00572B81">
        <w:rPr>
          <w:rFonts w:ascii="Californian FB" w:hAnsi="Californian FB"/>
        </w:rPr>
        <w:tab/>
      </w:r>
    </w:p>
    <w:p w:rsidR="006B5EA6" w:rsidRDefault="006B5EA6" w:rsidP="007C5E4B">
      <w:pPr>
        <w:tabs>
          <w:tab w:val="left" w:pos="3198"/>
        </w:tabs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 xml:space="preserve">Vpisno polo lahko prinesete izpolnjeno (najdete jo na spletni strani vrtca), </w:t>
      </w:r>
    </w:p>
    <w:p w:rsidR="003A79AE" w:rsidRPr="007C5E4B" w:rsidRDefault="006B5EA6" w:rsidP="007C5E4B">
      <w:pPr>
        <w:tabs>
          <w:tab w:val="left" w:pos="3198"/>
        </w:tabs>
        <w:jc w:val="center"/>
        <w:rPr>
          <w:rFonts w:ascii="Californian FB" w:hAnsi="Californian FB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ali jo boste izpolnili v vrtcu (</w:t>
      </w:r>
      <w:r w:rsidR="00572B81" w:rsidRPr="00A70E2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EMŠO in davčn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a</w:t>
      </w:r>
      <w:r w:rsidR="00572B81" w:rsidRPr="00A70E2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 xml:space="preserve"> številk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a</w:t>
      </w:r>
      <w:r w:rsidR="00572B81" w:rsidRPr="00A70E2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 xml:space="preserve"> otroka in staršev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)</w:t>
      </w:r>
      <w:bookmarkStart w:id="0" w:name="_GoBack"/>
      <w:bookmarkEnd w:id="0"/>
      <w:r w:rsidR="00572B81" w:rsidRPr="00A70E2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sl-SI"/>
        </w:rPr>
        <w:t>.</w:t>
      </w:r>
    </w:p>
    <w:p w:rsidR="003A79AE" w:rsidRPr="003A79AE" w:rsidRDefault="007C5E4B" w:rsidP="00CA6BAF">
      <w:pPr>
        <w:tabs>
          <w:tab w:val="left" w:pos="3198"/>
        </w:tabs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1484870C" wp14:editId="3B3D9FD1">
            <wp:simplePos x="0" y="0"/>
            <wp:positionH relativeFrom="margin">
              <wp:posOffset>513080</wp:posOffset>
            </wp:positionH>
            <wp:positionV relativeFrom="page">
              <wp:posOffset>7766050</wp:posOffset>
            </wp:positionV>
            <wp:extent cx="5241925" cy="2540635"/>
            <wp:effectExtent l="0" t="0" r="0" b="0"/>
            <wp:wrapSquare wrapText="bothSides"/>
            <wp:docPr id="3" name="Slika 3" descr="Rezultat iskanja slik za vpis v vr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pis v vrt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79AE" w:rsidRPr="003A79AE" w:rsidSect="00084DB4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2.5pt;visibility:visible;mso-wrap-style:square" o:bullet="t">
        <v:imagedata r:id="rId1" o:title="FDAA9E9A"/>
      </v:shape>
    </w:pict>
  </w:numPicBullet>
  <w:abstractNum w:abstractNumId="0" w15:restartNumberingAfterBreak="0">
    <w:nsid w:val="0DF8185C"/>
    <w:multiLevelType w:val="hybridMultilevel"/>
    <w:tmpl w:val="227C63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7687"/>
    <w:multiLevelType w:val="hybridMultilevel"/>
    <w:tmpl w:val="616CE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0EAE"/>
    <w:multiLevelType w:val="hybridMultilevel"/>
    <w:tmpl w:val="29D65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BD7FF2"/>
    <w:multiLevelType w:val="hybridMultilevel"/>
    <w:tmpl w:val="56C6652E"/>
    <w:lvl w:ilvl="0" w:tplc="2A10E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8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1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84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B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4F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0CB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E1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5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C70BE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120381"/>
    <w:multiLevelType w:val="hybridMultilevel"/>
    <w:tmpl w:val="0BBC6D4C"/>
    <w:lvl w:ilvl="0" w:tplc="A8FA3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5B5D"/>
    <w:multiLevelType w:val="hybridMultilevel"/>
    <w:tmpl w:val="1C94E1FC"/>
    <w:lvl w:ilvl="0" w:tplc="6F3245E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  <w:color w:val="222222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420BD"/>
    <w:multiLevelType w:val="hybridMultilevel"/>
    <w:tmpl w:val="88FA7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C0"/>
    <w:rsid w:val="00002252"/>
    <w:rsid w:val="00005E6F"/>
    <w:rsid w:val="00011FC5"/>
    <w:rsid w:val="00013A29"/>
    <w:rsid w:val="00013EC0"/>
    <w:rsid w:val="00015DB7"/>
    <w:rsid w:val="00015EC7"/>
    <w:rsid w:val="00017779"/>
    <w:rsid w:val="0002102D"/>
    <w:rsid w:val="00023179"/>
    <w:rsid w:val="000254E9"/>
    <w:rsid w:val="00035E1A"/>
    <w:rsid w:val="0004331D"/>
    <w:rsid w:val="000437C2"/>
    <w:rsid w:val="00043FAF"/>
    <w:rsid w:val="00045522"/>
    <w:rsid w:val="00046A2A"/>
    <w:rsid w:val="00046F74"/>
    <w:rsid w:val="00047A65"/>
    <w:rsid w:val="0005514E"/>
    <w:rsid w:val="000565E3"/>
    <w:rsid w:val="000615F9"/>
    <w:rsid w:val="000623E5"/>
    <w:rsid w:val="00062A95"/>
    <w:rsid w:val="000677A2"/>
    <w:rsid w:val="000719AA"/>
    <w:rsid w:val="00076ECA"/>
    <w:rsid w:val="00081F29"/>
    <w:rsid w:val="00084DB4"/>
    <w:rsid w:val="00085EEC"/>
    <w:rsid w:val="000944BD"/>
    <w:rsid w:val="00096217"/>
    <w:rsid w:val="000A0D33"/>
    <w:rsid w:val="000A1B3D"/>
    <w:rsid w:val="000A23BF"/>
    <w:rsid w:val="000A4463"/>
    <w:rsid w:val="000B3148"/>
    <w:rsid w:val="000B3418"/>
    <w:rsid w:val="000B3A30"/>
    <w:rsid w:val="000B3C0E"/>
    <w:rsid w:val="000B7D01"/>
    <w:rsid w:val="000C17B5"/>
    <w:rsid w:val="000C1C23"/>
    <w:rsid w:val="000C5672"/>
    <w:rsid w:val="000C7FC6"/>
    <w:rsid w:val="000D2D78"/>
    <w:rsid w:val="000D30B4"/>
    <w:rsid w:val="000D4237"/>
    <w:rsid w:val="000D43F7"/>
    <w:rsid w:val="000D551F"/>
    <w:rsid w:val="000E01DE"/>
    <w:rsid w:val="000E17DC"/>
    <w:rsid w:val="000E1A3B"/>
    <w:rsid w:val="000E1CD7"/>
    <w:rsid w:val="000E37E7"/>
    <w:rsid w:val="000E43A5"/>
    <w:rsid w:val="000E542E"/>
    <w:rsid w:val="000F1DCF"/>
    <w:rsid w:val="000F3FDE"/>
    <w:rsid w:val="000F4C1B"/>
    <w:rsid w:val="000F4F50"/>
    <w:rsid w:val="00103859"/>
    <w:rsid w:val="00106194"/>
    <w:rsid w:val="001105B3"/>
    <w:rsid w:val="0011259F"/>
    <w:rsid w:val="00120382"/>
    <w:rsid w:val="0012198A"/>
    <w:rsid w:val="00123CE6"/>
    <w:rsid w:val="00124485"/>
    <w:rsid w:val="001250BA"/>
    <w:rsid w:val="00127177"/>
    <w:rsid w:val="00133E96"/>
    <w:rsid w:val="00135527"/>
    <w:rsid w:val="00140EB6"/>
    <w:rsid w:val="0014198F"/>
    <w:rsid w:val="00152DE4"/>
    <w:rsid w:val="00156038"/>
    <w:rsid w:val="00167AF0"/>
    <w:rsid w:val="00171EFB"/>
    <w:rsid w:val="00172CA8"/>
    <w:rsid w:val="001770F2"/>
    <w:rsid w:val="001829BB"/>
    <w:rsid w:val="001835A0"/>
    <w:rsid w:val="001874B9"/>
    <w:rsid w:val="001875D8"/>
    <w:rsid w:val="00190E1E"/>
    <w:rsid w:val="00193D06"/>
    <w:rsid w:val="001965F5"/>
    <w:rsid w:val="001A250A"/>
    <w:rsid w:val="001A6284"/>
    <w:rsid w:val="001B2C7D"/>
    <w:rsid w:val="001B3A77"/>
    <w:rsid w:val="001B4C75"/>
    <w:rsid w:val="001B75A7"/>
    <w:rsid w:val="001B79BD"/>
    <w:rsid w:val="001C13A6"/>
    <w:rsid w:val="001C434D"/>
    <w:rsid w:val="001C5F00"/>
    <w:rsid w:val="001D23BB"/>
    <w:rsid w:val="001D6495"/>
    <w:rsid w:val="001E6165"/>
    <w:rsid w:val="001E6E92"/>
    <w:rsid w:val="001F0CFF"/>
    <w:rsid w:val="001F2A7A"/>
    <w:rsid w:val="001F30BF"/>
    <w:rsid w:val="001F5399"/>
    <w:rsid w:val="001F5D20"/>
    <w:rsid w:val="00202200"/>
    <w:rsid w:val="00202DAC"/>
    <w:rsid w:val="00203B01"/>
    <w:rsid w:val="002114E8"/>
    <w:rsid w:val="00213EE0"/>
    <w:rsid w:val="00216A1F"/>
    <w:rsid w:val="00221D04"/>
    <w:rsid w:val="00223101"/>
    <w:rsid w:val="002245A6"/>
    <w:rsid w:val="002252A5"/>
    <w:rsid w:val="002326FE"/>
    <w:rsid w:val="002366E7"/>
    <w:rsid w:val="00240C34"/>
    <w:rsid w:val="0024143E"/>
    <w:rsid w:val="00241E58"/>
    <w:rsid w:val="002550D9"/>
    <w:rsid w:val="00255602"/>
    <w:rsid w:val="00260B11"/>
    <w:rsid w:val="002659AD"/>
    <w:rsid w:val="002711CF"/>
    <w:rsid w:val="0027284F"/>
    <w:rsid w:val="0027419B"/>
    <w:rsid w:val="002751C8"/>
    <w:rsid w:val="0027539F"/>
    <w:rsid w:val="00277DFF"/>
    <w:rsid w:val="002818D2"/>
    <w:rsid w:val="00281BF1"/>
    <w:rsid w:val="002850BB"/>
    <w:rsid w:val="00290929"/>
    <w:rsid w:val="00293D12"/>
    <w:rsid w:val="00296408"/>
    <w:rsid w:val="002A5A6A"/>
    <w:rsid w:val="002A5B81"/>
    <w:rsid w:val="002B19CF"/>
    <w:rsid w:val="002B4301"/>
    <w:rsid w:val="002B537A"/>
    <w:rsid w:val="002B6F47"/>
    <w:rsid w:val="002C1195"/>
    <w:rsid w:val="002C3B5D"/>
    <w:rsid w:val="002C7B57"/>
    <w:rsid w:val="002D1055"/>
    <w:rsid w:val="002D176F"/>
    <w:rsid w:val="002D2335"/>
    <w:rsid w:val="002D323B"/>
    <w:rsid w:val="002D341D"/>
    <w:rsid w:val="002D5505"/>
    <w:rsid w:val="002D6DDA"/>
    <w:rsid w:val="002D7BBA"/>
    <w:rsid w:val="002E3E16"/>
    <w:rsid w:val="002F1391"/>
    <w:rsid w:val="002F1AC6"/>
    <w:rsid w:val="002F2331"/>
    <w:rsid w:val="002F2D7C"/>
    <w:rsid w:val="002F2EED"/>
    <w:rsid w:val="002F6A9F"/>
    <w:rsid w:val="002F7C9D"/>
    <w:rsid w:val="003009A9"/>
    <w:rsid w:val="00302962"/>
    <w:rsid w:val="00304836"/>
    <w:rsid w:val="0031036B"/>
    <w:rsid w:val="003179B6"/>
    <w:rsid w:val="00325456"/>
    <w:rsid w:val="00326BF5"/>
    <w:rsid w:val="00334484"/>
    <w:rsid w:val="00334B4A"/>
    <w:rsid w:val="00336A91"/>
    <w:rsid w:val="00336E0C"/>
    <w:rsid w:val="00342CC5"/>
    <w:rsid w:val="00343C8D"/>
    <w:rsid w:val="003440AB"/>
    <w:rsid w:val="00346408"/>
    <w:rsid w:val="003467A2"/>
    <w:rsid w:val="0035148D"/>
    <w:rsid w:val="00355B63"/>
    <w:rsid w:val="00355B8D"/>
    <w:rsid w:val="003563C5"/>
    <w:rsid w:val="003572B5"/>
    <w:rsid w:val="00357773"/>
    <w:rsid w:val="00361077"/>
    <w:rsid w:val="003638BA"/>
    <w:rsid w:val="00363D07"/>
    <w:rsid w:val="003723F8"/>
    <w:rsid w:val="00375E5E"/>
    <w:rsid w:val="003766FF"/>
    <w:rsid w:val="0037710C"/>
    <w:rsid w:val="00377339"/>
    <w:rsid w:val="00381589"/>
    <w:rsid w:val="00381DB0"/>
    <w:rsid w:val="003835A2"/>
    <w:rsid w:val="003854C9"/>
    <w:rsid w:val="00386AE0"/>
    <w:rsid w:val="00390904"/>
    <w:rsid w:val="00394665"/>
    <w:rsid w:val="00395CF0"/>
    <w:rsid w:val="003962AB"/>
    <w:rsid w:val="003A07F7"/>
    <w:rsid w:val="003A37E6"/>
    <w:rsid w:val="003A41C3"/>
    <w:rsid w:val="003A511B"/>
    <w:rsid w:val="003A79AE"/>
    <w:rsid w:val="003C174D"/>
    <w:rsid w:val="003C1FF8"/>
    <w:rsid w:val="003C3355"/>
    <w:rsid w:val="003C36D9"/>
    <w:rsid w:val="003C3FEB"/>
    <w:rsid w:val="003C471E"/>
    <w:rsid w:val="003D2103"/>
    <w:rsid w:val="003D2E30"/>
    <w:rsid w:val="003D6FDA"/>
    <w:rsid w:val="003D722E"/>
    <w:rsid w:val="003D7EC3"/>
    <w:rsid w:val="003E5B49"/>
    <w:rsid w:val="003E6883"/>
    <w:rsid w:val="003F213F"/>
    <w:rsid w:val="003F2237"/>
    <w:rsid w:val="004009E4"/>
    <w:rsid w:val="00402E80"/>
    <w:rsid w:val="004030B8"/>
    <w:rsid w:val="00403A1E"/>
    <w:rsid w:val="00403F88"/>
    <w:rsid w:val="00406217"/>
    <w:rsid w:val="00411541"/>
    <w:rsid w:val="004141BD"/>
    <w:rsid w:val="00415FBF"/>
    <w:rsid w:val="00420FE7"/>
    <w:rsid w:val="00423359"/>
    <w:rsid w:val="00424DB6"/>
    <w:rsid w:val="0042632E"/>
    <w:rsid w:val="00426E64"/>
    <w:rsid w:val="004330D8"/>
    <w:rsid w:val="004344E0"/>
    <w:rsid w:val="00434652"/>
    <w:rsid w:val="00440BBA"/>
    <w:rsid w:val="00447F74"/>
    <w:rsid w:val="00456209"/>
    <w:rsid w:val="00457A28"/>
    <w:rsid w:val="00460545"/>
    <w:rsid w:val="00460B2A"/>
    <w:rsid w:val="00463284"/>
    <w:rsid w:val="0046564A"/>
    <w:rsid w:val="00465CBF"/>
    <w:rsid w:val="00466991"/>
    <w:rsid w:val="00467FA9"/>
    <w:rsid w:val="00470439"/>
    <w:rsid w:val="004752A8"/>
    <w:rsid w:val="004757F7"/>
    <w:rsid w:val="00476CA6"/>
    <w:rsid w:val="0048167A"/>
    <w:rsid w:val="004838BA"/>
    <w:rsid w:val="00484CC7"/>
    <w:rsid w:val="004862FE"/>
    <w:rsid w:val="0049073E"/>
    <w:rsid w:val="00490C12"/>
    <w:rsid w:val="004918E5"/>
    <w:rsid w:val="00492AE3"/>
    <w:rsid w:val="00492DFE"/>
    <w:rsid w:val="004958A1"/>
    <w:rsid w:val="004A0449"/>
    <w:rsid w:val="004A051E"/>
    <w:rsid w:val="004A0B6B"/>
    <w:rsid w:val="004A58E3"/>
    <w:rsid w:val="004A76D1"/>
    <w:rsid w:val="004B134E"/>
    <w:rsid w:val="004B17BD"/>
    <w:rsid w:val="004B1DE8"/>
    <w:rsid w:val="004B7075"/>
    <w:rsid w:val="004B7692"/>
    <w:rsid w:val="004C15CC"/>
    <w:rsid w:val="004C2B5E"/>
    <w:rsid w:val="004C5B12"/>
    <w:rsid w:val="004D0A23"/>
    <w:rsid w:val="004D3503"/>
    <w:rsid w:val="004D3F23"/>
    <w:rsid w:val="004D5C1D"/>
    <w:rsid w:val="004E159A"/>
    <w:rsid w:val="004E1F8D"/>
    <w:rsid w:val="004E2879"/>
    <w:rsid w:val="004F0B2B"/>
    <w:rsid w:val="004F0E29"/>
    <w:rsid w:val="004F3775"/>
    <w:rsid w:val="004F5431"/>
    <w:rsid w:val="004F5D90"/>
    <w:rsid w:val="00501158"/>
    <w:rsid w:val="00501351"/>
    <w:rsid w:val="005019DB"/>
    <w:rsid w:val="00503138"/>
    <w:rsid w:val="00506E4C"/>
    <w:rsid w:val="005072F6"/>
    <w:rsid w:val="00507EAB"/>
    <w:rsid w:val="00513E4C"/>
    <w:rsid w:val="005241E1"/>
    <w:rsid w:val="00526F2D"/>
    <w:rsid w:val="0053123E"/>
    <w:rsid w:val="005352B2"/>
    <w:rsid w:val="005413ED"/>
    <w:rsid w:val="00544136"/>
    <w:rsid w:val="005529FA"/>
    <w:rsid w:val="00554CD6"/>
    <w:rsid w:val="00555E1D"/>
    <w:rsid w:val="00556686"/>
    <w:rsid w:val="00557CF8"/>
    <w:rsid w:val="00561E44"/>
    <w:rsid w:val="00562586"/>
    <w:rsid w:val="005646B4"/>
    <w:rsid w:val="005700EA"/>
    <w:rsid w:val="00570241"/>
    <w:rsid w:val="005704FC"/>
    <w:rsid w:val="00572B81"/>
    <w:rsid w:val="005754B2"/>
    <w:rsid w:val="00577551"/>
    <w:rsid w:val="00577BCC"/>
    <w:rsid w:val="00577F50"/>
    <w:rsid w:val="0058195B"/>
    <w:rsid w:val="0058734E"/>
    <w:rsid w:val="00587370"/>
    <w:rsid w:val="0058787D"/>
    <w:rsid w:val="0059394D"/>
    <w:rsid w:val="00595C7B"/>
    <w:rsid w:val="005A0001"/>
    <w:rsid w:val="005A0CCB"/>
    <w:rsid w:val="005A1063"/>
    <w:rsid w:val="005A2100"/>
    <w:rsid w:val="005C4BAF"/>
    <w:rsid w:val="005C6897"/>
    <w:rsid w:val="005C69EF"/>
    <w:rsid w:val="005C7121"/>
    <w:rsid w:val="005C74FF"/>
    <w:rsid w:val="005D1877"/>
    <w:rsid w:val="005D26EE"/>
    <w:rsid w:val="005D4A39"/>
    <w:rsid w:val="005D6130"/>
    <w:rsid w:val="005E2413"/>
    <w:rsid w:val="005E27BB"/>
    <w:rsid w:val="005E2DB6"/>
    <w:rsid w:val="005E48ED"/>
    <w:rsid w:val="005E7783"/>
    <w:rsid w:val="005F2397"/>
    <w:rsid w:val="005F5565"/>
    <w:rsid w:val="00600598"/>
    <w:rsid w:val="006013DA"/>
    <w:rsid w:val="00602891"/>
    <w:rsid w:val="006148D5"/>
    <w:rsid w:val="00614C7B"/>
    <w:rsid w:val="00616DD4"/>
    <w:rsid w:val="00616F01"/>
    <w:rsid w:val="006171BA"/>
    <w:rsid w:val="00624C2D"/>
    <w:rsid w:val="0062621E"/>
    <w:rsid w:val="00626CAB"/>
    <w:rsid w:val="00630741"/>
    <w:rsid w:val="00631C21"/>
    <w:rsid w:val="00631E69"/>
    <w:rsid w:val="00632123"/>
    <w:rsid w:val="00632994"/>
    <w:rsid w:val="00633769"/>
    <w:rsid w:val="006406B7"/>
    <w:rsid w:val="006463B3"/>
    <w:rsid w:val="00652032"/>
    <w:rsid w:val="00660B95"/>
    <w:rsid w:val="006649C5"/>
    <w:rsid w:val="00666556"/>
    <w:rsid w:val="00667CE0"/>
    <w:rsid w:val="00670718"/>
    <w:rsid w:val="00673619"/>
    <w:rsid w:val="00675C8F"/>
    <w:rsid w:val="00676BF9"/>
    <w:rsid w:val="006776FE"/>
    <w:rsid w:val="00677931"/>
    <w:rsid w:val="00681AD9"/>
    <w:rsid w:val="00681CF1"/>
    <w:rsid w:val="0069148F"/>
    <w:rsid w:val="0069391C"/>
    <w:rsid w:val="00693A0B"/>
    <w:rsid w:val="006942B0"/>
    <w:rsid w:val="00694408"/>
    <w:rsid w:val="00695BD3"/>
    <w:rsid w:val="0069615F"/>
    <w:rsid w:val="006A0B1E"/>
    <w:rsid w:val="006A3C5F"/>
    <w:rsid w:val="006A4BEC"/>
    <w:rsid w:val="006B4E57"/>
    <w:rsid w:val="006B5EA6"/>
    <w:rsid w:val="006C0A30"/>
    <w:rsid w:val="006D1FD6"/>
    <w:rsid w:val="006D29CF"/>
    <w:rsid w:val="006D5CD5"/>
    <w:rsid w:val="006E0975"/>
    <w:rsid w:val="006E7D3C"/>
    <w:rsid w:val="006F38CE"/>
    <w:rsid w:val="006F61C3"/>
    <w:rsid w:val="00703874"/>
    <w:rsid w:val="007045B0"/>
    <w:rsid w:val="00704BB3"/>
    <w:rsid w:val="0071045C"/>
    <w:rsid w:val="00710C66"/>
    <w:rsid w:val="00712739"/>
    <w:rsid w:val="00715CB6"/>
    <w:rsid w:val="007168AD"/>
    <w:rsid w:val="00720373"/>
    <w:rsid w:val="00724F2A"/>
    <w:rsid w:val="007304FA"/>
    <w:rsid w:val="00730FC5"/>
    <w:rsid w:val="00731927"/>
    <w:rsid w:val="00735754"/>
    <w:rsid w:val="00736C3B"/>
    <w:rsid w:val="0074053C"/>
    <w:rsid w:val="00746F7E"/>
    <w:rsid w:val="007516FA"/>
    <w:rsid w:val="00753305"/>
    <w:rsid w:val="00755FD7"/>
    <w:rsid w:val="007563B1"/>
    <w:rsid w:val="007570C6"/>
    <w:rsid w:val="0076178F"/>
    <w:rsid w:val="007655A5"/>
    <w:rsid w:val="0076695B"/>
    <w:rsid w:val="00773291"/>
    <w:rsid w:val="00774F96"/>
    <w:rsid w:val="00783FC5"/>
    <w:rsid w:val="00786316"/>
    <w:rsid w:val="007878DC"/>
    <w:rsid w:val="007906D3"/>
    <w:rsid w:val="007945A8"/>
    <w:rsid w:val="007A4145"/>
    <w:rsid w:val="007A5569"/>
    <w:rsid w:val="007A56BB"/>
    <w:rsid w:val="007A5950"/>
    <w:rsid w:val="007B394B"/>
    <w:rsid w:val="007B51AF"/>
    <w:rsid w:val="007C20B3"/>
    <w:rsid w:val="007C5DBE"/>
    <w:rsid w:val="007C5E4B"/>
    <w:rsid w:val="007D63C4"/>
    <w:rsid w:val="007D7B3F"/>
    <w:rsid w:val="007E1183"/>
    <w:rsid w:val="007E28DA"/>
    <w:rsid w:val="007E295E"/>
    <w:rsid w:val="007E46D6"/>
    <w:rsid w:val="007E5213"/>
    <w:rsid w:val="007E5B78"/>
    <w:rsid w:val="007E6FAD"/>
    <w:rsid w:val="007F0DE2"/>
    <w:rsid w:val="007F2066"/>
    <w:rsid w:val="007F327A"/>
    <w:rsid w:val="007F49D6"/>
    <w:rsid w:val="007F5F78"/>
    <w:rsid w:val="008040C2"/>
    <w:rsid w:val="0080653C"/>
    <w:rsid w:val="00820108"/>
    <w:rsid w:val="0082690F"/>
    <w:rsid w:val="008270B4"/>
    <w:rsid w:val="00831A9A"/>
    <w:rsid w:val="00833171"/>
    <w:rsid w:val="00833717"/>
    <w:rsid w:val="00837B1C"/>
    <w:rsid w:val="0084200C"/>
    <w:rsid w:val="008431EF"/>
    <w:rsid w:val="00843330"/>
    <w:rsid w:val="00843979"/>
    <w:rsid w:val="00843E90"/>
    <w:rsid w:val="0084667F"/>
    <w:rsid w:val="00846B17"/>
    <w:rsid w:val="00847761"/>
    <w:rsid w:val="00850016"/>
    <w:rsid w:val="00850DC1"/>
    <w:rsid w:val="00852950"/>
    <w:rsid w:val="00852DDB"/>
    <w:rsid w:val="00855A44"/>
    <w:rsid w:val="0085623D"/>
    <w:rsid w:val="00856C27"/>
    <w:rsid w:val="008614F6"/>
    <w:rsid w:val="00862105"/>
    <w:rsid w:val="00863F7D"/>
    <w:rsid w:val="0086593E"/>
    <w:rsid w:val="00866F74"/>
    <w:rsid w:val="00873A62"/>
    <w:rsid w:val="00874333"/>
    <w:rsid w:val="0087475A"/>
    <w:rsid w:val="008748E0"/>
    <w:rsid w:val="00875786"/>
    <w:rsid w:val="00875DDF"/>
    <w:rsid w:val="008769D2"/>
    <w:rsid w:val="00876FE3"/>
    <w:rsid w:val="0088087B"/>
    <w:rsid w:val="008860A8"/>
    <w:rsid w:val="00886ADC"/>
    <w:rsid w:val="008923B6"/>
    <w:rsid w:val="00897904"/>
    <w:rsid w:val="008A3D2B"/>
    <w:rsid w:val="008A3F24"/>
    <w:rsid w:val="008A76D0"/>
    <w:rsid w:val="008B772A"/>
    <w:rsid w:val="008C1513"/>
    <w:rsid w:val="008C25F6"/>
    <w:rsid w:val="008C7378"/>
    <w:rsid w:val="008C7A69"/>
    <w:rsid w:val="008D3527"/>
    <w:rsid w:val="008D6B22"/>
    <w:rsid w:val="008D7895"/>
    <w:rsid w:val="008E3EB3"/>
    <w:rsid w:val="008E529C"/>
    <w:rsid w:val="008F2D1D"/>
    <w:rsid w:val="008F7C5E"/>
    <w:rsid w:val="00900DE6"/>
    <w:rsid w:val="0090745F"/>
    <w:rsid w:val="009122BA"/>
    <w:rsid w:val="00922B68"/>
    <w:rsid w:val="00926082"/>
    <w:rsid w:val="009262F2"/>
    <w:rsid w:val="00926BDE"/>
    <w:rsid w:val="00927DA3"/>
    <w:rsid w:val="009320A5"/>
    <w:rsid w:val="00935FFF"/>
    <w:rsid w:val="00942B40"/>
    <w:rsid w:val="009437FD"/>
    <w:rsid w:val="00943D81"/>
    <w:rsid w:val="009441FB"/>
    <w:rsid w:val="00945F58"/>
    <w:rsid w:val="009461CC"/>
    <w:rsid w:val="00955185"/>
    <w:rsid w:val="00964F91"/>
    <w:rsid w:val="0096697F"/>
    <w:rsid w:val="00982463"/>
    <w:rsid w:val="00984878"/>
    <w:rsid w:val="00987199"/>
    <w:rsid w:val="00987F74"/>
    <w:rsid w:val="00992878"/>
    <w:rsid w:val="00992913"/>
    <w:rsid w:val="00993A88"/>
    <w:rsid w:val="009942E7"/>
    <w:rsid w:val="009957F7"/>
    <w:rsid w:val="00996281"/>
    <w:rsid w:val="009A0938"/>
    <w:rsid w:val="009B11B9"/>
    <w:rsid w:val="009B2EF8"/>
    <w:rsid w:val="009B3F94"/>
    <w:rsid w:val="009B4221"/>
    <w:rsid w:val="009B4DE1"/>
    <w:rsid w:val="009C5AC6"/>
    <w:rsid w:val="009C755B"/>
    <w:rsid w:val="009C7DAE"/>
    <w:rsid w:val="009D09FC"/>
    <w:rsid w:val="009D2545"/>
    <w:rsid w:val="009D28B7"/>
    <w:rsid w:val="009D3CC6"/>
    <w:rsid w:val="009E28A6"/>
    <w:rsid w:val="009E2AE2"/>
    <w:rsid w:val="009E3D6A"/>
    <w:rsid w:val="009E6238"/>
    <w:rsid w:val="009F0150"/>
    <w:rsid w:val="009F2C43"/>
    <w:rsid w:val="009F5068"/>
    <w:rsid w:val="009F7243"/>
    <w:rsid w:val="00A01D31"/>
    <w:rsid w:val="00A02D06"/>
    <w:rsid w:val="00A05528"/>
    <w:rsid w:val="00A0772F"/>
    <w:rsid w:val="00A11F7A"/>
    <w:rsid w:val="00A20D40"/>
    <w:rsid w:val="00A211F5"/>
    <w:rsid w:val="00A23FF8"/>
    <w:rsid w:val="00A243E7"/>
    <w:rsid w:val="00A25FDD"/>
    <w:rsid w:val="00A26BE4"/>
    <w:rsid w:val="00A27829"/>
    <w:rsid w:val="00A31A75"/>
    <w:rsid w:val="00A323E9"/>
    <w:rsid w:val="00A36D38"/>
    <w:rsid w:val="00A42044"/>
    <w:rsid w:val="00A422EB"/>
    <w:rsid w:val="00A43A85"/>
    <w:rsid w:val="00A43E7E"/>
    <w:rsid w:val="00A479A6"/>
    <w:rsid w:val="00A578BB"/>
    <w:rsid w:val="00A57A41"/>
    <w:rsid w:val="00A57DD5"/>
    <w:rsid w:val="00A57EA8"/>
    <w:rsid w:val="00A604DB"/>
    <w:rsid w:val="00A64A57"/>
    <w:rsid w:val="00A653C4"/>
    <w:rsid w:val="00A671FA"/>
    <w:rsid w:val="00A70A9A"/>
    <w:rsid w:val="00A70E2A"/>
    <w:rsid w:val="00A7183D"/>
    <w:rsid w:val="00A7185B"/>
    <w:rsid w:val="00A71FA5"/>
    <w:rsid w:val="00A7257D"/>
    <w:rsid w:val="00A77B61"/>
    <w:rsid w:val="00A843FC"/>
    <w:rsid w:val="00A90DA1"/>
    <w:rsid w:val="00A92CFF"/>
    <w:rsid w:val="00A9383E"/>
    <w:rsid w:val="00A944C6"/>
    <w:rsid w:val="00A96DB4"/>
    <w:rsid w:val="00AA1CC4"/>
    <w:rsid w:val="00AB1802"/>
    <w:rsid w:val="00AB1C8D"/>
    <w:rsid w:val="00AB2DC3"/>
    <w:rsid w:val="00AB3A80"/>
    <w:rsid w:val="00AB605A"/>
    <w:rsid w:val="00AB7C4C"/>
    <w:rsid w:val="00AC08D3"/>
    <w:rsid w:val="00AC1062"/>
    <w:rsid w:val="00AC12E3"/>
    <w:rsid w:val="00AC7B45"/>
    <w:rsid w:val="00AC7E46"/>
    <w:rsid w:val="00AD64E7"/>
    <w:rsid w:val="00AE0CDE"/>
    <w:rsid w:val="00AE0D65"/>
    <w:rsid w:val="00AE2045"/>
    <w:rsid w:val="00AE3091"/>
    <w:rsid w:val="00AE3DA4"/>
    <w:rsid w:val="00AF3125"/>
    <w:rsid w:val="00AF6821"/>
    <w:rsid w:val="00AF77B2"/>
    <w:rsid w:val="00B02184"/>
    <w:rsid w:val="00B045D6"/>
    <w:rsid w:val="00B049C9"/>
    <w:rsid w:val="00B06E32"/>
    <w:rsid w:val="00B100B8"/>
    <w:rsid w:val="00B1064C"/>
    <w:rsid w:val="00B10D00"/>
    <w:rsid w:val="00B14904"/>
    <w:rsid w:val="00B20027"/>
    <w:rsid w:val="00B236FE"/>
    <w:rsid w:val="00B32A11"/>
    <w:rsid w:val="00B32E4F"/>
    <w:rsid w:val="00B33354"/>
    <w:rsid w:val="00B33911"/>
    <w:rsid w:val="00B34550"/>
    <w:rsid w:val="00B36B08"/>
    <w:rsid w:val="00B41578"/>
    <w:rsid w:val="00B45DF8"/>
    <w:rsid w:val="00B468CC"/>
    <w:rsid w:val="00B46D17"/>
    <w:rsid w:val="00B47013"/>
    <w:rsid w:val="00B474FF"/>
    <w:rsid w:val="00B51FA6"/>
    <w:rsid w:val="00B522A4"/>
    <w:rsid w:val="00B52AE3"/>
    <w:rsid w:val="00B5783E"/>
    <w:rsid w:val="00B60710"/>
    <w:rsid w:val="00B6294D"/>
    <w:rsid w:val="00B63D95"/>
    <w:rsid w:val="00B65779"/>
    <w:rsid w:val="00B65BCD"/>
    <w:rsid w:val="00B705C6"/>
    <w:rsid w:val="00B726D4"/>
    <w:rsid w:val="00B7274C"/>
    <w:rsid w:val="00B73D03"/>
    <w:rsid w:val="00B77ED2"/>
    <w:rsid w:val="00B80731"/>
    <w:rsid w:val="00B83796"/>
    <w:rsid w:val="00B868F3"/>
    <w:rsid w:val="00B869E7"/>
    <w:rsid w:val="00B90A77"/>
    <w:rsid w:val="00B90E77"/>
    <w:rsid w:val="00B91354"/>
    <w:rsid w:val="00B92B88"/>
    <w:rsid w:val="00B93658"/>
    <w:rsid w:val="00B939CF"/>
    <w:rsid w:val="00B95A27"/>
    <w:rsid w:val="00B96779"/>
    <w:rsid w:val="00BB2247"/>
    <w:rsid w:val="00BB2B5F"/>
    <w:rsid w:val="00BB74BE"/>
    <w:rsid w:val="00BC0028"/>
    <w:rsid w:val="00BC4262"/>
    <w:rsid w:val="00BC4803"/>
    <w:rsid w:val="00BC599D"/>
    <w:rsid w:val="00BD2326"/>
    <w:rsid w:val="00BD76C0"/>
    <w:rsid w:val="00BE0CA2"/>
    <w:rsid w:val="00BE3C0F"/>
    <w:rsid w:val="00BE4478"/>
    <w:rsid w:val="00BF3AD9"/>
    <w:rsid w:val="00C015DB"/>
    <w:rsid w:val="00C1294E"/>
    <w:rsid w:val="00C13672"/>
    <w:rsid w:val="00C13886"/>
    <w:rsid w:val="00C17BEB"/>
    <w:rsid w:val="00C224F2"/>
    <w:rsid w:val="00C23D1D"/>
    <w:rsid w:val="00C24008"/>
    <w:rsid w:val="00C30699"/>
    <w:rsid w:val="00C30917"/>
    <w:rsid w:val="00C30EB8"/>
    <w:rsid w:val="00C347DE"/>
    <w:rsid w:val="00C4095B"/>
    <w:rsid w:val="00C41BB5"/>
    <w:rsid w:val="00C4246D"/>
    <w:rsid w:val="00C45A9C"/>
    <w:rsid w:val="00C470F5"/>
    <w:rsid w:val="00C53AC4"/>
    <w:rsid w:val="00C54EE5"/>
    <w:rsid w:val="00C6219B"/>
    <w:rsid w:val="00C6238D"/>
    <w:rsid w:val="00C64612"/>
    <w:rsid w:val="00C64985"/>
    <w:rsid w:val="00C67CF5"/>
    <w:rsid w:val="00C72031"/>
    <w:rsid w:val="00C73D51"/>
    <w:rsid w:val="00C80317"/>
    <w:rsid w:val="00C80DB2"/>
    <w:rsid w:val="00C82FC2"/>
    <w:rsid w:val="00C83DBB"/>
    <w:rsid w:val="00C875B1"/>
    <w:rsid w:val="00C87FA8"/>
    <w:rsid w:val="00C907BA"/>
    <w:rsid w:val="00C918C3"/>
    <w:rsid w:val="00CA2F2D"/>
    <w:rsid w:val="00CA6BAF"/>
    <w:rsid w:val="00CB09A2"/>
    <w:rsid w:val="00CB644E"/>
    <w:rsid w:val="00CD3C81"/>
    <w:rsid w:val="00CD44E6"/>
    <w:rsid w:val="00CD52F0"/>
    <w:rsid w:val="00CD6778"/>
    <w:rsid w:val="00CE2428"/>
    <w:rsid w:val="00CE4184"/>
    <w:rsid w:val="00CE5F01"/>
    <w:rsid w:val="00CE646F"/>
    <w:rsid w:val="00CF62F9"/>
    <w:rsid w:val="00D11840"/>
    <w:rsid w:val="00D14184"/>
    <w:rsid w:val="00D144A4"/>
    <w:rsid w:val="00D16AE3"/>
    <w:rsid w:val="00D16B1D"/>
    <w:rsid w:val="00D22215"/>
    <w:rsid w:val="00D24B8B"/>
    <w:rsid w:val="00D25C17"/>
    <w:rsid w:val="00D26C43"/>
    <w:rsid w:val="00D273A8"/>
    <w:rsid w:val="00D34920"/>
    <w:rsid w:val="00D351BD"/>
    <w:rsid w:val="00D3614D"/>
    <w:rsid w:val="00D37A9D"/>
    <w:rsid w:val="00D37D1E"/>
    <w:rsid w:val="00D41C9E"/>
    <w:rsid w:val="00D42CD3"/>
    <w:rsid w:val="00D46B1A"/>
    <w:rsid w:val="00D5271F"/>
    <w:rsid w:val="00D5628E"/>
    <w:rsid w:val="00D579B4"/>
    <w:rsid w:val="00D61848"/>
    <w:rsid w:val="00D61868"/>
    <w:rsid w:val="00D66860"/>
    <w:rsid w:val="00D67628"/>
    <w:rsid w:val="00D703CE"/>
    <w:rsid w:val="00D70842"/>
    <w:rsid w:val="00D70BB9"/>
    <w:rsid w:val="00D7427B"/>
    <w:rsid w:val="00D744CB"/>
    <w:rsid w:val="00D75A96"/>
    <w:rsid w:val="00D85FFE"/>
    <w:rsid w:val="00D9270B"/>
    <w:rsid w:val="00D9330D"/>
    <w:rsid w:val="00D94DD1"/>
    <w:rsid w:val="00DA0DA8"/>
    <w:rsid w:val="00DA6788"/>
    <w:rsid w:val="00DB7863"/>
    <w:rsid w:val="00DC0E66"/>
    <w:rsid w:val="00DC10FA"/>
    <w:rsid w:val="00DC530C"/>
    <w:rsid w:val="00DC5D14"/>
    <w:rsid w:val="00DC6FE1"/>
    <w:rsid w:val="00DD0D83"/>
    <w:rsid w:val="00DD1E83"/>
    <w:rsid w:val="00DD2FED"/>
    <w:rsid w:val="00DD4AAB"/>
    <w:rsid w:val="00DE1174"/>
    <w:rsid w:val="00DE1E79"/>
    <w:rsid w:val="00DF24E9"/>
    <w:rsid w:val="00DF4314"/>
    <w:rsid w:val="00DF4EB0"/>
    <w:rsid w:val="00DF66EC"/>
    <w:rsid w:val="00DF7F81"/>
    <w:rsid w:val="00E01835"/>
    <w:rsid w:val="00E02581"/>
    <w:rsid w:val="00E031FE"/>
    <w:rsid w:val="00E1048B"/>
    <w:rsid w:val="00E1158F"/>
    <w:rsid w:val="00E13D9F"/>
    <w:rsid w:val="00E16D47"/>
    <w:rsid w:val="00E30DBE"/>
    <w:rsid w:val="00E370CE"/>
    <w:rsid w:val="00E42B0C"/>
    <w:rsid w:val="00E44EB6"/>
    <w:rsid w:val="00E4671E"/>
    <w:rsid w:val="00E46AB2"/>
    <w:rsid w:val="00E60134"/>
    <w:rsid w:val="00E62ABB"/>
    <w:rsid w:val="00E63585"/>
    <w:rsid w:val="00E6464D"/>
    <w:rsid w:val="00E70931"/>
    <w:rsid w:val="00E85897"/>
    <w:rsid w:val="00E871CD"/>
    <w:rsid w:val="00E87695"/>
    <w:rsid w:val="00E91758"/>
    <w:rsid w:val="00E91B75"/>
    <w:rsid w:val="00E957E1"/>
    <w:rsid w:val="00EA0726"/>
    <w:rsid w:val="00EA41C6"/>
    <w:rsid w:val="00EA4DE6"/>
    <w:rsid w:val="00EA7663"/>
    <w:rsid w:val="00EB23C2"/>
    <w:rsid w:val="00EB4E52"/>
    <w:rsid w:val="00EB5043"/>
    <w:rsid w:val="00EB6CC7"/>
    <w:rsid w:val="00EC56B1"/>
    <w:rsid w:val="00EC6C0F"/>
    <w:rsid w:val="00EC7E24"/>
    <w:rsid w:val="00ED1B0B"/>
    <w:rsid w:val="00ED693C"/>
    <w:rsid w:val="00ED7AC4"/>
    <w:rsid w:val="00EE0F5E"/>
    <w:rsid w:val="00EE35F3"/>
    <w:rsid w:val="00EE398A"/>
    <w:rsid w:val="00EE3BA2"/>
    <w:rsid w:val="00EE4CA3"/>
    <w:rsid w:val="00EE5D63"/>
    <w:rsid w:val="00EE6AE6"/>
    <w:rsid w:val="00EF19E3"/>
    <w:rsid w:val="00EF1D30"/>
    <w:rsid w:val="00EF4711"/>
    <w:rsid w:val="00EF47C3"/>
    <w:rsid w:val="00EF4E20"/>
    <w:rsid w:val="00F117F0"/>
    <w:rsid w:val="00F23D47"/>
    <w:rsid w:val="00F2675C"/>
    <w:rsid w:val="00F2751D"/>
    <w:rsid w:val="00F27EA4"/>
    <w:rsid w:val="00F308C0"/>
    <w:rsid w:val="00F33242"/>
    <w:rsid w:val="00F375FC"/>
    <w:rsid w:val="00F37B3E"/>
    <w:rsid w:val="00F41704"/>
    <w:rsid w:val="00F43A29"/>
    <w:rsid w:val="00F43EB2"/>
    <w:rsid w:val="00F45030"/>
    <w:rsid w:val="00F47305"/>
    <w:rsid w:val="00F50D31"/>
    <w:rsid w:val="00F51086"/>
    <w:rsid w:val="00F5138D"/>
    <w:rsid w:val="00F52434"/>
    <w:rsid w:val="00F60957"/>
    <w:rsid w:val="00F66F3C"/>
    <w:rsid w:val="00F708F6"/>
    <w:rsid w:val="00F71E21"/>
    <w:rsid w:val="00F80A23"/>
    <w:rsid w:val="00F9056C"/>
    <w:rsid w:val="00F9259F"/>
    <w:rsid w:val="00F956CF"/>
    <w:rsid w:val="00F968FB"/>
    <w:rsid w:val="00F96F03"/>
    <w:rsid w:val="00F97B00"/>
    <w:rsid w:val="00F97EAF"/>
    <w:rsid w:val="00FB2875"/>
    <w:rsid w:val="00FB34E4"/>
    <w:rsid w:val="00FB5BCE"/>
    <w:rsid w:val="00FC2C15"/>
    <w:rsid w:val="00FC2D8C"/>
    <w:rsid w:val="00FC4159"/>
    <w:rsid w:val="00FD1BBE"/>
    <w:rsid w:val="00FD2D48"/>
    <w:rsid w:val="00FD5C8F"/>
    <w:rsid w:val="00FE0991"/>
    <w:rsid w:val="00FF0008"/>
    <w:rsid w:val="00FF2A59"/>
    <w:rsid w:val="00FF3C99"/>
    <w:rsid w:val="00FF43A1"/>
    <w:rsid w:val="00FF654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F43F"/>
  <w15:docId w15:val="{54F62C2E-3F7D-40ED-8917-22EECFD7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675C"/>
  </w:style>
  <w:style w:type="paragraph" w:styleId="Naslov1">
    <w:name w:val="heading 1"/>
    <w:basedOn w:val="Navaden"/>
    <w:next w:val="Navaden"/>
    <w:link w:val="Naslov1Znak"/>
    <w:qFormat/>
    <w:rsid w:val="00EB4E52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3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675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2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2675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F19E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EB4E52"/>
    <w:rPr>
      <w:rFonts w:ascii="Arial Narrow" w:eastAsia="Times New Roman" w:hAnsi="Arial Narrow" w:cs="Times New Roman"/>
      <w:sz w:val="36"/>
      <w:szCs w:val="20"/>
      <w:lang w:eastAsia="sl-SI"/>
    </w:rPr>
  </w:style>
  <w:style w:type="paragraph" w:styleId="Napis">
    <w:name w:val="caption"/>
    <w:basedOn w:val="Navaden"/>
    <w:next w:val="Navaden"/>
    <w:qFormat/>
    <w:rsid w:val="00EB4E52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EB4E52"/>
    <w:pPr>
      <w:spacing w:after="0" w:line="240" w:lineRule="auto"/>
    </w:pPr>
    <w:rPr>
      <w:rFonts w:ascii="Arial Narrow" w:eastAsia="Times New Roman" w:hAnsi="Arial Narrow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B4E52"/>
    <w:rPr>
      <w:rFonts w:ascii="Arial Narrow" w:eastAsia="Times New Roman" w:hAnsi="Arial Narrow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bi\Namizje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0D2C-55EB-47EC-B472-27D4F3E5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92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2020-02-13T10:04:00Z</cp:lastPrinted>
  <dcterms:created xsi:type="dcterms:W3CDTF">2020-02-13T09:33:00Z</dcterms:created>
  <dcterms:modified xsi:type="dcterms:W3CDTF">2020-03-02T07:08:00Z</dcterms:modified>
</cp:coreProperties>
</file>