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91" w:rsidRDefault="001A0F91"/>
    <w:p w:rsidR="001A0F91" w:rsidRPr="00E665FF" w:rsidRDefault="001A0F91" w:rsidP="00E665FF">
      <w:pPr>
        <w:jc w:val="center"/>
        <w:rPr>
          <w:rFonts w:ascii="Times New Roman" w:hAnsi="Times New Roman" w:cs="Times New Roman"/>
          <w:b/>
          <w:bCs/>
          <w:sz w:val="24"/>
          <w:szCs w:val="24"/>
        </w:rPr>
      </w:pPr>
      <w:r w:rsidRPr="00E665FF">
        <w:rPr>
          <w:rFonts w:ascii="Times New Roman" w:hAnsi="Times New Roman" w:cs="Times New Roman"/>
          <w:b/>
          <w:bCs/>
          <w:sz w:val="24"/>
          <w:szCs w:val="24"/>
        </w:rPr>
        <w:t>SPREJEM ŠMARŠKIH PRVOŠOLCEV</w:t>
      </w:r>
    </w:p>
    <w:p w:rsidR="001A0F91" w:rsidRPr="00E665FF" w:rsidRDefault="001A0F91" w:rsidP="00E665FF">
      <w:pPr>
        <w:jc w:val="both"/>
        <w:rPr>
          <w:rFonts w:ascii="Times New Roman" w:hAnsi="Times New Roman" w:cs="Times New Roman"/>
          <w:sz w:val="24"/>
          <w:szCs w:val="24"/>
        </w:rPr>
      </w:pPr>
      <w:r w:rsidRPr="00E665FF">
        <w:rPr>
          <w:rFonts w:ascii="Times New Roman" w:hAnsi="Times New Roman" w:cs="Times New Roman"/>
          <w:sz w:val="24"/>
          <w:szCs w:val="24"/>
        </w:rPr>
        <w:t>Na naši šoli že vrsto let v okviru Martinovih dnevov  Primestne vaške skupnosti Šmartno pri Slovenj Gradcu počastimo prvošolce s sprejemom v šolsko skupnost. To je prireditev, na kateri naši najmlajši obljubijo, da se bodo pridno učili, da bodo dobri prijatelji in, glede na to, da smo eko šola, skrbeli tudi za naše okolje.  Pridružijo se nam tudi njihovi starši.</w:t>
      </w:r>
    </w:p>
    <w:p w:rsidR="001A0F91" w:rsidRPr="00E665FF" w:rsidRDefault="001A0F91" w:rsidP="00E665FF">
      <w:pPr>
        <w:jc w:val="both"/>
        <w:rPr>
          <w:rFonts w:ascii="Times New Roman" w:hAnsi="Times New Roman" w:cs="Times New Roman"/>
          <w:sz w:val="24"/>
          <w:szCs w:val="24"/>
        </w:rPr>
      </w:pPr>
      <w:r w:rsidRPr="00E665FF">
        <w:rPr>
          <w:rFonts w:ascii="Times New Roman" w:hAnsi="Times New Roman" w:cs="Times New Roman"/>
          <w:sz w:val="24"/>
          <w:szCs w:val="24"/>
        </w:rPr>
        <w:t>Letos je bila prireditev v sredo, 7. 11. 2012. Najprej smo jim pripravili kratek program, po zaobljubi pa so prejeli diplome in izkaznice šolske sku</w:t>
      </w:r>
      <w:r>
        <w:rPr>
          <w:rFonts w:ascii="Times New Roman" w:hAnsi="Times New Roman" w:cs="Times New Roman"/>
          <w:sz w:val="24"/>
          <w:szCs w:val="24"/>
        </w:rPr>
        <w:t xml:space="preserve">pnosti  </w:t>
      </w:r>
      <w:r w:rsidRPr="00E665FF">
        <w:rPr>
          <w:rFonts w:ascii="Times New Roman" w:hAnsi="Times New Roman" w:cs="Times New Roman"/>
          <w:sz w:val="24"/>
          <w:szCs w:val="24"/>
        </w:rPr>
        <w:t xml:space="preserve">OŠ Šmartno pri Slovenj Gradcu, ki jim jih je podelil ravnatelj Zdravko Jamnikar.  Zelo navdušeni pa smo bili mi nad njihovimi samozavestnimi plesnimi točkami in deklamacijami, saj je to bil njihov prvi nastop na šoli.  Kot nagrado za vstop  v devetletno šolanje, ki jih čaka, pa smo povabili čarodeja Janija, ki nas je </w:t>
      </w:r>
      <w:bookmarkStart w:id="0" w:name="_GoBack"/>
      <w:bookmarkEnd w:id="0"/>
      <w:r w:rsidRPr="00E665FF">
        <w:rPr>
          <w:rFonts w:ascii="Times New Roman" w:hAnsi="Times New Roman" w:cs="Times New Roman"/>
          <w:sz w:val="24"/>
          <w:szCs w:val="24"/>
        </w:rPr>
        <w:t>vse  popeljal v prve učne ure čaranja.</w:t>
      </w:r>
    </w:p>
    <w:p w:rsidR="001A0F91" w:rsidRPr="00E665FF" w:rsidRDefault="001A0F91">
      <w:pPr>
        <w:rPr>
          <w:rFonts w:ascii="Times New Roman" w:hAnsi="Times New Roman" w:cs="Times New Roman"/>
        </w:rPr>
      </w:pPr>
    </w:p>
    <w:p w:rsidR="001A0F91" w:rsidRPr="00E665FF" w:rsidRDefault="001A0F91">
      <w:pPr>
        <w:rPr>
          <w:rFonts w:ascii="Times New Roman" w:hAnsi="Times New Roman" w:cs="Times New Roman"/>
        </w:rPr>
      </w:pPr>
      <w:r w:rsidRPr="00E665FF">
        <w:rPr>
          <w:rFonts w:ascii="Times New Roman" w:hAnsi="Times New Roman" w:cs="Times New Roman"/>
        </w:rPr>
        <w:t xml:space="preserve">                                                                                                                  </w:t>
      </w:r>
      <w:r>
        <w:rPr>
          <w:rFonts w:ascii="Times New Roman" w:hAnsi="Times New Roman" w:cs="Times New Roman"/>
        </w:rPr>
        <w:t xml:space="preserve">    </w:t>
      </w:r>
      <w:r w:rsidRPr="00E665FF">
        <w:rPr>
          <w:rFonts w:ascii="Times New Roman" w:hAnsi="Times New Roman" w:cs="Times New Roman"/>
        </w:rPr>
        <w:t xml:space="preserve">   Darja Podjavoršek, prof. rp</w:t>
      </w:r>
    </w:p>
    <w:sectPr w:rsidR="001A0F91" w:rsidRPr="00E665FF" w:rsidSect="00F90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413"/>
    <w:rsid w:val="0002517A"/>
    <w:rsid w:val="00100413"/>
    <w:rsid w:val="001A0F91"/>
    <w:rsid w:val="002E728F"/>
    <w:rsid w:val="0037467C"/>
    <w:rsid w:val="005A521F"/>
    <w:rsid w:val="005D56BB"/>
    <w:rsid w:val="00626CFA"/>
    <w:rsid w:val="008439A9"/>
    <w:rsid w:val="00C82EEC"/>
    <w:rsid w:val="00CB18F7"/>
    <w:rsid w:val="00D35CD5"/>
    <w:rsid w:val="00E665FF"/>
    <w:rsid w:val="00F447A6"/>
    <w:rsid w:val="00F90DC2"/>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C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157</Words>
  <Characters>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naši šoli že vrsto let v okviru Martinovih dnevov  Primestne vaške skupnosti Šmartno pri Slovenj Gradcu počastimo prvošolce s sprejemom v šolsko skupnost</dc:title>
  <dc:subject/>
  <dc:creator>uporabnik</dc:creator>
  <cp:keywords/>
  <dc:description/>
  <cp:lastModifiedBy>pouk</cp:lastModifiedBy>
  <cp:revision>3</cp:revision>
  <dcterms:created xsi:type="dcterms:W3CDTF">2012-11-12T08:17:00Z</dcterms:created>
  <dcterms:modified xsi:type="dcterms:W3CDTF">2012-11-12T08:19:00Z</dcterms:modified>
</cp:coreProperties>
</file>