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2F" w:rsidRDefault="00093362" w:rsidP="00781DFC">
      <w:pPr>
        <w:pStyle w:val="Brezrazmikov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157480</wp:posOffset>
            </wp:positionV>
            <wp:extent cx="5457825" cy="38340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pimo se_dobre nava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83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12F" w:rsidRDefault="0065612F" w:rsidP="00781DFC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E51917" w:rsidRDefault="00E51917" w:rsidP="00E51917"/>
    <w:p w:rsidR="008C4C53" w:rsidRDefault="008C4C53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8C4C53" w:rsidRDefault="008C4C53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8C4C53" w:rsidRDefault="008C4C53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8C4C53" w:rsidRDefault="008C4C53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093362" w:rsidRDefault="00093362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093362" w:rsidRDefault="00093362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093362" w:rsidRDefault="00093362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093362" w:rsidRDefault="00093362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093362" w:rsidRDefault="00093362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</w:p>
    <w:p w:rsidR="003F4C0D" w:rsidRPr="003F4089" w:rsidRDefault="003F4C0D" w:rsidP="00E51917">
      <w:pPr>
        <w:rPr>
          <w:rFonts w:ascii="Bahnschrift SemiCondensed" w:hAnsi="Bahnschrift SemiCondensed" w:cstheme="minorHAnsi"/>
          <w:b/>
          <w:i/>
          <w:sz w:val="32"/>
          <w:szCs w:val="32"/>
        </w:rPr>
      </w:pPr>
      <w:r w:rsidRPr="003F4089">
        <w:rPr>
          <w:rFonts w:ascii="Bahnschrift SemiCondensed" w:hAnsi="Bahnschrift SemiCondensed" w:cstheme="minorHAnsi"/>
          <w:b/>
          <w:i/>
          <w:sz w:val="32"/>
          <w:szCs w:val="32"/>
        </w:rPr>
        <w:t>Spoštovani !</w:t>
      </w:r>
    </w:p>
    <w:p w:rsidR="003F4C0D" w:rsidRPr="003F4089" w:rsidRDefault="003F4C0D" w:rsidP="00E51917">
      <w:pPr>
        <w:rPr>
          <w:rFonts w:ascii="Bahnschrift SemiCondensed" w:hAnsi="Bahnschrift SemiCondensed" w:cstheme="minorHAnsi"/>
          <w:i/>
          <w:sz w:val="32"/>
          <w:szCs w:val="32"/>
        </w:rPr>
      </w:pPr>
    </w:p>
    <w:p w:rsidR="003F4C0D" w:rsidRPr="003F4089" w:rsidRDefault="003F4C0D" w:rsidP="00E51917">
      <w:pPr>
        <w:rPr>
          <w:rFonts w:ascii="Bahnschrift SemiCondensed" w:hAnsi="Bahnschrift SemiCondensed" w:cstheme="minorHAnsi"/>
          <w:i/>
          <w:sz w:val="32"/>
          <w:szCs w:val="32"/>
        </w:rPr>
      </w:pPr>
      <w:r w:rsidRPr="003F4089">
        <w:rPr>
          <w:rFonts w:ascii="Bahnschrift SemiCondensed" w:hAnsi="Bahnschrift SemiCondensed" w:cstheme="minorHAnsi"/>
          <w:i/>
          <w:sz w:val="32"/>
          <w:szCs w:val="32"/>
        </w:rPr>
        <w:t>Hvala vsem</w:t>
      </w:r>
      <w:r w:rsidR="00E12BB9">
        <w:rPr>
          <w:rFonts w:ascii="Bahnschrift SemiCondensed" w:hAnsi="Bahnschrift SemiCondensed" w:cstheme="minorHAnsi"/>
          <w:i/>
          <w:sz w:val="32"/>
          <w:szCs w:val="32"/>
        </w:rPr>
        <w:t xml:space="preserve"> </w:t>
      </w:r>
      <w:r w:rsidRPr="003F4089">
        <w:rPr>
          <w:rFonts w:ascii="Bahnschrift SemiCondensed" w:hAnsi="Bahnschrift SemiCondensed" w:cstheme="minorHAnsi"/>
          <w:i/>
          <w:sz w:val="32"/>
          <w:szCs w:val="32"/>
        </w:rPr>
        <w:t>, ki ste se že cepili in tako prispevali k zajezitvi širjenja Covid-19.</w:t>
      </w:r>
    </w:p>
    <w:p w:rsidR="003F4C0D" w:rsidRDefault="003F4C0D" w:rsidP="00E51917">
      <w:pPr>
        <w:rPr>
          <w:rFonts w:ascii="Bahnschrift SemiCondensed" w:hAnsi="Bahnschrift SemiCondensed" w:cstheme="minorHAnsi"/>
          <w:i/>
          <w:sz w:val="32"/>
          <w:szCs w:val="32"/>
        </w:rPr>
      </w:pPr>
      <w:r w:rsidRPr="003F4089">
        <w:rPr>
          <w:rFonts w:ascii="Bahnschrift SemiCondensed" w:hAnsi="Bahnschrift SemiCondensed" w:cstheme="minorHAnsi"/>
          <w:i/>
          <w:sz w:val="32"/>
          <w:szCs w:val="32"/>
        </w:rPr>
        <w:t>S cepljenjem zaščitimo sebe, zdravje naših družinskih članov, prijateljev, sosedov, znancev, sodelavcev…</w:t>
      </w:r>
      <w:r w:rsidR="00E12BB9">
        <w:rPr>
          <w:rFonts w:ascii="Bahnschrift SemiCondensed" w:hAnsi="Bahnschrift SemiCondensed" w:cstheme="minorHAnsi"/>
          <w:i/>
          <w:sz w:val="32"/>
          <w:szCs w:val="32"/>
        </w:rPr>
        <w:t xml:space="preserve">  </w:t>
      </w:r>
      <w:r w:rsidR="008C4C53">
        <w:rPr>
          <w:rFonts w:ascii="Bahnschrift SemiCondensed" w:hAnsi="Bahnschrift SemiCondensed" w:cstheme="minorHAnsi"/>
          <w:i/>
          <w:color w:val="538135" w:themeColor="accent6" w:themeShade="BF"/>
          <w:sz w:val="32"/>
          <w:szCs w:val="32"/>
        </w:rPr>
        <w:t>BODIMO SOLIDARNI</w:t>
      </w:r>
      <w:r w:rsidR="00F9072F" w:rsidRPr="00F9072F">
        <w:rPr>
          <w:rFonts w:ascii="Bahnschrift SemiCondensed" w:hAnsi="Bahnschrift SemiCondensed" w:cstheme="minorHAnsi"/>
          <w:i/>
          <w:color w:val="538135" w:themeColor="accent6" w:themeShade="BF"/>
          <w:sz w:val="32"/>
          <w:szCs w:val="32"/>
        </w:rPr>
        <w:t xml:space="preserve">! </w:t>
      </w:r>
    </w:p>
    <w:p w:rsidR="008C4C53" w:rsidRDefault="008C4C53" w:rsidP="00E51917">
      <w:pPr>
        <w:rPr>
          <w:rFonts w:ascii="Bahnschrift SemiCondensed" w:hAnsi="Bahnschrift SemiCondensed" w:cstheme="minorHAnsi"/>
          <w:i/>
          <w:sz w:val="32"/>
          <w:szCs w:val="32"/>
        </w:rPr>
      </w:pPr>
    </w:p>
    <w:p w:rsidR="00093362" w:rsidRPr="003F4089" w:rsidRDefault="00093362" w:rsidP="00E51917">
      <w:pPr>
        <w:rPr>
          <w:rFonts w:ascii="Bahnschrift SemiCondensed" w:hAnsi="Bahnschrift SemiCondensed" w:cstheme="minorHAnsi"/>
          <w:i/>
          <w:sz w:val="32"/>
          <w:szCs w:val="32"/>
        </w:rPr>
      </w:pPr>
    </w:p>
    <w:p w:rsidR="003F4C0D" w:rsidRPr="003F4089" w:rsidRDefault="003F4C0D" w:rsidP="003F4C0D">
      <w:pPr>
        <w:ind w:left="3686"/>
        <w:rPr>
          <w:i/>
          <w:sz w:val="32"/>
          <w:szCs w:val="32"/>
        </w:rPr>
      </w:pPr>
      <w:r w:rsidRPr="003F4089">
        <w:rPr>
          <w:i/>
          <w:sz w:val="32"/>
          <w:szCs w:val="32"/>
        </w:rPr>
        <w:t xml:space="preserve">Joža Primožič, </w:t>
      </w:r>
      <w:proofErr w:type="spellStart"/>
      <w:r w:rsidRPr="003F4089">
        <w:rPr>
          <w:i/>
          <w:sz w:val="32"/>
          <w:szCs w:val="32"/>
        </w:rPr>
        <w:t>dr.med</w:t>
      </w:r>
      <w:proofErr w:type="spellEnd"/>
      <w:r w:rsidRPr="003F4089">
        <w:rPr>
          <w:i/>
          <w:sz w:val="32"/>
          <w:szCs w:val="32"/>
        </w:rPr>
        <w:t xml:space="preserve">., </w:t>
      </w:r>
      <w:proofErr w:type="spellStart"/>
      <w:r w:rsidRPr="003F4089">
        <w:rPr>
          <w:i/>
          <w:sz w:val="32"/>
          <w:szCs w:val="32"/>
        </w:rPr>
        <w:t>spec.infektolog</w:t>
      </w:r>
      <w:proofErr w:type="spellEnd"/>
      <w:r w:rsidRPr="003F4089">
        <w:rPr>
          <w:i/>
          <w:sz w:val="32"/>
          <w:szCs w:val="32"/>
        </w:rPr>
        <w:br/>
      </w:r>
      <w:r w:rsidRPr="003F4089">
        <w:rPr>
          <w:i/>
          <w:sz w:val="24"/>
          <w:szCs w:val="24"/>
        </w:rPr>
        <w:t>direktor ZD G. Radgona</w:t>
      </w:r>
    </w:p>
    <w:p w:rsidR="008C4C53" w:rsidRDefault="008C4C53" w:rsidP="003F4089">
      <w:pPr>
        <w:rPr>
          <w:rFonts w:ascii="Bahnschrift SemiCondensed" w:hAnsi="Bahnschrift SemiCondensed"/>
          <w:color w:val="FF0000"/>
          <w:sz w:val="32"/>
          <w:szCs w:val="32"/>
        </w:rPr>
      </w:pPr>
    </w:p>
    <w:p w:rsidR="003F4089" w:rsidRPr="00E54937" w:rsidRDefault="003F4089" w:rsidP="003F4089">
      <w:pPr>
        <w:rPr>
          <w:rFonts w:ascii="Bahnschrift SemiCondensed" w:hAnsi="Bahnschrift SemiCondensed"/>
          <w:i/>
          <w:color w:val="FF0000"/>
          <w:sz w:val="32"/>
          <w:szCs w:val="32"/>
        </w:rPr>
      </w:pPr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>Prijava na cepljenje:</w:t>
      </w:r>
    </w:p>
    <w:p w:rsidR="003F4089" w:rsidRPr="00E54937" w:rsidRDefault="003F4089" w:rsidP="003F4089">
      <w:pPr>
        <w:pStyle w:val="Odstavekseznama"/>
        <w:numPr>
          <w:ilvl w:val="0"/>
          <w:numId w:val="1"/>
        </w:numPr>
        <w:rPr>
          <w:rFonts w:ascii="Bahnschrift SemiCondensed" w:hAnsi="Bahnschrift SemiCondensed"/>
          <w:i/>
          <w:color w:val="FF0000"/>
          <w:sz w:val="32"/>
          <w:szCs w:val="32"/>
        </w:rPr>
      </w:pPr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 xml:space="preserve">Preko portala </w:t>
      </w:r>
      <w:proofErr w:type="spellStart"/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>zVem</w:t>
      </w:r>
      <w:proofErr w:type="spellEnd"/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>.</w:t>
      </w:r>
    </w:p>
    <w:p w:rsidR="003F4089" w:rsidRPr="00E54937" w:rsidRDefault="003F4089" w:rsidP="003F4089">
      <w:pPr>
        <w:pStyle w:val="Odstavekseznama"/>
        <w:numPr>
          <w:ilvl w:val="0"/>
          <w:numId w:val="1"/>
        </w:numPr>
        <w:rPr>
          <w:rFonts w:ascii="Bahnschrift SemiCondensed" w:hAnsi="Bahnschrift SemiCondensed"/>
          <w:i/>
          <w:color w:val="FF0000"/>
          <w:sz w:val="32"/>
          <w:szCs w:val="32"/>
        </w:rPr>
      </w:pPr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>Cepilni center ZD G. Radgona, telefonska številka 03</w:t>
      </w:r>
      <w:r w:rsidR="00A1028D" w:rsidRPr="00E54937">
        <w:rPr>
          <w:rFonts w:ascii="Bahnschrift SemiCondensed" w:hAnsi="Bahnschrift SemiCondensed"/>
          <w:i/>
          <w:color w:val="FF0000"/>
          <w:sz w:val="32"/>
          <w:szCs w:val="32"/>
        </w:rPr>
        <w:t xml:space="preserve">1/387 272, </w:t>
      </w:r>
      <w:r w:rsidR="00A1028D" w:rsidRPr="00E54937">
        <w:rPr>
          <w:rFonts w:ascii="Bahnschrift SemiCondensed" w:hAnsi="Bahnschrift SemiCondensed"/>
          <w:i/>
          <w:color w:val="FF0000"/>
          <w:sz w:val="32"/>
          <w:szCs w:val="32"/>
        </w:rPr>
        <w:br/>
        <w:t>ob delavnikih od 8.-</w:t>
      </w:r>
      <w:r w:rsidRPr="00E54937">
        <w:rPr>
          <w:rFonts w:ascii="Bahnschrift SemiCondensed" w:hAnsi="Bahnschrift SemiCondensed"/>
          <w:i/>
          <w:color w:val="FF0000"/>
          <w:sz w:val="32"/>
          <w:szCs w:val="32"/>
        </w:rPr>
        <w:t>12. ure.</w:t>
      </w:r>
    </w:p>
    <w:sectPr w:rsidR="003F4089" w:rsidRPr="00E549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D1" w:rsidRDefault="009E59D1" w:rsidP="00825F55">
      <w:pPr>
        <w:spacing w:after="0" w:line="240" w:lineRule="auto"/>
      </w:pPr>
      <w:r>
        <w:separator/>
      </w:r>
    </w:p>
  </w:endnote>
  <w:endnote w:type="continuationSeparator" w:id="0">
    <w:p w:rsidR="009E59D1" w:rsidRDefault="009E59D1" w:rsidP="0082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271" w:rsidRPr="00761271" w:rsidRDefault="00761271" w:rsidP="00761271">
    <w:pPr>
      <w:rPr>
        <w:rFonts w:asciiTheme="majorHAnsi" w:hAnsiTheme="majorHAnsi"/>
        <w:sz w:val="20"/>
        <w:szCs w:val="20"/>
      </w:rPr>
    </w:pPr>
  </w:p>
  <w:p w:rsidR="00761271" w:rsidRDefault="0076127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D1" w:rsidRDefault="009E59D1" w:rsidP="00825F55">
      <w:pPr>
        <w:spacing w:after="0" w:line="240" w:lineRule="auto"/>
      </w:pPr>
      <w:r>
        <w:separator/>
      </w:r>
    </w:p>
  </w:footnote>
  <w:footnote w:type="continuationSeparator" w:id="0">
    <w:p w:rsidR="009E59D1" w:rsidRDefault="009E59D1" w:rsidP="0082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FC" w:rsidRPr="003F4C0D" w:rsidRDefault="003F4C0D" w:rsidP="003F4C0D">
    <w:pPr>
      <w:pStyle w:val="Glava"/>
    </w:pPr>
    <w:r w:rsidRPr="0065612F">
      <w:rPr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628C27A3" wp14:editId="35D98157">
          <wp:simplePos x="0" y="0"/>
          <wp:positionH relativeFrom="column">
            <wp:posOffset>-614045</wp:posOffset>
          </wp:positionH>
          <wp:positionV relativeFrom="paragraph">
            <wp:posOffset>-173355</wp:posOffset>
          </wp:positionV>
          <wp:extent cx="2628197" cy="676275"/>
          <wp:effectExtent l="0" t="0" r="0" b="0"/>
          <wp:wrapNone/>
          <wp:docPr id="3" name="Slika 3" descr="C:\Users\up4\Documents\Leto_2018\Oddelki 2018\CKZ_2018\ZDGR_LOGO\02_ZDGR_LOGO_png\ZDGR_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p4\Documents\Leto_2018\Oddelki 2018\CKZ_2018\ZDGR_LOGO\02_ZDGR_LOGO_png\ZDGR_LOGO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19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275" w:rsidRPr="003F4C0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138E9"/>
    <w:multiLevelType w:val="hybridMultilevel"/>
    <w:tmpl w:val="67827866"/>
    <w:lvl w:ilvl="0" w:tplc="F41EC45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0D"/>
    <w:rsid w:val="00093362"/>
    <w:rsid w:val="000C443E"/>
    <w:rsid w:val="00123BFB"/>
    <w:rsid w:val="003B2275"/>
    <w:rsid w:val="003C33F9"/>
    <w:rsid w:val="003F4089"/>
    <w:rsid w:val="003F4C0D"/>
    <w:rsid w:val="00437103"/>
    <w:rsid w:val="0065612F"/>
    <w:rsid w:val="00693F73"/>
    <w:rsid w:val="00761271"/>
    <w:rsid w:val="00771B03"/>
    <w:rsid w:val="00781DFC"/>
    <w:rsid w:val="00825F55"/>
    <w:rsid w:val="00836336"/>
    <w:rsid w:val="00853E3A"/>
    <w:rsid w:val="00863802"/>
    <w:rsid w:val="008B3900"/>
    <w:rsid w:val="008C219B"/>
    <w:rsid w:val="008C4C53"/>
    <w:rsid w:val="008E0EA4"/>
    <w:rsid w:val="008E72B9"/>
    <w:rsid w:val="009E59D1"/>
    <w:rsid w:val="00A1028D"/>
    <w:rsid w:val="00A42304"/>
    <w:rsid w:val="00AA1CC8"/>
    <w:rsid w:val="00C0266F"/>
    <w:rsid w:val="00CE0A2B"/>
    <w:rsid w:val="00DA4907"/>
    <w:rsid w:val="00DB3067"/>
    <w:rsid w:val="00DB3BD9"/>
    <w:rsid w:val="00E10EB8"/>
    <w:rsid w:val="00E12BB9"/>
    <w:rsid w:val="00E304F7"/>
    <w:rsid w:val="00E51917"/>
    <w:rsid w:val="00E54937"/>
    <w:rsid w:val="00F44594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AFD58D-2F7B-47CF-9CB0-447FB55A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82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F55"/>
  </w:style>
  <w:style w:type="paragraph" w:styleId="Noga">
    <w:name w:val="footer"/>
    <w:basedOn w:val="Navaden"/>
    <w:link w:val="NogaZnak"/>
    <w:unhideWhenUsed/>
    <w:rsid w:val="0082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F55"/>
  </w:style>
  <w:style w:type="paragraph" w:styleId="Brezrazmikov">
    <w:name w:val="No Spacing"/>
    <w:uiPriority w:val="1"/>
    <w:qFormat/>
    <w:rsid w:val="00781DF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612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B22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F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4\Documents\Officeove%20predloge%20po%20meri\ZD_enote_predloga%20dopis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ZD_enote_predloga dopisa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up4</dc:creator>
  <cp:keywords/>
  <dc:description/>
  <cp:lastModifiedBy>up4</cp:lastModifiedBy>
  <cp:revision>2</cp:revision>
  <cp:lastPrinted>2021-06-03T05:31:00Z</cp:lastPrinted>
  <dcterms:created xsi:type="dcterms:W3CDTF">2021-06-07T11:32:00Z</dcterms:created>
  <dcterms:modified xsi:type="dcterms:W3CDTF">2021-06-07T11:32:00Z</dcterms:modified>
</cp:coreProperties>
</file>