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78" w:rsidRDefault="00AA1878" w:rsidP="00C24FD1">
      <w:pPr>
        <w:spacing w:before="540" w:after="0" w:line="240" w:lineRule="auto"/>
        <w:rPr>
          <w:rFonts w:ascii="Segoe Print" w:hAnsi="Segoe Print" w:cs="Arial"/>
          <w:color w:val="333333"/>
          <w:sz w:val="26"/>
          <w:szCs w:val="26"/>
          <w:lang w:eastAsia="sl-SI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6" type="#_x0000_t75" alt="" style="position:absolute;margin-left:6.5pt;margin-top:19.55pt;width:239pt;height:249.8pt;z-index:-251658240">
            <v:imagedata r:id="rId4" o:title="" croptop="2580f" cropbottom="2580f" cropleft="2580f" cropright="5160f"/>
          </v:shape>
        </w:pict>
      </w:r>
    </w:p>
    <w:p w:rsidR="00AA1878" w:rsidRPr="00807C83" w:rsidRDefault="00AA1878" w:rsidP="002552B5">
      <w:pPr>
        <w:spacing w:before="540" w:after="0" w:line="240" w:lineRule="auto"/>
        <w:ind w:left="5664" w:right="-671" w:firstLine="708"/>
        <w:rPr>
          <w:rFonts w:ascii="Segoe Print" w:hAnsi="Segoe Print" w:cs="Arial"/>
          <w:color w:val="993366"/>
          <w:sz w:val="26"/>
          <w:szCs w:val="26"/>
          <w:lang w:eastAsia="sl-SI"/>
        </w:rPr>
      </w:pPr>
      <w:r w:rsidRPr="00807C83">
        <w:rPr>
          <w:rFonts w:ascii="Segoe Print" w:hAnsi="Segoe Print" w:cs="Arial"/>
          <w:color w:val="993366"/>
          <w:sz w:val="26"/>
          <w:szCs w:val="26"/>
          <w:lang w:eastAsia="sl-SI"/>
        </w:rPr>
        <w:t>"Dežela ljubezni nima meja, če v sebi še vedno nosiš otroško srce.«</w:t>
      </w:r>
    </w:p>
    <w:p w:rsidR="00AA1878" w:rsidRPr="00807C83" w:rsidRDefault="00AA1878" w:rsidP="002552B5">
      <w:pPr>
        <w:spacing w:before="540" w:after="0" w:line="240" w:lineRule="auto"/>
        <w:ind w:left="5664" w:right="-671" w:firstLine="708"/>
        <w:rPr>
          <w:rFonts w:ascii="Segoe Print" w:hAnsi="Segoe Print" w:cs="Arial"/>
          <w:color w:val="993366"/>
          <w:sz w:val="26"/>
          <w:szCs w:val="26"/>
          <w:lang w:eastAsia="sl-SI"/>
        </w:rPr>
      </w:pPr>
      <w:r w:rsidRPr="00807C83">
        <w:rPr>
          <w:rFonts w:ascii="Segoe Print" w:hAnsi="Segoe Print" w:cs="Arial"/>
          <w:color w:val="993366"/>
          <w:sz w:val="26"/>
          <w:szCs w:val="26"/>
          <w:lang w:eastAsia="sl-SI"/>
        </w:rPr>
        <w:t>(iz pesmi »L'oiseau et l'enfant«)</w:t>
      </w:r>
    </w:p>
    <w:p w:rsidR="00AA1878" w:rsidRDefault="00AA1878" w:rsidP="002A7727">
      <w:pPr>
        <w:spacing w:before="540" w:after="0" w:line="160" w:lineRule="exact"/>
        <w:ind w:left="708" w:firstLine="708"/>
        <w:rPr>
          <w:rFonts w:ascii="Segoe Print" w:hAnsi="Segoe Print" w:cs="Arial"/>
          <w:color w:val="993366"/>
          <w:sz w:val="26"/>
          <w:szCs w:val="26"/>
          <w:lang w:eastAsia="sl-SI"/>
        </w:rPr>
      </w:pPr>
    </w:p>
    <w:p w:rsidR="00AA1878" w:rsidRPr="002552B5" w:rsidRDefault="00AA1878" w:rsidP="00807C83">
      <w:pPr>
        <w:spacing w:before="540" w:after="0" w:line="160" w:lineRule="exact"/>
        <w:ind w:left="708" w:firstLine="708"/>
        <w:rPr>
          <w:rFonts w:ascii="Segoe Print" w:hAnsi="Segoe Print" w:cs="Arial"/>
          <w:color w:val="993366"/>
          <w:sz w:val="26"/>
          <w:szCs w:val="26"/>
          <w:lang w:eastAsia="sl-SI"/>
        </w:rPr>
      </w:pPr>
      <w:r>
        <w:rPr>
          <w:rFonts w:ascii="Segoe Print" w:hAnsi="Segoe Print" w:cs="Arial"/>
          <w:color w:val="993366"/>
          <w:sz w:val="26"/>
          <w:szCs w:val="26"/>
          <w:lang w:eastAsia="sl-SI"/>
        </w:rPr>
        <w:t xml:space="preserve">  Ženska vokalna skupina</w:t>
      </w:r>
      <w:r w:rsidRPr="002552B5">
        <w:rPr>
          <w:rFonts w:ascii="Segoe Print" w:hAnsi="Segoe Print" w:cs="Arial"/>
          <w:color w:val="993366"/>
          <w:sz w:val="26"/>
          <w:szCs w:val="26"/>
          <w:lang w:eastAsia="sl-SI"/>
        </w:rPr>
        <w:t xml:space="preserve"> Plamenke pod vodstvom Sonje Puzin</w:t>
      </w:r>
    </w:p>
    <w:p w:rsidR="00AA1878" w:rsidRPr="002552B5" w:rsidRDefault="00AA1878" w:rsidP="00AC60F4">
      <w:pPr>
        <w:spacing w:before="540" w:after="0" w:line="240" w:lineRule="auto"/>
        <w:ind w:left="720"/>
        <w:jc w:val="center"/>
        <w:rPr>
          <w:rFonts w:ascii="Segoe Print" w:hAnsi="Segoe Print" w:cs="Arial"/>
          <w:color w:val="993366"/>
          <w:sz w:val="26"/>
          <w:szCs w:val="26"/>
          <w:lang w:eastAsia="sl-SI"/>
        </w:rPr>
      </w:pPr>
      <w:r w:rsidRPr="002552B5">
        <w:rPr>
          <w:rFonts w:ascii="Segoe Print" w:hAnsi="Segoe Print" w:cs="Arial"/>
          <w:color w:val="993366"/>
          <w:sz w:val="26"/>
          <w:szCs w:val="26"/>
          <w:lang w:eastAsia="sl-SI"/>
        </w:rPr>
        <w:t>Vas prisrčno vabi na</w:t>
      </w:r>
    </w:p>
    <w:p w:rsidR="00AA1878" w:rsidRPr="002552B5" w:rsidRDefault="00AA1878" w:rsidP="00807C83">
      <w:pPr>
        <w:spacing w:before="540" w:after="0" w:line="240" w:lineRule="auto"/>
        <w:ind w:left="720"/>
        <w:jc w:val="center"/>
        <w:rPr>
          <w:rFonts w:ascii="Segoe Print" w:hAnsi="Segoe Print" w:cs="Arial"/>
          <w:b/>
          <w:color w:val="993366"/>
          <w:sz w:val="48"/>
          <w:szCs w:val="48"/>
          <w:lang w:eastAsia="sl-SI"/>
        </w:rPr>
      </w:pPr>
      <w:r w:rsidRPr="002552B5">
        <w:rPr>
          <w:rFonts w:ascii="Segoe Print" w:hAnsi="Segoe Print" w:cs="Arial"/>
          <w:b/>
          <w:color w:val="993366"/>
          <w:sz w:val="48"/>
          <w:szCs w:val="48"/>
          <w:lang w:eastAsia="sl-SI"/>
        </w:rPr>
        <w:t>PRAZNIČNI KONCERT</w:t>
      </w:r>
    </w:p>
    <w:p w:rsidR="00AA1878" w:rsidRPr="002552B5" w:rsidRDefault="00AA1878" w:rsidP="00807C83">
      <w:pPr>
        <w:spacing w:before="240" w:after="0" w:line="240" w:lineRule="auto"/>
        <w:ind w:left="720"/>
        <w:jc w:val="center"/>
        <w:rPr>
          <w:rFonts w:ascii="Segoe Print" w:hAnsi="Segoe Print" w:cs="Arial"/>
          <w:b/>
          <w:color w:val="993366"/>
          <w:sz w:val="28"/>
          <w:szCs w:val="28"/>
          <w:lang w:eastAsia="sl-SI"/>
        </w:rPr>
      </w:pPr>
      <w:r w:rsidRPr="002552B5">
        <w:rPr>
          <w:rFonts w:ascii="Segoe Print" w:hAnsi="Segoe Print" w:cs="Arial"/>
          <w:b/>
          <w:color w:val="993366"/>
          <w:sz w:val="36"/>
          <w:szCs w:val="36"/>
          <w:lang w:eastAsia="sl-SI"/>
        </w:rPr>
        <w:t>v nedeljo, 27. decembra 2015,</w:t>
      </w:r>
    </w:p>
    <w:p w:rsidR="00AA1878" w:rsidRPr="002552B5" w:rsidRDefault="00AA1878" w:rsidP="00807C83">
      <w:pPr>
        <w:spacing w:before="240" w:after="0" w:line="240" w:lineRule="auto"/>
        <w:ind w:left="720"/>
        <w:jc w:val="center"/>
        <w:rPr>
          <w:rFonts w:ascii="Segoe Print" w:hAnsi="Segoe Print" w:cs="Arial"/>
          <w:b/>
          <w:color w:val="993366"/>
          <w:sz w:val="28"/>
          <w:szCs w:val="28"/>
          <w:lang w:eastAsia="sl-SI"/>
        </w:rPr>
      </w:pPr>
      <w:r w:rsidRPr="002552B5">
        <w:rPr>
          <w:rFonts w:ascii="Segoe Print" w:hAnsi="Segoe Print" w:cs="Arial"/>
          <w:b/>
          <w:color w:val="993366"/>
          <w:sz w:val="28"/>
          <w:szCs w:val="28"/>
          <w:lang w:eastAsia="sl-SI"/>
        </w:rPr>
        <w:t>ob 16. in 19. uri</w:t>
      </w:r>
    </w:p>
    <w:p w:rsidR="00AA1878" w:rsidRPr="002552B5" w:rsidRDefault="00AA1878" w:rsidP="00807C83">
      <w:pPr>
        <w:spacing w:before="240" w:after="0" w:line="240" w:lineRule="auto"/>
        <w:ind w:left="720"/>
        <w:jc w:val="center"/>
        <w:rPr>
          <w:rFonts w:ascii="Segoe Print" w:hAnsi="Segoe Print" w:cs="Arial"/>
          <w:b/>
          <w:color w:val="993366"/>
          <w:sz w:val="28"/>
          <w:szCs w:val="28"/>
          <w:lang w:eastAsia="sl-SI"/>
        </w:rPr>
      </w:pPr>
      <w:r w:rsidRPr="002552B5">
        <w:rPr>
          <w:rFonts w:ascii="Segoe Print" w:hAnsi="Segoe Print" w:cs="Arial"/>
          <w:b/>
          <w:color w:val="993366"/>
          <w:sz w:val="28"/>
          <w:szCs w:val="28"/>
          <w:lang w:eastAsia="sl-SI"/>
        </w:rPr>
        <w:t>v dvorani Kulturnega doma v Preddvoru.</w:t>
      </w:r>
    </w:p>
    <w:p w:rsidR="00AA1878" w:rsidRPr="002552B5" w:rsidRDefault="00AA1878" w:rsidP="00807C83">
      <w:pPr>
        <w:spacing w:before="540" w:after="0" w:line="240" w:lineRule="auto"/>
        <w:ind w:firstLine="708"/>
        <w:rPr>
          <w:rFonts w:ascii="Segoe Print" w:hAnsi="Segoe Print" w:cs="Arial"/>
          <w:b/>
          <w:color w:val="993366"/>
          <w:sz w:val="32"/>
          <w:szCs w:val="32"/>
          <w:lang w:eastAsia="sl-SI"/>
        </w:rPr>
      </w:pPr>
      <w:r w:rsidRPr="002552B5">
        <w:rPr>
          <w:rFonts w:ascii="Segoe Print" w:hAnsi="Segoe Print" w:cs="Arial"/>
          <w:b/>
          <w:color w:val="993366"/>
          <w:sz w:val="32"/>
          <w:szCs w:val="32"/>
          <w:lang w:eastAsia="sl-SI"/>
        </w:rPr>
        <w:t>Posebni gostje:</w:t>
      </w:r>
    </w:p>
    <w:p w:rsidR="00AA1878" w:rsidRDefault="00AA1878" w:rsidP="002552B5">
      <w:pPr>
        <w:spacing w:before="540" w:after="0" w:line="240" w:lineRule="auto"/>
        <w:ind w:left="720"/>
        <w:rPr>
          <w:rFonts w:ascii="Segoe Print" w:hAnsi="Segoe Print" w:cs="Arial"/>
          <w:b/>
          <w:color w:val="993366"/>
          <w:sz w:val="26"/>
          <w:szCs w:val="26"/>
          <w:lang w:eastAsia="sl-SI"/>
        </w:rPr>
      </w:pPr>
      <w:r w:rsidRPr="002552B5">
        <w:rPr>
          <w:rFonts w:ascii="Segoe Print" w:hAnsi="Segoe Print" w:cs="Arial"/>
          <w:b/>
          <w:color w:val="993366"/>
          <w:sz w:val="26"/>
          <w:szCs w:val="26"/>
          <w:lang w:eastAsia="sl-SI"/>
        </w:rPr>
        <w:t>Skupina November, Gianni Rijavec in Estera Burgar</w:t>
      </w:r>
    </w:p>
    <w:p w:rsidR="00AA1878" w:rsidRDefault="00AA1878" w:rsidP="002552B5">
      <w:pPr>
        <w:spacing w:before="540" w:after="0" w:line="240" w:lineRule="auto"/>
        <w:ind w:left="720"/>
        <w:rPr>
          <w:rFonts w:ascii="Segoe Print" w:hAnsi="Segoe Print" w:cs="Arial"/>
          <w:b/>
          <w:color w:val="993366"/>
          <w:sz w:val="26"/>
          <w:szCs w:val="26"/>
          <w:lang w:eastAsia="sl-SI"/>
        </w:rPr>
      </w:pPr>
    </w:p>
    <w:p w:rsidR="00AA1878" w:rsidRDefault="00AA1878" w:rsidP="00807C83">
      <w:pPr>
        <w:spacing w:before="540" w:after="0" w:line="240" w:lineRule="auto"/>
        <w:ind w:left="720"/>
        <w:jc w:val="right"/>
      </w:pPr>
      <w:r w:rsidRPr="00510DF3">
        <w:rPr>
          <w:noProof/>
          <w:lang w:eastAsia="sl-SI"/>
        </w:rPr>
        <w:pict>
          <v:shape id="Slika 11" o:spid="_x0000_i1025" type="#_x0000_t75" style="width:182.25pt;height:102.75pt;visibility:visible">
            <v:imagedata r:id="rId5" o:title=""/>
          </v:shape>
        </w:pict>
      </w:r>
    </w:p>
    <w:sectPr w:rsidR="00AA1878" w:rsidSect="00807C83">
      <w:pgSz w:w="11906" w:h="16838"/>
      <w:pgMar w:top="360" w:right="1417" w:bottom="360" w:left="54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Print">
    <w:altName w:val="Times New Roman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0E1"/>
    <w:rsid w:val="002456D5"/>
    <w:rsid w:val="002552B5"/>
    <w:rsid w:val="002560E1"/>
    <w:rsid w:val="002A7727"/>
    <w:rsid w:val="00301E2B"/>
    <w:rsid w:val="0033295C"/>
    <w:rsid w:val="00404F36"/>
    <w:rsid w:val="00437D5C"/>
    <w:rsid w:val="00461365"/>
    <w:rsid w:val="00510DF3"/>
    <w:rsid w:val="0072281D"/>
    <w:rsid w:val="007C53CE"/>
    <w:rsid w:val="00807C83"/>
    <w:rsid w:val="00893C7B"/>
    <w:rsid w:val="00991E27"/>
    <w:rsid w:val="00996887"/>
    <w:rsid w:val="009C705C"/>
    <w:rsid w:val="009F17F0"/>
    <w:rsid w:val="00A238CC"/>
    <w:rsid w:val="00AA1878"/>
    <w:rsid w:val="00AC60F4"/>
    <w:rsid w:val="00C24FD1"/>
    <w:rsid w:val="00D53B8E"/>
    <w:rsid w:val="00E34EAA"/>
    <w:rsid w:val="00E621E8"/>
    <w:rsid w:val="00F7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1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Meta</cp:lastModifiedBy>
  <cp:revision>2</cp:revision>
  <cp:lastPrinted>2012-12-14T09:37:00Z</cp:lastPrinted>
  <dcterms:created xsi:type="dcterms:W3CDTF">2015-12-19T11:00:00Z</dcterms:created>
  <dcterms:modified xsi:type="dcterms:W3CDTF">2015-12-19T11:00:00Z</dcterms:modified>
</cp:coreProperties>
</file>