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9B9" w:rsidRDefault="002229B9" w:rsidP="00AC6095">
      <w:pPr>
        <w:rPr>
          <w:b/>
          <w:sz w:val="32"/>
          <w:szCs w:val="32"/>
        </w:rPr>
      </w:pPr>
      <w:r w:rsidRPr="002229B9">
        <w:rPr>
          <w:b/>
          <w:sz w:val="32"/>
          <w:szCs w:val="32"/>
        </w:rPr>
        <w:t>PRIJAVNICA TEČAJ ROLANJA</w:t>
      </w:r>
      <w:r>
        <w:rPr>
          <w:b/>
          <w:sz w:val="32"/>
          <w:szCs w:val="32"/>
        </w:rPr>
        <w:t xml:space="preserve">, </w:t>
      </w:r>
      <w:r w:rsidR="00AC609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ki  bo potekal  v lepem in suhem vremenu </w:t>
      </w:r>
      <w:r w:rsidRPr="00704D49">
        <w:rPr>
          <w:b/>
          <w:sz w:val="32"/>
          <w:szCs w:val="32"/>
          <w:u w:val="single"/>
        </w:rPr>
        <w:t xml:space="preserve">od </w:t>
      </w:r>
      <w:r>
        <w:rPr>
          <w:b/>
          <w:sz w:val="32"/>
          <w:szCs w:val="32"/>
          <w:u w:val="single"/>
        </w:rPr>
        <w:t xml:space="preserve"> ponedeljka, </w:t>
      </w:r>
      <w:r w:rsidR="00AC6095">
        <w:rPr>
          <w:b/>
          <w:sz w:val="32"/>
          <w:szCs w:val="32"/>
          <w:u w:val="single"/>
        </w:rPr>
        <w:t>5</w:t>
      </w:r>
      <w:r w:rsidRPr="00704D49">
        <w:rPr>
          <w:b/>
          <w:sz w:val="32"/>
          <w:szCs w:val="32"/>
          <w:u w:val="single"/>
        </w:rPr>
        <w:t xml:space="preserve">. do </w:t>
      </w:r>
      <w:r>
        <w:rPr>
          <w:b/>
          <w:sz w:val="32"/>
          <w:szCs w:val="32"/>
          <w:u w:val="single"/>
        </w:rPr>
        <w:t xml:space="preserve"> petka, </w:t>
      </w:r>
      <w:r w:rsidR="00AC6095">
        <w:rPr>
          <w:b/>
          <w:sz w:val="32"/>
          <w:szCs w:val="32"/>
          <w:u w:val="single"/>
        </w:rPr>
        <w:t xml:space="preserve">9. junija </w:t>
      </w:r>
      <w:r w:rsidR="00E90C6D">
        <w:rPr>
          <w:b/>
          <w:sz w:val="32"/>
          <w:szCs w:val="32"/>
          <w:u w:val="single"/>
        </w:rPr>
        <w:t xml:space="preserve"> 202</w:t>
      </w:r>
      <w:r w:rsidR="00AC6095">
        <w:rPr>
          <w:b/>
          <w:sz w:val="32"/>
          <w:szCs w:val="32"/>
          <w:u w:val="single"/>
        </w:rPr>
        <w:t xml:space="preserve">3 </w:t>
      </w:r>
      <w:r w:rsidR="00E90C6D">
        <w:rPr>
          <w:b/>
          <w:sz w:val="32"/>
          <w:szCs w:val="32"/>
          <w:u w:val="single"/>
        </w:rPr>
        <w:t xml:space="preserve"> </w:t>
      </w:r>
    </w:p>
    <w:p w:rsidR="002229B9" w:rsidRPr="006C0A13" w:rsidRDefault="002229B9" w:rsidP="002229B9">
      <w:pPr>
        <w:jc w:val="center"/>
        <w:rPr>
          <w:b/>
          <w:sz w:val="32"/>
          <w:szCs w:val="32"/>
        </w:rPr>
      </w:pPr>
      <w:r w:rsidRPr="00704D49">
        <w:rPr>
          <w:sz w:val="32"/>
          <w:szCs w:val="32"/>
        </w:rPr>
        <w:t xml:space="preserve">na igrišču </w:t>
      </w:r>
      <w:r>
        <w:rPr>
          <w:sz w:val="32"/>
          <w:szCs w:val="32"/>
        </w:rPr>
        <w:t xml:space="preserve">pri OŠ </w:t>
      </w:r>
      <w:r w:rsidRPr="00704D49">
        <w:rPr>
          <w:sz w:val="32"/>
          <w:szCs w:val="32"/>
        </w:rPr>
        <w:t>Prebold</w:t>
      </w:r>
      <w:r>
        <w:rPr>
          <w:sz w:val="32"/>
          <w:szCs w:val="32"/>
        </w:rPr>
        <w:t>.</w:t>
      </w:r>
    </w:p>
    <w:p w:rsidR="002229B9" w:rsidRDefault="002229B9" w:rsidP="002229B9">
      <w:pPr>
        <w:jc w:val="center"/>
        <w:rPr>
          <w:sz w:val="32"/>
          <w:szCs w:val="32"/>
        </w:rPr>
      </w:pPr>
    </w:p>
    <w:p w:rsidR="002229B9" w:rsidRPr="00704D49" w:rsidRDefault="002229B9" w:rsidP="002229B9">
      <w:pPr>
        <w:jc w:val="center"/>
        <w:rPr>
          <w:sz w:val="32"/>
          <w:szCs w:val="32"/>
        </w:rPr>
      </w:pPr>
      <w:r w:rsidRPr="00704D49">
        <w:rPr>
          <w:sz w:val="32"/>
          <w:szCs w:val="32"/>
        </w:rPr>
        <w:t>Teč</w:t>
      </w:r>
      <w:r w:rsidR="004F5A9D">
        <w:rPr>
          <w:sz w:val="32"/>
          <w:szCs w:val="32"/>
        </w:rPr>
        <w:t>aj je namenjen otrokom iz vrtca</w:t>
      </w:r>
      <w:r w:rsidR="0066573F">
        <w:rPr>
          <w:sz w:val="32"/>
          <w:szCs w:val="32"/>
        </w:rPr>
        <w:t xml:space="preserve"> ( 5. let ) </w:t>
      </w:r>
      <w:r w:rsidR="004F5A9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ter </w:t>
      </w:r>
      <w:r w:rsidRPr="00704D49">
        <w:rPr>
          <w:sz w:val="32"/>
          <w:szCs w:val="32"/>
        </w:rPr>
        <w:t xml:space="preserve"> </w:t>
      </w:r>
      <w:r>
        <w:rPr>
          <w:sz w:val="32"/>
          <w:szCs w:val="32"/>
        </w:rPr>
        <w:t>učencem prvega,  drugega</w:t>
      </w:r>
      <w:r w:rsidR="00442D57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tretjega </w:t>
      </w:r>
      <w:r w:rsidR="00442D57">
        <w:rPr>
          <w:sz w:val="32"/>
          <w:szCs w:val="32"/>
        </w:rPr>
        <w:t xml:space="preserve">in četrtega </w:t>
      </w:r>
      <w:r w:rsidRPr="00704D49">
        <w:rPr>
          <w:sz w:val="32"/>
          <w:szCs w:val="32"/>
        </w:rPr>
        <w:t>razred</w:t>
      </w:r>
      <w:r>
        <w:rPr>
          <w:sz w:val="32"/>
          <w:szCs w:val="32"/>
        </w:rPr>
        <w:t xml:space="preserve">a </w:t>
      </w:r>
      <w:r w:rsidRPr="00704D49">
        <w:rPr>
          <w:sz w:val="32"/>
          <w:szCs w:val="32"/>
        </w:rPr>
        <w:t>Osnovne šole.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229B9" w:rsidRPr="00704D49" w:rsidTr="002B1F96">
        <w:trPr>
          <w:trHeight w:val="5857"/>
        </w:trPr>
        <w:tc>
          <w:tcPr>
            <w:tcW w:w="4530" w:type="dxa"/>
          </w:tcPr>
          <w:p w:rsidR="002229B9" w:rsidRPr="00704D49" w:rsidRDefault="002229B9" w:rsidP="002B1F96">
            <w:pPr>
              <w:rPr>
                <w:b/>
                <w:sz w:val="28"/>
                <w:szCs w:val="28"/>
              </w:rPr>
            </w:pPr>
            <w:r w:rsidRPr="00704D49">
              <w:rPr>
                <w:b/>
                <w:sz w:val="28"/>
                <w:szCs w:val="28"/>
              </w:rPr>
              <w:t>Program teč</w:t>
            </w:r>
            <w:r w:rsidR="00CC250F">
              <w:rPr>
                <w:b/>
                <w:sz w:val="28"/>
                <w:szCs w:val="28"/>
              </w:rPr>
              <w:t>aja PON - PET</w:t>
            </w:r>
            <w:r>
              <w:rPr>
                <w:b/>
                <w:sz w:val="28"/>
                <w:szCs w:val="28"/>
              </w:rPr>
              <w:t xml:space="preserve">: </w:t>
            </w:r>
          </w:p>
          <w:p w:rsidR="002229B9" w:rsidRDefault="002229B9" w:rsidP="002B1F96">
            <w:pPr>
              <w:rPr>
                <w:b/>
                <w:sz w:val="28"/>
                <w:szCs w:val="28"/>
              </w:rPr>
            </w:pPr>
          </w:p>
          <w:p w:rsidR="002229B9" w:rsidRPr="004F5A9D" w:rsidRDefault="002229B9" w:rsidP="002B1F96">
            <w:pPr>
              <w:rPr>
                <w:b/>
                <w:sz w:val="28"/>
                <w:szCs w:val="28"/>
                <w:u w:val="single"/>
              </w:rPr>
            </w:pPr>
            <w:r w:rsidRPr="004F5A9D">
              <w:rPr>
                <w:b/>
                <w:sz w:val="28"/>
                <w:szCs w:val="28"/>
                <w:u w:val="single"/>
              </w:rPr>
              <w:t xml:space="preserve">PONEDELJEK – </w:t>
            </w:r>
            <w:r w:rsidR="00442D57">
              <w:rPr>
                <w:b/>
                <w:sz w:val="28"/>
                <w:szCs w:val="28"/>
                <w:u w:val="single"/>
              </w:rPr>
              <w:t>5.6</w:t>
            </w:r>
            <w:r w:rsidRPr="004F5A9D">
              <w:rPr>
                <w:b/>
                <w:sz w:val="28"/>
                <w:szCs w:val="28"/>
                <w:u w:val="single"/>
              </w:rPr>
              <w:t>.</w:t>
            </w:r>
            <w:r w:rsidR="00CC250F">
              <w:rPr>
                <w:b/>
                <w:sz w:val="28"/>
                <w:szCs w:val="28"/>
                <w:u w:val="single"/>
              </w:rPr>
              <w:t>202</w:t>
            </w:r>
            <w:r w:rsidR="00442D57">
              <w:rPr>
                <w:b/>
                <w:sz w:val="28"/>
                <w:szCs w:val="28"/>
                <w:u w:val="single"/>
              </w:rPr>
              <w:t>3</w:t>
            </w:r>
            <w:r w:rsidR="00CC250F">
              <w:rPr>
                <w:b/>
                <w:sz w:val="28"/>
                <w:szCs w:val="28"/>
                <w:u w:val="single"/>
              </w:rPr>
              <w:t>:</w:t>
            </w:r>
            <w:r w:rsidRPr="004F5A9D">
              <w:rPr>
                <w:b/>
                <w:sz w:val="28"/>
                <w:szCs w:val="28"/>
                <w:u w:val="single"/>
              </w:rPr>
              <w:t xml:space="preserve">  </w:t>
            </w:r>
          </w:p>
          <w:p w:rsidR="001007F5" w:rsidRPr="00704D49" w:rsidRDefault="00E90C6D" w:rsidP="001007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Ob 16</w:t>
            </w:r>
            <w:r w:rsidR="002229B9" w:rsidRPr="00704D49">
              <w:rPr>
                <w:b/>
                <w:sz w:val="28"/>
                <w:szCs w:val="28"/>
                <w:u w:val="single"/>
              </w:rPr>
              <w:t xml:space="preserve">. </w:t>
            </w:r>
            <w:r>
              <w:rPr>
                <w:b/>
                <w:sz w:val="28"/>
                <w:szCs w:val="28"/>
                <w:u w:val="single"/>
              </w:rPr>
              <w:t>30</w:t>
            </w:r>
            <w:r w:rsidR="002229B9" w:rsidRPr="00704D49">
              <w:rPr>
                <w:b/>
                <w:sz w:val="28"/>
                <w:szCs w:val="28"/>
                <w:u w:val="single"/>
              </w:rPr>
              <w:t xml:space="preserve"> zbor udeležencev </w:t>
            </w:r>
            <w:r w:rsidR="001007F5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2229B9" w:rsidRPr="00704D49" w:rsidRDefault="002229B9" w:rsidP="002B1F96">
            <w:pPr>
              <w:rPr>
                <w:b/>
                <w:sz w:val="28"/>
                <w:szCs w:val="28"/>
              </w:rPr>
            </w:pPr>
          </w:p>
          <w:p w:rsidR="002229B9" w:rsidRPr="00704D49" w:rsidRDefault="002229B9" w:rsidP="002B1F96">
            <w:pPr>
              <w:rPr>
                <w:b/>
                <w:sz w:val="28"/>
                <w:szCs w:val="28"/>
              </w:rPr>
            </w:pPr>
            <w:r w:rsidRPr="00704D49">
              <w:rPr>
                <w:b/>
                <w:sz w:val="28"/>
                <w:szCs w:val="28"/>
              </w:rPr>
              <w:t xml:space="preserve">                              </w:t>
            </w:r>
          </w:p>
          <w:p w:rsidR="002229B9" w:rsidRPr="00704D49" w:rsidRDefault="002229B9" w:rsidP="002B1F96">
            <w:pPr>
              <w:rPr>
                <w:b/>
                <w:sz w:val="28"/>
                <w:szCs w:val="28"/>
              </w:rPr>
            </w:pPr>
            <w:r w:rsidRPr="00704D49">
              <w:rPr>
                <w:b/>
                <w:sz w:val="28"/>
                <w:szCs w:val="28"/>
              </w:rPr>
              <w:t>Vadba po skupinah</w:t>
            </w:r>
            <w:r w:rsidR="00CC250F">
              <w:rPr>
                <w:b/>
                <w:sz w:val="28"/>
                <w:szCs w:val="28"/>
              </w:rPr>
              <w:t xml:space="preserve"> oz. glede na predhodno znanje</w:t>
            </w:r>
            <w:r w:rsidR="006C5F3C">
              <w:rPr>
                <w:b/>
                <w:sz w:val="28"/>
                <w:szCs w:val="28"/>
              </w:rPr>
              <w:t xml:space="preserve"> vsak dan: </w:t>
            </w:r>
            <w:r w:rsidRPr="00704D49">
              <w:rPr>
                <w:b/>
                <w:sz w:val="28"/>
                <w:szCs w:val="28"/>
              </w:rPr>
              <w:tab/>
            </w:r>
          </w:p>
          <w:p w:rsidR="006C5F3C" w:rsidRDefault="006C5F3C" w:rsidP="006C5F3C">
            <w:pPr>
              <w:rPr>
                <w:b/>
                <w:sz w:val="28"/>
                <w:szCs w:val="28"/>
              </w:rPr>
            </w:pPr>
          </w:p>
          <w:p w:rsidR="002229B9" w:rsidRPr="001007F5" w:rsidRDefault="001007F5" w:rsidP="001007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Od </w:t>
            </w:r>
            <w:r w:rsidR="004F5A9D" w:rsidRPr="001007F5">
              <w:rPr>
                <w:b/>
                <w:sz w:val="28"/>
                <w:szCs w:val="28"/>
              </w:rPr>
              <w:t>1</w:t>
            </w:r>
            <w:r w:rsidR="00E90C6D" w:rsidRPr="001007F5">
              <w:rPr>
                <w:b/>
                <w:sz w:val="28"/>
                <w:szCs w:val="28"/>
              </w:rPr>
              <w:t>6</w:t>
            </w:r>
            <w:r w:rsidR="004F5A9D" w:rsidRPr="001007F5">
              <w:rPr>
                <w:b/>
                <w:sz w:val="28"/>
                <w:szCs w:val="28"/>
              </w:rPr>
              <w:t>.</w:t>
            </w:r>
            <w:r w:rsidR="00E90C6D" w:rsidRPr="001007F5">
              <w:rPr>
                <w:b/>
                <w:sz w:val="28"/>
                <w:szCs w:val="28"/>
              </w:rPr>
              <w:t>3</w:t>
            </w:r>
            <w:r w:rsidR="004F5A9D" w:rsidRPr="001007F5">
              <w:rPr>
                <w:b/>
                <w:sz w:val="28"/>
                <w:szCs w:val="28"/>
              </w:rPr>
              <w:t xml:space="preserve">0 </w:t>
            </w:r>
            <w:r>
              <w:rPr>
                <w:b/>
                <w:sz w:val="28"/>
                <w:szCs w:val="28"/>
              </w:rPr>
              <w:t xml:space="preserve"> do 18.00 </w:t>
            </w:r>
          </w:p>
          <w:p w:rsidR="006C5F3C" w:rsidRDefault="006C5F3C" w:rsidP="006C5F3C">
            <w:pPr>
              <w:rPr>
                <w:b/>
                <w:sz w:val="28"/>
                <w:szCs w:val="28"/>
              </w:rPr>
            </w:pPr>
          </w:p>
          <w:p w:rsidR="001007F5" w:rsidRPr="006C5F3C" w:rsidRDefault="001007F5" w:rsidP="006C5F3C">
            <w:pPr>
              <w:rPr>
                <w:b/>
                <w:sz w:val="28"/>
                <w:szCs w:val="28"/>
              </w:rPr>
            </w:pPr>
          </w:p>
          <w:p w:rsidR="002229B9" w:rsidRDefault="002229B9" w:rsidP="002B1F96">
            <w:pPr>
              <w:rPr>
                <w:sz w:val="28"/>
                <w:szCs w:val="28"/>
              </w:rPr>
            </w:pPr>
            <w:r w:rsidRPr="00704D49">
              <w:rPr>
                <w:b/>
                <w:sz w:val="28"/>
                <w:szCs w:val="28"/>
              </w:rPr>
              <w:t>Vsaka skupina bo vadila po eno uro dnevno ob lepem vremenu</w:t>
            </w:r>
            <w:r w:rsidRPr="00704D49">
              <w:rPr>
                <w:sz w:val="28"/>
                <w:szCs w:val="28"/>
              </w:rPr>
              <w:t>.</w:t>
            </w:r>
          </w:p>
          <w:p w:rsidR="00AC6095" w:rsidRDefault="00AC6095" w:rsidP="002B1F96">
            <w:pPr>
              <w:rPr>
                <w:sz w:val="28"/>
                <w:szCs w:val="28"/>
              </w:rPr>
            </w:pPr>
          </w:p>
          <w:p w:rsidR="00AC6095" w:rsidRPr="00442D57" w:rsidRDefault="00AC6095" w:rsidP="002B1F96">
            <w:pPr>
              <w:rPr>
                <w:b/>
                <w:sz w:val="28"/>
                <w:szCs w:val="28"/>
              </w:rPr>
            </w:pPr>
            <w:r w:rsidRPr="00442D57">
              <w:rPr>
                <w:b/>
                <w:sz w:val="28"/>
                <w:szCs w:val="28"/>
              </w:rPr>
              <w:t>Napišite velikost majice: _________</w:t>
            </w:r>
          </w:p>
          <w:p w:rsidR="00AC6095" w:rsidRPr="00704D49" w:rsidRDefault="00AC6095" w:rsidP="002B1F96">
            <w:pPr>
              <w:rPr>
                <w:sz w:val="28"/>
                <w:szCs w:val="28"/>
              </w:rPr>
            </w:pPr>
          </w:p>
        </w:tc>
        <w:tc>
          <w:tcPr>
            <w:tcW w:w="4530" w:type="dxa"/>
          </w:tcPr>
          <w:p w:rsidR="002229B9" w:rsidRPr="00704D49" w:rsidRDefault="002229B9" w:rsidP="002B1F96">
            <w:pPr>
              <w:rPr>
                <w:sz w:val="28"/>
                <w:szCs w:val="28"/>
              </w:rPr>
            </w:pPr>
            <w:r w:rsidRPr="00704D49">
              <w:rPr>
                <w:sz w:val="28"/>
                <w:szCs w:val="28"/>
              </w:rPr>
              <w:t>Prijavnica:</w:t>
            </w:r>
          </w:p>
          <w:p w:rsidR="002229B9" w:rsidRPr="00704D49" w:rsidRDefault="002229B9" w:rsidP="002B1F96">
            <w:pPr>
              <w:rPr>
                <w:sz w:val="28"/>
                <w:szCs w:val="28"/>
              </w:rPr>
            </w:pPr>
            <w:r w:rsidRPr="00704D49">
              <w:rPr>
                <w:sz w:val="28"/>
                <w:szCs w:val="28"/>
              </w:rPr>
              <w:t xml:space="preserve">Ime in priimek otroka: </w:t>
            </w:r>
          </w:p>
          <w:p w:rsidR="002229B9" w:rsidRPr="00704D49" w:rsidRDefault="002229B9" w:rsidP="002B1F96">
            <w:pPr>
              <w:rPr>
                <w:sz w:val="28"/>
                <w:szCs w:val="28"/>
              </w:rPr>
            </w:pPr>
          </w:p>
          <w:p w:rsidR="002229B9" w:rsidRPr="00704D49" w:rsidRDefault="002229B9" w:rsidP="002B1F96">
            <w:pPr>
              <w:rPr>
                <w:sz w:val="28"/>
                <w:szCs w:val="28"/>
              </w:rPr>
            </w:pPr>
            <w:r w:rsidRPr="00704D49">
              <w:rPr>
                <w:sz w:val="28"/>
                <w:szCs w:val="28"/>
              </w:rPr>
              <w:t>______________________</w:t>
            </w:r>
          </w:p>
          <w:p w:rsidR="002229B9" w:rsidRPr="00704D49" w:rsidRDefault="002229B9" w:rsidP="002B1F96">
            <w:pPr>
              <w:rPr>
                <w:sz w:val="28"/>
                <w:szCs w:val="28"/>
              </w:rPr>
            </w:pPr>
          </w:p>
          <w:p w:rsidR="002229B9" w:rsidRPr="00704D49" w:rsidRDefault="002229B9" w:rsidP="002B1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Leto rojstva  in</w:t>
            </w:r>
            <w:r w:rsidR="004F5A9D">
              <w:rPr>
                <w:sz w:val="28"/>
                <w:szCs w:val="28"/>
              </w:rPr>
              <w:t xml:space="preserve"> vrtec / </w:t>
            </w:r>
            <w:r>
              <w:rPr>
                <w:sz w:val="28"/>
                <w:szCs w:val="28"/>
              </w:rPr>
              <w:t xml:space="preserve"> razred v OŠ: </w:t>
            </w:r>
          </w:p>
          <w:p w:rsidR="002229B9" w:rsidRPr="00704D49" w:rsidRDefault="002229B9" w:rsidP="002B1F96">
            <w:pPr>
              <w:rPr>
                <w:sz w:val="28"/>
                <w:szCs w:val="28"/>
              </w:rPr>
            </w:pPr>
          </w:p>
          <w:p w:rsidR="002229B9" w:rsidRPr="00704D49" w:rsidRDefault="002229B9" w:rsidP="002B1F96">
            <w:pPr>
              <w:rPr>
                <w:sz w:val="28"/>
                <w:szCs w:val="28"/>
              </w:rPr>
            </w:pPr>
            <w:r w:rsidRPr="00704D49">
              <w:rPr>
                <w:sz w:val="28"/>
                <w:szCs w:val="28"/>
              </w:rPr>
              <w:t xml:space="preserve">_______________________ </w:t>
            </w:r>
          </w:p>
          <w:p w:rsidR="002229B9" w:rsidRPr="00704D49" w:rsidRDefault="002229B9" w:rsidP="002B1F96">
            <w:pPr>
              <w:rPr>
                <w:sz w:val="28"/>
                <w:szCs w:val="28"/>
              </w:rPr>
            </w:pPr>
          </w:p>
          <w:p w:rsidR="00CC250F" w:rsidRDefault="00CC250F" w:rsidP="002B1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Ime in priimek staršev:</w:t>
            </w:r>
          </w:p>
          <w:p w:rsidR="00CC250F" w:rsidRDefault="00CC250F" w:rsidP="002B1F96">
            <w:pPr>
              <w:rPr>
                <w:sz w:val="28"/>
                <w:szCs w:val="28"/>
              </w:rPr>
            </w:pPr>
          </w:p>
          <w:p w:rsidR="00CC250F" w:rsidRDefault="00CC250F" w:rsidP="002B1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</w:t>
            </w:r>
          </w:p>
          <w:p w:rsidR="00CC250F" w:rsidRDefault="00CC250F" w:rsidP="002B1F96">
            <w:pPr>
              <w:rPr>
                <w:sz w:val="28"/>
                <w:szCs w:val="28"/>
              </w:rPr>
            </w:pPr>
          </w:p>
          <w:p w:rsidR="002229B9" w:rsidRPr="00704D49" w:rsidRDefault="002229B9" w:rsidP="002B1F96">
            <w:pPr>
              <w:rPr>
                <w:sz w:val="28"/>
                <w:szCs w:val="28"/>
              </w:rPr>
            </w:pPr>
            <w:r w:rsidRPr="00704D49">
              <w:rPr>
                <w:sz w:val="28"/>
                <w:szCs w:val="28"/>
              </w:rPr>
              <w:t>Telefon staršev:</w:t>
            </w:r>
          </w:p>
          <w:p w:rsidR="002229B9" w:rsidRPr="00704D49" w:rsidRDefault="002229B9" w:rsidP="002B1F96">
            <w:pPr>
              <w:rPr>
                <w:sz w:val="28"/>
                <w:szCs w:val="28"/>
              </w:rPr>
            </w:pPr>
            <w:r w:rsidRPr="00704D49">
              <w:rPr>
                <w:sz w:val="28"/>
                <w:szCs w:val="28"/>
              </w:rPr>
              <w:t xml:space="preserve">_____________________ </w:t>
            </w:r>
          </w:p>
          <w:p w:rsidR="002229B9" w:rsidRPr="00704D49" w:rsidRDefault="002229B9" w:rsidP="002B1F96">
            <w:pPr>
              <w:rPr>
                <w:sz w:val="28"/>
                <w:szCs w:val="28"/>
              </w:rPr>
            </w:pPr>
          </w:p>
          <w:p w:rsidR="002229B9" w:rsidRPr="00704D49" w:rsidRDefault="002229B9" w:rsidP="002B1F96">
            <w:pPr>
              <w:rPr>
                <w:sz w:val="28"/>
                <w:szCs w:val="28"/>
              </w:rPr>
            </w:pPr>
            <w:r w:rsidRPr="00704D49">
              <w:rPr>
                <w:sz w:val="28"/>
                <w:szCs w:val="28"/>
              </w:rPr>
              <w:t>E-poštni naslov staršev:</w:t>
            </w:r>
          </w:p>
          <w:p w:rsidR="002229B9" w:rsidRDefault="00CC250F" w:rsidP="002B1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</w:t>
            </w:r>
          </w:p>
          <w:p w:rsidR="006A50B1" w:rsidRPr="00704D49" w:rsidRDefault="006A50B1" w:rsidP="002B1F96">
            <w:pPr>
              <w:rPr>
                <w:sz w:val="28"/>
                <w:szCs w:val="28"/>
              </w:rPr>
            </w:pPr>
          </w:p>
        </w:tc>
      </w:tr>
    </w:tbl>
    <w:p w:rsidR="002229B9" w:rsidRPr="00704D49" w:rsidRDefault="002229B9" w:rsidP="002229B9">
      <w:pPr>
        <w:rPr>
          <w:sz w:val="18"/>
          <w:szCs w:val="18"/>
        </w:rPr>
      </w:pPr>
      <w:r w:rsidRPr="00704D49">
        <w:rPr>
          <w:sz w:val="18"/>
          <w:szCs w:val="18"/>
        </w:rPr>
        <w:tab/>
      </w:r>
      <w:r w:rsidRPr="00704D49">
        <w:rPr>
          <w:sz w:val="18"/>
          <w:szCs w:val="18"/>
        </w:rPr>
        <w:tab/>
      </w:r>
      <w:r w:rsidRPr="00704D49">
        <w:rPr>
          <w:sz w:val="18"/>
          <w:szCs w:val="18"/>
        </w:rPr>
        <w:tab/>
        <w:t xml:space="preserve">                                       </w:t>
      </w:r>
    </w:p>
    <w:p w:rsidR="002229B9" w:rsidRDefault="002229B9" w:rsidP="002229B9">
      <w:pPr>
        <w:rPr>
          <w:b/>
        </w:rPr>
      </w:pPr>
      <w:r w:rsidRPr="00D76462">
        <w:rPr>
          <w:b/>
        </w:rPr>
        <w:t xml:space="preserve">Prijavnice oddati  </w:t>
      </w:r>
      <w:r w:rsidR="001007F5">
        <w:rPr>
          <w:b/>
        </w:rPr>
        <w:t xml:space="preserve">prvi dan </w:t>
      </w:r>
      <w:proofErr w:type="spellStart"/>
      <w:r w:rsidR="001007F5">
        <w:rPr>
          <w:b/>
        </w:rPr>
        <w:t>rolanja</w:t>
      </w:r>
      <w:proofErr w:type="spellEnd"/>
      <w:r w:rsidR="001007F5">
        <w:rPr>
          <w:b/>
        </w:rPr>
        <w:t xml:space="preserve"> – 5.6. 2023 ob 16.30. </w:t>
      </w:r>
    </w:p>
    <w:p w:rsidR="001007F5" w:rsidRPr="00D76462" w:rsidRDefault="001007F5" w:rsidP="002229B9">
      <w:pPr>
        <w:rPr>
          <w:b/>
        </w:rPr>
      </w:pPr>
      <w:bookmarkStart w:id="0" w:name="_GoBack"/>
      <w:bookmarkEnd w:id="0"/>
    </w:p>
    <w:p w:rsidR="002229B9" w:rsidRPr="00704D49" w:rsidRDefault="002229B9" w:rsidP="002229B9"/>
    <w:p w:rsidR="002229B9" w:rsidRPr="00FB3957" w:rsidRDefault="002229B9" w:rsidP="002229B9">
      <w:pPr>
        <w:rPr>
          <w:b/>
          <w:sz w:val="28"/>
          <w:szCs w:val="28"/>
          <w:u w:val="single"/>
        </w:rPr>
      </w:pPr>
      <w:proofErr w:type="spellStart"/>
      <w:r w:rsidRPr="006C0A13">
        <w:rPr>
          <w:b/>
          <w:sz w:val="28"/>
          <w:szCs w:val="28"/>
        </w:rPr>
        <w:t>Tečajnina</w:t>
      </w:r>
      <w:proofErr w:type="spellEnd"/>
      <w:r w:rsidRPr="006C0A13">
        <w:rPr>
          <w:b/>
          <w:sz w:val="28"/>
          <w:szCs w:val="28"/>
        </w:rPr>
        <w:t xml:space="preserve">  znaša </w:t>
      </w:r>
      <w:r w:rsidR="00D76462">
        <w:rPr>
          <w:b/>
          <w:sz w:val="28"/>
          <w:szCs w:val="28"/>
        </w:rPr>
        <w:t>20</w:t>
      </w:r>
      <w:r w:rsidRPr="006C0A13">
        <w:rPr>
          <w:b/>
          <w:sz w:val="28"/>
          <w:szCs w:val="28"/>
        </w:rPr>
        <w:t xml:space="preserve"> € in jo je potrebno poravnati  </w:t>
      </w:r>
      <w:r w:rsidRPr="00FB3957">
        <w:rPr>
          <w:b/>
          <w:sz w:val="28"/>
          <w:szCs w:val="28"/>
          <w:u w:val="single"/>
        </w:rPr>
        <w:t xml:space="preserve">v gotovini  PRVI </w:t>
      </w:r>
      <w:r>
        <w:rPr>
          <w:b/>
          <w:sz w:val="28"/>
          <w:szCs w:val="28"/>
          <w:u w:val="single"/>
        </w:rPr>
        <w:t xml:space="preserve"> dan na pričetku tečaja. </w:t>
      </w:r>
      <w:r w:rsidRPr="00FB3957">
        <w:rPr>
          <w:b/>
          <w:sz w:val="28"/>
          <w:szCs w:val="28"/>
          <w:u w:val="single"/>
        </w:rPr>
        <w:t xml:space="preserve">                                                                    </w:t>
      </w:r>
    </w:p>
    <w:p w:rsidR="002229B9" w:rsidRPr="00704D49" w:rsidRDefault="002229B9" w:rsidP="002229B9"/>
    <w:p w:rsidR="002229B9" w:rsidRDefault="002229B9" w:rsidP="002229B9">
      <w:r w:rsidRPr="00704D49">
        <w:t>Vse informacije v delovnem času na telefon 031 722 250.</w:t>
      </w:r>
      <w:r w:rsidR="00CC250F">
        <w:t xml:space="preserve"> </w:t>
      </w:r>
      <w:r>
        <w:t xml:space="preserve">Opremo morate imeti svojo. </w:t>
      </w:r>
    </w:p>
    <w:p w:rsidR="00CC250F" w:rsidRPr="00704D49" w:rsidRDefault="00CC250F" w:rsidP="002229B9"/>
    <w:p w:rsidR="002229B9" w:rsidRPr="006C0A13" w:rsidRDefault="00062A3E" w:rsidP="00062A3E">
      <w:pPr>
        <w:ind w:left="3540"/>
        <w:rPr>
          <w:b/>
          <w:sz w:val="22"/>
          <w:szCs w:val="22"/>
        </w:rPr>
      </w:pPr>
      <w:r>
        <w:rPr>
          <w:noProof/>
        </w:rPr>
        <w:drawing>
          <wp:inline distT="0" distB="0" distL="0" distR="0" wp14:anchorId="64F1C04F" wp14:editId="296B727D">
            <wp:extent cx="723900" cy="723900"/>
            <wp:effectExtent l="0" t="0" r="0" b="0"/>
            <wp:docPr id="1" name="Slika 1" descr="http://trimkosport.si/wp-content/uploads/2015/09/ICONS_rolanje2-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rimkosport.si/wp-content/uploads/2015/09/ICONS_rolanje2-150x15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9B9" w:rsidRPr="005B20E3" w:rsidRDefault="002229B9" w:rsidP="005B20E3">
      <w:pPr>
        <w:jc w:val="center"/>
        <w:rPr>
          <w:b/>
          <w:sz w:val="22"/>
          <w:szCs w:val="22"/>
        </w:rPr>
      </w:pPr>
      <w:r w:rsidRPr="006C0A13">
        <w:rPr>
          <w:b/>
          <w:sz w:val="22"/>
          <w:szCs w:val="22"/>
        </w:rPr>
        <w:t>OBVEZNA UPORABA ČELADE IN ŠČITNIKOV.</w:t>
      </w:r>
    </w:p>
    <w:sectPr w:rsidR="002229B9" w:rsidRPr="005B20E3" w:rsidSect="00B346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ECF" w:rsidRDefault="00C81ECF">
      <w:r>
        <w:separator/>
      </w:r>
    </w:p>
  </w:endnote>
  <w:endnote w:type="continuationSeparator" w:id="0">
    <w:p w:rsidR="00C81ECF" w:rsidRDefault="00C8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C6D" w:rsidRDefault="00E90C6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BBB" w:rsidRPr="00CA73E4" w:rsidRDefault="00C81ECF" w:rsidP="00CA73E4">
    <w:pPr>
      <w:pStyle w:val="Noga"/>
      <w:jc w:val="center"/>
      <w:rPr>
        <w:sz w:val="20"/>
        <w:szCs w:val="20"/>
      </w:rPr>
    </w:pPr>
    <w:hyperlink r:id="rId1" w:history="1">
      <w:r w:rsidR="00133BBB" w:rsidRPr="00CA73E4">
        <w:rPr>
          <w:rStyle w:val="Hiperpovezava"/>
          <w:sz w:val="20"/>
          <w:szCs w:val="20"/>
        </w:rPr>
        <w:t>szprebold@gmail.com</w:t>
      </w:r>
    </w:hyperlink>
    <w:r w:rsidR="00133BBB" w:rsidRPr="00CA73E4">
      <w:rPr>
        <w:sz w:val="20"/>
        <w:szCs w:val="20"/>
      </w:rPr>
      <w:t xml:space="preserve">, </w:t>
    </w:r>
    <w:r w:rsidR="00CC5CC7" w:rsidRPr="00CC5CC7">
      <w:rPr>
        <w:sz w:val="20"/>
        <w:szCs w:val="20"/>
      </w:rPr>
      <w:t>www.</w:t>
    </w:r>
    <w:r w:rsidR="00CC5CC7">
      <w:rPr>
        <w:sz w:val="20"/>
        <w:szCs w:val="20"/>
      </w:rPr>
      <w:t>prebold.com/szveza</w:t>
    </w:r>
    <w:r w:rsidR="00133BBB">
      <w:rPr>
        <w:sz w:val="20"/>
        <w:szCs w:val="20"/>
      </w:rPr>
      <w:t xml:space="preserve">, 00386 </w:t>
    </w:r>
    <w:r w:rsidR="00061395">
      <w:rPr>
        <w:sz w:val="20"/>
        <w:szCs w:val="20"/>
      </w:rPr>
      <w:t>3</w:t>
    </w:r>
    <w:r w:rsidR="00133BBB">
      <w:rPr>
        <w:sz w:val="20"/>
        <w:szCs w:val="20"/>
      </w:rPr>
      <w:t xml:space="preserve">1 </w:t>
    </w:r>
    <w:r w:rsidR="00061395">
      <w:rPr>
        <w:sz w:val="20"/>
        <w:szCs w:val="20"/>
      </w:rPr>
      <w:t>722 250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C6D" w:rsidRDefault="00E90C6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ECF" w:rsidRDefault="00C81ECF">
      <w:r>
        <w:separator/>
      </w:r>
    </w:p>
  </w:footnote>
  <w:footnote w:type="continuationSeparator" w:id="0">
    <w:p w:rsidR="00C81ECF" w:rsidRDefault="00C81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C6D" w:rsidRDefault="00E90C6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BBB" w:rsidRPr="005D732B" w:rsidRDefault="00CD3903" w:rsidP="006848E4">
    <w:pPr>
      <w:autoSpaceDE w:val="0"/>
      <w:autoSpaceDN w:val="0"/>
      <w:adjustRightInd w:val="0"/>
      <w:spacing w:line="288" w:lineRule="auto"/>
      <w:ind w:right="-1619"/>
      <w:textAlignment w:val="center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9776" behindDoc="0" locked="0" layoutInCell="1" allowOverlap="1" wp14:anchorId="2D52E5DE" wp14:editId="60493436">
          <wp:simplePos x="0" y="0"/>
          <wp:positionH relativeFrom="column">
            <wp:posOffset>2527300</wp:posOffset>
          </wp:positionH>
          <wp:positionV relativeFrom="paragraph">
            <wp:posOffset>-124460</wp:posOffset>
          </wp:positionV>
          <wp:extent cx="514985" cy="590550"/>
          <wp:effectExtent l="19050" t="0" r="0" b="0"/>
          <wp:wrapTopAndBottom/>
          <wp:docPr id="16" name="Slika 16" descr="Katarin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Katarin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48E4">
      <w:rPr>
        <w:b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 wp14:anchorId="129303B6" wp14:editId="2D0216E3">
          <wp:simplePos x="0" y="0"/>
          <wp:positionH relativeFrom="column">
            <wp:posOffset>128270</wp:posOffset>
          </wp:positionH>
          <wp:positionV relativeFrom="paragraph">
            <wp:posOffset>-126365</wp:posOffset>
          </wp:positionV>
          <wp:extent cx="770890" cy="795020"/>
          <wp:effectExtent l="0" t="0" r="0" b="5080"/>
          <wp:wrapTight wrapText="bothSides">
            <wp:wrapPolygon edited="0">
              <wp:start x="0" y="0"/>
              <wp:lineTo x="0" y="21220"/>
              <wp:lineTo x="20817" y="21220"/>
              <wp:lineTo x="20817" y="0"/>
              <wp:lineTo x="0" y="0"/>
            </wp:wrapPolygon>
          </wp:wrapTight>
          <wp:docPr id="17" name="Slika 17" descr="ŠZ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ŠZP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795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48E4">
      <w:rPr>
        <w:noProof/>
      </w:rPr>
      <w:drawing>
        <wp:anchor distT="0" distB="0" distL="114300" distR="114300" simplePos="0" relativeHeight="251660800" behindDoc="1" locked="0" layoutInCell="1" allowOverlap="1" wp14:anchorId="6DE6BB21" wp14:editId="47A5DDD2">
          <wp:simplePos x="0" y="0"/>
          <wp:positionH relativeFrom="column">
            <wp:posOffset>4890770</wp:posOffset>
          </wp:positionH>
          <wp:positionV relativeFrom="paragraph">
            <wp:posOffset>-31115</wp:posOffset>
          </wp:positionV>
          <wp:extent cx="371475" cy="476250"/>
          <wp:effectExtent l="0" t="0" r="9525" b="0"/>
          <wp:wrapTight wrapText="bothSides">
            <wp:wrapPolygon edited="0">
              <wp:start x="0" y="0"/>
              <wp:lineTo x="0" y="20736"/>
              <wp:lineTo x="21046" y="20736"/>
              <wp:lineTo x="21046" y="0"/>
              <wp:lineTo x="0" y="0"/>
            </wp:wrapPolygon>
          </wp:wrapTight>
          <wp:docPr id="18" name="Slika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73B58">
      <w:rPr>
        <w:noProof/>
        <w:sz w:val="22"/>
        <w:szCs w:val="22"/>
      </w:rPr>
      <w:drawing>
        <wp:anchor distT="0" distB="0" distL="114300" distR="114300" simplePos="0" relativeHeight="251664896" behindDoc="0" locked="0" layoutInCell="1" allowOverlap="1" wp14:anchorId="413B9AAE" wp14:editId="26A9D370">
          <wp:simplePos x="0" y="0"/>
          <wp:positionH relativeFrom="column">
            <wp:posOffset>6718935</wp:posOffset>
          </wp:positionH>
          <wp:positionV relativeFrom="paragraph">
            <wp:posOffset>-239395</wp:posOffset>
          </wp:positionV>
          <wp:extent cx="514985" cy="590550"/>
          <wp:effectExtent l="19050" t="0" r="0" b="0"/>
          <wp:wrapTopAndBottom/>
          <wp:docPr id="19" name="Slika 19" descr="Katarin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Katarin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269D4">
      <w:rPr>
        <w:noProof/>
      </w:rPr>
      <w:drawing>
        <wp:anchor distT="0" distB="0" distL="114300" distR="114300" simplePos="0" relativeHeight="251666944" behindDoc="1" locked="0" layoutInCell="1" allowOverlap="1" wp14:anchorId="5C213B70" wp14:editId="01F22A08">
          <wp:simplePos x="0" y="0"/>
          <wp:positionH relativeFrom="column">
            <wp:posOffset>8500110</wp:posOffset>
          </wp:positionH>
          <wp:positionV relativeFrom="paragraph">
            <wp:posOffset>-125095</wp:posOffset>
          </wp:positionV>
          <wp:extent cx="371475" cy="476250"/>
          <wp:effectExtent l="0" t="0" r="9525" b="0"/>
          <wp:wrapTight wrapText="bothSides">
            <wp:wrapPolygon edited="0">
              <wp:start x="0" y="0"/>
              <wp:lineTo x="0" y="20736"/>
              <wp:lineTo x="21046" y="20736"/>
              <wp:lineTo x="21046" y="0"/>
              <wp:lineTo x="0" y="0"/>
            </wp:wrapPolygon>
          </wp:wrapTight>
          <wp:docPr id="20" name="Slika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48E4">
      <w:rPr>
        <w:rFonts w:ascii="Trajan Pro" w:hAnsi="Trajan Pro" w:cs="Trajan Pro"/>
        <w:b/>
        <w:color w:val="000000"/>
        <w:spacing w:val="-2"/>
        <w:sz w:val="20"/>
        <w:szCs w:val="20"/>
        <w:lang w:val="en-US"/>
      </w:rPr>
      <w:t xml:space="preserve">             </w:t>
    </w:r>
    <w:r>
      <w:rPr>
        <w:rFonts w:ascii="Trajan Pro" w:hAnsi="Trajan Pro" w:cs="Trajan Pro"/>
        <w:b/>
        <w:color w:val="000000"/>
        <w:spacing w:val="-2"/>
        <w:sz w:val="20"/>
        <w:szCs w:val="20"/>
        <w:lang w:val="en-US"/>
      </w:rPr>
      <w:t xml:space="preserve">                             </w:t>
    </w:r>
    <w:r w:rsidR="006848E4">
      <w:rPr>
        <w:rFonts w:ascii="Trajan Pro" w:hAnsi="Trajan Pro" w:cs="Trajan Pro"/>
        <w:b/>
        <w:color w:val="000000"/>
        <w:spacing w:val="-2"/>
        <w:sz w:val="20"/>
        <w:szCs w:val="20"/>
        <w:lang w:val="en-US"/>
      </w:rPr>
      <w:t xml:space="preserve"> </w:t>
    </w:r>
    <w:r w:rsidR="005269D4" w:rsidRPr="006066F3">
      <w:rPr>
        <w:rFonts w:ascii="Trajan Pro" w:hAnsi="Trajan Pro" w:cs="Trajan Pro"/>
        <w:b/>
        <w:color w:val="000000"/>
        <w:spacing w:val="-2"/>
        <w:sz w:val="20"/>
        <w:szCs w:val="20"/>
        <w:lang w:val="en-US"/>
      </w:rPr>
      <w:t>OBČINA PREBOLD</w:t>
    </w:r>
    <w:r w:rsidR="00230F1C">
      <w:rPr>
        <w:sz w:val="22"/>
        <w:szCs w:val="22"/>
      </w:rPr>
      <w:tab/>
    </w:r>
    <w:r w:rsidR="005269D4">
      <w:rPr>
        <w:sz w:val="22"/>
        <w:szCs w:val="22"/>
      </w:rPr>
      <w:t xml:space="preserve">      </w:t>
    </w:r>
    <w:r w:rsidR="006848E4">
      <w:rPr>
        <w:sz w:val="22"/>
        <w:szCs w:val="22"/>
      </w:rPr>
      <w:t xml:space="preserve">                          </w:t>
    </w:r>
    <w:r w:rsidR="005269D4" w:rsidRPr="005269D4">
      <w:rPr>
        <w:noProof/>
        <w:sz w:val="16"/>
        <w:szCs w:val="16"/>
      </w:rPr>
      <w:t>Fundacija za šport</w:t>
    </w:r>
    <w:r w:rsidR="005269D4">
      <w:rPr>
        <w:noProof/>
        <w:sz w:val="16"/>
        <w:szCs w:val="16"/>
      </w:rPr>
      <w:t xml:space="preserve">                                                                                      </w:t>
    </w:r>
    <w:r w:rsidR="00173B58">
      <w:rPr>
        <w:noProof/>
        <w:sz w:val="16"/>
        <w:szCs w:val="16"/>
      </w:rPr>
      <w:t xml:space="preserve">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C6D" w:rsidRDefault="00E90C6D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A75E2"/>
    <w:multiLevelType w:val="hybridMultilevel"/>
    <w:tmpl w:val="3366303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CB7651"/>
    <w:multiLevelType w:val="hybridMultilevel"/>
    <w:tmpl w:val="E460B16E"/>
    <w:lvl w:ilvl="0" w:tplc="FC20EA58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D37D4"/>
    <w:multiLevelType w:val="hybridMultilevel"/>
    <w:tmpl w:val="4112C8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643B6"/>
    <w:multiLevelType w:val="hybridMultilevel"/>
    <w:tmpl w:val="EF567248"/>
    <w:lvl w:ilvl="0" w:tplc="43A0AA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7517A"/>
    <w:multiLevelType w:val="hybridMultilevel"/>
    <w:tmpl w:val="C4BE494E"/>
    <w:lvl w:ilvl="0" w:tplc="4C3AA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65261"/>
    <w:multiLevelType w:val="hybridMultilevel"/>
    <w:tmpl w:val="1F52EDDC"/>
    <w:lvl w:ilvl="0" w:tplc="43A0AA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360A5"/>
    <w:multiLevelType w:val="hybridMultilevel"/>
    <w:tmpl w:val="450644D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48F"/>
    <w:rsid w:val="00061395"/>
    <w:rsid w:val="00062A3E"/>
    <w:rsid w:val="000757D8"/>
    <w:rsid w:val="000C491E"/>
    <w:rsid w:val="000E26E7"/>
    <w:rsid w:val="001007F5"/>
    <w:rsid w:val="00104D64"/>
    <w:rsid w:val="001332F8"/>
    <w:rsid w:val="00133BBB"/>
    <w:rsid w:val="00142F7B"/>
    <w:rsid w:val="00173B58"/>
    <w:rsid w:val="001953DF"/>
    <w:rsid w:val="00197BB3"/>
    <w:rsid w:val="001C0F20"/>
    <w:rsid w:val="001D72BA"/>
    <w:rsid w:val="002229B9"/>
    <w:rsid w:val="00230F1C"/>
    <w:rsid w:val="0024751A"/>
    <w:rsid w:val="003B3904"/>
    <w:rsid w:val="003C481E"/>
    <w:rsid w:val="00442D57"/>
    <w:rsid w:val="0044639A"/>
    <w:rsid w:val="00450600"/>
    <w:rsid w:val="0045309D"/>
    <w:rsid w:val="0049308E"/>
    <w:rsid w:val="00493AB6"/>
    <w:rsid w:val="004C2EB3"/>
    <w:rsid w:val="004D3A19"/>
    <w:rsid w:val="004E5FE6"/>
    <w:rsid w:val="004F5A9D"/>
    <w:rsid w:val="005269D4"/>
    <w:rsid w:val="00527BB1"/>
    <w:rsid w:val="00537840"/>
    <w:rsid w:val="005A7DF9"/>
    <w:rsid w:val="005B20E3"/>
    <w:rsid w:val="005C0B4F"/>
    <w:rsid w:val="005D30A0"/>
    <w:rsid w:val="005D732B"/>
    <w:rsid w:val="0066573F"/>
    <w:rsid w:val="006848E4"/>
    <w:rsid w:val="006A50B1"/>
    <w:rsid w:val="006C3536"/>
    <w:rsid w:val="006C5F3C"/>
    <w:rsid w:val="006F5B9D"/>
    <w:rsid w:val="006F7C50"/>
    <w:rsid w:val="00704D49"/>
    <w:rsid w:val="0075065D"/>
    <w:rsid w:val="00776148"/>
    <w:rsid w:val="007C0011"/>
    <w:rsid w:val="00804DF7"/>
    <w:rsid w:val="008061F5"/>
    <w:rsid w:val="00870A4A"/>
    <w:rsid w:val="0089315A"/>
    <w:rsid w:val="008A1CD9"/>
    <w:rsid w:val="008B5C52"/>
    <w:rsid w:val="008B648F"/>
    <w:rsid w:val="008D2ADA"/>
    <w:rsid w:val="00904DF0"/>
    <w:rsid w:val="009270CB"/>
    <w:rsid w:val="009446FA"/>
    <w:rsid w:val="00960F99"/>
    <w:rsid w:val="00992EA7"/>
    <w:rsid w:val="009C64DE"/>
    <w:rsid w:val="009D3421"/>
    <w:rsid w:val="009E14C7"/>
    <w:rsid w:val="00A17B22"/>
    <w:rsid w:val="00A65969"/>
    <w:rsid w:val="00A75D6F"/>
    <w:rsid w:val="00A94004"/>
    <w:rsid w:val="00AA508A"/>
    <w:rsid w:val="00AB22AE"/>
    <w:rsid w:val="00AC6095"/>
    <w:rsid w:val="00AD6523"/>
    <w:rsid w:val="00AE6080"/>
    <w:rsid w:val="00AF4CD3"/>
    <w:rsid w:val="00B04C85"/>
    <w:rsid w:val="00B34623"/>
    <w:rsid w:val="00B5740E"/>
    <w:rsid w:val="00B710A2"/>
    <w:rsid w:val="00BA4356"/>
    <w:rsid w:val="00C44374"/>
    <w:rsid w:val="00C50F94"/>
    <w:rsid w:val="00C51405"/>
    <w:rsid w:val="00C77232"/>
    <w:rsid w:val="00C80EE4"/>
    <w:rsid w:val="00C81ECF"/>
    <w:rsid w:val="00CA73E4"/>
    <w:rsid w:val="00CA7628"/>
    <w:rsid w:val="00CC250F"/>
    <w:rsid w:val="00CC5CC7"/>
    <w:rsid w:val="00CD341D"/>
    <w:rsid w:val="00CD3903"/>
    <w:rsid w:val="00D01932"/>
    <w:rsid w:val="00D3431B"/>
    <w:rsid w:val="00D64F7B"/>
    <w:rsid w:val="00D75553"/>
    <w:rsid w:val="00D76462"/>
    <w:rsid w:val="00DC601F"/>
    <w:rsid w:val="00DD21B6"/>
    <w:rsid w:val="00DE3F65"/>
    <w:rsid w:val="00E11C85"/>
    <w:rsid w:val="00E25074"/>
    <w:rsid w:val="00E32752"/>
    <w:rsid w:val="00E54A72"/>
    <w:rsid w:val="00E62339"/>
    <w:rsid w:val="00E90C6D"/>
    <w:rsid w:val="00EA573E"/>
    <w:rsid w:val="00EC70F6"/>
    <w:rsid w:val="00ED1897"/>
    <w:rsid w:val="00EE1D14"/>
    <w:rsid w:val="00F01B4A"/>
    <w:rsid w:val="00F0361B"/>
    <w:rsid w:val="00F13BEA"/>
    <w:rsid w:val="00F16D47"/>
    <w:rsid w:val="00F8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12E7B7-9089-4F9F-B2F7-A586B0D9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7555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45309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45309D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CA73E4"/>
    <w:rPr>
      <w:color w:val="0000FF"/>
      <w:u w:val="single"/>
    </w:rPr>
  </w:style>
  <w:style w:type="table" w:styleId="Tabelamrea">
    <w:name w:val="Table Grid"/>
    <w:basedOn w:val="Navadnatabela"/>
    <w:rsid w:val="008B5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C601F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0757D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075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zprebold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imo&#382;%20Podkraj&#353;ek\Desktop\&#352;ZPrebold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ŠZPrebold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Predsednik ŠZ Prebold</vt:lpstr>
      <vt:lpstr>Predsednik ŠZ Prebold</vt:lpstr>
    </vt:vector>
  </TitlesOfParts>
  <Company/>
  <LinksUpToDate>false</LinksUpToDate>
  <CharactersWithSpaces>1224</CharactersWithSpaces>
  <SharedDoc>false</SharedDoc>
  <HLinks>
    <vt:vector size="6" baseType="variant">
      <vt:variant>
        <vt:i4>7012425</vt:i4>
      </vt:variant>
      <vt:variant>
        <vt:i4>0</vt:i4>
      </vt:variant>
      <vt:variant>
        <vt:i4>0</vt:i4>
      </vt:variant>
      <vt:variant>
        <vt:i4>5</vt:i4>
      </vt:variant>
      <vt:variant>
        <vt:lpwstr>mailto:szprebold@gmail.com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Predsednik ŠZ Prebold</dc:title>
  <dc:creator>Primož Podkrajšek</dc:creator>
  <cp:lastModifiedBy>Microsoftov račun</cp:lastModifiedBy>
  <cp:revision>2</cp:revision>
  <cp:lastPrinted>2023-05-26T07:37:00Z</cp:lastPrinted>
  <dcterms:created xsi:type="dcterms:W3CDTF">2023-06-02T11:00:00Z</dcterms:created>
  <dcterms:modified xsi:type="dcterms:W3CDTF">2023-06-02T11:00:00Z</dcterms:modified>
</cp:coreProperties>
</file>