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8F100" w14:textId="08661F78" w:rsidR="00860027" w:rsidRPr="00860027" w:rsidRDefault="00860027" w:rsidP="00860027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  <w:r w:rsidRPr="0086002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F4368E" wp14:editId="4CAAA64F">
                <wp:simplePos x="0" y="0"/>
                <wp:positionH relativeFrom="column">
                  <wp:posOffset>2205466</wp:posOffset>
                </wp:positionH>
                <wp:positionV relativeFrom="paragraph">
                  <wp:posOffset>590</wp:posOffset>
                </wp:positionV>
                <wp:extent cx="1245235" cy="375285"/>
                <wp:effectExtent l="38100" t="0" r="0" b="43815"/>
                <wp:wrapSquare wrapText="bothSides"/>
                <wp:docPr id="7" name="Skupin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5235" cy="375285"/>
                          <a:chOff x="0" y="0"/>
                          <a:chExt cx="12935" cy="6247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7997" y="4029"/>
                            <a:ext cx="2179" cy="1463"/>
                            <a:chOff x="7997" y="4029"/>
                            <a:chExt cx="2179" cy="1463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7997" y="4029"/>
                              <a:ext cx="2179" cy="1463"/>
                            </a:xfrm>
                            <a:custGeom>
                              <a:avLst/>
                              <a:gdLst>
                                <a:gd name="T0" fmla="*/ 1011 w 2179"/>
                                <a:gd name="T1" fmla="*/ 2 h 1463"/>
                                <a:gd name="T2" fmla="*/ 860 w 2179"/>
                                <a:gd name="T3" fmla="*/ 23 h 1463"/>
                                <a:gd name="T4" fmla="*/ 716 w 2179"/>
                                <a:gd name="T5" fmla="*/ 62 h 1463"/>
                                <a:gd name="T6" fmla="*/ 582 w 2179"/>
                                <a:gd name="T7" fmla="*/ 119 h 1463"/>
                                <a:gd name="T8" fmla="*/ 457 w 2179"/>
                                <a:gd name="T9" fmla="*/ 193 h 1463"/>
                                <a:gd name="T10" fmla="*/ 345 w 2179"/>
                                <a:gd name="T11" fmla="*/ 281 h 1463"/>
                                <a:gd name="T12" fmla="*/ 245 w 2179"/>
                                <a:gd name="T13" fmla="*/ 383 h 1463"/>
                                <a:gd name="T14" fmla="*/ 161 w 2179"/>
                                <a:gd name="T15" fmla="*/ 497 h 1463"/>
                                <a:gd name="T16" fmla="*/ 92 w 2179"/>
                                <a:gd name="T17" fmla="*/ 621 h 1463"/>
                                <a:gd name="T18" fmla="*/ 42 w 2179"/>
                                <a:gd name="T19" fmla="*/ 755 h 1463"/>
                                <a:gd name="T20" fmla="*/ 10 w 2179"/>
                                <a:gd name="T21" fmla="*/ 896 h 1463"/>
                                <a:gd name="T22" fmla="*/ 0 w 2179"/>
                                <a:gd name="T23" fmla="*/ 1044 h 1463"/>
                                <a:gd name="T24" fmla="*/ 13 w 2179"/>
                                <a:gd name="T25" fmla="*/ 1206 h 1463"/>
                                <a:gd name="T26" fmla="*/ 50 w 2179"/>
                                <a:gd name="T27" fmla="*/ 1360 h 1463"/>
                                <a:gd name="T28" fmla="*/ 91 w 2179"/>
                                <a:gd name="T29" fmla="*/ 1462 h 1463"/>
                                <a:gd name="T30" fmla="*/ 922 w 2179"/>
                                <a:gd name="T31" fmla="*/ 1442 h 1463"/>
                                <a:gd name="T32" fmla="*/ 1172 w 2179"/>
                                <a:gd name="T33" fmla="*/ 1436 h 1463"/>
                                <a:gd name="T34" fmla="*/ 1015 w 2179"/>
                                <a:gd name="T35" fmla="*/ 1430 h 1463"/>
                                <a:gd name="T36" fmla="*/ 882 w 2179"/>
                                <a:gd name="T37" fmla="*/ 1383 h 1463"/>
                                <a:gd name="T38" fmla="*/ 776 w 2179"/>
                                <a:gd name="T39" fmla="*/ 1297 h 1463"/>
                                <a:gd name="T40" fmla="*/ 705 w 2179"/>
                                <a:gd name="T41" fmla="*/ 1181 h 1463"/>
                                <a:gd name="T42" fmla="*/ 680 w 2179"/>
                                <a:gd name="T43" fmla="*/ 1044 h 1463"/>
                                <a:gd name="T44" fmla="*/ 705 w 2179"/>
                                <a:gd name="T45" fmla="*/ 907 h 1463"/>
                                <a:gd name="T46" fmla="*/ 776 w 2179"/>
                                <a:gd name="T47" fmla="*/ 792 h 1463"/>
                                <a:gd name="T48" fmla="*/ 882 w 2179"/>
                                <a:gd name="T49" fmla="*/ 706 h 1463"/>
                                <a:gd name="T50" fmla="*/ 1015 w 2179"/>
                                <a:gd name="T51" fmla="*/ 658 h 1463"/>
                                <a:gd name="T52" fmla="*/ 2098 w 2179"/>
                                <a:gd name="T53" fmla="*/ 652 h 1463"/>
                                <a:gd name="T54" fmla="*/ 2053 w 2179"/>
                                <a:gd name="T55" fmla="*/ 558 h 1463"/>
                                <a:gd name="T56" fmla="*/ 1976 w 2179"/>
                                <a:gd name="T57" fmla="*/ 438 h 1463"/>
                                <a:gd name="T58" fmla="*/ 1884 w 2179"/>
                                <a:gd name="T59" fmla="*/ 331 h 1463"/>
                                <a:gd name="T60" fmla="*/ 1778 w 2179"/>
                                <a:gd name="T61" fmla="*/ 235 h 1463"/>
                                <a:gd name="T62" fmla="*/ 1659 w 2179"/>
                                <a:gd name="T63" fmla="*/ 154 h 1463"/>
                                <a:gd name="T64" fmla="*/ 1529 w 2179"/>
                                <a:gd name="T65" fmla="*/ 89 h 1463"/>
                                <a:gd name="T66" fmla="*/ 1390 w 2179"/>
                                <a:gd name="T67" fmla="*/ 40 h 1463"/>
                                <a:gd name="T68" fmla="*/ 1243 w 2179"/>
                                <a:gd name="T69" fmla="*/ 10 h 1463"/>
                                <a:gd name="T70" fmla="*/ 1089 w 2179"/>
                                <a:gd name="T71" fmla="*/ 0 h 14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2179" h="1463">
                                  <a:moveTo>
                                    <a:pt x="1089" y="0"/>
                                  </a:moveTo>
                                  <a:lnTo>
                                    <a:pt x="1011" y="2"/>
                                  </a:lnTo>
                                  <a:lnTo>
                                    <a:pt x="934" y="10"/>
                                  </a:lnTo>
                                  <a:lnTo>
                                    <a:pt x="860" y="23"/>
                                  </a:lnTo>
                                  <a:lnTo>
                                    <a:pt x="787" y="40"/>
                                  </a:lnTo>
                                  <a:lnTo>
                                    <a:pt x="716" y="62"/>
                                  </a:lnTo>
                                  <a:lnTo>
                                    <a:pt x="648" y="89"/>
                                  </a:lnTo>
                                  <a:lnTo>
                                    <a:pt x="582" y="119"/>
                                  </a:lnTo>
                                  <a:lnTo>
                                    <a:pt x="518" y="154"/>
                                  </a:lnTo>
                                  <a:lnTo>
                                    <a:pt x="457" y="193"/>
                                  </a:lnTo>
                                  <a:lnTo>
                                    <a:pt x="399" y="235"/>
                                  </a:lnTo>
                                  <a:lnTo>
                                    <a:pt x="345" y="281"/>
                                  </a:lnTo>
                                  <a:lnTo>
                                    <a:pt x="293" y="331"/>
                                  </a:lnTo>
                                  <a:lnTo>
                                    <a:pt x="245" y="383"/>
                                  </a:lnTo>
                                  <a:lnTo>
                                    <a:pt x="201" y="438"/>
                                  </a:lnTo>
                                  <a:lnTo>
                                    <a:pt x="161" y="497"/>
                                  </a:lnTo>
                                  <a:lnTo>
                                    <a:pt x="124" y="558"/>
                                  </a:lnTo>
                                  <a:lnTo>
                                    <a:pt x="92" y="621"/>
                                  </a:lnTo>
                                  <a:lnTo>
                                    <a:pt x="65" y="687"/>
                                  </a:lnTo>
                                  <a:lnTo>
                                    <a:pt x="42" y="755"/>
                                  </a:lnTo>
                                  <a:lnTo>
                                    <a:pt x="24" y="825"/>
                                  </a:lnTo>
                                  <a:lnTo>
                                    <a:pt x="10" y="896"/>
                                  </a:lnTo>
                                  <a:lnTo>
                                    <a:pt x="2" y="969"/>
                                  </a:lnTo>
                                  <a:lnTo>
                                    <a:pt x="0" y="1044"/>
                                  </a:lnTo>
                                  <a:lnTo>
                                    <a:pt x="3" y="1126"/>
                                  </a:lnTo>
                                  <a:lnTo>
                                    <a:pt x="13" y="1206"/>
                                  </a:lnTo>
                                  <a:lnTo>
                                    <a:pt x="28" y="1284"/>
                                  </a:lnTo>
                                  <a:lnTo>
                                    <a:pt x="50" y="1360"/>
                                  </a:lnTo>
                                  <a:lnTo>
                                    <a:pt x="78" y="1433"/>
                                  </a:lnTo>
                                  <a:lnTo>
                                    <a:pt x="91" y="1462"/>
                                  </a:lnTo>
                                  <a:lnTo>
                                    <a:pt x="855" y="1462"/>
                                  </a:lnTo>
                                  <a:lnTo>
                                    <a:pt x="922" y="1442"/>
                                  </a:lnTo>
                                  <a:lnTo>
                                    <a:pt x="1160" y="1442"/>
                                  </a:lnTo>
                                  <a:lnTo>
                                    <a:pt x="1172" y="1436"/>
                                  </a:lnTo>
                                  <a:lnTo>
                                    <a:pt x="1089" y="1436"/>
                                  </a:lnTo>
                                  <a:lnTo>
                                    <a:pt x="1015" y="1430"/>
                                  </a:lnTo>
                                  <a:lnTo>
                                    <a:pt x="946" y="1412"/>
                                  </a:lnTo>
                                  <a:lnTo>
                                    <a:pt x="882" y="1383"/>
                                  </a:lnTo>
                                  <a:lnTo>
                                    <a:pt x="825" y="1344"/>
                                  </a:lnTo>
                                  <a:lnTo>
                                    <a:pt x="776" y="1297"/>
                                  </a:lnTo>
                                  <a:lnTo>
                                    <a:pt x="736" y="1242"/>
                                  </a:lnTo>
                                  <a:lnTo>
                                    <a:pt x="705" y="1181"/>
                                  </a:lnTo>
                                  <a:lnTo>
                                    <a:pt x="686" y="1115"/>
                                  </a:lnTo>
                                  <a:lnTo>
                                    <a:pt x="680" y="1044"/>
                                  </a:lnTo>
                                  <a:lnTo>
                                    <a:pt x="686" y="974"/>
                                  </a:lnTo>
                                  <a:lnTo>
                                    <a:pt x="705" y="907"/>
                                  </a:lnTo>
                                  <a:lnTo>
                                    <a:pt x="736" y="846"/>
                                  </a:lnTo>
                                  <a:lnTo>
                                    <a:pt x="776" y="792"/>
                                  </a:lnTo>
                                  <a:lnTo>
                                    <a:pt x="825" y="744"/>
                                  </a:lnTo>
                                  <a:lnTo>
                                    <a:pt x="882" y="706"/>
                                  </a:lnTo>
                                  <a:lnTo>
                                    <a:pt x="946" y="677"/>
                                  </a:lnTo>
                                  <a:lnTo>
                                    <a:pt x="1015" y="658"/>
                                  </a:lnTo>
                                  <a:lnTo>
                                    <a:pt x="1089" y="652"/>
                                  </a:lnTo>
                                  <a:lnTo>
                                    <a:pt x="2098" y="652"/>
                                  </a:lnTo>
                                  <a:lnTo>
                                    <a:pt x="2085" y="621"/>
                                  </a:lnTo>
                                  <a:lnTo>
                                    <a:pt x="2053" y="558"/>
                                  </a:lnTo>
                                  <a:lnTo>
                                    <a:pt x="2016" y="497"/>
                                  </a:lnTo>
                                  <a:lnTo>
                                    <a:pt x="1976" y="438"/>
                                  </a:lnTo>
                                  <a:lnTo>
                                    <a:pt x="1932" y="383"/>
                                  </a:lnTo>
                                  <a:lnTo>
                                    <a:pt x="1884" y="331"/>
                                  </a:lnTo>
                                  <a:lnTo>
                                    <a:pt x="1833" y="281"/>
                                  </a:lnTo>
                                  <a:lnTo>
                                    <a:pt x="1778" y="235"/>
                                  </a:lnTo>
                                  <a:lnTo>
                                    <a:pt x="1720" y="193"/>
                                  </a:lnTo>
                                  <a:lnTo>
                                    <a:pt x="1659" y="154"/>
                                  </a:lnTo>
                                  <a:lnTo>
                                    <a:pt x="1596" y="119"/>
                                  </a:lnTo>
                                  <a:lnTo>
                                    <a:pt x="1529" y="89"/>
                                  </a:lnTo>
                                  <a:lnTo>
                                    <a:pt x="1461" y="62"/>
                                  </a:lnTo>
                                  <a:lnTo>
                                    <a:pt x="1390" y="40"/>
                                  </a:lnTo>
                                  <a:lnTo>
                                    <a:pt x="1317" y="23"/>
                                  </a:lnTo>
                                  <a:lnTo>
                                    <a:pt x="1243" y="10"/>
                                  </a:lnTo>
                                  <a:lnTo>
                                    <a:pt x="1166" y="2"/>
                                  </a:lnTo>
                                  <a:lnTo>
                                    <a:pt x="10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A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5"/>
                          <wps:cNvSpPr>
                            <a:spLocks/>
                          </wps:cNvSpPr>
                          <wps:spPr bwMode="auto">
                            <a:xfrm>
                              <a:off x="7997" y="4029"/>
                              <a:ext cx="2179" cy="1463"/>
                            </a:xfrm>
                            <a:custGeom>
                              <a:avLst/>
                              <a:gdLst>
                                <a:gd name="T0" fmla="*/ 2098 w 2179"/>
                                <a:gd name="T1" fmla="*/ 652 h 1463"/>
                                <a:gd name="T2" fmla="*/ 1089 w 2179"/>
                                <a:gd name="T3" fmla="*/ 652 h 1463"/>
                                <a:gd name="T4" fmla="*/ 1162 w 2179"/>
                                <a:gd name="T5" fmla="*/ 658 h 1463"/>
                                <a:gd name="T6" fmla="*/ 1231 w 2179"/>
                                <a:gd name="T7" fmla="*/ 677 h 1463"/>
                                <a:gd name="T8" fmla="*/ 1295 w 2179"/>
                                <a:gd name="T9" fmla="*/ 706 h 1463"/>
                                <a:gd name="T10" fmla="*/ 1352 w 2179"/>
                                <a:gd name="T11" fmla="*/ 744 h 1463"/>
                                <a:gd name="T12" fmla="*/ 1401 w 2179"/>
                                <a:gd name="T13" fmla="*/ 792 h 1463"/>
                                <a:gd name="T14" fmla="*/ 1442 w 2179"/>
                                <a:gd name="T15" fmla="*/ 846 h 1463"/>
                                <a:gd name="T16" fmla="*/ 1472 w 2179"/>
                                <a:gd name="T17" fmla="*/ 907 h 1463"/>
                                <a:gd name="T18" fmla="*/ 1491 w 2179"/>
                                <a:gd name="T19" fmla="*/ 974 h 1463"/>
                                <a:gd name="T20" fmla="*/ 1497 w 2179"/>
                                <a:gd name="T21" fmla="*/ 1044 h 1463"/>
                                <a:gd name="T22" fmla="*/ 1491 w 2179"/>
                                <a:gd name="T23" fmla="*/ 1115 h 1463"/>
                                <a:gd name="T24" fmla="*/ 1472 w 2179"/>
                                <a:gd name="T25" fmla="*/ 1181 h 1463"/>
                                <a:gd name="T26" fmla="*/ 1442 w 2179"/>
                                <a:gd name="T27" fmla="*/ 1242 h 1463"/>
                                <a:gd name="T28" fmla="*/ 1401 w 2179"/>
                                <a:gd name="T29" fmla="*/ 1297 h 1463"/>
                                <a:gd name="T30" fmla="*/ 1352 w 2179"/>
                                <a:gd name="T31" fmla="*/ 1344 h 1463"/>
                                <a:gd name="T32" fmla="*/ 1295 w 2179"/>
                                <a:gd name="T33" fmla="*/ 1383 h 1463"/>
                                <a:gd name="T34" fmla="*/ 1231 w 2179"/>
                                <a:gd name="T35" fmla="*/ 1412 h 1463"/>
                                <a:gd name="T36" fmla="*/ 1162 w 2179"/>
                                <a:gd name="T37" fmla="*/ 1430 h 1463"/>
                                <a:gd name="T38" fmla="*/ 1089 w 2179"/>
                                <a:gd name="T39" fmla="*/ 1436 h 1463"/>
                                <a:gd name="T40" fmla="*/ 1172 w 2179"/>
                                <a:gd name="T41" fmla="*/ 1436 h 1463"/>
                                <a:gd name="T42" fmla="*/ 1202 w 2179"/>
                                <a:gd name="T43" fmla="*/ 1422 h 1463"/>
                                <a:gd name="T44" fmla="*/ 2104 w 2179"/>
                                <a:gd name="T45" fmla="*/ 1422 h 1463"/>
                                <a:gd name="T46" fmla="*/ 2127 w 2179"/>
                                <a:gd name="T47" fmla="*/ 1360 h 1463"/>
                                <a:gd name="T48" fmla="*/ 2149 w 2179"/>
                                <a:gd name="T49" fmla="*/ 1284 h 1463"/>
                                <a:gd name="T50" fmla="*/ 2165 w 2179"/>
                                <a:gd name="T51" fmla="*/ 1206 h 1463"/>
                                <a:gd name="T52" fmla="*/ 2174 w 2179"/>
                                <a:gd name="T53" fmla="*/ 1126 h 1463"/>
                                <a:gd name="T54" fmla="*/ 2178 w 2179"/>
                                <a:gd name="T55" fmla="*/ 1044 h 1463"/>
                                <a:gd name="T56" fmla="*/ 2175 w 2179"/>
                                <a:gd name="T57" fmla="*/ 969 h 1463"/>
                                <a:gd name="T58" fmla="*/ 2167 w 2179"/>
                                <a:gd name="T59" fmla="*/ 896 h 1463"/>
                                <a:gd name="T60" fmla="*/ 2154 w 2179"/>
                                <a:gd name="T61" fmla="*/ 825 h 1463"/>
                                <a:gd name="T62" fmla="*/ 2135 w 2179"/>
                                <a:gd name="T63" fmla="*/ 755 h 1463"/>
                                <a:gd name="T64" fmla="*/ 2112 w 2179"/>
                                <a:gd name="T65" fmla="*/ 687 h 1463"/>
                                <a:gd name="T66" fmla="*/ 2098 w 2179"/>
                                <a:gd name="T67" fmla="*/ 652 h 14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179" h="1463">
                                  <a:moveTo>
                                    <a:pt x="2098" y="652"/>
                                  </a:moveTo>
                                  <a:lnTo>
                                    <a:pt x="1089" y="652"/>
                                  </a:lnTo>
                                  <a:lnTo>
                                    <a:pt x="1162" y="658"/>
                                  </a:lnTo>
                                  <a:lnTo>
                                    <a:pt x="1231" y="677"/>
                                  </a:lnTo>
                                  <a:lnTo>
                                    <a:pt x="1295" y="706"/>
                                  </a:lnTo>
                                  <a:lnTo>
                                    <a:pt x="1352" y="744"/>
                                  </a:lnTo>
                                  <a:lnTo>
                                    <a:pt x="1401" y="792"/>
                                  </a:lnTo>
                                  <a:lnTo>
                                    <a:pt x="1442" y="846"/>
                                  </a:lnTo>
                                  <a:lnTo>
                                    <a:pt x="1472" y="907"/>
                                  </a:lnTo>
                                  <a:lnTo>
                                    <a:pt x="1491" y="974"/>
                                  </a:lnTo>
                                  <a:lnTo>
                                    <a:pt x="1497" y="1044"/>
                                  </a:lnTo>
                                  <a:lnTo>
                                    <a:pt x="1491" y="1115"/>
                                  </a:lnTo>
                                  <a:lnTo>
                                    <a:pt x="1472" y="1181"/>
                                  </a:lnTo>
                                  <a:lnTo>
                                    <a:pt x="1442" y="1242"/>
                                  </a:lnTo>
                                  <a:lnTo>
                                    <a:pt x="1401" y="1297"/>
                                  </a:lnTo>
                                  <a:lnTo>
                                    <a:pt x="1352" y="1344"/>
                                  </a:lnTo>
                                  <a:lnTo>
                                    <a:pt x="1295" y="1383"/>
                                  </a:lnTo>
                                  <a:lnTo>
                                    <a:pt x="1231" y="1412"/>
                                  </a:lnTo>
                                  <a:lnTo>
                                    <a:pt x="1162" y="1430"/>
                                  </a:lnTo>
                                  <a:lnTo>
                                    <a:pt x="1089" y="1436"/>
                                  </a:lnTo>
                                  <a:lnTo>
                                    <a:pt x="1172" y="1436"/>
                                  </a:lnTo>
                                  <a:lnTo>
                                    <a:pt x="1202" y="1422"/>
                                  </a:lnTo>
                                  <a:lnTo>
                                    <a:pt x="2104" y="1422"/>
                                  </a:lnTo>
                                  <a:lnTo>
                                    <a:pt x="2127" y="1360"/>
                                  </a:lnTo>
                                  <a:lnTo>
                                    <a:pt x="2149" y="1284"/>
                                  </a:lnTo>
                                  <a:lnTo>
                                    <a:pt x="2165" y="1206"/>
                                  </a:lnTo>
                                  <a:lnTo>
                                    <a:pt x="2174" y="1126"/>
                                  </a:lnTo>
                                  <a:lnTo>
                                    <a:pt x="2178" y="1044"/>
                                  </a:lnTo>
                                  <a:lnTo>
                                    <a:pt x="2175" y="969"/>
                                  </a:lnTo>
                                  <a:lnTo>
                                    <a:pt x="2167" y="896"/>
                                  </a:lnTo>
                                  <a:lnTo>
                                    <a:pt x="2154" y="825"/>
                                  </a:lnTo>
                                  <a:lnTo>
                                    <a:pt x="2135" y="755"/>
                                  </a:lnTo>
                                  <a:lnTo>
                                    <a:pt x="2112" y="687"/>
                                  </a:lnTo>
                                  <a:lnTo>
                                    <a:pt x="2098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A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8396" y="3962"/>
                            <a:ext cx="1380" cy="1323"/>
                          </a:xfrm>
                          <a:custGeom>
                            <a:avLst/>
                            <a:gdLst>
                              <a:gd name="T0" fmla="*/ 689 w 1380"/>
                              <a:gd name="T1" fmla="*/ 0 h 1323"/>
                              <a:gd name="T2" fmla="*/ 614 w 1380"/>
                              <a:gd name="T3" fmla="*/ 3 h 1323"/>
                              <a:gd name="T4" fmla="*/ 541 w 1380"/>
                              <a:gd name="T5" fmla="*/ 15 h 1323"/>
                              <a:gd name="T6" fmla="*/ 471 w 1380"/>
                              <a:gd name="T7" fmla="*/ 33 h 1323"/>
                              <a:gd name="T8" fmla="*/ 404 w 1380"/>
                              <a:gd name="T9" fmla="*/ 58 h 1323"/>
                              <a:gd name="T10" fmla="*/ 341 w 1380"/>
                              <a:gd name="T11" fmla="*/ 90 h 1323"/>
                              <a:gd name="T12" fmla="*/ 282 w 1380"/>
                              <a:gd name="T13" fmla="*/ 127 h 1323"/>
                              <a:gd name="T14" fmla="*/ 227 w 1380"/>
                              <a:gd name="T15" fmla="*/ 170 h 1323"/>
                              <a:gd name="T16" fmla="*/ 177 w 1380"/>
                              <a:gd name="T17" fmla="*/ 218 h 1323"/>
                              <a:gd name="T18" fmla="*/ 133 w 1380"/>
                              <a:gd name="T19" fmla="*/ 270 h 1323"/>
                              <a:gd name="T20" fmla="*/ 94 w 1380"/>
                              <a:gd name="T21" fmla="*/ 327 h 1323"/>
                              <a:gd name="T22" fmla="*/ 61 w 1380"/>
                              <a:gd name="T23" fmla="*/ 388 h 1323"/>
                              <a:gd name="T24" fmla="*/ 35 w 1380"/>
                              <a:gd name="T25" fmla="*/ 452 h 1323"/>
                              <a:gd name="T26" fmla="*/ 15 w 1380"/>
                              <a:gd name="T27" fmla="*/ 519 h 1323"/>
                              <a:gd name="T28" fmla="*/ 4 w 1380"/>
                              <a:gd name="T29" fmla="*/ 589 h 1323"/>
                              <a:gd name="T30" fmla="*/ 0 w 1380"/>
                              <a:gd name="T31" fmla="*/ 661 h 1323"/>
                              <a:gd name="T32" fmla="*/ 4 w 1380"/>
                              <a:gd name="T33" fmla="*/ 733 h 1323"/>
                              <a:gd name="T34" fmla="*/ 15 w 1380"/>
                              <a:gd name="T35" fmla="*/ 803 h 1323"/>
                              <a:gd name="T36" fmla="*/ 35 w 1380"/>
                              <a:gd name="T37" fmla="*/ 870 h 1323"/>
                              <a:gd name="T38" fmla="*/ 61 w 1380"/>
                              <a:gd name="T39" fmla="*/ 934 h 1323"/>
                              <a:gd name="T40" fmla="*/ 94 w 1380"/>
                              <a:gd name="T41" fmla="*/ 995 h 1323"/>
                              <a:gd name="T42" fmla="*/ 133 w 1380"/>
                              <a:gd name="T43" fmla="*/ 1052 h 1323"/>
                              <a:gd name="T44" fmla="*/ 177 w 1380"/>
                              <a:gd name="T45" fmla="*/ 1104 h 1323"/>
                              <a:gd name="T46" fmla="*/ 227 w 1380"/>
                              <a:gd name="T47" fmla="*/ 1152 h 1323"/>
                              <a:gd name="T48" fmla="*/ 282 w 1380"/>
                              <a:gd name="T49" fmla="*/ 1195 h 1323"/>
                              <a:gd name="T50" fmla="*/ 341 w 1380"/>
                              <a:gd name="T51" fmla="*/ 1232 h 1323"/>
                              <a:gd name="T52" fmla="*/ 404 w 1380"/>
                              <a:gd name="T53" fmla="*/ 1264 h 1323"/>
                              <a:gd name="T54" fmla="*/ 471 w 1380"/>
                              <a:gd name="T55" fmla="*/ 1289 h 1323"/>
                              <a:gd name="T56" fmla="*/ 541 w 1380"/>
                              <a:gd name="T57" fmla="*/ 1307 h 1323"/>
                              <a:gd name="T58" fmla="*/ 614 w 1380"/>
                              <a:gd name="T59" fmla="*/ 1319 h 1323"/>
                              <a:gd name="T60" fmla="*/ 689 w 1380"/>
                              <a:gd name="T61" fmla="*/ 1322 h 1323"/>
                              <a:gd name="T62" fmla="*/ 764 w 1380"/>
                              <a:gd name="T63" fmla="*/ 1319 h 1323"/>
                              <a:gd name="T64" fmla="*/ 837 w 1380"/>
                              <a:gd name="T65" fmla="*/ 1307 h 1323"/>
                              <a:gd name="T66" fmla="*/ 907 w 1380"/>
                              <a:gd name="T67" fmla="*/ 1289 h 1323"/>
                              <a:gd name="T68" fmla="*/ 974 w 1380"/>
                              <a:gd name="T69" fmla="*/ 1264 h 1323"/>
                              <a:gd name="T70" fmla="*/ 1037 w 1380"/>
                              <a:gd name="T71" fmla="*/ 1232 h 1323"/>
                              <a:gd name="T72" fmla="*/ 1097 w 1380"/>
                              <a:gd name="T73" fmla="*/ 1195 h 1323"/>
                              <a:gd name="T74" fmla="*/ 1151 w 1380"/>
                              <a:gd name="T75" fmla="*/ 1152 h 1323"/>
                              <a:gd name="T76" fmla="*/ 1201 w 1380"/>
                              <a:gd name="T77" fmla="*/ 1104 h 1323"/>
                              <a:gd name="T78" fmla="*/ 1246 w 1380"/>
                              <a:gd name="T79" fmla="*/ 1052 h 1323"/>
                              <a:gd name="T80" fmla="*/ 1285 w 1380"/>
                              <a:gd name="T81" fmla="*/ 995 h 1323"/>
                              <a:gd name="T82" fmla="*/ 1318 w 1380"/>
                              <a:gd name="T83" fmla="*/ 934 h 1323"/>
                              <a:gd name="T84" fmla="*/ 1344 w 1380"/>
                              <a:gd name="T85" fmla="*/ 870 h 1323"/>
                              <a:gd name="T86" fmla="*/ 1363 w 1380"/>
                              <a:gd name="T87" fmla="*/ 803 h 1323"/>
                              <a:gd name="T88" fmla="*/ 1375 w 1380"/>
                              <a:gd name="T89" fmla="*/ 733 h 1323"/>
                              <a:gd name="T90" fmla="*/ 1379 w 1380"/>
                              <a:gd name="T91" fmla="*/ 661 h 1323"/>
                              <a:gd name="T92" fmla="*/ 1375 w 1380"/>
                              <a:gd name="T93" fmla="*/ 589 h 1323"/>
                              <a:gd name="T94" fmla="*/ 1363 w 1380"/>
                              <a:gd name="T95" fmla="*/ 519 h 1323"/>
                              <a:gd name="T96" fmla="*/ 1344 w 1380"/>
                              <a:gd name="T97" fmla="*/ 452 h 1323"/>
                              <a:gd name="T98" fmla="*/ 1318 w 1380"/>
                              <a:gd name="T99" fmla="*/ 388 h 1323"/>
                              <a:gd name="T100" fmla="*/ 1285 w 1380"/>
                              <a:gd name="T101" fmla="*/ 327 h 1323"/>
                              <a:gd name="T102" fmla="*/ 1246 w 1380"/>
                              <a:gd name="T103" fmla="*/ 270 h 1323"/>
                              <a:gd name="T104" fmla="*/ 1201 w 1380"/>
                              <a:gd name="T105" fmla="*/ 218 h 1323"/>
                              <a:gd name="T106" fmla="*/ 1151 w 1380"/>
                              <a:gd name="T107" fmla="*/ 170 h 1323"/>
                              <a:gd name="T108" fmla="*/ 1097 w 1380"/>
                              <a:gd name="T109" fmla="*/ 127 h 1323"/>
                              <a:gd name="T110" fmla="*/ 1037 w 1380"/>
                              <a:gd name="T111" fmla="*/ 90 h 1323"/>
                              <a:gd name="T112" fmla="*/ 974 w 1380"/>
                              <a:gd name="T113" fmla="*/ 58 h 1323"/>
                              <a:gd name="T114" fmla="*/ 907 w 1380"/>
                              <a:gd name="T115" fmla="*/ 33 h 1323"/>
                              <a:gd name="T116" fmla="*/ 837 w 1380"/>
                              <a:gd name="T117" fmla="*/ 15 h 1323"/>
                              <a:gd name="T118" fmla="*/ 764 w 1380"/>
                              <a:gd name="T119" fmla="*/ 3 h 1323"/>
                              <a:gd name="T120" fmla="*/ 689 w 1380"/>
                              <a:gd name="T121" fmla="*/ 0 h 1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80" h="1323">
                                <a:moveTo>
                                  <a:pt x="689" y="0"/>
                                </a:moveTo>
                                <a:lnTo>
                                  <a:pt x="614" y="3"/>
                                </a:lnTo>
                                <a:lnTo>
                                  <a:pt x="541" y="15"/>
                                </a:lnTo>
                                <a:lnTo>
                                  <a:pt x="471" y="33"/>
                                </a:lnTo>
                                <a:lnTo>
                                  <a:pt x="404" y="58"/>
                                </a:lnTo>
                                <a:lnTo>
                                  <a:pt x="341" y="90"/>
                                </a:lnTo>
                                <a:lnTo>
                                  <a:pt x="282" y="127"/>
                                </a:lnTo>
                                <a:lnTo>
                                  <a:pt x="227" y="170"/>
                                </a:lnTo>
                                <a:lnTo>
                                  <a:pt x="177" y="218"/>
                                </a:lnTo>
                                <a:lnTo>
                                  <a:pt x="133" y="270"/>
                                </a:lnTo>
                                <a:lnTo>
                                  <a:pt x="94" y="327"/>
                                </a:lnTo>
                                <a:lnTo>
                                  <a:pt x="61" y="388"/>
                                </a:lnTo>
                                <a:lnTo>
                                  <a:pt x="35" y="452"/>
                                </a:lnTo>
                                <a:lnTo>
                                  <a:pt x="15" y="519"/>
                                </a:lnTo>
                                <a:lnTo>
                                  <a:pt x="4" y="589"/>
                                </a:lnTo>
                                <a:lnTo>
                                  <a:pt x="0" y="661"/>
                                </a:lnTo>
                                <a:lnTo>
                                  <a:pt x="4" y="733"/>
                                </a:lnTo>
                                <a:lnTo>
                                  <a:pt x="15" y="803"/>
                                </a:lnTo>
                                <a:lnTo>
                                  <a:pt x="35" y="870"/>
                                </a:lnTo>
                                <a:lnTo>
                                  <a:pt x="61" y="934"/>
                                </a:lnTo>
                                <a:lnTo>
                                  <a:pt x="94" y="995"/>
                                </a:lnTo>
                                <a:lnTo>
                                  <a:pt x="133" y="1052"/>
                                </a:lnTo>
                                <a:lnTo>
                                  <a:pt x="177" y="1104"/>
                                </a:lnTo>
                                <a:lnTo>
                                  <a:pt x="227" y="1152"/>
                                </a:lnTo>
                                <a:lnTo>
                                  <a:pt x="282" y="1195"/>
                                </a:lnTo>
                                <a:lnTo>
                                  <a:pt x="341" y="1232"/>
                                </a:lnTo>
                                <a:lnTo>
                                  <a:pt x="404" y="1264"/>
                                </a:lnTo>
                                <a:lnTo>
                                  <a:pt x="471" y="1289"/>
                                </a:lnTo>
                                <a:lnTo>
                                  <a:pt x="541" y="1307"/>
                                </a:lnTo>
                                <a:lnTo>
                                  <a:pt x="614" y="1319"/>
                                </a:lnTo>
                                <a:lnTo>
                                  <a:pt x="689" y="1322"/>
                                </a:lnTo>
                                <a:lnTo>
                                  <a:pt x="764" y="1319"/>
                                </a:lnTo>
                                <a:lnTo>
                                  <a:pt x="837" y="1307"/>
                                </a:lnTo>
                                <a:lnTo>
                                  <a:pt x="907" y="1289"/>
                                </a:lnTo>
                                <a:lnTo>
                                  <a:pt x="974" y="1264"/>
                                </a:lnTo>
                                <a:lnTo>
                                  <a:pt x="1037" y="1232"/>
                                </a:lnTo>
                                <a:lnTo>
                                  <a:pt x="1097" y="1195"/>
                                </a:lnTo>
                                <a:lnTo>
                                  <a:pt x="1151" y="1152"/>
                                </a:lnTo>
                                <a:lnTo>
                                  <a:pt x="1201" y="1104"/>
                                </a:lnTo>
                                <a:lnTo>
                                  <a:pt x="1246" y="1052"/>
                                </a:lnTo>
                                <a:lnTo>
                                  <a:pt x="1285" y="995"/>
                                </a:lnTo>
                                <a:lnTo>
                                  <a:pt x="1318" y="934"/>
                                </a:lnTo>
                                <a:lnTo>
                                  <a:pt x="1344" y="870"/>
                                </a:lnTo>
                                <a:lnTo>
                                  <a:pt x="1363" y="803"/>
                                </a:lnTo>
                                <a:lnTo>
                                  <a:pt x="1375" y="733"/>
                                </a:lnTo>
                                <a:lnTo>
                                  <a:pt x="1379" y="661"/>
                                </a:lnTo>
                                <a:lnTo>
                                  <a:pt x="1375" y="589"/>
                                </a:lnTo>
                                <a:lnTo>
                                  <a:pt x="1363" y="519"/>
                                </a:lnTo>
                                <a:lnTo>
                                  <a:pt x="1344" y="452"/>
                                </a:lnTo>
                                <a:lnTo>
                                  <a:pt x="1318" y="388"/>
                                </a:lnTo>
                                <a:lnTo>
                                  <a:pt x="1285" y="327"/>
                                </a:lnTo>
                                <a:lnTo>
                                  <a:pt x="1246" y="270"/>
                                </a:lnTo>
                                <a:lnTo>
                                  <a:pt x="1201" y="218"/>
                                </a:lnTo>
                                <a:lnTo>
                                  <a:pt x="1151" y="170"/>
                                </a:lnTo>
                                <a:lnTo>
                                  <a:pt x="1097" y="127"/>
                                </a:lnTo>
                                <a:lnTo>
                                  <a:pt x="1037" y="90"/>
                                </a:lnTo>
                                <a:lnTo>
                                  <a:pt x="974" y="58"/>
                                </a:lnTo>
                                <a:lnTo>
                                  <a:pt x="907" y="33"/>
                                </a:lnTo>
                                <a:lnTo>
                                  <a:pt x="837" y="15"/>
                                </a:lnTo>
                                <a:lnTo>
                                  <a:pt x="764" y="3"/>
                                </a:lnTo>
                                <a:lnTo>
                                  <a:pt x="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6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5459" y="0"/>
                            <a:ext cx="7475" cy="5492"/>
                            <a:chOff x="5459" y="0"/>
                            <a:chExt cx="7475" cy="5492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5459" y="0"/>
                              <a:ext cx="7475" cy="5492"/>
                            </a:xfrm>
                            <a:custGeom>
                              <a:avLst/>
                              <a:gdLst>
                                <a:gd name="T0" fmla="*/ 2502 w 7475"/>
                                <a:gd name="T1" fmla="*/ 5449 h 5492"/>
                                <a:gd name="T2" fmla="*/ 2374 w 7475"/>
                                <a:gd name="T3" fmla="*/ 5491 h 5492"/>
                                <a:gd name="T4" fmla="*/ 2519 w 7475"/>
                                <a:gd name="T5" fmla="*/ 5491 h 5492"/>
                                <a:gd name="T6" fmla="*/ 2514 w 7475"/>
                                <a:gd name="T7" fmla="*/ 5480 h 5492"/>
                                <a:gd name="T8" fmla="*/ 2502 w 7475"/>
                                <a:gd name="T9" fmla="*/ 5449 h 5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75" h="5492">
                                  <a:moveTo>
                                    <a:pt x="2502" y="5449"/>
                                  </a:moveTo>
                                  <a:lnTo>
                                    <a:pt x="2374" y="5491"/>
                                  </a:lnTo>
                                  <a:lnTo>
                                    <a:pt x="2519" y="5491"/>
                                  </a:lnTo>
                                  <a:lnTo>
                                    <a:pt x="2514" y="5480"/>
                                  </a:lnTo>
                                  <a:lnTo>
                                    <a:pt x="2502" y="54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A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9"/>
                          <wps:cNvSpPr>
                            <a:spLocks/>
                          </wps:cNvSpPr>
                          <wps:spPr bwMode="auto">
                            <a:xfrm>
                              <a:off x="5459" y="0"/>
                              <a:ext cx="7475" cy="5492"/>
                            </a:xfrm>
                            <a:custGeom>
                              <a:avLst/>
                              <a:gdLst>
                                <a:gd name="T0" fmla="*/ 7353 w 7475"/>
                                <a:gd name="T1" fmla="*/ 4391 h 5492"/>
                                <a:gd name="T2" fmla="*/ 4795 w 7475"/>
                                <a:gd name="T3" fmla="*/ 4859 h 5492"/>
                                <a:gd name="T4" fmla="*/ 4801 w 7475"/>
                                <a:gd name="T5" fmla="*/ 4892 h 5492"/>
                                <a:gd name="T6" fmla="*/ 4806 w 7475"/>
                                <a:gd name="T7" fmla="*/ 4924 h 5492"/>
                                <a:gd name="T8" fmla="*/ 4810 w 7475"/>
                                <a:gd name="T9" fmla="*/ 4957 h 5492"/>
                                <a:gd name="T10" fmla="*/ 4813 w 7475"/>
                                <a:gd name="T11" fmla="*/ 4990 h 5492"/>
                                <a:gd name="T12" fmla="*/ 7251 w 7475"/>
                                <a:gd name="T13" fmla="*/ 4819 h 5492"/>
                                <a:gd name="T14" fmla="*/ 7254 w 7475"/>
                                <a:gd name="T15" fmla="*/ 4811 h 5492"/>
                                <a:gd name="T16" fmla="*/ 7277 w 7475"/>
                                <a:gd name="T17" fmla="*/ 4711 h 5492"/>
                                <a:gd name="T18" fmla="*/ 7298 w 7475"/>
                                <a:gd name="T19" fmla="*/ 4631 h 5492"/>
                                <a:gd name="T20" fmla="*/ 7318 w 7475"/>
                                <a:gd name="T21" fmla="*/ 4551 h 5492"/>
                                <a:gd name="T22" fmla="*/ 7336 w 7475"/>
                                <a:gd name="T23" fmla="*/ 4471 h 5492"/>
                                <a:gd name="T24" fmla="*/ 7353 w 7475"/>
                                <a:gd name="T25" fmla="*/ 4391 h 5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7475" h="5492">
                                  <a:moveTo>
                                    <a:pt x="7353" y="4391"/>
                                  </a:moveTo>
                                  <a:lnTo>
                                    <a:pt x="4795" y="4859"/>
                                  </a:lnTo>
                                  <a:lnTo>
                                    <a:pt x="4801" y="4892"/>
                                  </a:lnTo>
                                  <a:lnTo>
                                    <a:pt x="4806" y="4924"/>
                                  </a:lnTo>
                                  <a:lnTo>
                                    <a:pt x="4810" y="4957"/>
                                  </a:lnTo>
                                  <a:lnTo>
                                    <a:pt x="4813" y="4990"/>
                                  </a:lnTo>
                                  <a:lnTo>
                                    <a:pt x="7251" y="4819"/>
                                  </a:lnTo>
                                  <a:lnTo>
                                    <a:pt x="7254" y="4811"/>
                                  </a:lnTo>
                                  <a:lnTo>
                                    <a:pt x="7277" y="4711"/>
                                  </a:lnTo>
                                  <a:lnTo>
                                    <a:pt x="7298" y="4631"/>
                                  </a:lnTo>
                                  <a:lnTo>
                                    <a:pt x="7318" y="4551"/>
                                  </a:lnTo>
                                  <a:lnTo>
                                    <a:pt x="7336" y="4471"/>
                                  </a:lnTo>
                                  <a:lnTo>
                                    <a:pt x="7353" y="43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A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5459" y="0"/>
                              <a:ext cx="7475" cy="5492"/>
                            </a:xfrm>
                            <a:custGeom>
                              <a:avLst/>
                              <a:gdLst>
                                <a:gd name="T0" fmla="*/ 7474 w 7475"/>
                                <a:gd name="T1" fmla="*/ 3288 h 5492"/>
                                <a:gd name="T2" fmla="*/ 4698 w 7475"/>
                                <a:gd name="T3" fmla="*/ 4576 h 5492"/>
                                <a:gd name="T4" fmla="*/ 4712 w 7475"/>
                                <a:gd name="T5" fmla="*/ 4606 h 5492"/>
                                <a:gd name="T6" fmla="*/ 4726 w 7475"/>
                                <a:gd name="T7" fmla="*/ 4637 h 5492"/>
                                <a:gd name="T8" fmla="*/ 4739 w 7475"/>
                                <a:gd name="T9" fmla="*/ 4667 h 5492"/>
                                <a:gd name="T10" fmla="*/ 4750 w 7475"/>
                                <a:gd name="T11" fmla="*/ 4699 h 5492"/>
                                <a:gd name="T12" fmla="*/ 7441 w 7475"/>
                                <a:gd name="T13" fmla="*/ 3801 h 5492"/>
                                <a:gd name="T14" fmla="*/ 7443 w 7475"/>
                                <a:gd name="T15" fmla="*/ 3771 h 5492"/>
                                <a:gd name="T16" fmla="*/ 7450 w 7475"/>
                                <a:gd name="T17" fmla="*/ 3711 h 5492"/>
                                <a:gd name="T18" fmla="*/ 7456 w 7475"/>
                                <a:gd name="T19" fmla="*/ 3631 h 5492"/>
                                <a:gd name="T20" fmla="*/ 7461 w 7475"/>
                                <a:gd name="T21" fmla="*/ 3571 h 5492"/>
                                <a:gd name="T22" fmla="*/ 7465 w 7475"/>
                                <a:gd name="T23" fmla="*/ 3491 h 5492"/>
                                <a:gd name="T24" fmla="*/ 7469 w 7475"/>
                                <a:gd name="T25" fmla="*/ 3431 h 5492"/>
                                <a:gd name="T26" fmla="*/ 7472 w 7475"/>
                                <a:gd name="T27" fmla="*/ 3351 h 5492"/>
                                <a:gd name="T28" fmla="*/ 7474 w 7475"/>
                                <a:gd name="T29" fmla="*/ 3291 h 5492"/>
                                <a:gd name="T30" fmla="*/ 7474 w 7475"/>
                                <a:gd name="T31" fmla="*/ 3288 h 5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75" h="5492">
                                  <a:moveTo>
                                    <a:pt x="7474" y="3288"/>
                                  </a:moveTo>
                                  <a:lnTo>
                                    <a:pt x="4698" y="4576"/>
                                  </a:lnTo>
                                  <a:lnTo>
                                    <a:pt x="4712" y="4606"/>
                                  </a:lnTo>
                                  <a:lnTo>
                                    <a:pt x="4726" y="4637"/>
                                  </a:lnTo>
                                  <a:lnTo>
                                    <a:pt x="4739" y="4667"/>
                                  </a:lnTo>
                                  <a:lnTo>
                                    <a:pt x="4750" y="4699"/>
                                  </a:lnTo>
                                  <a:lnTo>
                                    <a:pt x="7441" y="3801"/>
                                  </a:lnTo>
                                  <a:lnTo>
                                    <a:pt x="7443" y="3771"/>
                                  </a:lnTo>
                                  <a:lnTo>
                                    <a:pt x="7450" y="3711"/>
                                  </a:lnTo>
                                  <a:lnTo>
                                    <a:pt x="7456" y="3631"/>
                                  </a:lnTo>
                                  <a:lnTo>
                                    <a:pt x="7461" y="3571"/>
                                  </a:lnTo>
                                  <a:lnTo>
                                    <a:pt x="7465" y="3491"/>
                                  </a:lnTo>
                                  <a:lnTo>
                                    <a:pt x="7469" y="3431"/>
                                  </a:lnTo>
                                  <a:lnTo>
                                    <a:pt x="7472" y="3351"/>
                                  </a:lnTo>
                                  <a:lnTo>
                                    <a:pt x="7474" y="3291"/>
                                  </a:lnTo>
                                  <a:lnTo>
                                    <a:pt x="7474" y="3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A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1"/>
                          <wps:cNvSpPr>
                            <a:spLocks/>
                          </wps:cNvSpPr>
                          <wps:spPr bwMode="auto">
                            <a:xfrm>
                              <a:off x="5459" y="0"/>
                              <a:ext cx="7475" cy="5492"/>
                            </a:xfrm>
                            <a:custGeom>
                              <a:avLst/>
                              <a:gdLst>
                                <a:gd name="T0" fmla="*/ 7311 w 7475"/>
                                <a:gd name="T1" fmla="*/ 2021 h 5492"/>
                                <a:gd name="T2" fmla="*/ 4527 w 7475"/>
                                <a:gd name="T3" fmla="*/ 4328 h 5492"/>
                                <a:gd name="T4" fmla="*/ 4549 w 7475"/>
                                <a:gd name="T5" fmla="*/ 4353 h 5492"/>
                                <a:gd name="T6" fmla="*/ 4570 w 7475"/>
                                <a:gd name="T7" fmla="*/ 4379 h 5492"/>
                                <a:gd name="T8" fmla="*/ 4591 w 7475"/>
                                <a:gd name="T9" fmla="*/ 4405 h 5492"/>
                                <a:gd name="T10" fmla="*/ 4611 w 7475"/>
                                <a:gd name="T11" fmla="*/ 4432 h 5492"/>
                                <a:gd name="T12" fmla="*/ 7457 w 7475"/>
                                <a:gd name="T13" fmla="*/ 2579 h 5492"/>
                                <a:gd name="T14" fmla="*/ 7456 w 7475"/>
                                <a:gd name="T15" fmla="*/ 2571 h 5492"/>
                                <a:gd name="T16" fmla="*/ 7446 w 7475"/>
                                <a:gd name="T17" fmla="*/ 2511 h 5492"/>
                                <a:gd name="T18" fmla="*/ 7435 w 7475"/>
                                <a:gd name="T19" fmla="*/ 2451 h 5492"/>
                                <a:gd name="T20" fmla="*/ 7423 w 7475"/>
                                <a:gd name="T21" fmla="*/ 2391 h 5492"/>
                                <a:gd name="T22" fmla="*/ 7408 w 7475"/>
                                <a:gd name="T23" fmla="*/ 2331 h 5492"/>
                                <a:gd name="T24" fmla="*/ 7393 w 7475"/>
                                <a:gd name="T25" fmla="*/ 2271 h 5492"/>
                                <a:gd name="T26" fmla="*/ 7376 w 7475"/>
                                <a:gd name="T27" fmla="*/ 2211 h 5492"/>
                                <a:gd name="T28" fmla="*/ 7357 w 7475"/>
                                <a:gd name="T29" fmla="*/ 2151 h 5492"/>
                                <a:gd name="T30" fmla="*/ 7337 w 7475"/>
                                <a:gd name="T31" fmla="*/ 2091 h 5492"/>
                                <a:gd name="T32" fmla="*/ 7315 w 7475"/>
                                <a:gd name="T33" fmla="*/ 2031 h 5492"/>
                                <a:gd name="T34" fmla="*/ 7311 w 7475"/>
                                <a:gd name="T35" fmla="*/ 2021 h 5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475" h="5492">
                                  <a:moveTo>
                                    <a:pt x="7311" y="2021"/>
                                  </a:moveTo>
                                  <a:lnTo>
                                    <a:pt x="4527" y="4328"/>
                                  </a:lnTo>
                                  <a:lnTo>
                                    <a:pt x="4549" y="4353"/>
                                  </a:lnTo>
                                  <a:lnTo>
                                    <a:pt x="4570" y="4379"/>
                                  </a:lnTo>
                                  <a:lnTo>
                                    <a:pt x="4591" y="4405"/>
                                  </a:lnTo>
                                  <a:lnTo>
                                    <a:pt x="4611" y="4432"/>
                                  </a:lnTo>
                                  <a:lnTo>
                                    <a:pt x="7457" y="2579"/>
                                  </a:lnTo>
                                  <a:lnTo>
                                    <a:pt x="7456" y="2571"/>
                                  </a:lnTo>
                                  <a:lnTo>
                                    <a:pt x="7446" y="2511"/>
                                  </a:lnTo>
                                  <a:lnTo>
                                    <a:pt x="7435" y="2451"/>
                                  </a:lnTo>
                                  <a:lnTo>
                                    <a:pt x="7423" y="2391"/>
                                  </a:lnTo>
                                  <a:lnTo>
                                    <a:pt x="7408" y="2331"/>
                                  </a:lnTo>
                                  <a:lnTo>
                                    <a:pt x="7393" y="2271"/>
                                  </a:lnTo>
                                  <a:lnTo>
                                    <a:pt x="7376" y="2211"/>
                                  </a:lnTo>
                                  <a:lnTo>
                                    <a:pt x="7357" y="2151"/>
                                  </a:lnTo>
                                  <a:lnTo>
                                    <a:pt x="7337" y="2091"/>
                                  </a:lnTo>
                                  <a:lnTo>
                                    <a:pt x="7315" y="2031"/>
                                  </a:lnTo>
                                  <a:lnTo>
                                    <a:pt x="7311" y="20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A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5459" y="0"/>
                              <a:ext cx="7475" cy="5492"/>
                            </a:xfrm>
                            <a:custGeom>
                              <a:avLst/>
                              <a:gdLst>
                                <a:gd name="T0" fmla="*/ 6559 w 7475"/>
                                <a:gd name="T1" fmla="*/ 932 h 5492"/>
                                <a:gd name="T2" fmla="*/ 4295 w 7475"/>
                                <a:gd name="T3" fmla="*/ 4129 h 5492"/>
                                <a:gd name="T4" fmla="*/ 4323 w 7475"/>
                                <a:gd name="T5" fmla="*/ 4148 h 5492"/>
                                <a:gd name="T6" fmla="*/ 4351 w 7475"/>
                                <a:gd name="T7" fmla="*/ 4168 h 5492"/>
                                <a:gd name="T8" fmla="*/ 4378 w 7475"/>
                                <a:gd name="T9" fmla="*/ 4189 h 5492"/>
                                <a:gd name="T10" fmla="*/ 4404 w 7475"/>
                                <a:gd name="T11" fmla="*/ 4210 h 5492"/>
                                <a:gd name="T12" fmla="*/ 6958 w 7475"/>
                                <a:gd name="T13" fmla="*/ 1374 h 5492"/>
                                <a:gd name="T14" fmla="*/ 6943 w 7475"/>
                                <a:gd name="T15" fmla="*/ 1351 h 5492"/>
                                <a:gd name="T16" fmla="*/ 6903 w 7475"/>
                                <a:gd name="T17" fmla="*/ 1291 h 5492"/>
                                <a:gd name="T18" fmla="*/ 6862 w 7475"/>
                                <a:gd name="T19" fmla="*/ 1251 h 5492"/>
                                <a:gd name="T20" fmla="*/ 6819 w 7475"/>
                                <a:gd name="T21" fmla="*/ 1191 h 5492"/>
                                <a:gd name="T22" fmla="*/ 6774 w 7475"/>
                                <a:gd name="T23" fmla="*/ 1151 h 5492"/>
                                <a:gd name="T24" fmla="*/ 6729 w 7475"/>
                                <a:gd name="T25" fmla="*/ 1091 h 5492"/>
                                <a:gd name="T26" fmla="*/ 6682 w 7475"/>
                                <a:gd name="T27" fmla="*/ 1051 h 5492"/>
                                <a:gd name="T28" fmla="*/ 6633 w 7475"/>
                                <a:gd name="T29" fmla="*/ 1011 h 5492"/>
                                <a:gd name="T30" fmla="*/ 6584 w 7475"/>
                                <a:gd name="T31" fmla="*/ 951 h 5492"/>
                                <a:gd name="T32" fmla="*/ 6559 w 7475"/>
                                <a:gd name="T33" fmla="*/ 932 h 5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475" h="5492">
                                  <a:moveTo>
                                    <a:pt x="6559" y="932"/>
                                  </a:moveTo>
                                  <a:lnTo>
                                    <a:pt x="4295" y="4129"/>
                                  </a:lnTo>
                                  <a:lnTo>
                                    <a:pt x="4323" y="4148"/>
                                  </a:lnTo>
                                  <a:lnTo>
                                    <a:pt x="4351" y="4168"/>
                                  </a:lnTo>
                                  <a:lnTo>
                                    <a:pt x="4378" y="4189"/>
                                  </a:lnTo>
                                  <a:lnTo>
                                    <a:pt x="4404" y="4210"/>
                                  </a:lnTo>
                                  <a:lnTo>
                                    <a:pt x="6958" y="1374"/>
                                  </a:lnTo>
                                  <a:lnTo>
                                    <a:pt x="6943" y="1351"/>
                                  </a:lnTo>
                                  <a:lnTo>
                                    <a:pt x="6903" y="1291"/>
                                  </a:lnTo>
                                  <a:lnTo>
                                    <a:pt x="6862" y="1251"/>
                                  </a:lnTo>
                                  <a:lnTo>
                                    <a:pt x="6819" y="1191"/>
                                  </a:lnTo>
                                  <a:lnTo>
                                    <a:pt x="6774" y="1151"/>
                                  </a:lnTo>
                                  <a:lnTo>
                                    <a:pt x="6729" y="1091"/>
                                  </a:lnTo>
                                  <a:lnTo>
                                    <a:pt x="6682" y="1051"/>
                                  </a:lnTo>
                                  <a:lnTo>
                                    <a:pt x="6633" y="1011"/>
                                  </a:lnTo>
                                  <a:lnTo>
                                    <a:pt x="6584" y="951"/>
                                  </a:lnTo>
                                  <a:lnTo>
                                    <a:pt x="6559" y="9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A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5459" y="0"/>
                              <a:ext cx="7475" cy="5492"/>
                            </a:xfrm>
                            <a:custGeom>
                              <a:avLst/>
                              <a:gdLst>
                                <a:gd name="T0" fmla="*/ 5377 w 7475"/>
                                <a:gd name="T1" fmla="*/ 246 h 5492"/>
                                <a:gd name="T2" fmla="*/ 4017 w 7475"/>
                                <a:gd name="T3" fmla="*/ 3995 h 5492"/>
                                <a:gd name="T4" fmla="*/ 4050 w 7475"/>
                                <a:gd name="T5" fmla="*/ 4007 h 5492"/>
                                <a:gd name="T6" fmla="*/ 4082 w 7475"/>
                                <a:gd name="T7" fmla="*/ 4019 h 5492"/>
                                <a:gd name="T8" fmla="*/ 4113 w 7475"/>
                                <a:gd name="T9" fmla="*/ 4032 h 5492"/>
                                <a:gd name="T10" fmla="*/ 4145 w 7475"/>
                                <a:gd name="T11" fmla="*/ 4046 h 5492"/>
                                <a:gd name="T12" fmla="*/ 5933 w 7475"/>
                                <a:gd name="T13" fmla="*/ 500 h 5492"/>
                                <a:gd name="T14" fmla="*/ 5887 w 7475"/>
                                <a:gd name="T15" fmla="*/ 471 h 5492"/>
                                <a:gd name="T16" fmla="*/ 5821 w 7475"/>
                                <a:gd name="T17" fmla="*/ 431 h 5492"/>
                                <a:gd name="T18" fmla="*/ 5754 w 7475"/>
                                <a:gd name="T19" fmla="*/ 411 h 5492"/>
                                <a:gd name="T20" fmla="*/ 5685 w 7475"/>
                                <a:gd name="T21" fmla="*/ 371 h 5492"/>
                                <a:gd name="T22" fmla="*/ 5615 w 7475"/>
                                <a:gd name="T23" fmla="*/ 351 h 5492"/>
                                <a:gd name="T24" fmla="*/ 5544 w 7475"/>
                                <a:gd name="T25" fmla="*/ 311 h 5492"/>
                                <a:gd name="T26" fmla="*/ 5472 w 7475"/>
                                <a:gd name="T27" fmla="*/ 291 h 5492"/>
                                <a:gd name="T28" fmla="*/ 5398 w 7475"/>
                                <a:gd name="T29" fmla="*/ 251 h 5492"/>
                                <a:gd name="T30" fmla="*/ 5377 w 7475"/>
                                <a:gd name="T31" fmla="*/ 246 h 5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75" h="5492">
                                  <a:moveTo>
                                    <a:pt x="5377" y="246"/>
                                  </a:moveTo>
                                  <a:lnTo>
                                    <a:pt x="4017" y="3995"/>
                                  </a:lnTo>
                                  <a:lnTo>
                                    <a:pt x="4050" y="4007"/>
                                  </a:lnTo>
                                  <a:lnTo>
                                    <a:pt x="4082" y="4019"/>
                                  </a:lnTo>
                                  <a:lnTo>
                                    <a:pt x="4113" y="4032"/>
                                  </a:lnTo>
                                  <a:lnTo>
                                    <a:pt x="4145" y="4046"/>
                                  </a:lnTo>
                                  <a:lnTo>
                                    <a:pt x="5933" y="500"/>
                                  </a:lnTo>
                                  <a:lnTo>
                                    <a:pt x="5887" y="471"/>
                                  </a:lnTo>
                                  <a:lnTo>
                                    <a:pt x="5821" y="431"/>
                                  </a:lnTo>
                                  <a:lnTo>
                                    <a:pt x="5754" y="411"/>
                                  </a:lnTo>
                                  <a:lnTo>
                                    <a:pt x="5685" y="371"/>
                                  </a:lnTo>
                                  <a:lnTo>
                                    <a:pt x="5615" y="351"/>
                                  </a:lnTo>
                                  <a:lnTo>
                                    <a:pt x="5544" y="311"/>
                                  </a:lnTo>
                                  <a:lnTo>
                                    <a:pt x="5472" y="291"/>
                                  </a:lnTo>
                                  <a:lnTo>
                                    <a:pt x="5398" y="251"/>
                                  </a:lnTo>
                                  <a:lnTo>
                                    <a:pt x="5377" y="2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A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4"/>
                          <wps:cNvSpPr>
                            <a:spLocks/>
                          </wps:cNvSpPr>
                          <wps:spPr bwMode="auto">
                            <a:xfrm>
                              <a:off x="5459" y="0"/>
                              <a:ext cx="7475" cy="5492"/>
                            </a:xfrm>
                            <a:custGeom>
                              <a:avLst/>
                              <a:gdLst>
                                <a:gd name="T0" fmla="*/ 4013 w 7475"/>
                                <a:gd name="T1" fmla="*/ 0 h 5492"/>
                                <a:gd name="T2" fmla="*/ 3713 w 7475"/>
                                <a:gd name="T3" fmla="*/ 3935 h 5492"/>
                                <a:gd name="T4" fmla="*/ 3748 w 7475"/>
                                <a:gd name="T5" fmla="*/ 3938 h 5492"/>
                                <a:gd name="T6" fmla="*/ 3782 w 7475"/>
                                <a:gd name="T7" fmla="*/ 3942 h 5492"/>
                                <a:gd name="T8" fmla="*/ 3816 w 7475"/>
                                <a:gd name="T9" fmla="*/ 3947 h 5492"/>
                                <a:gd name="T10" fmla="*/ 3850 w 7475"/>
                                <a:gd name="T11" fmla="*/ 3952 h 5492"/>
                                <a:gd name="T12" fmla="*/ 4626 w 7475"/>
                                <a:gd name="T13" fmla="*/ 57 h 5492"/>
                                <a:gd name="T14" fmla="*/ 4600 w 7475"/>
                                <a:gd name="T15" fmla="*/ 51 h 5492"/>
                                <a:gd name="T16" fmla="*/ 4514 w 7475"/>
                                <a:gd name="T17" fmla="*/ 51 h 5492"/>
                                <a:gd name="T18" fmla="*/ 4427 w 7475"/>
                                <a:gd name="T19" fmla="*/ 31 h 5492"/>
                                <a:gd name="T20" fmla="*/ 4339 w 7475"/>
                                <a:gd name="T21" fmla="*/ 31 h 5492"/>
                                <a:gd name="T22" fmla="*/ 4249 w 7475"/>
                                <a:gd name="T23" fmla="*/ 11 h 5492"/>
                                <a:gd name="T24" fmla="*/ 4068 w 7475"/>
                                <a:gd name="T25" fmla="*/ 11 h 5492"/>
                                <a:gd name="T26" fmla="*/ 4013 w 7475"/>
                                <a:gd name="T27" fmla="*/ 0 h 5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475" h="5492">
                                  <a:moveTo>
                                    <a:pt x="4013" y="0"/>
                                  </a:moveTo>
                                  <a:lnTo>
                                    <a:pt x="3713" y="3935"/>
                                  </a:lnTo>
                                  <a:lnTo>
                                    <a:pt x="3748" y="3938"/>
                                  </a:lnTo>
                                  <a:lnTo>
                                    <a:pt x="3782" y="3942"/>
                                  </a:lnTo>
                                  <a:lnTo>
                                    <a:pt x="3816" y="3947"/>
                                  </a:lnTo>
                                  <a:lnTo>
                                    <a:pt x="3850" y="3952"/>
                                  </a:lnTo>
                                  <a:lnTo>
                                    <a:pt x="4626" y="57"/>
                                  </a:lnTo>
                                  <a:lnTo>
                                    <a:pt x="4600" y="51"/>
                                  </a:lnTo>
                                  <a:lnTo>
                                    <a:pt x="4514" y="51"/>
                                  </a:lnTo>
                                  <a:lnTo>
                                    <a:pt x="4427" y="31"/>
                                  </a:lnTo>
                                  <a:lnTo>
                                    <a:pt x="4339" y="31"/>
                                  </a:lnTo>
                                  <a:lnTo>
                                    <a:pt x="4249" y="11"/>
                                  </a:lnTo>
                                  <a:lnTo>
                                    <a:pt x="4068" y="11"/>
                                  </a:lnTo>
                                  <a:lnTo>
                                    <a:pt x="40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A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5"/>
                          <wps:cNvSpPr>
                            <a:spLocks/>
                          </wps:cNvSpPr>
                          <wps:spPr bwMode="auto">
                            <a:xfrm>
                              <a:off x="5459" y="0"/>
                              <a:ext cx="7475" cy="5492"/>
                            </a:xfrm>
                            <a:custGeom>
                              <a:avLst/>
                              <a:gdLst>
                                <a:gd name="T0" fmla="*/ 4750 w 7475"/>
                                <a:gd name="T1" fmla="*/ 5449 h 5492"/>
                                <a:gd name="T2" fmla="*/ 4749 w 7475"/>
                                <a:gd name="T3" fmla="*/ 5451 h 5492"/>
                                <a:gd name="T4" fmla="*/ 4758 w 7475"/>
                                <a:gd name="T5" fmla="*/ 5451 h 5492"/>
                                <a:gd name="T6" fmla="*/ 4750 w 7475"/>
                                <a:gd name="T7" fmla="*/ 5449 h 5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475" h="5492">
                                  <a:moveTo>
                                    <a:pt x="4750" y="5449"/>
                                  </a:moveTo>
                                  <a:lnTo>
                                    <a:pt x="4749" y="5451"/>
                                  </a:lnTo>
                                  <a:lnTo>
                                    <a:pt x="4758" y="5451"/>
                                  </a:lnTo>
                                  <a:lnTo>
                                    <a:pt x="4750" y="54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A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6"/>
                          <wps:cNvSpPr>
                            <a:spLocks/>
                          </wps:cNvSpPr>
                          <wps:spPr bwMode="auto">
                            <a:xfrm>
                              <a:off x="5459" y="0"/>
                              <a:ext cx="7475" cy="5492"/>
                            </a:xfrm>
                            <a:custGeom>
                              <a:avLst/>
                              <a:gdLst>
                                <a:gd name="T0" fmla="*/ 4813 w 7475"/>
                                <a:gd name="T1" fmla="*/ 5157 h 5492"/>
                                <a:gd name="T2" fmla="*/ 4810 w 7475"/>
                                <a:gd name="T3" fmla="*/ 5190 h 5492"/>
                                <a:gd name="T4" fmla="*/ 4806 w 7475"/>
                                <a:gd name="T5" fmla="*/ 5223 h 5492"/>
                                <a:gd name="T6" fmla="*/ 4801 w 7475"/>
                                <a:gd name="T7" fmla="*/ 5256 h 5492"/>
                                <a:gd name="T8" fmla="*/ 4795 w 7475"/>
                                <a:gd name="T9" fmla="*/ 5288 h 5492"/>
                                <a:gd name="T10" fmla="*/ 5687 w 7475"/>
                                <a:gd name="T11" fmla="*/ 5451 h 5492"/>
                                <a:gd name="T12" fmla="*/ 6578 w 7475"/>
                                <a:gd name="T13" fmla="*/ 5451 h 5492"/>
                                <a:gd name="T14" fmla="*/ 6654 w 7475"/>
                                <a:gd name="T15" fmla="*/ 5431 h 5492"/>
                                <a:gd name="T16" fmla="*/ 6851 w 7475"/>
                                <a:gd name="T17" fmla="*/ 5431 h 5492"/>
                                <a:gd name="T18" fmla="*/ 6905 w 7475"/>
                                <a:gd name="T19" fmla="*/ 5411 h 5492"/>
                                <a:gd name="T20" fmla="*/ 6952 w 7475"/>
                                <a:gd name="T21" fmla="*/ 5411 h 5492"/>
                                <a:gd name="T22" fmla="*/ 6993 w 7475"/>
                                <a:gd name="T23" fmla="*/ 5391 h 5492"/>
                                <a:gd name="T24" fmla="*/ 7026 w 7475"/>
                                <a:gd name="T25" fmla="*/ 5391 h 5492"/>
                                <a:gd name="T26" fmla="*/ 7051 w 7475"/>
                                <a:gd name="T27" fmla="*/ 5371 h 5492"/>
                                <a:gd name="T28" fmla="*/ 7068 w 7475"/>
                                <a:gd name="T29" fmla="*/ 5371 h 5492"/>
                                <a:gd name="T30" fmla="*/ 7077 w 7475"/>
                                <a:gd name="T31" fmla="*/ 5351 h 5492"/>
                                <a:gd name="T32" fmla="*/ 7089 w 7475"/>
                                <a:gd name="T33" fmla="*/ 5316 h 5492"/>
                                <a:gd name="T34" fmla="*/ 4813 w 7475"/>
                                <a:gd name="T35" fmla="*/ 5157 h 5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475" h="5492">
                                  <a:moveTo>
                                    <a:pt x="4813" y="5157"/>
                                  </a:moveTo>
                                  <a:lnTo>
                                    <a:pt x="4810" y="5190"/>
                                  </a:lnTo>
                                  <a:lnTo>
                                    <a:pt x="4806" y="5223"/>
                                  </a:lnTo>
                                  <a:lnTo>
                                    <a:pt x="4801" y="5256"/>
                                  </a:lnTo>
                                  <a:lnTo>
                                    <a:pt x="4795" y="5288"/>
                                  </a:lnTo>
                                  <a:lnTo>
                                    <a:pt x="5687" y="5451"/>
                                  </a:lnTo>
                                  <a:lnTo>
                                    <a:pt x="6578" y="5451"/>
                                  </a:lnTo>
                                  <a:lnTo>
                                    <a:pt x="6654" y="5431"/>
                                  </a:lnTo>
                                  <a:lnTo>
                                    <a:pt x="6851" y="5431"/>
                                  </a:lnTo>
                                  <a:lnTo>
                                    <a:pt x="6905" y="5411"/>
                                  </a:lnTo>
                                  <a:lnTo>
                                    <a:pt x="6952" y="5411"/>
                                  </a:lnTo>
                                  <a:lnTo>
                                    <a:pt x="6993" y="5391"/>
                                  </a:lnTo>
                                  <a:lnTo>
                                    <a:pt x="7026" y="5391"/>
                                  </a:lnTo>
                                  <a:lnTo>
                                    <a:pt x="7051" y="5371"/>
                                  </a:lnTo>
                                  <a:lnTo>
                                    <a:pt x="7068" y="5371"/>
                                  </a:lnTo>
                                  <a:lnTo>
                                    <a:pt x="7077" y="5351"/>
                                  </a:lnTo>
                                  <a:lnTo>
                                    <a:pt x="7089" y="5316"/>
                                  </a:lnTo>
                                  <a:lnTo>
                                    <a:pt x="4813" y="5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A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5459" y="0"/>
                              <a:ext cx="7475" cy="5492"/>
                            </a:xfrm>
                            <a:custGeom>
                              <a:avLst/>
                              <a:gdLst>
                                <a:gd name="T0" fmla="*/ 2439 w 7475"/>
                                <a:gd name="T1" fmla="*/ 5157 h 5492"/>
                                <a:gd name="T2" fmla="*/ 1006 w 7475"/>
                                <a:gd name="T3" fmla="*/ 5257 h 5492"/>
                                <a:gd name="T4" fmla="*/ 1082 w 7475"/>
                                <a:gd name="T5" fmla="*/ 5291 h 5492"/>
                                <a:gd name="T6" fmla="*/ 1175 w 7475"/>
                                <a:gd name="T7" fmla="*/ 5311 h 5492"/>
                                <a:gd name="T8" fmla="*/ 1274 w 7475"/>
                                <a:gd name="T9" fmla="*/ 5351 h 5492"/>
                                <a:gd name="T10" fmla="*/ 1378 w 7475"/>
                                <a:gd name="T11" fmla="*/ 5371 h 5492"/>
                                <a:gd name="T12" fmla="*/ 1458 w 7475"/>
                                <a:gd name="T13" fmla="*/ 5391 h 5492"/>
                                <a:gd name="T14" fmla="*/ 1541 w 7475"/>
                                <a:gd name="T15" fmla="*/ 5411 h 5492"/>
                                <a:gd name="T16" fmla="*/ 1650 w 7475"/>
                                <a:gd name="T17" fmla="*/ 5436 h 5492"/>
                                <a:gd name="T18" fmla="*/ 2457 w 7475"/>
                                <a:gd name="T19" fmla="*/ 5288 h 5492"/>
                                <a:gd name="T20" fmla="*/ 2451 w 7475"/>
                                <a:gd name="T21" fmla="*/ 5256 h 5492"/>
                                <a:gd name="T22" fmla="*/ 2446 w 7475"/>
                                <a:gd name="T23" fmla="*/ 5223 h 5492"/>
                                <a:gd name="T24" fmla="*/ 2442 w 7475"/>
                                <a:gd name="T25" fmla="*/ 5190 h 5492"/>
                                <a:gd name="T26" fmla="*/ 2439 w 7475"/>
                                <a:gd name="T27" fmla="*/ 5157 h 5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475" h="5492">
                                  <a:moveTo>
                                    <a:pt x="2439" y="5157"/>
                                  </a:moveTo>
                                  <a:lnTo>
                                    <a:pt x="1006" y="5257"/>
                                  </a:lnTo>
                                  <a:lnTo>
                                    <a:pt x="1082" y="5291"/>
                                  </a:lnTo>
                                  <a:lnTo>
                                    <a:pt x="1175" y="5311"/>
                                  </a:lnTo>
                                  <a:lnTo>
                                    <a:pt x="1274" y="5351"/>
                                  </a:lnTo>
                                  <a:lnTo>
                                    <a:pt x="1378" y="5371"/>
                                  </a:lnTo>
                                  <a:lnTo>
                                    <a:pt x="1458" y="5391"/>
                                  </a:lnTo>
                                  <a:lnTo>
                                    <a:pt x="1541" y="5411"/>
                                  </a:lnTo>
                                  <a:lnTo>
                                    <a:pt x="1650" y="5436"/>
                                  </a:lnTo>
                                  <a:lnTo>
                                    <a:pt x="2457" y="5288"/>
                                  </a:lnTo>
                                  <a:lnTo>
                                    <a:pt x="2451" y="5256"/>
                                  </a:lnTo>
                                  <a:lnTo>
                                    <a:pt x="2446" y="5223"/>
                                  </a:lnTo>
                                  <a:lnTo>
                                    <a:pt x="2442" y="5190"/>
                                  </a:lnTo>
                                  <a:lnTo>
                                    <a:pt x="2439" y="5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A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8"/>
                          <wps:cNvSpPr>
                            <a:spLocks/>
                          </wps:cNvSpPr>
                          <wps:spPr bwMode="auto">
                            <a:xfrm>
                              <a:off x="5459" y="0"/>
                              <a:ext cx="7475" cy="5492"/>
                            </a:xfrm>
                            <a:custGeom>
                              <a:avLst/>
                              <a:gdLst>
                                <a:gd name="T0" fmla="*/ 76 w 7475"/>
                                <a:gd name="T1" fmla="*/ 4423 h 5492"/>
                                <a:gd name="T2" fmla="*/ 91 w 7475"/>
                                <a:gd name="T3" fmla="*/ 4471 h 5492"/>
                                <a:gd name="T4" fmla="*/ 113 w 7475"/>
                                <a:gd name="T5" fmla="*/ 4511 h 5492"/>
                                <a:gd name="T6" fmla="*/ 137 w 7475"/>
                                <a:gd name="T7" fmla="*/ 4571 h 5492"/>
                                <a:gd name="T8" fmla="*/ 164 w 7475"/>
                                <a:gd name="T9" fmla="*/ 4611 h 5492"/>
                                <a:gd name="T10" fmla="*/ 194 w 7475"/>
                                <a:gd name="T11" fmla="*/ 4671 h 5492"/>
                                <a:gd name="T12" fmla="*/ 227 w 7475"/>
                                <a:gd name="T13" fmla="*/ 4711 h 5492"/>
                                <a:gd name="T14" fmla="*/ 263 w 7475"/>
                                <a:gd name="T15" fmla="*/ 4751 h 5492"/>
                                <a:gd name="T16" fmla="*/ 303 w 7475"/>
                                <a:gd name="T17" fmla="*/ 4811 h 5492"/>
                                <a:gd name="T18" fmla="*/ 337 w 7475"/>
                                <a:gd name="T19" fmla="*/ 4843 h 5492"/>
                                <a:gd name="T20" fmla="*/ 2439 w 7475"/>
                                <a:gd name="T21" fmla="*/ 4990 h 5492"/>
                                <a:gd name="T22" fmla="*/ 2442 w 7475"/>
                                <a:gd name="T23" fmla="*/ 4957 h 5492"/>
                                <a:gd name="T24" fmla="*/ 2446 w 7475"/>
                                <a:gd name="T25" fmla="*/ 4924 h 5492"/>
                                <a:gd name="T26" fmla="*/ 2451 w 7475"/>
                                <a:gd name="T27" fmla="*/ 4892 h 5492"/>
                                <a:gd name="T28" fmla="*/ 2457 w 7475"/>
                                <a:gd name="T29" fmla="*/ 4859 h 5492"/>
                                <a:gd name="T30" fmla="*/ 76 w 7475"/>
                                <a:gd name="T31" fmla="*/ 4423 h 5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75" h="5492">
                                  <a:moveTo>
                                    <a:pt x="76" y="4423"/>
                                  </a:moveTo>
                                  <a:lnTo>
                                    <a:pt x="91" y="4471"/>
                                  </a:lnTo>
                                  <a:lnTo>
                                    <a:pt x="113" y="4511"/>
                                  </a:lnTo>
                                  <a:lnTo>
                                    <a:pt x="137" y="4571"/>
                                  </a:lnTo>
                                  <a:lnTo>
                                    <a:pt x="164" y="4611"/>
                                  </a:lnTo>
                                  <a:lnTo>
                                    <a:pt x="194" y="4671"/>
                                  </a:lnTo>
                                  <a:lnTo>
                                    <a:pt x="227" y="4711"/>
                                  </a:lnTo>
                                  <a:lnTo>
                                    <a:pt x="263" y="4751"/>
                                  </a:lnTo>
                                  <a:lnTo>
                                    <a:pt x="303" y="4811"/>
                                  </a:lnTo>
                                  <a:lnTo>
                                    <a:pt x="337" y="4843"/>
                                  </a:lnTo>
                                  <a:lnTo>
                                    <a:pt x="2439" y="4990"/>
                                  </a:lnTo>
                                  <a:lnTo>
                                    <a:pt x="2442" y="4957"/>
                                  </a:lnTo>
                                  <a:lnTo>
                                    <a:pt x="2446" y="4924"/>
                                  </a:lnTo>
                                  <a:lnTo>
                                    <a:pt x="2451" y="4892"/>
                                  </a:lnTo>
                                  <a:lnTo>
                                    <a:pt x="2457" y="4859"/>
                                  </a:lnTo>
                                  <a:lnTo>
                                    <a:pt x="76" y="44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A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5459" y="0"/>
                              <a:ext cx="7475" cy="5492"/>
                            </a:xfrm>
                            <a:custGeom>
                              <a:avLst/>
                              <a:gdLst>
                                <a:gd name="T0" fmla="*/ 41 w 7475"/>
                                <a:gd name="T1" fmla="*/ 3410 h 5492"/>
                                <a:gd name="T2" fmla="*/ 39 w 7475"/>
                                <a:gd name="T3" fmla="*/ 3431 h 5492"/>
                                <a:gd name="T4" fmla="*/ 31 w 7475"/>
                                <a:gd name="T5" fmla="*/ 3471 h 5492"/>
                                <a:gd name="T6" fmla="*/ 24 w 7475"/>
                                <a:gd name="T7" fmla="*/ 3531 h 5492"/>
                                <a:gd name="T8" fmla="*/ 18 w 7475"/>
                                <a:gd name="T9" fmla="*/ 3591 h 5492"/>
                                <a:gd name="T10" fmla="*/ 13 w 7475"/>
                                <a:gd name="T11" fmla="*/ 3651 h 5492"/>
                                <a:gd name="T12" fmla="*/ 8 w 7475"/>
                                <a:gd name="T13" fmla="*/ 3711 h 5492"/>
                                <a:gd name="T14" fmla="*/ 4 w 7475"/>
                                <a:gd name="T15" fmla="*/ 3751 h 5492"/>
                                <a:gd name="T16" fmla="*/ 1 w 7475"/>
                                <a:gd name="T17" fmla="*/ 3811 h 5492"/>
                                <a:gd name="T18" fmla="*/ 0 w 7475"/>
                                <a:gd name="T19" fmla="*/ 3864 h 5492"/>
                                <a:gd name="T20" fmla="*/ 2502 w 7475"/>
                                <a:gd name="T21" fmla="*/ 4699 h 5492"/>
                                <a:gd name="T22" fmla="*/ 2514 w 7475"/>
                                <a:gd name="T23" fmla="*/ 4667 h 5492"/>
                                <a:gd name="T24" fmla="*/ 2526 w 7475"/>
                                <a:gd name="T25" fmla="*/ 4637 h 5492"/>
                                <a:gd name="T26" fmla="*/ 2540 w 7475"/>
                                <a:gd name="T27" fmla="*/ 4606 h 5492"/>
                                <a:gd name="T28" fmla="*/ 2555 w 7475"/>
                                <a:gd name="T29" fmla="*/ 4576 h 5492"/>
                                <a:gd name="T30" fmla="*/ 41 w 7475"/>
                                <a:gd name="T31" fmla="*/ 3410 h 5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75" h="5492">
                                  <a:moveTo>
                                    <a:pt x="41" y="3410"/>
                                  </a:moveTo>
                                  <a:lnTo>
                                    <a:pt x="39" y="3431"/>
                                  </a:lnTo>
                                  <a:lnTo>
                                    <a:pt x="31" y="3471"/>
                                  </a:lnTo>
                                  <a:lnTo>
                                    <a:pt x="24" y="3531"/>
                                  </a:lnTo>
                                  <a:lnTo>
                                    <a:pt x="18" y="3591"/>
                                  </a:lnTo>
                                  <a:lnTo>
                                    <a:pt x="13" y="3651"/>
                                  </a:lnTo>
                                  <a:lnTo>
                                    <a:pt x="8" y="3711"/>
                                  </a:lnTo>
                                  <a:lnTo>
                                    <a:pt x="4" y="3751"/>
                                  </a:lnTo>
                                  <a:lnTo>
                                    <a:pt x="1" y="3811"/>
                                  </a:lnTo>
                                  <a:lnTo>
                                    <a:pt x="0" y="3864"/>
                                  </a:lnTo>
                                  <a:lnTo>
                                    <a:pt x="2502" y="4699"/>
                                  </a:lnTo>
                                  <a:lnTo>
                                    <a:pt x="2514" y="4667"/>
                                  </a:lnTo>
                                  <a:lnTo>
                                    <a:pt x="2526" y="4637"/>
                                  </a:lnTo>
                                  <a:lnTo>
                                    <a:pt x="2540" y="4606"/>
                                  </a:lnTo>
                                  <a:lnTo>
                                    <a:pt x="2555" y="4576"/>
                                  </a:lnTo>
                                  <a:lnTo>
                                    <a:pt x="41" y="34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A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0"/>
                          <wps:cNvSpPr>
                            <a:spLocks/>
                          </wps:cNvSpPr>
                          <wps:spPr bwMode="auto">
                            <a:xfrm>
                              <a:off x="5459" y="0"/>
                              <a:ext cx="7475" cy="5492"/>
                            </a:xfrm>
                            <a:custGeom>
                              <a:avLst/>
                              <a:gdLst>
                                <a:gd name="T0" fmla="*/ 163 w 7475"/>
                                <a:gd name="T1" fmla="*/ 2205 h 5492"/>
                                <a:gd name="T2" fmla="*/ 158 w 7475"/>
                                <a:gd name="T3" fmla="*/ 2231 h 5492"/>
                                <a:gd name="T4" fmla="*/ 148 w 7475"/>
                                <a:gd name="T5" fmla="*/ 2291 h 5492"/>
                                <a:gd name="T6" fmla="*/ 139 w 7475"/>
                                <a:gd name="T7" fmla="*/ 2371 h 5492"/>
                                <a:gd name="T8" fmla="*/ 131 w 7475"/>
                                <a:gd name="T9" fmla="*/ 2431 h 5492"/>
                                <a:gd name="T10" fmla="*/ 125 w 7475"/>
                                <a:gd name="T11" fmla="*/ 2491 h 5492"/>
                                <a:gd name="T12" fmla="*/ 121 w 7475"/>
                                <a:gd name="T13" fmla="*/ 2551 h 5492"/>
                                <a:gd name="T14" fmla="*/ 119 w 7475"/>
                                <a:gd name="T15" fmla="*/ 2631 h 5492"/>
                                <a:gd name="T16" fmla="*/ 118 w 7475"/>
                                <a:gd name="T17" fmla="*/ 2691 h 5492"/>
                                <a:gd name="T18" fmla="*/ 117 w 7475"/>
                                <a:gd name="T19" fmla="*/ 2731 h 5492"/>
                                <a:gd name="T20" fmla="*/ 116 w 7475"/>
                                <a:gd name="T21" fmla="*/ 2787 h 5492"/>
                                <a:gd name="T22" fmla="*/ 2642 w 7475"/>
                                <a:gd name="T23" fmla="*/ 4432 h 5492"/>
                                <a:gd name="T24" fmla="*/ 2661 w 7475"/>
                                <a:gd name="T25" fmla="*/ 4405 h 5492"/>
                                <a:gd name="T26" fmla="*/ 2682 w 7475"/>
                                <a:gd name="T27" fmla="*/ 4379 h 5492"/>
                                <a:gd name="T28" fmla="*/ 2703 w 7475"/>
                                <a:gd name="T29" fmla="*/ 4353 h 5492"/>
                                <a:gd name="T30" fmla="*/ 2726 w 7475"/>
                                <a:gd name="T31" fmla="*/ 4328 h 5492"/>
                                <a:gd name="T32" fmla="*/ 163 w 7475"/>
                                <a:gd name="T33" fmla="*/ 2205 h 5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475" h="5492">
                                  <a:moveTo>
                                    <a:pt x="163" y="2205"/>
                                  </a:moveTo>
                                  <a:lnTo>
                                    <a:pt x="158" y="2231"/>
                                  </a:lnTo>
                                  <a:lnTo>
                                    <a:pt x="148" y="2291"/>
                                  </a:lnTo>
                                  <a:lnTo>
                                    <a:pt x="139" y="2371"/>
                                  </a:lnTo>
                                  <a:lnTo>
                                    <a:pt x="131" y="2431"/>
                                  </a:lnTo>
                                  <a:lnTo>
                                    <a:pt x="125" y="2491"/>
                                  </a:lnTo>
                                  <a:lnTo>
                                    <a:pt x="121" y="2551"/>
                                  </a:lnTo>
                                  <a:lnTo>
                                    <a:pt x="119" y="2631"/>
                                  </a:lnTo>
                                  <a:lnTo>
                                    <a:pt x="118" y="2691"/>
                                  </a:lnTo>
                                  <a:lnTo>
                                    <a:pt x="117" y="2731"/>
                                  </a:lnTo>
                                  <a:lnTo>
                                    <a:pt x="116" y="2787"/>
                                  </a:lnTo>
                                  <a:lnTo>
                                    <a:pt x="2642" y="4432"/>
                                  </a:lnTo>
                                  <a:lnTo>
                                    <a:pt x="2661" y="4405"/>
                                  </a:lnTo>
                                  <a:lnTo>
                                    <a:pt x="2682" y="4379"/>
                                  </a:lnTo>
                                  <a:lnTo>
                                    <a:pt x="2703" y="4353"/>
                                  </a:lnTo>
                                  <a:lnTo>
                                    <a:pt x="2726" y="4328"/>
                                  </a:lnTo>
                                  <a:lnTo>
                                    <a:pt x="163" y="2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A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1"/>
                          <wps:cNvSpPr>
                            <a:spLocks/>
                          </wps:cNvSpPr>
                          <wps:spPr bwMode="auto">
                            <a:xfrm>
                              <a:off x="5459" y="0"/>
                              <a:ext cx="7475" cy="5492"/>
                            </a:xfrm>
                            <a:custGeom>
                              <a:avLst/>
                              <a:gdLst>
                                <a:gd name="T0" fmla="*/ 772 w 7475"/>
                                <a:gd name="T1" fmla="*/ 1043 h 5492"/>
                                <a:gd name="T2" fmla="*/ 740 w 7475"/>
                                <a:gd name="T3" fmla="*/ 1071 h 5492"/>
                                <a:gd name="T4" fmla="*/ 698 w 7475"/>
                                <a:gd name="T5" fmla="*/ 1111 h 5492"/>
                                <a:gd name="T6" fmla="*/ 656 w 7475"/>
                                <a:gd name="T7" fmla="*/ 1171 h 5492"/>
                                <a:gd name="T8" fmla="*/ 616 w 7475"/>
                                <a:gd name="T9" fmla="*/ 1211 h 5492"/>
                                <a:gd name="T10" fmla="*/ 578 w 7475"/>
                                <a:gd name="T11" fmla="*/ 1271 h 5492"/>
                                <a:gd name="T12" fmla="*/ 541 w 7475"/>
                                <a:gd name="T13" fmla="*/ 1311 h 5492"/>
                                <a:gd name="T14" fmla="*/ 505 w 7475"/>
                                <a:gd name="T15" fmla="*/ 1371 h 5492"/>
                                <a:gd name="T16" fmla="*/ 471 w 7475"/>
                                <a:gd name="T17" fmla="*/ 1411 h 5492"/>
                                <a:gd name="T18" fmla="*/ 439 w 7475"/>
                                <a:gd name="T19" fmla="*/ 1471 h 5492"/>
                                <a:gd name="T20" fmla="*/ 418 w 7475"/>
                                <a:gd name="T21" fmla="*/ 1512 h 5492"/>
                                <a:gd name="T22" fmla="*/ 2848 w 7475"/>
                                <a:gd name="T23" fmla="*/ 4210 h 5492"/>
                                <a:gd name="T24" fmla="*/ 2875 w 7475"/>
                                <a:gd name="T25" fmla="*/ 4189 h 5492"/>
                                <a:gd name="T26" fmla="*/ 2902 w 7475"/>
                                <a:gd name="T27" fmla="*/ 4168 h 5492"/>
                                <a:gd name="T28" fmla="*/ 2929 w 7475"/>
                                <a:gd name="T29" fmla="*/ 4148 h 5492"/>
                                <a:gd name="T30" fmla="*/ 2958 w 7475"/>
                                <a:gd name="T31" fmla="*/ 4129 h 5492"/>
                                <a:gd name="T32" fmla="*/ 772 w 7475"/>
                                <a:gd name="T33" fmla="*/ 1043 h 5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475" h="5492">
                                  <a:moveTo>
                                    <a:pt x="772" y="1043"/>
                                  </a:moveTo>
                                  <a:lnTo>
                                    <a:pt x="740" y="1071"/>
                                  </a:lnTo>
                                  <a:lnTo>
                                    <a:pt x="698" y="1111"/>
                                  </a:lnTo>
                                  <a:lnTo>
                                    <a:pt x="656" y="1171"/>
                                  </a:lnTo>
                                  <a:lnTo>
                                    <a:pt x="616" y="1211"/>
                                  </a:lnTo>
                                  <a:lnTo>
                                    <a:pt x="578" y="1271"/>
                                  </a:lnTo>
                                  <a:lnTo>
                                    <a:pt x="541" y="1311"/>
                                  </a:lnTo>
                                  <a:lnTo>
                                    <a:pt x="505" y="1371"/>
                                  </a:lnTo>
                                  <a:lnTo>
                                    <a:pt x="471" y="1411"/>
                                  </a:lnTo>
                                  <a:lnTo>
                                    <a:pt x="439" y="1471"/>
                                  </a:lnTo>
                                  <a:lnTo>
                                    <a:pt x="418" y="1512"/>
                                  </a:lnTo>
                                  <a:lnTo>
                                    <a:pt x="2848" y="4210"/>
                                  </a:lnTo>
                                  <a:lnTo>
                                    <a:pt x="2875" y="4189"/>
                                  </a:lnTo>
                                  <a:lnTo>
                                    <a:pt x="2902" y="4168"/>
                                  </a:lnTo>
                                  <a:lnTo>
                                    <a:pt x="2929" y="4148"/>
                                  </a:lnTo>
                                  <a:lnTo>
                                    <a:pt x="2958" y="4129"/>
                                  </a:lnTo>
                                  <a:lnTo>
                                    <a:pt x="772" y="10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A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5459" y="0"/>
                              <a:ext cx="7475" cy="5492"/>
                            </a:xfrm>
                            <a:custGeom>
                              <a:avLst/>
                              <a:gdLst>
                                <a:gd name="T0" fmla="*/ 1899 w 7475"/>
                                <a:gd name="T1" fmla="*/ 311 h 5492"/>
                                <a:gd name="T2" fmla="*/ 1827 w 7475"/>
                                <a:gd name="T3" fmla="*/ 331 h 5492"/>
                                <a:gd name="T4" fmla="*/ 1757 w 7475"/>
                                <a:gd name="T5" fmla="*/ 371 h 5492"/>
                                <a:gd name="T6" fmla="*/ 1689 w 7475"/>
                                <a:gd name="T7" fmla="*/ 391 h 5492"/>
                                <a:gd name="T8" fmla="*/ 1622 w 7475"/>
                                <a:gd name="T9" fmla="*/ 431 h 5492"/>
                                <a:gd name="T10" fmla="*/ 1556 w 7475"/>
                                <a:gd name="T11" fmla="*/ 471 h 5492"/>
                                <a:gd name="T12" fmla="*/ 1492 w 7475"/>
                                <a:gd name="T13" fmla="*/ 491 h 5492"/>
                                <a:gd name="T14" fmla="*/ 1429 w 7475"/>
                                <a:gd name="T15" fmla="*/ 531 h 5492"/>
                                <a:gd name="T16" fmla="*/ 1368 w 7475"/>
                                <a:gd name="T17" fmla="*/ 571 h 5492"/>
                                <a:gd name="T18" fmla="*/ 1358 w 7475"/>
                                <a:gd name="T19" fmla="*/ 578 h 5492"/>
                                <a:gd name="T20" fmla="*/ 3108 w 7475"/>
                                <a:gd name="T21" fmla="*/ 4046 h 5492"/>
                                <a:gd name="T22" fmla="*/ 3139 w 7475"/>
                                <a:gd name="T23" fmla="*/ 4032 h 5492"/>
                                <a:gd name="T24" fmla="*/ 3171 w 7475"/>
                                <a:gd name="T25" fmla="*/ 4019 h 5492"/>
                                <a:gd name="T26" fmla="*/ 3203 w 7475"/>
                                <a:gd name="T27" fmla="*/ 4007 h 5492"/>
                                <a:gd name="T28" fmla="*/ 3235 w 7475"/>
                                <a:gd name="T29" fmla="*/ 3995 h 5492"/>
                                <a:gd name="T30" fmla="*/ 1899 w 7475"/>
                                <a:gd name="T31" fmla="*/ 311 h 5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75" h="5492">
                                  <a:moveTo>
                                    <a:pt x="1899" y="311"/>
                                  </a:moveTo>
                                  <a:lnTo>
                                    <a:pt x="1827" y="331"/>
                                  </a:lnTo>
                                  <a:lnTo>
                                    <a:pt x="1757" y="371"/>
                                  </a:lnTo>
                                  <a:lnTo>
                                    <a:pt x="1689" y="391"/>
                                  </a:lnTo>
                                  <a:lnTo>
                                    <a:pt x="1622" y="431"/>
                                  </a:lnTo>
                                  <a:lnTo>
                                    <a:pt x="1556" y="471"/>
                                  </a:lnTo>
                                  <a:lnTo>
                                    <a:pt x="1492" y="491"/>
                                  </a:lnTo>
                                  <a:lnTo>
                                    <a:pt x="1429" y="531"/>
                                  </a:lnTo>
                                  <a:lnTo>
                                    <a:pt x="1368" y="571"/>
                                  </a:lnTo>
                                  <a:lnTo>
                                    <a:pt x="1358" y="578"/>
                                  </a:lnTo>
                                  <a:lnTo>
                                    <a:pt x="3108" y="4046"/>
                                  </a:lnTo>
                                  <a:lnTo>
                                    <a:pt x="3139" y="4032"/>
                                  </a:lnTo>
                                  <a:lnTo>
                                    <a:pt x="3171" y="4019"/>
                                  </a:lnTo>
                                  <a:lnTo>
                                    <a:pt x="3203" y="4007"/>
                                  </a:lnTo>
                                  <a:lnTo>
                                    <a:pt x="3235" y="3995"/>
                                  </a:lnTo>
                                  <a:lnTo>
                                    <a:pt x="1899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A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3"/>
                          <wps:cNvSpPr>
                            <a:spLocks/>
                          </wps:cNvSpPr>
                          <wps:spPr bwMode="auto">
                            <a:xfrm>
                              <a:off x="5459" y="0"/>
                              <a:ext cx="7475" cy="5492"/>
                            </a:xfrm>
                            <a:custGeom>
                              <a:avLst/>
                              <a:gdLst>
                                <a:gd name="T0" fmla="*/ 3240 w 7475"/>
                                <a:gd name="T1" fmla="*/ 11 h 5492"/>
                                <a:gd name="T2" fmla="*/ 3211 w 7475"/>
                                <a:gd name="T3" fmla="*/ 11 h 5492"/>
                                <a:gd name="T4" fmla="*/ 3120 w 7475"/>
                                <a:gd name="T5" fmla="*/ 31 h 5492"/>
                                <a:gd name="T6" fmla="*/ 3029 w 7475"/>
                                <a:gd name="T7" fmla="*/ 31 h 5492"/>
                                <a:gd name="T8" fmla="*/ 2852 w 7475"/>
                                <a:gd name="T9" fmla="*/ 71 h 5492"/>
                                <a:gd name="T10" fmla="*/ 2766 w 7475"/>
                                <a:gd name="T11" fmla="*/ 71 h 5492"/>
                                <a:gd name="T12" fmla="*/ 2636 w 7475"/>
                                <a:gd name="T13" fmla="*/ 103 h 5492"/>
                                <a:gd name="T14" fmla="*/ 3403 w 7475"/>
                                <a:gd name="T15" fmla="*/ 3952 h 5492"/>
                                <a:gd name="T16" fmla="*/ 3436 w 7475"/>
                                <a:gd name="T17" fmla="*/ 3947 h 5492"/>
                                <a:gd name="T18" fmla="*/ 3470 w 7475"/>
                                <a:gd name="T19" fmla="*/ 3942 h 5492"/>
                                <a:gd name="T20" fmla="*/ 3505 w 7475"/>
                                <a:gd name="T21" fmla="*/ 3938 h 5492"/>
                                <a:gd name="T22" fmla="*/ 3539 w 7475"/>
                                <a:gd name="T23" fmla="*/ 3935 h 5492"/>
                                <a:gd name="T24" fmla="*/ 3240 w 7475"/>
                                <a:gd name="T25" fmla="*/ 11 h 5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7475" h="5492">
                                  <a:moveTo>
                                    <a:pt x="3240" y="11"/>
                                  </a:moveTo>
                                  <a:lnTo>
                                    <a:pt x="3211" y="11"/>
                                  </a:lnTo>
                                  <a:lnTo>
                                    <a:pt x="3120" y="31"/>
                                  </a:lnTo>
                                  <a:lnTo>
                                    <a:pt x="3029" y="31"/>
                                  </a:lnTo>
                                  <a:lnTo>
                                    <a:pt x="2852" y="71"/>
                                  </a:lnTo>
                                  <a:lnTo>
                                    <a:pt x="2766" y="71"/>
                                  </a:lnTo>
                                  <a:lnTo>
                                    <a:pt x="2636" y="103"/>
                                  </a:lnTo>
                                  <a:lnTo>
                                    <a:pt x="3403" y="3952"/>
                                  </a:lnTo>
                                  <a:lnTo>
                                    <a:pt x="3436" y="3947"/>
                                  </a:lnTo>
                                  <a:lnTo>
                                    <a:pt x="3470" y="3942"/>
                                  </a:lnTo>
                                  <a:lnTo>
                                    <a:pt x="3505" y="3938"/>
                                  </a:lnTo>
                                  <a:lnTo>
                                    <a:pt x="3539" y="3935"/>
                                  </a:lnTo>
                                  <a:lnTo>
                                    <a:pt x="324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A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4"/>
                        <wpg:cNvGrpSpPr>
                          <a:grpSpLocks/>
                        </wpg:cNvGrpSpPr>
                        <wpg:grpSpPr bwMode="auto">
                          <a:xfrm>
                            <a:off x="817" y="4847"/>
                            <a:ext cx="11813" cy="1399"/>
                            <a:chOff x="817" y="4847"/>
                            <a:chExt cx="11813" cy="1399"/>
                          </a:xfrm>
                        </wpg:grpSpPr>
                        <wps:wsp>
                          <wps:cNvPr id="30" name="Freeform 25"/>
                          <wps:cNvSpPr>
                            <a:spLocks/>
                          </wps:cNvSpPr>
                          <wps:spPr bwMode="auto">
                            <a:xfrm>
                              <a:off x="817" y="4847"/>
                              <a:ext cx="11813" cy="1399"/>
                            </a:xfrm>
                            <a:custGeom>
                              <a:avLst/>
                              <a:gdLst>
                                <a:gd name="T0" fmla="*/ 11595 w 11813"/>
                                <a:gd name="T1" fmla="*/ 814 h 1399"/>
                                <a:gd name="T2" fmla="*/ 9094 w 11813"/>
                                <a:gd name="T3" fmla="*/ 606 h 1399"/>
                                <a:gd name="T4" fmla="*/ 7244 w 11813"/>
                                <a:gd name="T5" fmla="*/ 598 h 1399"/>
                                <a:gd name="T6" fmla="*/ 5131 w 11813"/>
                                <a:gd name="T7" fmla="*/ 844 h 1399"/>
                                <a:gd name="T8" fmla="*/ 1840 w 11813"/>
                                <a:gd name="T9" fmla="*/ 1398 h 1399"/>
                                <a:gd name="T10" fmla="*/ 5096 w 11813"/>
                                <a:gd name="T11" fmla="*/ 1106 h 1399"/>
                                <a:gd name="T12" fmla="*/ 7184 w 11813"/>
                                <a:gd name="T13" fmla="*/ 979 h 1399"/>
                                <a:gd name="T14" fmla="*/ 9005 w 11813"/>
                                <a:gd name="T15" fmla="*/ 991 h 1399"/>
                                <a:gd name="T16" fmla="*/ 11462 w 11813"/>
                                <a:gd name="T17" fmla="*/ 1117 h 1399"/>
                                <a:gd name="T18" fmla="*/ 11523 w 11813"/>
                                <a:gd name="T19" fmla="*/ 979 h 1399"/>
                                <a:gd name="T20" fmla="*/ 11595 w 11813"/>
                                <a:gd name="T21" fmla="*/ 814 h 1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813" h="1399">
                                  <a:moveTo>
                                    <a:pt x="11595" y="814"/>
                                  </a:moveTo>
                                  <a:lnTo>
                                    <a:pt x="9094" y="606"/>
                                  </a:lnTo>
                                  <a:lnTo>
                                    <a:pt x="7244" y="598"/>
                                  </a:lnTo>
                                  <a:lnTo>
                                    <a:pt x="5131" y="844"/>
                                  </a:lnTo>
                                  <a:lnTo>
                                    <a:pt x="1840" y="1398"/>
                                  </a:lnTo>
                                  <a:lnTo>
                                    <a:pt x="5096" y="1106"/>
                                  </a:lnTo>
                                  <a:lnTo>
                                    <a:pt x="7184" y="979"/>
                                  </a:lnTo>
                                  <a:lnTo>
                                    <a:pt x="9005" y="991"/>
                                  </a:lnTo>
                                  <a:lnTo>
                                    <a:pt x="11462" y="1117"/>
                                  </a:lnTo>
                                  <a:lnTo>
                                    <a:pt x="11523" y="979"/>
                                  </a:lnTo>
                                  <a:lnTo>
                                    <a:pt x="11595" y="814"/>
                                  </a:lnTo>
                                </a:path>
                              </a:pathLst>
                            </a:custGeom>
                            <a:solidFill>
                              <a:srgbClr val="2DB5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6"/>
                          <wps:cNvSpPr>
                            <a:spLocks/>
                          </wps:cNvSpPr>
                          <wps:spPr bwMode="auto">
                            <a:xfrm>
                              <a:off x="817" y="4847"/>
                              <a:ext cx="11813" cy="1399"/>
                            </a:xfrm>
                            <a:custGeom>
                              <a:avLst/>
                              <a:gdLst>
                                <a:gd name="T0" fmla="*/ 11812 w 11813"/>
                                <a:gd name="T1" fmla="*/ 244 h 1399"/>
                                <a:gd name="T2" fmla="*/ 8777 w 11813"/>
                                <a:gd name="T3" fmla="*/ 0 h 1399"/>
                                <a:gd name="T4" fmla="*/ 6535 w 11813"/>
                                <a:gd name="T5" fmla="*/ 24 h 1399"/>
                                <a:gd name="T6" fmla="*/ 3978 w 11813"/>
                                <a:gd name="T7" fmla="*/ 413 h 1399"/>
                                <a:gd name="T8" fmla="*/ 0 w 11813"/>
                                <a:gd name="T9" fmla="*/ 1261 h 1399"/>
                                <a:gd name="T10" fmla="*/ 3941 w 11813"/>
                                <a:gd name="T11" fmla="*/ 783 h 1399"/>
                                <a:gd name="T12" fmla="*/ 6469 w 11813"/>
                                <a:gd name="T13" fmla="*/ 563 h 1399"/>
                                <a:gd name="T14" fmla="*/ 8897 w 11813"/>
                                <a:gd name="T15" fmla="*/ 555 h 1399"/>
                                <a:gd name="T16" fmla="*/ 11657 w 11813"/>
                                <a:gd name="T17" fmla="*/ 675 h 1399"/>
                                <a:gd name="T18" fmla="*/ 11703 w 11813"/>
                                <a:gd name="T19" fmla="*/ 545 h 1399"/>
                                <a:gd name="T20" fmla="*/ 11812 w 11813"/>
                                <a:gd name="T21" fmla="*/ 244 h 1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813" h="1399">
                                  <a:moveTo>
                                    <a:pt x="11812" y="244"/>
                                  </a:moveTo>
                                  <a:lnTo>
                                    <a:pt x="8777" y="0"/>
                                  </a:lnTo>
                                  <a:lnTo>
                                    <a:pt x="6535" y="24"/>
                                  </a:lnTo>
                                  <a:lnTo>
                                    <a:pt x="3978" y="413"/>
                                  </a:lnTo>
                                  <a:lnTo>
                                    <a:pt x="0" y="1261"/>
                                  </a:lnTo>
                                  <a:lnTo>
                                    <a:pt x="3941" y="783"/>
                                  </a:lnTo>
                                  <a:lnTo>
                                    <a:pt x="6469" y="563"/>
                                  </a:lnTo>
                                  <a:lnTo>
                                    <a:pt x="8897" y="555"/>
                                  </a:lnTo>
                                  <a:lnTo>
                                    <a:pt x="11657" y="675"/>
                                  </a:lnTo>
                                  <a:lnTo>
                                    <a:pt x="11703" y="545"/>
                                  </a:lnTo>
                                  <a:lnTo>
                                    <a:pt x="11812" y="244"/>
                                  </a:lnTo>
                                </a:path>
                              </a:pathLst>
                            </a:custGeom>
                            <a:solidFill>
                              <a:srgbClr val="2DB5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4" y="313"/>
                            <a:ext cx="5900" cy="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3" name="Group 28"/>
                        <wpg:cNvGrpSpPr>
                          <a:grpSpLocks/>
                        </wpg:cNvGrpSpPr>
                        <wpg:grpSpPr bwMode="auto">
                          <a:xfrm>
                            <a:off x="100" y="1328"/>
                            <a:ext cx="2194" cy="3773"/>
                            <a:chOff x="100" y="1328"/>
                            <a:chExt cx="2194" cy="3773"/>
                          </a:xfrm>
                        </wpg:grpSpPr>
                        <wps:wsp>
                          <wps:cNvPr id="34" name="Freeform 29"/>
                          <wps:cNvSpPr>
                            <a:spLocks/>
                          </wps:cNvSpPr>
                          <wps:spPr bwMode="auto">
                            <a:xfrm>
                              <a:off x="100" y="1328"/>
                              <a:ext cx="2194" cy="3773"/>
                            </a:xfrm>
                            <a:custGeom>
                              <a:avLst/>
                              <a:gdLst>
                                <a:gd name="T0" fmla="*/ 588 w 2194"/>
                                <a:gd name="T1" fmla="*/ 0 h 3773"/>
                                <a:gd name="T2" fmla="*/ 0 w 2194"/>
                                <a:gd name="T3" fmla="*/ 0 h 3773"/>
                                <a:gd name="T4" fmla="*/ 0 w 2194"/>
                                <a:gd name="T5" fmla="*/ 3772 h 3773"/>
                                <a:gd name="T6" fmla="*/ 625 w 2194"/>
                                <a:gd name="T7" fmla="*/ 3772 h 3773"/>
                                <a:gd name="T8" fmla="*/ 599 w 2194"/>
                                <a:gd name="T9" fmla="*/ 1513 h 3773"/>
                                <a:gd name="T10" fmla="*/ 2193 w 2194"/>
                                <a:gd name="T11" fmla="*/ 1513 h 3773"/>
                                <a:gd name="T12" fmla="*/ 2193 w 2194"/>
                                <a:gd name="T13" fmla="*/ 1262 h 3773"/>
                                <a:gd name="T14" fmla="*/ 1096 w 2194"/>
                                <a:gd name="T15" fmla="*/ 1262 h 3773"/>
                                <a:gd name="T16" fmla="*/ 588 w 2194"/>
                                <a:gd name="T17" fmla="*/ 0 h 37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94" h="3773">
                                  <a:moveTo>
                                    <a:pt x="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2"/>
                                  </a:lnTo>
                                  <a:lnTo>
                                    <a:pt x="625" y="3772"/>
                                  </a:lnTo>
                                  <a:lnTo>
                                    <a:pt x="599" y="1513"/>
                                  </a:lnTo>
                                  <a:lnTo>
                                    <a:pt x="2193" y="1513"/>
                                  </a:lnTo>
                                  <a:lnTo>
                                    <a:pt x="2193" y="1262"/>
                                  </a:lnTo>
                                  <a:lnTo>
                                    <a:pt x="1096" y="1262"/>
                                  </a:lnTo>
                                  <a:lnTo>
                                    <a:pt x="5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2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0"/>
                          <wps:cNvSpPr>
                            <a:spLocks/>
                          </wps:cNvSpPr>
                          <wps:spPr bwMode="auto">
                            <a:xfrm>
                              <a:off x="100" y="1328"/>
                              <a:ext cx="2194" cy="3773"/>
                            </a:xfrm>
                            <a:custGeom>
                              <a:avLst/>
                              <a:gdLst>
                                <a:gd name="T0" fmla="*/ 2193 w 2194"/>
                                <a:gd name="T1" fmla="*/ 1513 h 3773"/>
                                <a:gd name="T2" fmla="*/ 1592 w 2194"/>
                                <a:gd name="T3" fmla="*/ 1513 h 3773"/>
                                <a:gd name="T4" fmla="*/ 1568 w 2194"/>
                                <a:gd name="T5" fmla="*/ 3772 h 3773"/>
                                <a:gd name="T6" fmla="*/ 2193 w 2194"/>
                                <a:gd name="T7" fmla="*/ 3772 h 3773"/>
                                <a:gd name="T8" fmla="*/ 2193 w 2194"/>
                                <a:gd name="T9" fmla="*/ 1513 h 37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94" h="3773">
                                  <a:moveTo>
                                    <a:pt x="2193" y="1513"/>
                                  </a:moveTo>
                                  <a:lnTo>
                                    <a:pt x="1592" y="1513"/>
                                  </a:lnTo>
                                  <a:lnTo>
                                    <a:pt x="1568" y="3772"/>
                                  </a:lnTo>
                                  <a:lnTo>
                                    <a:pt x="2193" y="3772"/>
                                  </a:lnTo>
                                  <a:lnTo>
                                    <a:pt x="2193" y="15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2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1"/>
                          <wps:cNvSpPr>
                            <a:spLocks/>
                          </wps:cNvSpPr>
                          <wps:spPr bwMode="auto">
                            <a:xfrm>
                              <a:off x="100" y="1328"/>
                              <a:ext cx="2194" cy="3773"/>
                            </a:xfrm>
                            <a:custGeom>
                              <a:avLst/>
                              <a:gdLst>
                                <a:gd name="T0" fmla="*/ 1592 w 2194"/>
                                <a:gd name="T1" fmla="*/ 1513 h 3773"/>
                                <a:gd name="T2" fmla="*/ 599 w 2194"/>
                                <a:gd name="T3" fmla="*/ 1513 h 3773"/>
                                <a:gd name="T4" fmla="*/ 1096 w 2194"/>
                                <a:gd name="T5" fmla="*/ 2611 h 3773"/>
                                <a:gd name="T6" fmla="*/ 1592 w 2194"/>
                                <a:gd name="T7" fmla="*/ 1513 h 37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94" h="3773">
                                  <a:moveTo>
                                    <a:pt x="1592" y="1513"/>
                                  </a:moveTo>
                                  <a:lnTo>
                                    <a:pt x="599" y="1513"/>
                                  </a:lnTo>
                                  <a:lnTo>
                                    <a:pt x="1096" y="2611"/>
                                  </a:lnTo>
                                  <a:lnTo>
                                    <a:pt x="1592" y="15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2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2"/>
                          <wps:cNvSpPr>
                            <a:spLocks/>
                          </wps:cNvSpPr>
                          <wps:spPr bwMode="auto">
                            <a:xfrm>
                              <a:off x="100" y="1328"/>
                              <a:ext cx="2194" cy="3773"/>
                            </a:xfrm>
                            <a:custGeom>
                              <a:avLst/>
                              <a:gdLst>
                                <a:gd name="T0" fmla="*/ 2193 w 2194"/>
                                <a:gd name="T1" fmla="*/ 0 h 3773"/>
                                <a:gd name="T2" fmla="*/ 1601 w 2194"/>
                                <a:gd name="T3" fmla="*/ 0 h 3773"/>
                                <a:gd name="T4" fmla="*/ 1096 w 2194"/>
                                <a:gd name="T5" fmla="*/ 1262 h 3773"/>
                                <a:gd name="T6" fmla="*/ 2193 w 2194"/>
                                <a:gd name="T7" fmla="*/ 1262 h 3773"/>
                                <a:gd name="T8" fmla="*/ 2193 w 2194"/>
                                <a:gd name="T9" fmla="*/ 0 h 37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94" h="3773">
                                  <a:moveTo>
                                    <a:pt x="2193" y="0"/>
                                  </a:moveTo>
                                  <a:lnTo>
                                    <a:pt x="1601" y="0"/>
                                  </a:lnTo>
                                  <a:lnTo>
                                    <a:pt x="1096" y="1262"/>
                                  </a:lnTo>
                                  <a:lnTo>
                                    <a:pt x="2193" y="1262"/>
                                  </a:lnTo>
                                  <a:lnTo>
                                    <a:pt x="21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2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8" name="Freeform 33"/>
                        <wps:cNvSpPr>
                          <a:spLocks/>
                        </wps:cNvSpPr>
                        <wps:spPr bwMode="auto">
                          <a:xfrm>
                            <a:off x="100" y="1328"/>
                            <a:ext cx="2194" cy="3773"/>
                          </a:xfrm>
                          <a:custGeom>
                            <a:avLst/>
                            <a:gdLst>
                              <a:gd name="T0" fmla="*/ 0 w 2194"/>
                              <a:gd name="T1" fmla="*/ 0 h 3773"/>
                              <a:gd name="T2" fmla="*/ 588 w 2194"/>
                              <a:gd name="T3" fmla="*/ 0 h 3773"/>
                              <a:gd name="T4" fmla="*/ 1096 w 2194"/>
                              <a:gd name="T5" fmla="*/ 1262 h 3773"/>
                              <a:gd name="T6" fmla="*/ 1601 w 2194"/>
                              <a:gd name="T7" fmla="*/ 0 h 3773"/>
                              <a:gd name="T8" fmla="*/ 2193 w 2194"/>
                              <a:gd name="T9" fmla="*/ 0 h 3773"/>
                              <a:gd name="T10" fmla="*/ 2193 w 2194"/>
                              <a:gd name="T11" fmla="*/ 3772 h 3773"/>
                              <a:gd name="T12" fmla="*/ 1568 w 2194"/>
                              <a:gd name="T13" fmla="*/ 3772 h 3773"/>
                              <a:gd name="T14" fmla="*/ 1592 w 2194"/>
                              <a:gd name="T15" fmla="*/ 1513 h 3773"/>
                              <a:gd name="T16" fmla="*/ 1096 w 2194"/>
                              <a:gd name="T17" fmla="*/ 2611 h 3773"/>
                              <a:gd name="T18" fmla="*/ 599 w 2194"/>
                              <a:gd name="T19" fmla="*/ 1513 h 3773"/>
                              <a:gd name="T20" fmla="*/ 625 w 2194"/>
                              <a:gd name="T21" fmla="*/ 3772 h 3773"/>
                              <a:gd name="T22" fmla="*/ 0 w 2194"/>
                              <a:gd name="T23" fmla="*/ 3772 h 3773"/>
                              <a:gd name="T24" fmla="*/ 0 w 2194"/>
                              <a:gd name="T25" fmla="*/ 0 h 37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94" h="3773">
                                <a:moveTo>
                                  <a:pt x="0" y="0"/>
                                </a:moveTo>
                                <a:lnTo>
                                  <a:pt x="588" y="0"/>
                                </a:lnTo>
                                <a:lnTo>
                                  <a:pt x="1096" y="1262"/>
                                </a:lnTo>
                                <a:lnTo>
                                  <a:pt x="1601" y="0"/>
                                </a:lnTo>
                                <a:lnTo>
                                  <a:pt x="2193" y="0"/>
                                </a:lnTo>
                                <a:lnTo>
                                  <a:pt x="2193" y="3772"/>
                                </a:lnTo>
                                <a:lnTo>
                                  <a:pt x="1568" y="3772"/>
                                </a:lnTo>
                                <a:lnTo>
                                  <a:pt x="1592" y="1513"/>
                                </a:lnTo>
                                <a:lnTo>
                                  <a:pt x="1096" y="2611"/>
                                </a:lnTo>
                                <a:lnTo>
                                  <a:pt x="599" y="1513"/>
                                </a:lnTo>
                                <a:lnTo>
                                  <a:pt x="625" y="3772"/>
                                </a:lnTo>
                                <a:lnTo>
                                  <a:pt x="0" y="3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9">
                            <a:solidFill>
                              <a:srgbClr val="0062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9" name="Group 34"/>
                        <wpg:cNvGrpSpPr>
                          <a:grpSpLocks/>
                        </wpg:cNvGrpSpPr>
                        <wpg:grpSpPr bwMode="auto">
                          <a:xfrm>
                            <a:off x="2381" y="1328"/>
                            <a:ext cx="2036" cy="4305"/>
                            <a:chOff x="2381" y="1328"/>
                            <a:chExt cx="2036" cy="4305"/>
                          </a:xfrm>
                        </wpg:grpSpPr>
                        <wps:wsp>
                          <wps:cNvPr id="40" name="Freeform 35"/>
                          <wps:cNvSpPr>
                            <a:spLocks/>
                          </wps:cNvSpPr>
                          <wps:spPr bwMode="auto">
                            <a:xfrm>
                              <a:off x="2381" y="1328"/>
                              <a:ext cx="2036" cy="4305"/>
                            </a:xfrm>
                            <a:custGeom>
                              <a:avLst/>
                              <a:gdLst>
                                <a:gd name="T0" fmla="*/ 1511 w 2036"/>
                                <a:gd name="T1" fmla="*/ 0 h 4305"/>
                                <a:gd name="T2" fmla="*/ 1338 w 2036"/>
                                <a:gd name="T3" fmla="*/ 9 h 4305"/>
                                <a:gd name="T4" fmla="*/ 1177 w 2036"/>
                                <a:gd name="T5" fmla="*/ 37 h 4305"/>
                                <a:gd name="T6" fmla="*/ 1026 w 2036"/>
                                <a:gd name="T7" fmla="*/ 84 h 4305"/>
                                <a:gd name="T8" fmla="*/ 887 w 2036"/>
                                <a:gd name="T9" fmla="*/ 150 h 4305"/>
                                <a:gd name="T10" fmla="*/ 758 w 2036"/>
                                <a:gd name="T11" fmla="*/ 235 h 4305"/>
                                <a:gd name="T12" fmla="*/ 639 w 2036"/>
                                <a:gd name="T13" fmla="*/ 339 h 4305"/>
                                <a:gd name="T14" fmla="*/ 529 w 2036"/>
                                <a:gd name="T15" fmla="*/ 463 h 4305"/>
                                <a:gd name="T16" fmla="*/ 429 w 2036"/>
                                <a:gd name="T17" fmla="*/ 606 h 4305"/>
                                <a:gd name="T18" fmla="*/ 358 w 2036"/>
                                <a:gd name="T19" fmla="*/ 730 h 4305"/>
                                <a:gd name="T20" fmla="*/ 292 w 2036"/>
                                <a:gd name="T21" fmla="*/ 864 h 4305"/>
                                <a:gd name="T22" fmla="*/ 233 w 2036"/>
                                <a:gd name="T23" fmla="*/ 1008 h 4305"/>
                                <a:gd name="T24" fmla="*/ 180 w 2036"/>
                                <a:gd name="T25" fmla="*/ 1161 h 4305"/>
                                <a:gd name="T26" fmla="*/ 133 w 2036"/>
                                <a:gd name="T27" fmla="*/ 1324 h 4305"/>
                                <a:gd name="T28" fmla="*/ 95 w 2036"/>
                                <a:gd name="T29" fmla="*/ 1483 h 4305"/>
                                <a:gd name="T30" fmla="*/ 66 w 2036"/>
                                <a:gd name="T31" fmla="*/ 1632 h 4305"/>
                                <a:gd name="T32" fmla="*/ 42 w 2036"/>
                                <a:gd name="T33" fmla="*/ 1784 h 4305"/>
                                <a:gd name="T34" fmla="*/ 23 w 2036"/>
                                <a:gd name="T35" fmla="*/ 1940 h 4305"/>
                                <a:gd name="T36" fmla="*/ 10 w 2036"/>
                                <a:gd name="T37" fmla="*/ 2098 h 4305"/>
                                <a:gd name="T38" fmla="*/ 2 w 2036"/>
                                <a:gd name="T39" fmla="*/ 2259 h 4305"/>
                                <a:gd name="T40" fmla="*/ 0 w 2036"/>
                                <a:gd name="T41" fmla="*/ 2424 h 4305"/>
                                <a:gd name="T42" fmla="*/ 2 w 2036"/>
                                <a:gd name="T43" fmla="*/ 2583 h 4305"/>
                                <a:gd name="T44" fmla="*/ 10 w 2036"/>
                                <a:gd name="T45" fmla="*/ 2741 h 4305"/>
                                <a:gd name="T46" fmla="*/ 23 w 2036"/>
                                <a:gd name="T47" fmla="*/ 2899 h 4305"/>
                                <a:gd name="T48" fmla="*/ 42 w 2036"/>
                                <a:gd name="T49" fmla="*/ 3057 h 4305"/>
                                <a:gd name="T50" fmla="*/ 65 w 2036"/>
                                <a:gd name="T51" fmla="*/ 3214 h 4305"/>
                                <a:gd name="T52" fmla="*/ 94 w 2036"/>
                                <a:gd name="T53" fmla="*/ 3370 h 4305"/>
                                <a:gd name="T54" fmla="*/ 129 w 2036"/>
                                <a:gd name="T55" fmla="*/ 3526 h 4305"/>
                                <a:gd name="T56" fmla="*/ 168 w 2036"/>
                                <a:gd name="T57" fmla="*/ 3682 h 4305"/>
                                <a:gd name="T58" fmla="*/ 213 w 2036"/>
                                <a:gd name="T59" fmla="*/ 3838 h 4305"/>
                                <a:gd name="T60" fmla="*/ 263 w 2036"/>
                                <a:gd name="T61" fmla="*/ 3993 h 4305"/>
                                <a:gd name="T62" fmla="*/ 319 w 2036"/>
                                <a:gd name="T63" fmla="*/ 4149 h 4305"/>
                                <a:gd name="T64" fmla="*/ 379 w 2036"/>
                                <a:gd name="T65" fmla="*/ 4304 h 4305"/>
                                <a:gd name="T66" fmla="*/ 857 w 2036"/>
                                <a:gd name="T67" fmla="*/ 3700 h 4305"/>
                                <a:gd name="T68" fmla="*/ 807 w 2036"/>
                                <a:gd name="T69" fmla="*/ 3555 h 4305"/>
                                <a:gd name="T70" fmla="*/ 764 w 2036"/>
                                <a:gd name="T71" fmla="*/ 3409 h 4305"/>
                                <a:gd name="T72" fmla="*/ 727 w 2036"/>
                                <a:gd name="T73" fmla="*/ 3262 h 4305"/>
                                <a:gd name="T74" fmla="*/ 696 w 2036"/>
                                <a:gd name="T75" fmla="*/ 3114 h 4305"/>
                                <a:gd name="T76" fmla="*/ 672 w 2036"/>
                                <a:gd name="T77" fmla="*/ 2964 h 4305"/>
                                <a:gd name="T78" fmla="*/ 655 w 2036"/>
                                <a:gd name="T79" fmla="*/ 2814 h 4305"/>
                                <a:gd name="T80" fmla="*/ 644 w 2036"/>
                                <a:gd name="T81" fmla="*/ 2661 h 4305"/>
                                <a:gd name="T82" fmla="*/ 1938 w 2036"/>
                                <a:gd name="T83" fmla="*/ 2585 h 4305"/>
                                <a:gd name="T84" fmla="*/ 705 w 2036"/>
                                <a:gd name="T85" fmla="*/ 1713 h 4305"/>
                                <a:gd name="T86" fmla="*/ 755 w 2036"/>
                                <a:gd name="T87" fmla="*/ 1523 h 4305"/>
                                <a:gd name="T88" fmla="*/ 815 w 2036"/>
                                <a:gd name="T89" fmla="*/ 1358 h 4305"/>
                                <a:gd name="T90" fmla="*/ 885 w 2036"/>
                                <a:gd name="T91" fmla="*/ 1217 h 4305"/>
                                <a:gd name="T92" fmla="*/ 965 w 2036"/>
                                <a:gd name="T93" fmla="*/ 1101 h 4305"/>
                                <a:gd name="T94" fmla="*/ 1061 w 2036"/>
                                <a:gd name="T95" fmla="*/ 1004 h 4305"/>
                                <a:gd name="T96" fmla="*/ 1179 w 2036"/>
                                <a:gd name="T97" fmla="*/ 927 h 4305"/>
                                <a:gd name="T98" fmla="*/ 1315 w 2036"/>
                                <a:gd name="T99" fmla="*/ 876 h 4305"/>
                                <a:gd name="T100" fmla="*/ 1469 w 2036"/>
                                <a:gd name="T101" fmla="*/ 850 h 4305"/>
                                <a:gd name="T102" fmla="*/ 2035 w 2036"/>
                                <a:gd name="T103" fmla="*/ 847 h 4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036" h="4305">
                                  <a:moveTo>
                                    <a:pt x="1890" y="0"/>
                                  </a:moveTo>
                                  <a:lnTo>
                                    <a:pt x="1511" y="0"/>
                                  </a:lnTo>
                                  <a:lnTo>
                                    <a:pt x="1423" y="2"/>
                                  </a:lnTo>
                                  <a:lnTo>
                                    <a:pt x="1338" y="9"/>
                                  </a:lnTo>
                                  <a:lnTo>
                                    <a:pt x="1256" y="21"/>
                                  </a:lnTo>
                                  <a:lnTo>
                                    <a:pt x="1177" y="37"/>
                                  </a:lnTo>
                                  <a:lnTo>
                                    <a:pt x="1100" y="58"/>
                                  </a:lnTo>
                                  <a:lnTo>
                                    <a:pt x="1026" y="84"/>
                                  </a:lnTo>
                                  <a:lnTo>
                                    <a:pt x="955" y="115"/>
                                  </a:lnTo>
                                  <a:lnTo>
                                    <a:pt x="887" y="150"/>
                                  </a:lnTo>
                                  <a:lnTo>
                                    <a:pt x="821" y="190"/>
                                  </a:lnTo>
                                  <a:lnTo>
                                    <a:pt x="758" y="235"/>
                                  </a:lnTo>
                                  <a:lnTo>
                                    <a:pt x="697" y="285"/>
                                  </a:lnTo>
                                  <a:lnTo>
                                    <a:pt x="639" y="339"/>
                                  </a:lnTo>
                                  <a:lnTo>
                                    <a:pt x="583" y="399"/>
                                  </a:lnTo>
                                  <a:lnTo>
                                    <a:pt x="529" y="463"/>
                                  </a:lnTo>
                                  <a:lnTo>
                                    <a:pt x="478" y="532"/>
                                  </a:lnTo>
                                  <a:lnTo>
                                    <a:pt x="429" y="606"/>
                                  </a:lnTo>
                                  <a:lnTo>
                                    <a:pt x="392" y="667"/>
                                  </a:lnTo>
                                  <a:lnTo>
                                    <a:pt x="358" y="730"/>
                                  </a:lnTo>
                                  <a:lnTo>
                                    <a:pt x="324" y="796"/>
                                  </a:lnTo>
                                  <a:lnTo>
                                    <a:pt x="292" y="864"/>
                                  </a:lnTo>
                                  <a:lnTo>
                                    <a:pt x="262" y="935"/>
                                  </a:lnTo>
                                  <a:lnTo>
                                    <a:pt x="233" y="1008"/>
                                  </a:lnTo>
                                  <a:lnTo>
                                    <a:pt x="206" y="1083"/>
                                  </a:lnTo>
                                  <a:lnTo>
                                    <a:pt x="180" y="1161"/>
                                  </a:lnTo>
                                  <a:lnTo>
                                    <a:pt x="156" y="1242"/>
                                  </a:lnTo>
                                  <a:lnTo>
                                    <a:pt x="133" y="1324"/>
                                  </a:lnTo>
                                  <a:lnTo>
                                    <a:pt x="112" y="1409"/>
                                  </a:lnTo>
                                  <a:lnTo>
                                    <a:pt x="95" y="1483"/>
                                  </a:lnTo>
                                  <a:lnTo>
                                    <a:pt x="80" y="1557"/>
                                  </a:lnTo>
                                  <a:lnTo>
                                    <a:pt x="66" y="1632"/>
                                  </a:lnTo>
                                  <a:lnTo>
                                    <a:pt x="53" y="1708"/>
                                  </a:lnTo>
                                  <a:lnTo>
                                    <a:pt x="42" y="1784"/>
                                  </a:lnTo>
                                  <a:lnTo>
                                    <a:pt x="32" y="1862"/>
                                  </a:lnTo>
                                  <a:lnTo>
                                    <a:pt x="23" y="1940"/>
                                  </a:lnTo>
                                  <a:lnTo>
                                    <a:pt x="16" y="2018"/>
                                  </a:lnTo>
                                  <a:lnTo>
                                    <a:pt x="10" y="2098"/>
                                  </a:lnTo>
                                  <a:lnTo>
                                    <a:pt x="5" y="2178"/>
                                  </a:lnTo>
                                  <a:lnTo>
                                    <a:pt x="2" y="2259"/>
                                  </a:lnTo>
                                  <a:lnTo>
                                    <a:pt x="0" y="2341"/>
                                  </a:lnTo>
                                  <a:lnTo>
                                    <a:pt x="0" y="2424"/>
                                  </a:lnTo>
                                  <a:lnTo>
                                    <a:pt x="0" y="2503"/>
                                  </a:lnTo>
                                  <a:lnTo>
                                    <a:pt x="2" y="2583"/>
                                  </a:lnTo>
                                  <a:lnTo>
                                    <a:pt x="5" y="2662"/>
                                  </a:lnTo>
                                  <a:lnTo>
                                    <a:pt x="10" y="2741"/>
                                  </a:lnTo>
                                  <a:lnTo>
                                    <a:pt x="16" y="2820"/>
                                  </a:lnTo>
                                  <a:lnTo>
                                    <a:pt x="23" y="2899"/>
                                  </a:lnTo>
                                  <a:lnTo>
                                    <a:pt x="32" y="2978"/>
                                  </a:lnTo>
                                  <a:lnTo>
                                    <a:pt x="42" y="3057"/>
                                  </a:lnTo>
                                  <a:lnTo>
                                    <a:pt x="53" y="3135"/>
                                  </a:lnTo>
                                  <a:lnTo>
                                    <a:pt x="65" y="3214"/>
                                  </a:lnTo>
                                  <a:lnTo>
                                    <a:pt x="79" y="3292"/>
                                  </a:lnTo>
                                  <a:lnTo>
                                    <a:pt x="94" y="3370"/>
                                  </a:lnTo>
                                  <a:lnTo>
                                    <a:pt x="111" y="3448"/>
                                  </a:lnTo>
                                  <a:lnTo>
                                    <a:pt x="129" y="3526"/>
                                  </a:lnTo>
                                  <a:lnTo>
                                    <a:pt x="148" y="3604"/>
                                  </a:lnTo>
                                  <a:lnTo>
                                    <a:pt x="168" y="3682"/>
                                  </a:lnTo>
                                  <a:lnTo>
                                    <a:pt x="190" y="3760"/>
                                  </a:lnTo>
                                  <a:lnTo>
                                    <a:pt x="213" y="3838"/>
                                  </a:lnTo>
                                  <a:lnTo>
                                    <a:pt x="237" y="3916"/>
                                  </a:lnTo>
                                  <a:lnTo>
                                    <a:pt x="263" y="3993"/>
                                  </a:lnTo>
                                  <a:lnTo>
                                    <a:pt x="290" y="4071"/>
                                  </a:lnTo>
                                  <a:lnTo>
                                    <a:pt x="319" y="4149"/>
                                  </a:lnTo>
                                  <a:lnTo>
                                    <a:pt x="348" y="4226"/>
                                  </a:lnTo>
                                  <a:lnTo>
                                    <a:pt x="379" y="4304"/>
                                  </a:lnTo>
                                  <a:lnTo>
                                    <a:pt x="884" y="3772"/>
                                  </a:lnTo>
                                  <a:lnTo>
                                    <a:pt x="857" y="3700"/>
                                  </a:lnTo>
                                  <a:lnTo>
                                    <a:pt x="831" y="3628"/>
                                  </a:lnTo>
                                  <a:lnTo>
                                    <a:pt x="807" y="3555"/>
                                  </a:lnTo>
                                  <a:lnTo>
                                    <a:pt x="784" y="3482"/>
                                  </a:lnTo>
                                  <a:lnTo>
                                    <a:pt x="764" y="3409"/>
                                  </a:lnTo>
                                  <a:lnTo>
                                    <a:pt x="744" y="3336"/>
                                  </a:lnTo>
                                  <a:lnTo>
                                    <a:pt x="727" y="3262"/>
                                  </a:lnTo>
                                  <a:lnTo>
                                    <a:pt x="711" y="3188"/>
                                  </a:lnTo>
                                  <a:lnTo>
                                    <a:pt x="696" y="3114"/>
                                  </a:lnTo>
                                  <a:lnTo>
                                    <a:pt x="684" y="3039"/>
                                  </a:lnTo>
                                  <a:lnTo>
                                    <a:pt x="672" y="2964"/>
                                  </a:lnTo>
                                  <a:lnTo>
                                    <a:pt x="663" y="2889"/>
                                  </a:lnTo>
                                  <a:lnTo>
                                    <a:pt x="655" y="2814"/>
                                  </a:lnTo>
                                  <a:lnTo>
                                    <a:pt x="648" y="2738"/>
                                  </a:lnTo>
                                  <a:lnTo>
                                    <a:pt x="644" y="2661"/>
                                  </a:lnTo>
                                  <a:lnTo>
                                    <a:pt x="641" y="2585"/>
                                  </a:lnTo>
                                  <a:lnTo>
                                    <a:pt x="1938" y="2585"/>
                                  </a:lnTo>
                                  <a:lnTo>
                                    <a:pt x="1938" y="1713"/>
                                  </a:lnTo>
                                  <a:lnTo>
                                    <a:pt x="705" y="1713"/>
                                  </a:lnTo>
                                  <a:lnTo>
                                    <a:pt x="728" y="1615"/>
                                  </a:lnTo>
                                  <a:lnTo>
                                    <a:pt x="755" y="1523"/>
                                  </a:lnTo>
                                  <a:lnTo>
                                    <a:pt x="784" y="1437"/>
                                  </a:lnTo>
                                  <a:lnTo>
                                    <a:pt x="815" y="1358"/>
                                  </a:lnTo>
                                  <a:lnTo>
                                    <a:pt x="849" y="1285"/>
                                  </a:lnTo>
                                  <a:lnTo>
                                    <a:pt x="885" y="1217"/>
                                  </a:lnTo>
                                  <a:lnTo>
                                    <a:pt x="923" y="1156"/>
                                  </a:lnTo>
                                  <a:lnTo>
                                    <a:pt x="965" y="1101"/>
                                  </a:lnTo>
                                  <a:lnTo>
                                    <a:pt x="1008" y="1053"/>
                                  </a:lnTo>
                                  <a:lnTo>
                                    <a:pt x="1061" y="1004"/>
                                  </a:lnTo>
                                  <a:lnTo>
                                    <a:pt x="1118" y="963"/>
                                  </a:lnTo>
                                  <a:lnTo>
                                    <a:pt x="1179" y="927"/>
                                  </a:lnTo>
                                  <a:lnTo>
                                    <a:pt x="1245" y="898"/>
                                  </a:lnTo>
                                  <a:lnTo>
                                    <a:pt x="1315" y="876"/>
                                  </a:lnTo>
                                  <a:lnTo>
                                    <a:pt x="1390" y="860"/>
                                  </a:lnTo>
                                  <a:lnTo>
                                    <a:pt x="1469" y="850"/>
                                  </a:lnTo>
                                  <a:lnTo>
                                    <a:pt x="1553" y="847"/>
                                  </a:lnTo>
                                  <a:lnTo>
                                    <a:pt x="2035" y="847"/>
                                  </a:lnTo>
                                  <a:lnTo>
                                    <a:pt x="18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2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36"/>
                          <wps:cNvSpPr>
                            <a:spLocks/>
                          </wps:cNvSpPr>
                          <wps:spPr bwMode="auto">
                            <a:xfrm>
                              <a:off x="2381" y="1328"/>
                              <a:ext cx="2036" cy="4305"/>
                            </a:xfrm>
                            <a:custGeom>
                              <a:avLst/>
                              <a:gdLst>
                                <a:gd name="T0" fmla="*/ 1938 w 2036"/>
                                <a:gd name="T1" fmla="*/ 2585 h 4305"/>
                                <a:gd name="T2" fmla="*/ 1301 w 2036"/>
                                <a:gd name="T3" fmla="*/ 2585 h 4305"/>
                                <a:gd name="T4" fmla="*/ 1301 w 2036"/>
                                <a:gd name="T5" fmla="*/ 3772 h 4305"/>
                                <a:gd name="T6" fmla="*/ 1938 w 2036"/>
                                <a:gd name="T7" fmla="*/ 3772 h 4305"/>
                                <a:gd name="T8" fmla="*/ 1938 w 2036"/>
                                <a:gd name="T9" fmla="*/ 2585 h 4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36" h="4305">
                                  <a:moveTo>
                                    <a:pt x="1938" y="2585"/>
                                  </a:moveTo>
                                  <a:lnTo>
                                    <a:pt x="1301" y="2585"/>
                                  </a:lnTo>
                                  <a:lnTo>
                                    <a:pt x="1301" y="3772"/>
                                  </a:lnTo>
                                  <a:lnTo>
                                    <a:pt x="1938" y="3772"/>
                                  </a:lnTo>
                                  <a:lnTo>
                                    <a:pt x="1938" y="25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2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7"/>
                          <wps:cNvSpPr>
                            <a:spLocks/>
                          </wps:cNvSpPr>
                          <wps:spPr bwMode="auto">
                            <a:xfrm>
                              <a:off x="2381" y="1328"/>
                              <a:ext cx="2036" cy="4305"/>
                            </a:xfrm>
                            <a:custGeom>
                              <a:avLst/>
                              <a:gdLst>
                                <a:gd name="T0" fmla="*/ 1938 w 2036"/>
                                <a:gd name="T1" fmla="*/ 1001 h 4305"/>
                                <a:gd name="T2" fmla="*/ 1301 w 2036"/>
                                <a:gd name="T3" fmla="*/ 1001 h 4305"/>
                                <a:gd name="T4" fmla="*/ 1301 w 2036"/>
                                <a:gd name="T5" fmla="*/ 1713 h 4305"/>
                                <a:gd name="T6" fmla="*/ 1938 w 2036"/>
                                <a:gd name="T7" fmla="*/ 1713 h 4305"/>
                                <a:gd name="T8" fmla="*/ 1938 w 2036"/>
                                <a:gd name="T9" fmla="*/ 1001 h 4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36" h="4305">
                                  <a:moveTo>
                                    <a:pt x="1938" y="1001"/>
                                  </a:moveTo>
                                  <a:lnTo>
                                    <a:pt x="1301" y="1001"/>
                                  </a:lnTo>
                                  <a:lnTo>
                                    <a:pt x="1301" y="1713"/>
                                  </a:lnTo>
                                  <a:lnTo>
                                    <a:pt x="1938" y="1713"/>
                                  </a:lnTo>
                                  <a:lnTo>
                                    <a:pt x="1938" y="10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2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3" name="Freeform 38"/>
                        <wps:cNvSpPr>
                          <a:spLocks/>
                        </wps:cNvSpPr>
                        <wps:spPr bwMode="auto">
                          <a:xfrm>
                            <a:off x="2381" y="1328"/>
                            <a:ext cx="2036" cy="4305"/>
                          </a:xfrm>
                          <a:custGeom>
                            <a:avLst/>
                            <a:gdLst>
                              <a:gd name="T0" fmla="*/ 1890 w 2036"/>
                              <a:gd name="T1" fmla="*/ 0 h 4305"/>
                              <a:gd name="T2" fmla="*/ 1553 w 2036"/>
                              <a:gd name="T3" fmla="*/ 847 h 4305"/>
                              <a:gd name="T4" fmla="*/ 1390 w 2036"/>
                              <a:gd name="T5" fmla="*/ 860 h 4305"/>
                              <a:gd name="T6" fmla="*/ 1245 w 2036"/>
                              <a:gd name="T7" fmla="*/ 898 h 4305"/>
                              <a:gd name="T8" fmla="*/ 1118 w 2036"/>
                              <a:gd name="T9" fmla="*/ 963 h 4305"/>
                              <a:gd name="T10" fmla="*/ 1008 w 2036"/>
                              <a:gd name="T11" fmla="*/ 1053 h 4305"/>
                              <a:gd name="T12" fmla="*/ 923 w 2036"/>
                              <a:gd name="T13" fmla="*/ 1156 h 4305"/>
                              <a:gd name="T14" fmla="*/ 849 w 2036"/>
                              <a:gd name="T15" fmla="*/ 1285 h 4305"/>
                              <a:gd name="T16" fmla="*/ 784 w 2036"/>
                              <a:gd name="T17" fmla="*/ 1437 h 4305"/>
                              <a:gd name="T18" fmla="*/ 728 w 2036"/>
                              <a:gd name="T19" fmla="*/ 1615 h 4305"/>
                              <a:gd name="T20" fmla="*/ 1301 w 2036"/>
                              <a:gd name="T21" fmla="*/ 1713 h 4305"/>
                              <a:gd name="T22" fmla="*/ 1938 w 2036"/>
                              <a:gd name="T23" fmla="*/ 1001 h 4305"/>
                              <a:gd name="T24" fmla="*/ 1301 w 2036"/>
                              <a:gd name="T25" fmla="*/ 3772 h 4305"/>
                              <a:gd name="T26" fmla="*/ 641 w 2036"/>
                              <a:gd name="T27" fmla="*/ 2585 h 4305"/>
                              <a:gd name="T28" fmla="*/ 648 w 2036"/>
                              <a:gd name="T29" fmla="*/ 2738 h 4305"/>
                              <a:gd name="T30" fmla="*/ 663 w 2036"/>
                              <a:gd name="T31" fmla="*/ 2889 h 4305"/>
                              <a:gd name="T32" fmla="*/ 684 w 2036"/>
                              <a:gd name="T33" fmla="*/ 3039 h 4305"/>
                              <a:gd name="T34" fmla="*/ 711 w 2036"/>
                              <a:gd name="T35" fmla="*/ 3188 h 4305"/>
                              <a:gd name="T36" fmla="*/ 744 w 2036"/>
                              <a:gd name="T37" fmla="*/ 3336 h 4305"/>
                              <a:gd name="T38" fmla="*/ 784 w 2036"/>
                              <a:gd name="T39" fmla="*/ 3482 h 4305"/>
                              <a:gd name="T40" fmla="*/ 831 w 2036"/>
                              <a:gd name="T41" fmla="*/ 3628 h 4305"/>
                              <a:gd name="T42" fmla="*/ 884 w 2036"/>
                              <a:gd name="T43" fmla="*/ 3772 h 4305"/>
                              <a:gd name="T44" fmla="*/ 348 w 2036"/>
                              <a:gd name="T45" fmla="*/ 4226 h 4305"/>
                              <a:gd name="T46" fmla="*/ 290 w 2036"/>
                              <a:gd name="T47" fmla="*/ 4071 h 4305"/>
                              <a:gd name="T48" fmla="*/ 237 w 2036"/>
                              <a:gd name="T49" fmla="*/ 3916 h 4305"/>
                              <a:gd name="T50" fmla="*/ 190 w 2036"/>
                              <a:gd name="T51" fmla="*/ 3760 h 4305"/>
                              <a:gd name="T52" fmla="*/ 148 w 2036"/>
                              <a:gd name="T53" fmla="*/ 3604 h 4305"/>
                              <a:gd name="T54" fmla="*/ 111 w 2036"/>
                              <a:gd name="T55" fmla="*/ 3448 h 4305"/>
                              <a:gd name="T56" fmla="*/ 79 w 2036"/>
                              <a:gd name="T57" fmla="*/ 3292 h 4305"/>
                              <a:gd name="T58" fmla="*/ 53 w 2036"/>
                              <a:gd name="T59" fmla="*/ 3135 h 4305"/>
                              <a:gd name="T60" fmla="*/ 32 w 2036"/>
                              <a:gd name="T61" fmla="*/ 2978 h 4305"/>
                              <a:gd name="T62" fmla="*/ 16 w 2036"/>
                              <a:gd name="T63" fmla="*/ 2820 h 4305"/>
                              <a:gd name="T64" fmla="*/ 5 w 2036"/>
                              <a:gd name="T65" fmla="*/ 2662 h 4305"/>
                              <a:gd name="T66" fmla="*/ 0 w 2036"/>
                              <a:gd name="T67" fmla="*/ 2503 h 4305"/>
                              <a:gd name="T68" fmla="*/ 0 w 2036"/>
                              <a:gd name="T69" fmla="*/ 2341 h 4305"/>
                              <a:gd name="T70" fmla="*/ 5 w 2036"/>
                              <a:gd name="T71" fmla="*/ 2178 h 4305"/>
                              <a:gd name="T72" fmla="*/ 16 w 2036"/>
                              <a:gd name="T73" fmla="*/ 2018 h 4305"/>
                              <a:gd name="T74" fmla="*/ 32 w 2036"/>
                              <a:gd name="T75" fmla="*/ 1862 h 4305"/>
                              <a:gd name="T76" fmla="*/ 53 w 2036"/>
                              <a:gd name="T77" fmla="*/ 1708 h 4305"/>
                              <a:gd name="T78" fmla="*/ 80 w 2036"/>
                              <a:gd name="T79" fmla="*/ 1557 h 4305"/>
                              <a:gd name="T80" fmla="*/ 112 w 2036"/>
                              <a:gd name="T81" fmla="*/ 1409 h 4305"/>
                              <a:gd name="T82" fmla="*/ 156 w 2036"/>
                              <a:gd name="T83" fmla="*/ 1242 h 4305"/>
                              <a:gd name="T84" fmla="*/ 206 w 2036"/>
                              <a:gd name="T85" fmla="*/ 1083 h 4305"/>
                              <a:gd name="T86" fmla="*/ 262 w 2036"/>
                              <a:gd name="T87" fmla="*/ 935 h 4305"/>
                              <a:gd name="T88" fmla="*/ 324 w 2036"/>
                              <a:gd name="T89" fmla="*/ 796 h 4305"/>
                              <a:gd name="T90" fmla="*/ 392 w 2036"/>
                              <a:gd name="T91" fmla="*/ 667 h 4305"/>
                              <a:gd name="T92" fmla="*/ 478 w 2036"/>
                              <a:gd name="T93" fmla="*/ 532 h 4305"/>
                              <a:gd name="T94" fmla="*/ 583 w 2036"/>
                              <a:gd name="T95" fmla="*/ 399 h 4305"/>
                              <a:gd name="T96" fmla="*/ 697 w 2036"/>
                              <a:gd name="T97" fmla="*/ 285 h 4305"/>
                              <a:gd name="T98" fmla="*/ 821 w 2036"/>
                              <a:gd name="T99" fmla="*/ 190 h 4305"/>
                              <a:gd name="T100" fmla="*/ 955 w 2036"/>
                              <a:gd name="T101" fmla="*/ 115 h 4305"/>
                              <a:gd name="T102" fmla="*/ 1100 w 2036"/>
                              <a:gd name="T103" fmla="*/ 58 h 4305"/>
                              <a:gd name="T104" fmla="*/ 1256 w 2036"/>
                              <a:gd name="T105" fmla="*/ 21 h 4305"/>
                              <a:gd name="T106" fmla="*/ 1423 w 2036"/>
                              <a:gd name="T107" fmla="*/ 2 h 4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036" h="4305">
                                <a:moveTo>
                                  <a:pt x="1511" y="0"/>
                                </a:moveTo>
                                <a:lnTo>
                                  <a:pt x="1890" y="0"/>
                                </a:lnTo>
                                <a:lnTo>
                                  <a:pt x="2035" y="847"/>
                                </a:lnTo>
                                <a:lnTo>
                                  <a:pt x="1553" y="847"/>
                                </a:lnTo>
                                <a:lnTo>
                                  <a:pt x="1469" y="850"/>
                                </a:lnTo>
                                <a:lnTo>
                                  <a:pt x="1390" y="860"/>
                                </a:lnTo>
                                <a:lnTo>
                                  <a:pt x="1315" y="876"/>
                                </a:lnTo>
                                <a:lnTo>
                                  <a:pt x="1245" y="898"/>
                                </a:lnTo>
                                <a:lnTo>
                                  <a:pt x="1179" y="927"/>
                                </a:lnTo>
                                <a:lnTo>
                                  <a:pt x="1118" y="963"/>
                                </a:lnTo>
                                <a:lnTo>
                                  <a:pt x="1061" y="1004"/>
                                </a:lnTo>
                                <a:lnTo>
                                  <a:pt x="1008" y="1053"/>
                                </a:lnTo>
                                <a:lnTo>
                                  <a:pt x="965" y="1101"/>
                                </a:lnTo>
                                <a:lnTo>
                                  <a:pt x="923" y="1156"/>
                                </a:lnTo>
                                <a:lnTo>
                                  <a:pt x="885" y="1217"/>
                                </a:lnTo>
                                <a:lnTo>
                                  <a:pt x="849" y="1285"/>
                                </a:lnTo>
                                <a:lnTo>
                                  <a:pt x="815" y="1358"/>
                                </a:lnTo>
                                <a:lnTo>
                                  <a:pt x="784" y="1437"/>
                                </a:lnTo>
                                <a:lnTo>
                                  <a:pt x="755" y="1523"/>
                                </a:lnTo>
                                <a:lnTo>
                                  <a:pt x="728" y="1615"/>
                                </a:lnTo>
                                <a:lnTo>
                                  <a:pt x="705" y="1713"/>
                                </a:lnTo>
                                <a:lnTo>
                                  <a:pt x="1301" y="1713"/>
                                </a:lnTo>
                                <a:lnTo>
                                  <a:pt x="1301" y="1001"/>
                                </a:lnTo>
                                <a:lnTo>
                                  <a:pt x="1938" y="1001"/>
                                </a:lnTo>
                                <a:lnTo>
                                  <a:pt x="1938" y="3772"/>
                                </a:lnTo>
                                <a:lnTo>
                                  <a:pt x="1301" y="3772"/>
                                </a:lnTo>
                                <a:lnTo>
                                  <a:pt x="1301" y="2585"/>
                                </a:lnTo>
                                <a:lnTo>
                                  <a:pt x="641" y="2585"/>
                                </a:lnTo>
                                <a:lnTo>
                                  <a:pt x="644" y="2661"/>
                                </a:lnTo>
                                <a:lnTo>
                                  <a:pt x="648" y="2738"/>
                                </a:lnTo>
                                <a:lnTo>
                                  <a:pt x="655" y="2814"/>
                                </a:lnTo>
                                <a:lnTo>
                                  <a:pt x="663" y="2889"/>
                                </a:lnTo>
                                <a:lnTo>
                                  <a:pt x="672" y="2964"/>
                                </a:lnTo>
                                <a:lnTo>
                                  <a:pt x="684" y="3039"/>
                                </a:lnTo>
                                <a:lnTo>
                                  <a:pt x="696" y="3114"/>
                                </a:lnTo>
                                <a:lnTo>
                                  <a:pt x="711" y="3188"/>
                                </a:lnTo>
                                <a:lnTo>
                                  <a:pt x="727" y="3262"/>
                                </a:lnTo>
                                <a:lnTo>
                                  <a:pt x="744" y="3336"/>
                                </a:lnTo>
                                <a:lnTo>
                                  <a:pt x="764" y="3409"/>
                                </a:lnTo>
                                <a:lnTo>
                                  <a:pt x="784" y="3482"/>
                                </a:lnTo>
                                <a:lnTo>
                                  <a:pt x="807" y="3555"/>
                                </a:lnTo>
                                <a:lnTo>
                                  <a:pt x="831" y="3628"/>
                                </a:lnTo>
                                <a:lnTo>
                                  <a:pt x="857" y="3700"/>
                                </a:lnTo>
                                <a:lnTo>
                                  <a:pt x="884" y="3772"/>
                                </a:lnTo>
                                <a:lnTo>
                                  <a:pt x="379" y="4304"/>
                                </a:lnTo>
                                <a:lnTo>
                                  <a:pt x="348" y="4226"/>
                                </a:lnTo>
                                <a:lnTo>
                                  <a:pt x="319" y="4149"/>
                                </a:lnTo>
                                <a:lnTo>
                                  <a:pt x="290" y="4071"/>
                                </a:lnTo>
                                <a:lnTo>
                                  <a:pt x="263" y="3993"/>
                                </a:lnTo>
                                <a:lnTo>
                                  <a:pt x="237" y="3916"/>
                                </a:lnTo>
                                <a:lnTo>
                                  <a:pt x="213" y="3838"/>
                                </a:lnTo>
                                <a:lnTo>
                                  <a:pt x="190" y="3760"/>
                                </a:lnTo>
                                <a:lnTo>
                                  <a:pt x="168" y="3682"/>
                                </a:lnTo>
                                <a:lnTo>
                                  <a:pt x="148" y="3604"/>
                                </a:lnTo>
                                <a:lnTo>
                                  <a:pt x="129" y="3526"/>
                                </a:lnTo>
                                <a:lnTo>
                                  <a:pt x="111" y="3448"/>
                                </a:lnTo>
                                <a:lnTo>
                                  <a:pt x="94" y="3370"/>
                                </a:lnTo>
                                <a:lnTo>
                                  <a:pt x="79" y="3292"/>
                                </a:lnTo>
                                <a:lnTo>
                                  <a:pt x="65" y="3214"/>
                                </a:lnTo>
                                <a:lnTo>
                                  <a:pt x="53" y="3135"/>
                                </a:lnTo>
                                <a:lnTo>
                                  <a:pt x="42" y="3057"/>
                                </a:lnTo>
                                <a:lnTo>
                                  <a:pt x="32" y="2978"/>
                                </a:lnTo>
                                <a:lnTo>
                                  <a:pt x="23" y="2899"/>
                                </a:lnTo>
                                <a:lnTo>
                                  <a:pt x="16" y="2820"/>
                                </a:lnTo>
                                <a:lnTo>
                                  <a:pt x="10" y="2741"/>
                                </a:lnTo>
                                <a:lnTo>
                                  <a:pt x="5" y="2662"/>
                                </a:lnTo>
                                <a:lnTo>
                                  <a:pt x="2" y="2583"/>
                                </a:lnTo>
                                <a:lnTo>
                                  <a:pt x="0" y="2503"/>
                                </a:lnTo>
                                <a:lnTo>
                                  <a:pt x="0" y="2424"/>
                                </a:lnTo>
                                <a:lnTo>
                                  <a:pt x="0" y="2341"/>
                                </a:lnTo>
                                <a:lnTo>
                                  <a:pt x="2" y="2259"/>
                                </a:lnTo>
                                <a:lnTo>
                                  <a:pt x="5" y="2178"/>
                                </a:lnTo>
                                <a:lnTo>
                                  <a:pt x="10" y="2098"/>
                                </a:lnTo>
                                <a:lnTo>
                                  <a:pt x="16" y="2018"/>
                                </a:lnTo>
                                <a:lnTo>
                                  <a:pt x="23" y="1940"/>
                                </a:lnTo>
                                <a:lnTo>
                                  <a:pt x="32" y="1862"/>
                                </a:lnTo>
                                <a:lnTo>
                                  <a:pt x="42" y="1784"/>
                                </a:lnTo>
                                <a:lnTo>
                                  <a:pt x="53" y="1708"/>
                                </a:lnTo>
                                <a:lnTo>
                                  <a:pt x="66" y="1632"/>
                                </a:lnTo>
                                <a:lnTo>
                                  <a:pt x="80" y="1557"/>
                                </a:lnTo>
                                <a:lnTo>
                                  <a:pt x="95" y="1483"/>
                                </a:lnTo>
                                <a:lnTo>
                                  <a:pt x="112" y="1409"/>
                                </a:lnTo>
                                <a:lnTo>
                                  <a:pt x="133" y="1324"/>
                                </a:lnTo>
                                <a:lnTo>
                                  <a:pt x="156" y="1242"/>
                                </a:lnTo>
                                <a:lnTo>
                                  <a:pt x="180" y="1161"/>
                                </a:lnTo>
                                <a:lnTo>
                                  <a:pt x="206" y="1083"/>
                                </a:lnTo>
                                <a:lnTo>
                                  <a:pt x="233" y="1008"/>
                                </a:lnTo>
                                <a:lnTo>
                                  <a:pt x="262" y="935"/>
                                </a:lnTo>
                                <a:lnTo>
                                  <a:pt x="292" y="864"/>
                                </a:lnTo>
                                <a:lnTo>
                                  <a:pt x="324" y="796"/>
                                </a:lnTo>
                                <a:lnTo>
                                  <a:pt x="358" y="730"/>
                                </a:lnTo>
                                <a:lnTo>
                                  <a:pt x="392" y="667"/>
                                </a:lnTo>
                                <a:lnTo>
                                  <a:pt x="429" y="606"/>
                                </a:lnTo>
                                <a:lnTo>
                                  <a:pt x="478" y="532"/>
                                </a:lnTo>
                                <a:lnTo>
                                  <a:pt x="529" y="463"/>
                                </a:lnTo>
                                <a:lnTo>
                                  <a:pt x="583" y="399"/>
                                </a:lnTo>
                                <a:lnTo>
                                  <a:pt x="639" y="339"/>
                                </a:lnTo>
                                <a:lnTo>
                                  <a:pt x="697" y="285"/>
                                </a:lnTo>
                                <a:lnTo>
                                  <a:pt x="758" y="235"/>
                                </a:lnTo>
                                <a:lnTo>
                                  <a:pt x="821" y="190"/>
                                </a:lnTo>
                                <a:lnTo>
                                  <a:pt x="887" y="150"/>
                                </a:lnTo>
                                <a:lnTo>
                                  <a:pt x="955" y="115"/>
                                </a:lnTo>
                                <a:lnTo>
                                  <a:pt x="1026" y="84"/>
                                </a:lnTo>
                                <a:lnTo>
                                  <a:pt x="1100" y="58"/>
                                </a:lnTo>
                                <a:lnTo>
                                  <a:pt x="1177" y="37"/>
                                </a:lnTo>
                                <a:lnTo>
                                  <a:pt x="1256" y="21"/>
                                </a:lnTo>
                                <a:lnTo>
                                  <a:pt x="1338" y="9"/>
                                </a:lnTo>
                                <a:lnTo>
                                  <a:pt x="1423" y="2"/>
                                </a:lnTo>
                                <a:lnTo>
                                  <a:pt x="151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0">
                            <a:solidFill>
                              <a:srgbClr val="0062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" name="Group 39"/>
                        <wpg:cNvGrpSpPr>
                          <a:grpSpLocks/>
                        </wpg:cNvGrpSpPr>
                        <wpg:grpSpPr bwMode="auto">
                          <a:xfrm>
                            <a:off x="4441" y="1328"/>
                            <a:ext cx="1947" cy="3773"/>
                            <a:chOff x="4441" y="1328"/>
                            <a:chExt cx="1947" cy="3773"/>
                          </a:xfrm>
                        </wpg:grpSpPr>
                        <wps:wsp>
                          <wps:cNvPr id="45" name="Freeform 40"/>
                          <wps:cNvSpPr>
                            <a:spLocks/>
                          </wps:cNvSpPr>
                          <wps:spPr bwMode="auto">
                            <a:xfrm>
                              <a:off x="4441" y="1328"/>
                              <a:ext cx="1947" cy="3773"/>
                            </a:xfrm>
                            <a:custGeom>
                              <a:avLst/>
                              <a:gdLst>
                                <a:gd name="T0" fmla="*/ 1289 w 1947"/>
                                <a:gd name="T1" fmla="*/ 878 h 3773"/>
                                <a:gd name="T2" fmla="*/ 656 w 1947"/>
                                <a:gd name="T3" fmla="*/ 878 h 3773"/>
                                <a:gd name="T4" fmla="*/ 656 w 1947"/>
                                <a:gd name="T5" fmla="*/ 3772 h 3773"/>
                                <a:gd name="T6" fmla="*/ 1289 w 1947"/>
                                <a:gd name="T7" fmla="*/ 3772 h 3773"/>
                                <a:gd name="T8" fmla="*/ 1289 w 1947"/>
                                <a:gd name="T9" fmla="*/ 878 h 37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47" h="3773">
                                  <a:moveTo>
                                    <a:pt x="1289" y="878"/>
                                  </a:moveTo>
                                  <a:lnTo>
                                    <a:pt x="656" y="878"/>
                                  </a:lnTo>
                                  <a:lnTo>
                                    <a:pt x="656" y="3772"/>
                                  </a:lnTo>
                                  <a:lnTo>
                                    <a:pt x="1289" y="3772"/>
                                  </a:lnTo>
                                  <a:lnTo>
                                    <a:pt x="1289" y="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2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1"/>
                          <wps:cNvSpPr>
                            <a:spLocks/>
                          </wps:cNvSpPr>
                          <wps:spPr bwMode="auto">
                            <a:xfrm>
                              <a:off x="4441" y="1328"/>
                              <a:ext cx="1947" cy="3773"/>
                            </a:xfrm>
                            <a:custGeom>
                              <a:avLst/>
                              <a:gdLst>
                                <a:gd name="T0" fmla="*/ 1807 w 1947"/>
                                <a:gd name="T1" fmla="*/ 0 h 3773"/>
                                <a:gd name="T2" fmla="*/ 142 w 1947"/>
                                <a:gd name="T3" fmla="*/ 0 h 3773"/>
                                <a:gd name="T4" fmla="*/ 0 w 1947"/>
                                <a:gd name="T5" fmla="*/ 878 h 3773"/>
                                <a:gd name="T6" fmla="*/ 1946 w 1947"/>
                                <a:gd name="T7" fmla="*/ 878 h 3773"/>
                                <a:gd name="T8" fmla="*/ 1807 w 1947"/>
                                <a:gd name="T9" fmla="*/ 0 h 37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47" h="3773">
                                  <a:moveTo>
                                    <a:pt x="1807" y="0"/>
                                  </a:moveTo>
                                  <a:lnTo>
                                    <a:pt x="142" y="0"/>
                                  </a:lnTo>
                                  <a:lnTo>
                                    <a:pt x="0" y="878"/>
                                  </a:lnTo>
                                  <a:lnTo>
                                    <a:pt x="1946" y="878"/>
                                  </a:lnTo>
                                  <a:lnTo>
                                    <a:pt x="18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2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" name="Freeform 42"/>
                        <wps:cNvSpPr>
                          <a:spLocks/>
                        </wps:cNvSpPr>
                        <wps:spPr bwMode="auto">
                          <a:xfrm>
                            <a:off x="4441" y="1328"/>
                            <a:ext cx="1947" cy="3773"/>
                          </a:xfrm>
                          <a:custGeom>
                            <a:avLst/>
                            <a:gdLst>
                              <a:gd name="T0" fmla="*/ 1289 w 1947"/>
                              <a:gd name="T1" fmla="*/ 3772 h 3773"/>
                              <a:gd name="T2" fmla="*/ 656 w 1947"/>
                              <a:gd name="T3" fmla="*/ 3772 h 3773"/>
                              <a:gd name="T4" fmla="*/ 656 w 1947"/>
                              <a:gd name="T5" fmla="*/ 878 h 3773"/>
                              <a:gd name="T6" fmla="*/ 0 w 1947"/>
                              <a:gd name="T7" fmla="*/ 878 h 3773"/>
                              <a:gd name="T8" fmla="*/ 142 w 1947"/>
                              <a:gd name="T9" fmla="*/ 0 h 3773"/>
                              <a:gd name="T10" fmla="*/ 1807 w 1947"/>
                              <a:gd name="T11" fmla="*/ 0 h 3773"/>
                              <a:gd name="T12" fmla="*/ 1946 w 1947"/>
                              <a:gd name="T13" fmla="*/ 878 h 3773"/>
                              <a:gd name="T14" fmla="*/ 1289 w 1947"/>
                              <a:gd name="T15" fmla="*/ 878 h 3773"/>
                              <a:gd name="T16" fmla="*/ 1289 w 1947"/>
                              <a:gd name="T17" fmla="*/ 3772 h 37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47" h="3773">
                                <a:moveTo>
                                  <a:pt x="1289" y="3772"/>
                                </a:moveTo>
                                <a:lnTo>
                                  <a:pt x="656" y="3772"/>
                                </a:lnTo>
                                <a:lnTo>
                                  <a:pt x="656" y="878"/>
                                </a:lnTo>
                                <a:lnTo>
                                  <a:pt x="0" y="878"/>
                                </a:lnTo>
                                <a:lnTo>
                                  <a:pt x="142" y="0"/>
                                </a:lnTo>
                                <a:lnTo>
                                  <a:pt x="1807" y="0"/>
                                </a:lnTo>
                                <a:lnTo>
                                  <a:pt x="1946" y="878"/>
                                </a:lnTo>
                                <a:lnTo>
                                  <a:pt x="1289" y="878"/>
                                </a:lnTo>
                                <a:lnTo>
                                  <a:pt x="1289" y="37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9">
                            <a:solidFill>
                              <a:srgbClr val="0062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8" name="Group 43"/>
                        <wpg:cNvGrpSpPr>
                          <a:grpSpLocks/>
                        </wpg:cNvGrpSpPr>
                        <wpg:grpSpPr bwMode="auto">
                          <a:xfrm>
                            <a:off x="99" y="1328"/>
                            <a:ext cx="6288" cy="4305"/>
                            <a:chOff x="99" y="1328"/>
                            <a:chExt cx="6288" cy="4305"/>
                          </a:xfrm>
                        </wpg:grpSpPr>
                        <wps:wsp>
                          <wps:cNvPr id="49" name="Freeform 44"/>
                          <wps:cNvSpPr>
                            <a:spLocks/>
                          </wps:cNvSpPr>
                          <wps:spPr bwMode="auto">
                            <a:xfrm>
                              <a:off x="99" y="1328"/>
                              <a:ext cx="6288" cy="4305"/>
                            </a:xfrm>
                            <a:custGeom>
                              <a:avLst/>
                              <a:gdLst>
                                <a:gd name="T0" fmla="*/ 2193 w 6288"/>
                                <a:gd name="T1" fmla="*/ 0 h 4305"/>
                                <a:gd name="T2" fmla="*/ 1601 w 6288"/>
                                <a:gd name="T3" fmla="*/ 0 h 4305"/>
                                <a:gd name="T4" fmla="*/ 1096 w 6288"/>
                                <a:gd name="T5" fmla="*/ 1262 h 4305"/>
                                <a:gd name="T6" fmla="*/ 588 w 6288"/>
                                <a:gd name="T7" fmla="*/ 0 h 4305"/>
                                <a:gd name="T8" fmla="*/ 0 w 6288"/>
                                <a:gd name="T9" fmla="*/ 0 h 4305"/>
                                <a:gd name="T10" fmla="*/ 0 w 6288"/>
                                <a:gd name="T11" fmla="*/ 3772 h 4305"/>
                                <a:gd name="T12" fmla="*/ 625 w 6288"/>
                                <a:gd name="T13" fmla="*/ 3772 h 4305"/>
                                <a:gd name="T14" fmla="*/ 599 w 6288"/>
                                <a:gd name="T15" fmla="*/ 1513 h 4305"/>
                                <a:gd name="T16" fmla="*/ 1096 w 6288"/>
                                <a:gd name="T17" fmla="*/ 2611 h 4305"/>
                                <a:gd name="T18" fmla="*/ 1592 w 6288"/>
                                <a:gd name="T19" fmla="*/ 1513 h 4305"/>
                                <a:gd name="T20" fmla="*/ 1568 w 6288"/>
                                <a:gd name="T21" fmla="*/ 3772 h 4305"/>
                                <a:gd name="T22" fmla="*/ 2193 w 6288"/>
                                <a:gd name="T23" fmla="*/ 3772 h 4305"/>
                                <a:gd name="T24" fmla="*/ 2193 w 6288"/>
                                <a:gd name="T25" fmla="*/ 1513 h 4305"/>
                                <a:gd name="T26" fmla="*/ 2193 w 6288"/>
                                <a:gd name="T27" fmla="*/ 1262 h 4305"/>
                                <a:gd name="T28" fmla="*/ 2193 w 6288"/>
                                <a:gd name="T29" fmla="*/ 0 h 4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288" h="4305">
                                  <a:moveTo>
                                    <a:pt x="2193" y="0"/>
                                  </a:moveTo>
                                  <a:lnTo>
                                    <a:pt x="1601" y="0"/>
                                  </a:lnTo>
                                  <a:lnTo>
                                    <a:pt x="1096" y="1262"/>
                                  </a:lnTo>
                                  <a:lnTo>
                                    <a:pt x="5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2"/>
                                  </a:lnTo>
                                  <a:lnTo>
                                    <a:pt x="625" y="3772"/>
                                  </a:lnTo>
                                  <a:lnTo>
                                    <a:pt x="599" y="1513"/>
                                  </a:lnTo>
                                  <a:lnTo>
                                    <a:pt x="1096" y="2611"/>
                                  </a:lnTo>
                                  <a:lnTo>
                                    <a:pt x="1592" y="1513"/>
                                  </a:lnTo>
                                  <a:lnTo>
                                    <a:pt x="1568" y="3772"/>
                                  </a:lnTo>
                                  <a:lnTo>
                                    <a:pt x="2193" y="3772"/>
                                  </a:lnTo>
                                  <a:lnTo>
                                    <a:pt x="2193" y="1513"/>
                                  </a:lnTo>
                                  <a:lnTo>
                                    <a:pt x="2193" y="1262"/>
                                  </a:lnTo>
                                  <a:lnTo>
                                    <a:pt x="2193" y="0"/>
                                  </a:lnTo>
                                </a:path>
                              </a:pathLst>
                            </a:custGeom>
                            <a:solidFill>
                              <a:srgbClr val="49B2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5"/>
                          <wps:cNvSpPr>
                            <a:spLocks/>
                          </wps:cNvSpPr>
                          <wps:spPr bwMode="auto">
                            <a:xfrm>
                              <a:off x="99" y="1328"/>
                              <a:ext cx="6288" cy="4305"/>
                            </a:xfrm>
                            <a:custGeom>
                              <a:avLst/>
                              <a:gdLst>
                                <a:gd name="T0" fmla="*/ 4172 w 6288"/>
                                <a:gd name="T1" fmla="*/ 0 h 4305"/>
                                <a:gd name="T2" fmla="*/ 3705 w 6288"/>
                                <a:gd name="T3" fmla="*/ 2 h 4305"/>
                                <a:gd name="T4" fmla="*/ 3538 w 6288"/>
                                <a:gd name="T5" fmla="*/ 21 h 4305"/>
                                <a:gd name="T6" fmla="*/ 3382 w 6288"/>
                                <a:gd name="T7" fmla="*/ 58 h 4305"/>
                                <a:gd name="T8" fmla="*/ 3237 w 6288"/>
                                <a:gd name="T9" fmla="*/ 115 h 4305"/>
                                <a:gd name="T10" fmla="*/ 3103 w 6288"/>
                                <a:gd name="T11" fmla="*/ 190 h 4305"/>
                                <a:gd name="T12" fmla="*/ 2979 w 6288"/>
                                <a:gd name="T13" fmla="*/ 285 h 4305"/>
                                <a:gd name="T14" fmla="*/ 2864 w 6288"/>
                                <a:gd name="T15" fmla="*/ 399 h 4305"/>
                                <a:gd name="T16" fmla="*/ 2759 w 6288"/>
                                <a:gd name="T17" fmla="*/ 532 h 4305"/>
                                <a:gd name="T18" fmla="*/ 2674 w 6288"/>
                                <a:gd name="T19" fmla="*/ 667 h 4305"/>
                                <a:gd name="T20" fmla="*/ 2606 w 6288"/>
                                <a:gd name="T21" fmla="*/ 796 h 4305"/>
                                <a:gd name="T22" fmla="*/ 2543 w 6288"/>
                                <a:gd name="T23" fmla="*/ 935 h 4305"/>
                                <a:gd name="T24" fmla="*/ 2487 w 6288"/>
                                <a:gd name="T25" fmla="*/ 1083 h 4305"/>
                                <a:gd name="T26" fmla="*/ 2437 w 6288"/>
                                <a:gd name="T27" fmla="*/ 1242 h 4305"/>
                                <a:gd name="T28" fmla="*/ 2393 w 6288"/>
                                <a:gd name="T29" fmla="*/ 1409 h 4305"/>
                                <a:gd name="T30" fmla="*/ 2361 w 6288"/>
                                <a:gd name="T31" fmla="*/ 1557 h 4305"/>
                                <a:gd name="T32" fmla="*/ 2335 w 6288"/>
                                <a:gd name="T33" fmla="*/ 1708 h 4305"/>
                                <a:gd name="T34" fmla="*/ 2314 w 6288"/>
                                <a:gd name="T35" fmla="*/ 1862 h 4305"/>
                                <a:gd name="T36" fmla="*/ 2298 w 6288"/>
                                <a:gd name="T37" fmla="*/ 2018 h 4305"/>
                                <a:gd name="T38" fmla="*/ 2287 w 6288"/>
                                <a:gd name="T39" fmla="*/ 2178 h 4305"/>
                                <a:gd name="T40" fmla="*/ 2282 w 6288"/>
                                <a:gd name="T41" fmla="*/ 2341 h 4305"/>
                                <a:gd name="T42" fmla="*/ 2282 w 6288"/>
                                <a:gd name="T43" fmla="*/ 2503 h 4305"/>
                                <a:gd name="T44" fmla="*/ 2287 w 6288"/>
                                <a:gd name="T45" fmla="*/ 2662 h 4305"/>
                                <a:gd name="T46" fmla="*/ 2297 w 6288"/>
                                <a:gd name="T47" fmla="*/ 2820 h 4305"/>
                                <a:gd name="T48" fmla="*/ 2313 w 6288"/>
                                <a:gd name="T49" fmla="*/ 2978 h 4305"/>
                                <a:gd name="T50" fmla="*/ 2334 w 6288"/>
                                <a:gd name="T51" fmla="*/ 3135 h 4305"/>
                                <a:gd name="T52" fmla="*/ 2361 w 6288"/>
                                <a:gd name="T53" fmla="*/ 3292 h 4305"/>
                                <a:gd name="T54" fmla="*/ 2392 w 6288"/>
                                <a:gd name="T55" fmla="*/ 3448 h 4305"/>
                                <a:gd name="T56" fmla="*/ 2429 w 6288"/>
                                <a:gd name="T57" fmla="*/ 3604 h 4305"/>
                                <a:gd name="T58" fmla="*/ 2471 w 6288"/>
                                <a:gd name="T59" fmla="*/ 3760 h 4305"/>
                                <a:gd name="T60" fmla="*/ 2519 w 6288"/>
                                <a:gd name="T61" fmla="*/ 3916 h 4305"/>
                                <a:gd name="T62" fmla="*/ 2572 w 6288"/>
                                <a:gd name="T63" fmla="*/ 4071 h 4305"/>
                                <a:gd name="T64" fmla="*/ 2630 w 6288"/>
                                <a:gd name="T65" fmla="*/ 4226 h 4305"/>
                                <a:gd name="T66" fmla="*/ 3165 w 6288"/>
                                <a:gd name="T67" fmla="*/ 3772 h 4305"/>
                                <a:gd name="T68" fmla="*/ 3112 w 6288"/>
                                <a:gd name="T69" fmla="*/ 3628 h 4305"/>
                                <a:gd name="T70" fmla="*/ 3066 w 6288"/>
                                <a:gd name="T71" fmla="*/ 3482 h 4305"/>
                                <a:gd name="T72" fmla="*/ 3026 w 6288"/>
                                <a:gd name="T73" fmla="*/ 3336 h 4305"/>
                                <a:gd name="T74" fmla="*/ 2992 w 6288"/>
                                <a:gd name="T75" fmla="*/ 3188 h 4305"/>
                                <a:gd name="T76" fmla="*/ 2965 w 6288"/>
                                <a:gd name="T77" fmla="*/ 3039 h 4305"/>
                                <a:gd name="T78" fmla="*/ 2944 w 6288"/>
                                <a:gd name="T79" fmla="*/ 2889 h 4305"/>
                                <a:gd name="T80" fmla="*/ 2930 w 6288"/>
                                <a:gd name="T81" fmla="*/ 2738 h 4305"/>
                                <a:gd name="T82" fmla="*/ 2922 w 6288"/>
                                <a:gd name="T83" fmla="*/ 2585 h 4305"/>
                                <a:gd name="T84" fmla="*/ 3583 w 6288"/>
                                <a:gd name="T85" fmla="*/ 3772 h 4305"/>
                                <a:gd name="T86" fmla="*/ 4220 w 6288"/>
                                <a:gd name="T87" fmla="*/ 2585 h 4305"/>
                                <a:gd name="T88" fmla="*/ 4220 w 6288"/>
                                <a:gd name="T89" fmla="*/ 1001 h 4305"/>
                                <a:gd name="T90" fmla="*/ 3583 w 6288"/>
                                <a:gd name="T91" fmla="*/ 1713 h 4305"/>
                                <a:gd name="T92" fmla="*/ 3010 w 6288"/>
                                <a:gd name="T93" fmla="*/ 1615 h 4305"/>
                                <a:gd name="T94" fmla="*/ 3065 w 6288"/>
                                <a:gd name="T95" fmla="*/ 1437 h 4305"/>
                                <a:gd name="T96" fmla="*/ 3130 w 6288"/>
                                <a:gd name="T97" fmla="*/ 1285 h 4305"/>
                                <a:gd name="T98" fmla="*/ 3205 w 6288"/>
                                <a:gd name="T99" fmla="*/ 1156 h 4305"/>
                                <a:gd name="T100" fmla="*/ 3290 w 6288"/>
                                <a:gd name="T101" fmla="*/ 1053 h 4305"/>
                                <a:gd name="T102" fmla="*/ 3399 w 6288"/>
                                <a:gd name="T103" fmla="*/ 963 h 4305"/>
                                <a:gd name="T104" fmla="*/ 3527 w 6288"/>
                                <a:gd name="T105" fmla="*/ 898 h 4305"/>
                                <a:gd name="T106" fmla="*/ 3672 w 6288"/>
                                <a:gd name="T107" fmla="*/ 860 h 4305"/>
                                <a:gd name="T108" fmla="*/ 3834 w 6288"/>
                                <a:gd name="T109" fmla="*/ 847 h 4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6288" h="4305">
                                  <a:moveTo>
                                    <a:pt x="4316" y="847"/>
                                  </a:moveTo>
                                  <a:lnTo>
                                    <a:pt x="4172" y="0"/>
                                  </a:lnTo>
                                  <a:lnTo>
                                    <a:pt x="3792" y="0"/>
                                  </a:lnTo>
                                  <a:lnTo>
                                    <a:pt x="3705" y="2"/>
                                  </a:lnTo>
                                  <a:lnTo>
                                    <a:pt x="3620" y="9"/>
                                  </a:lnTo>
                                  <a:lnTo>
                                    <a:pt x="3538" y="21"/>
                                  </a:lnTo>
                                  <a:lnTo>
                                    <a:pt x="3458" y="37"/>
                                  </a:lnTo>
                                  <a:lnTo>
                                    <a:pt x="3382" y="58"/>
                                  </a:lnTo>
                                  <a:lnTo>
                                    <a:pt x="3308" y="84"/>
                                  </a:lnTo>
                                  <a:lnTo>
                                    <a:pt x="3237" y="115"/>
                                  </a:lnTo>
                                  <a:lnTo>
                                    <a:pt x="3168" y="150"/>
                                  </a:lnTo>
                                  <a:lnTo>
                                    <a:pt x="3103" y="190"/>
                                  </a:lnTo>
                                  <a:lnTo>
                                    <a:pt x="3040" y="235"/>
                                  </a:lnTo>
                                  <a:lnTo>
                                    <a:pt x="2979" y="285"/>
                                  </a:lnTo>
                                  <a:lnTo>
                                    <a:pt x="2920" y="339"/>
                                  </a:lnTo>
                                  <a:lnTo>
                                    <a:pt x="2864" y="399"/>
                                  </a:lnTo>
                                  <a:lnTo>
                                    <a:pt x="2810" y="463"/>
                                  </a:lnTo>
                                  <a:lnTo>
                                    <a:pt x="2759" y="532"/>
                                  </a:lnTo>
                                  <a:lnTo>
                                    <a:pt x="2710" y="606"/>
                                  </a:lnTo>
                                  <a:lnTo>
                                    <a:pt x="2674" y="667"/>
                                  </a:lnTo>
                                  <a:lnTo>
                                    <a:pt x="2639" y="730"/>
                                  </a:lnTo>
                                  <a:lnTo>
                                    <a:pt x="2606" y="796"/>
                                  </a:lnTo>
                                  <a:lnTo>
                                    <a:pt x="2574" y="864"/>
                                  </a:lnTo>
                                  <a:lnTo>
                                    <a:pt x="2543" y="935"/>
                                  </a:lnTo>
                                  <a:lnTo>
                                    <a:pt x="2515" y="1008"/>
                                  </a:lnTo>
                                  <a:lnTo>
                                    <a:pt x="2487" y="1083"/>
                                  </a:lnTo>
                                  <a:lnTo>
                                    <a:pt x="2462" y="1161"/>
                                  </a:lnTo>
                                  <a:lnTo>
                                    <a:pt x="2437" y="1242"/>
                                  </a:lnTo>
                                  <a:lnTo>
                                    <a:pt x="2415" y="1324"/>
                                  </a:lnTo>
                                  <a:lnTo>
                                    <a:pt x="2393" y="1409"/>
                                  </a:lnTo>
                                  <a:lnTo>
                                    <a:pt x="2377" y="1483"/>
                                  </a:lnTo>
                                  <a:lnTo>
                                    <a:pt x="2361" y="1557"/>
                                  </a:lnTo>
                                  <a:lnTo>
                                    <a:pt x="2347" y="1632"/>
                                  </a:lnTo>
                                  <a:lnTo>
                                    <a:pt x="2335" y="1708"/>
                                  </a:lnTo>
                                  <a:lnTo>
                                    <a:pt x="2324" y="1784"/>
                                  </a:lnTo>
                                  <a:lnTo>
                                    <a:pt x="2314" y="1862"/>
                                  </a:lnTo>
                                  <a:lnTo>
                                    <a:pt x="2305" y="1940"/>
                                  </a:lnTo>
                                  <a:lnTo>
                                    <a:pt x="2298" y="2018"/>
                                  </a:lnTo>
                                  <a:lnTo>
                                    <a:pt x="2292" y="2098"/>
                                  </a:lnTo>
                                  <a:lnTo>
                                    <a:pt x="2287" y="2178"/>
                                  </a:lnTo>
                                  <a:lnTo>
                                    <a:pt x="2284" y="2259"/>
                                  </a:lnTo>
                                  <a:lnTo>
                                    <a:pt x="2282" y="2341"/>
                                  </a:lnTo>
                                  <a:lnTo>
                                    <a:pt x="2281" y="2424"/>
                                  </a:lnTo>
                                  <a:lnTo>
                                    <a:pt x="2282" y="2503"/>
                                  </a:lnTo>
                                  <a:lnTo>
                                    <a:pt x="2284" y="2583"/>
                                  </a:lnTo>
                                  <a:lnTo>
                                    <a:pt x="2287" y="2662"/>
                                  </a:lnTo>
                                  <a:lnTo>
                                    <a:pt x="2292" y="2741"/>
                                  </a:lnTo>
                                  <a:lnTo>
                                    <a:pt x="2297" y="2820"/>
                                  </a:lnTo>
                                  <a:lnTo>
                                    <a:pt x="2305" y="2899"/>
                                  </a:lnTo>
                                  <a:lnTo>
                                    <a:pt x="2313" y="2978"/>
                                  </a:lnTo>
                                  <a:lnTo>
                                    <a:pt x="2323" y="3057"/>
                                  </a:lnTo>
                                  <a:lnTo>
                                    <a:pt x="2334" y="3135"/>
                                  </a:lnTo>
                                  <a:lnTo>
                                    <a:pt x="2347" y="3214"/>
                                  </a:lnTo>
                                  <a:lnTo>
                                    <a:pt x="2361" y="3292"/>
                                  </a:lnTo>
                                  <a:lnTo>
                                    <a:pt x="2376" y="3370"/>
                                  </a:lnTo>
                                  <a:lnTo>
                                    <a:pt x="2392" y="3448"/>
                                  </a:lnTo>
                                  <a:lnTo>
                                    <a:pt x="2410" y="3526"/>
                                  </a:lnTo>
                                  <a:lnTo>
                                    <a:pt x="2429" y="3604"/>
                                  </a:lnTo>
                                  <a:lnTo>
                                    <a:pt x="2450" y="3682"/>
                                  </a:lnTo>
                                  <a:lnTo>
                                    <a:pt x="2471" y="3760"/>
                                  </a:lnTo>
                                  <a:lnTo>
                                    <a:pt x="2495" y="3838"/>
                                  </a:lnTo>
                                  <a:lnTo>
                                    <a:pt x="2519" y="3916"/>
                                  </a:lnTo>
                                  <a:lnTo>
                                    <a:pt x="2545" y="3993"/>
                                  </a:lnTo>
                                  <a:lnTo>
                                    <a:pt x="2572" y="4071"/>
                                  </a:lnTo>
                                  <a:lnTo>
                                    <a:pt x="2600" y="4149"/>
                                  </a:lnTo>
                                  <a:lnTo>
                                    <a:pt x="2630" y="4226"/>
                                  </a:lnTo>
                                  <a:lnTo>
                                    <a:pt x="2661" y="4304"/>
                                  </a:lnTo>
                                  <a:lnTo>
                                    <a:pt x="3165" y="3772"/>
                                  </a:lnTo>
                                  <a:lnTo>
                                    <a:pt x="3138" y="3700"/>
                                  </a:lnTo>
                                  <a:lnTo>
                                    <a:pt x="3112" y="3628"/>
                                  </a:lnTo>
                                  <a:lnTo>
                                    <a:pt x="3088" y="3555"/>
                                  </a:lnTo>
                                  <a:lnTo>
                                    <a:pt x="3066" y="3482"/>
                                  </a:lnTo>
                                  <a:lnTo>
                                    <a:pt x="3045" y="3409"/>
                                  </a:lnTo>
                                  <a:lnTo>
                                    <a:pt x="3026" y="3336"/>
                                  </a:lnTo>
                                  <a:lnTo>
                                    <a:pt x="3008" y="3262"/>
                                  </a:lnTo>
                                  <a:lnTo>
                                    <a:pt x="2992" y="3188"/>
                                  </a:lnTo>
                                  <a:lnTo>
                                    <a:pt x="2978" y="3114"/>
                                  </a:lnTo>
                                  <a:lnTo>
                                    <a:pt x="2965" y="3039"/>
                                  </a:lnTo>
                                  <a:lnTo>
                                    <a:pt x="2954" y="2964"/>
                                  </a:lnTo>
                                  <a:lnTo>
                                    <a:pt x="2944" y="2889"/>
                                  </a:lnTo>
                                  <a:lnTo>
                                    <a:pt x="2936" y="2814"/>
                                  </a:lnTo>
                                  <a:lnTo>
                                    <a:pt x="2930" y="2738"/>
                                  </a:lnTo>
                                  <a:lnTo>
                                    <a:pt x="2925" y="2661"/>
                                  </a:lnTo>
                                  <a:lnTo>
                                    <a:pt x="2922" y="2585"/>
                                  </a:lnTo>
                                  <a:lnTo>
                                    <a:pt x="3583" y="2585"/>
                                  </a:lnTo>
                                  <a:lnTo>
                                    <a:pt x="3583" y="3772"/>
                                  </a:lnTo>
                                  <a:lnTo>
                                    <a:pt x="4220" y="3772"/>
                                  </a:lnTo>
                                  <a:lnTo>
                                    <a:pt x="4220" y="2585"/>
                                  </a:lnTo>
                                  <a:lnTo>
                                    <a:pt x="4220" y="1713"/>
                                  </a:lnTo>
                                  <a:lnTo>
                                    <a:pt x="4220" y="1001"/>
                                  </a:lnTo>
                                  <a:lnTo>
                                    <a:pt x="3583" y="1001"/>
                                  </a:lnTo>
                                  <a:lnTo>
                                    <a:pt x="3583" y="1713"/>
                                  </a:lnTo>
                                  <a:lnTo>
                                    <a:pt x="2986" y="1713"/>
                                  </a:lnTo>
                                  <a:lnTo>
                                    <a:pt x="3010" y="1615"/>
                                  </a:lnTo>
                                  <a:lnTo>
                                    <a:pt x="3036" y="1523"/>
                                  </a:lnTo>
                                  <a:lnTo>
                                    <a:pt x="3065" y="1437"/>
                                  </a:lnTo>
                                  <a:lnTo>
                                    <a:pt x="3096" y="1358"/>
                                  </a:lnTo>
                                  <a:lnTo>
                                    <a:pt x="3130" y="1285"/>
                                  </a:lnTo>
                                  <a:lnTo>
                                    <a:pt x="3166" y="1217"/>
                                  </a:lnTo>
                                  <a:lnTo>
                                    <a:pt x="3205" y="1156"/>
                                  </a:lnTo>
                                  <a:lnTo>
                                    <a:pt x="3246" y="1101"/>
                                  </a:lnTo>
                                  <a:lnTo>
                                    <a:pt x="3290" y="1053"/>
                                  </a:lnTo>
                                  <a:lnTo>
                                    <a:pt x="3342" y="1004"/>
                                  </a:lnTo>
                                  <a:lnTo>
                                    <a:pt x="3399" y="963"/>
                                  </a:lnTo>
                                  <a:lnTo>
                                    <a:pt x="3461" y="927"/>
                                  </a:lnTo>
                                  <a:lnTo>
                                    <a:pt x="3527" y="898"/>
                                  </a:lnTo>
                                  <a:lnTo>
                                    <a:pt x="3597" y="876"/>
                                  </a:lnTo>
                                  <a:lnTo>
                                    <a:pt x="3672" y="860"/>
                                  </a:lnTo>
                                  <a:lnTo>
                                    <a:pt x="3751" y="850"/>
                                  </a:lnTo>
                                  <a:lnTo>
                                    <a:pt x="3834" y="847"/>
                                  </a:lnTo>
                                  <a:lnTo>
                                    <a:pt x="4316" y="847"/>
                                  </a:lnTo>
                                </a:path>
                              </a:pathLst>
                            </a:custGeom>
                            <a:solidFill>
                              <a:srgbClr val="49B2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46"/>
                          <wps:cNvSpPr>
                            <a:spLocks/>
                          </wps:cNvSpPr>
                          <wps:spPr bwMode="auto">
                            <a:xfrm>
                              <a:off x="99" y="1328"/>
                              <a:ext cx="6288" cy="4305"/>
                            </a:xfrm>
                            <a:custGeom>
                              <a:avLst/>
                              <a:gdLst>
                                <a:gd name="T0" fmla="*/ 6287 w 6288"/>
                                <a:gd name="T1" fmla="*/ 878 h 4305"/>
                                <a:gd name="T2" fmla="*/ 6148 w 6288"/>
                                <a:gd name="T3" fmla="*/ 0 h 4305"/>
                                <a:gd name="T4" fmla="*/ 4483 w 6288"/>
                                <a:gd name="T5" fmla="*/ 0 h 4305"/>
                                <a:gd name="T6" fmla="*/ 4341 w 6288"/>
                                <a:gd name="T7" fmla="*/ 878 h 4305"/>
                                <a:gd name="T8" fmla="*/ 4997 w 6288"/>
                                <a:gd name="T9" fmla="*/ 878 h 4305"/>
                                <a:gd name="T10" fmla="*/ 4997 w 6288"/>
                                <a:gd name="T11" fmla="*/ 3772 h 4305"/>
                                <a:gd name="T12" fmla="*/ 5631 w 6288"/>
                                <a:gd name="T13" fmla="*/ 3772 h 4305"/>
                                <a:gd name="T14" fmla="*/ 5631 w 6288"/>
                                <a:gd name="T15" fmla="*/ 878 h 4305"/>
                                <a:gd name="T16" fmla="*/ 6287 w 6288"/>
                                <a:gd name="T17" fmla="*/ 878 h 4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288" h="4305">
                                  <a:moveTo>
                                    <a:pt x="6287" y="878"/>
                                  </a:moveTo>
                                  <a:lnTo>
                                    <a:pt x="6148" y="0"/>
                                  </a:lnTo>
                                  <a:lnTo>
                                    <a:pt x="4483" y="0"/>
                                  </a:lnTo>
                                  <a:lnTo>
                                    <a:pt x="4341" y="878"/>
                                  </a:lnTo>
                                  <a:lnTo>
                                    <a:pt x="4997" y="878"/>
                                  </a:lnTo>
                                  <a:lnTo>
                                    <a:pt x="4997" y="3772"/>
                                  </a:lnTo>
                                  <a:lnTo>
                                    <a:pt x="5631" y="3772"/>
                                  </a:lnTo>
                                  <a:lnTo>
                                    <a:pt x="5631" y="878"/>
                                  </a:lnTo>
                                  <a:lnTo>
                                    <a:pt x="6287" y="878"/>
                                  </a:lnTo>
                                </a:path>
                              </a:pathLst>
                            </a:custGeom>
                            <a:solidFill>
                              <a:srgbClr val="49B2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2229DF" id="Skupina 7" o:spid="_x0000_s1026" style="position:absolute;margin-left:173.65pt;margin-top:.05pt;width:98.05pt;height:29.55pt;z-index:251658240" coordsize="12935,6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">
                <v:group id="Group 3" o:spid="_x0000_s1027" style="position:absolute;left:7997;top:4029;width:2179;height:1463" coordorigin="7997,4029" coordsize="2179,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28" style="position:absolute;left:7997;top:4029;width:2179;height:1463;visibility:visible;mso-wrap-style:square;v-text-anchor:top" coordsize="2179,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" path="m1089,r-78,2l934,10,860,23,787,40,716,62,648,89r-66,30l518,154r-61,39l399,235r-54,46l293,331r-48,52l201,438r-40,59l124,558,92,621,65,687,42,755,24,825,10,896,2,969,,1044r3,82l13,1206r15,78l50,1360r28,73l91,1462r764,l922,1442r238,l1172,1436r-83,l1015,1430r-69,-18l882,1383r-57,-39l776,1297r-40,-55l705,1181r-19,-66l680,1044r6,-70l705,907r31,-61l776,792r49,-48l882,706r64,-29l1015,658r74,-6l2098,652r-13,-31l2053,558r-37,-61l1976,438r-44,-55l1884,331r-51,-50l1778,235r-58,-42l1659,154r-63,-35l1529,89,1461,62,1390,40,1317,23,1243,10,1166,2,1089,xe" fillcolor="#feda00" stroked="f">
                    <v:path arrowok="t" o:connecttype="custom" o:connectlocs="1011,2;860,23;716,62;582,119;457,193;345,281;245,383;161,497;92,621;42,755;10,896;0,1044;13,1206;50,1360;91,1462;922,1442;1172,1436;1015,1430;882,1383;776,1297;705,1181;680,1044;705,907;776,792;882,706;1015,658;2098,652;2053,558;1976,438;1884,331;1778,235;1659,154;1529,89;1390,40;1243,10;1089,0" o:connectangles="0,0,0,0,0,0,0,0,0,0,0,0,0,0,0,0,0,0,0,0,0,0,0,0,0,0,0,0,0,0,0,0,0,0,0,0"/>
                  </v:shape>
                  <v:shape id="Freeform 5" o:spid="_x0000_s1029" style="position:absolute;left:7997;top:4029;width:2179;height:1463;visibility:visible;mso-wrap-style:square;v-text-anchor:top" coordsize="2179,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" path="m2098,652r-1009,l1162,658r69,19l1295,706r57,38l1401,792r41,54l1472,907r19,67l1497,1044r-6,71l1472,1181r-30,61l1401,1297r-49,47l1295,1383r-64,29l1162,1430r-73,6l1172,1436r30,-14l2104,1422r23,-62l2149,1284r16,-78l2174,1126r4,-82l2175,969r-8,-73l2154,825r-19,-70l2112,687r-14,-35xe" fillcolor="#feda00" stroked="f">
                    <v:path arrowok="t" o:connecttype="custom" o:connectlocs="2098,652;1089,652;1162,658;1231,677;1295,706;1352,744;1401,792;1442,846;1472,907;1491,974;1497,1044;1491,1115;1472,1181;1442,1242;1401,1297;1352,1344;1295,1383;1231,1412;1162,1430;1089,1436;1172,1436;1202,1422;2104,1422;2127,1360;2149,1284;2165,1206;2174,1126;2178,1044;2175,969;2167,896;2154,825;2135,755;2112,687;2098,652" o:connectangles="0,0,0,0,0,0,0,0,0,0,0,0,0,0,0,0,0,0,0,0,0,0,0,0,0,0,0,0,0,0,0,0,0,0"/>
                  </v:shape>
                </v:group>
                <v:shape id="Freeform 6" o:spid="_x0000_s1030" style="position:absolute;left:8396;top:3962;width:1380;height:1323;visibility:visible;mso-wrap-style:square;v-text-anchor:top" coordsize="1380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" path="m689,l614,3,541,15,471,33,404,58,341,90r-59,37l227,170r-50,48l133,270,94,327,61,388,35,452,15,519,4,589,,661r4,72l15,803r20,67l61,934r33,61l133,1052r44,52l227,1152r55,43l341,1232r63,32l471,1289r70,18l614,1319r75,3l764,1319r73,-12l907,1289r67,-25l1037,1232r60,-37l1151,1152r50,-48l1246,1052r39,-57l1318,934r26,-64l1363,803r12,-70l1379,661r-4,-72l1363,519r-19,-67l1318,388r-33,-61l1246,270r-45,-52l1151,170r-54,-43l1037,90,974,58,907,33,837,15,764,3,689,xe" fillcolor="#fbd61b" stroked="f">
                  <v:path arrowok="t" o:connecttype="custom" o:connectlocs="689,0;614,3;541,15;471,33;404,58;341,90;282,127;227,170;177,218;133,270;94,327;61,388;35,452;15,519;4,589;0,661;4,733;15,803;35,870;61,934;94,995;133,1052;177,1104;227,1152;282,1195;341,1232;404,1264;471,1289;541,1307;614,1319;689,1322;764,1319;837,1307;907,1289;974,1264;1037,1232;1097,1195;1151,1152;1201,1104;1246,1052;1285,995;1318,934;1344,870;1363,803;1375,733;1379,661;1375,589;1363,519;1344,452;1318,388;1285,327;1246,270;1201,218;1151,170;1097,127;1037,90;974,58;907,33;837,15;764,3;689,0" o:connectangles="0,0,0,0,0,0,0,0,0,0,0,0,0,0,0,0,0,0,0,0,0,0,0,0,0,0,0,0,0,0,0,0,0,0,0,0,0,0,0,0,0,0,0,0,0,0,0,0,0,0,0,0,0,0,0,0,0,0,0,0,0"/>
                </v:shape>
                <v:group id="Group 7" o:spid="_x0000_s1031" style="position:absolute;left:5459;width:7475;height:5492" coordorigin="5459" coordsize="7475,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8" o:spid="_x0000_s1032" style="position:absolute;left:5459;width:7475;height:5492;visibility:visible;mso-wrap-style:square;v-text-anchor:top" coordsize="7475,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" path="m2502,5449r-128,42l2519,5491r-5,-11l2502,5449xe" fillcolor="#feda00" stroked="f">
                    <v:path arrowok="t" o:connecttype="custom" o:connectlocs="2502,5449;2374,5491;2519,5491;2514,5480;2502,5449" o:connectangles="0,0,0,0,0"/>
                  </v:shape>
                  <v:shape id="Freeform 9" o:spid="_x0000_s1033" style="position:absolute;left:5459;width:7475;height:5492;visibility:visible;mso-wrap-style:square;v-text-anchor:top" coordsize="7475,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" path="m7353,4391l4795,4859r6,33l4806,4924r4,33l4813,4990,7251,4819r3,-8l7277,4711r21,-80l7318,4551r18,-80l7353,4391xe" fillcolor="#feda00" stroked="f">
                    <v:path arrowok="t" o:connecttype="custom" o:connectlocs="7353,4391;4795,4859;4801,4892;4806,4924;4810,4957;4813,4990;7251,4819;7254,4811;7277,4711;7298,4631;7318,4551;7336,4471;7353,4391" o:connectangles="0,0,0,0,0,0,0,0,0,0,0,0,0"/>
                  </v:shape>
                  <v:shape id="Freeform 10" o:spid="_x0000_s1034" style="position:absolute;left:5459;width:7475;height:5492;visibility:visible;mso-wrap-style:square;v-text-anchor:top" coordsize="7475,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" path="m7474,3288l4698,4576r14,30l4726,4637r13,30l4750,4699,7441,3801r2,-30l7450,3711r6,-80l7461,3571r4,-80l7469,3431r3,-80l7474,3291r,-3xe" fillcolor="#feda00" stroked="f">
                    <v:path arrowok="t" o:connecttype="custom" o:connectlocs="7474,3288;4698,4576;4712,4606;4726,4637;4739,4667;4750,4699;7441,3801;7443,3771;7450,3711;7456,3631;7461,3571;7465,3491;7469,3431;7472,3351;7474,3291;7474,3288" o:connectangles="0,0,0,0,0,0,0,0,0,0,0,0,0,0,0,0"/>
                  </v:shape>
                  <v:shape id="Freeform 11" o:spid="_x0000_s1035" style="position:absolute;left:5459;width:7475;height:5492;visibility:visible;mso-wrap-style:square;v-text-anchor:top" coordsize="7475,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" path="m7311,2021l4527,4328r22,25l4570,4379r21,26l4611,4432,7457,2579r-1,-8l7446,2511r-11,-60l7423,2391r-15,-60l7393,2271r-17,-60l7357,2151r-20,-60l7315,2031r-4,-10xe" fillcolor="#feda00" stroked="f">
                    <v:path arrowok="t" o:connecttype="custom" o:connectlocs="7311,2021;4527,4328;4549,4353;4570,4379;4591,4405;4611,4432;7457,2579;7456,2571;7446,2511;7435,2451;7423,2391;7408,2331;7393,2271;7376,2211;7357,2151;7337,2091;7315,2031;7311,2021" o:connectangles="0,0,0,0,0,0,0,0,0,0,0,0,0,0,0,0,0,0"/>
                  </v:shape>
                  <v:shape id="Freeform 12" o:spid="_x0000_s1036" style="position:absolute;left:5459;width:7475;height:5492;visibility:visible;mso-wrap-style:square;v-text-anchor:top" coordsize="7475,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" path="m6559,932l4295,4129r28,19l4351,4168r27,21l4404,4210,6958,1374r-15,-23l6903,1291r-41,-40l6819,1191r-45,-40l6729,1091r-47,-40l6633,1011r-49,-60l6559,932xe" fillcolor="#feda00" stroked="f">
                    <v:path arrowok="t" o:connecttype="custom" o:connectlocs="6559,932;4295,4129;4323,4148;4351,4168;4378,4189;4404,4210;6958,1374;6943,1351;6903,1291;6862,1251;6819,1191;6774,1151;6729,1091;6682,1051;6633,1011;6584,951;6559,932" o:connectangles="0,0,0,0,0,0,0,0,0,0,0,0,0,0,0,0,0"/>
                  </v:shape>
                  <v:shape id="Freeform 13" o:spid="_x0000_s1037" style="position:absolute;left:5459;width:7475;height:5492;visibility:visible;mso-wrap-style:square;v-text-anchor:top" coordsize="7475,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" path="m5377,246l4017,3995r33,12l4082,4019r31,13l4145,4046,5933,500r-46,-29l5821,431r-67,-20l5685,371r-70,-20l5544,311r-72,-20l5398,251r-21,-5xe" fillcolor="#feda00" stroked="f">
                    <v:path arrowok="t" o:connecttype="custom" o:connectlocs="5377,246;4017,3995;4050,4007;4082,4019;4113,4032;4145,4046;5933,500;5887,471;5821,431;5754,411;5685,371;5615,351;5544,311;5472,291;5398,251;5377,246" o:connectangles="0,0,0,0,0,0,0,0,0,0,0,0,0,0,0,0"/>
                  </v:shape>
                  <v:shape id="Freeform 14" o:spid="_x0000_s1038" style="position:absolute;left:5459;width:7475;height:5492;visibility:visible;mso-wrap-style:square;v-text-anchor:top" coordsize="7475,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" path="m4013,l3713,3935r35,3l3782,3942r34,5l3850,3952,4626,57r-26,-6l4514,51,4427,31r-88,l4249,11r-181,l4013,xe" fillcolor="#feda00" stroked="f">
                    <v:path arrowok="t" o:connecttype="custom" o:connectlocs="4013,0;3713,3935;3748,3938;3782,3942;3816,3947;3850,3952;4626,57;4600,51;4514,51;4427,31;4339,31;4249,11;4068,11;4013,0" o:connectangles="0,0,0,0,0,0,0,0,0,0,0,0,0,0"/>
                  </v:shape>
                  <v:shape id="Freeform 15" o:spid="_x0000_s1039" style="position:absolute;left:5459;width:7475;height:5492;visibility:visible;mso-wrap-style:square;v-text-anchor:top" coordsize="7475,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" path="m4750,5449r-1,2l4758,5451r-8,-2xe" fillcolor="#feda00" stroked="f">
                    <v:path arrowok="t" o:connecttype="custom" o:connectlocs="4750,5449;4749,5451;4758,5451;4750,5449" o:connectangles="0,0,0,0"/>
                  </v:shape>
                  <v:shape id="Freeform 16" o:spid="_x0000_s1040" style="position:absolute;left:5459;width:7475;height:5492;visibility:visible;mso-wrap-style:square;v-text-anchor:top" coordsize="7475,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" path="m4813,5157r-3,33l4806,5223r-5,33l4795,5288r892,163l6578,5451r76,-20l6851,5431r54,-20l6952,5411r41,-20l7026,5391r25,-20l7068,5371r9,-20l7089,5316,4813,5157xe" fillcolor="#feda00" stroked="f">
                    <v:path arrowok="t" o:connecttype="custom" o:connectlocs="4813,5157;4810,5190;4806,5223;4801,5256;4795,5288;5687,5451;6578,5451;6654,5431;6851,5431;6905,5411;6952,5411;6993,5391;7026,5391;7051,5371;7068,5371;7077,5351;7089,5316;4813,5157" o:connectangles="0,0,0,0,0,0,0,0,0,0,0,0,0,0,0,0,0,0"/>
                  </v:shape>
                  <v:shape id="Freeform 17" o:spid="_x0000_s1041" style="position:absolute;left:5459;width:7475;height:5492;visibility:visible;mso-wrap-style:square;v-text-anchor:top" coordsize="7475,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" path="m2439,5157l1006,5257r76,34l1175,5311r99,40l1378,5371r80,20l1541,5411r109,25l2457,5288r-6,-32l2446,5223r-4,-33l2439,5157xe" fillcolor="#feda00" stroked="f">
                    <v:path arrowok="t" o:connecttype="custom" o:connectlocs="2439,5157;1006,5257;1082,5291;1175,5311;1274,5351;1378,5371;1458,5391;1541,5411;1650,5436;2457,5288;2451,5256;2446,5223;2442,5190;2439,5157" o:connectangles="0,0,0,0,0,0,0,0,0,0,0,0,0,0"/>
                  </v:shape>
                  <v:shape id="Freeform 18" o:spid="_x0000_s1042" style="position:absolute;left:5459;width:7475;height:5492;visibility:visible;mso-wrap-style:square;v-text-anchor:top" coordsize="7475,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" path="m76,4423r15,48l113,4511r24,60l164,4611r30,60l227,4711r36,40l303,4811r34,32l2439,4990r3,-33l2446,4924r5,-32l2457,4859,76,4423xe" fillcolor="#feda00" stroked="f">
                    <v:path arrowok="t" o:connecttype="custom" o:connectlocs="76,4423;91,4471;113,4511;137,4571;164,4611;194,4671;227,4711;263,4751;303,4811;337,4843;2439,4990;2442,4957;2446,4924;2451,4892;2457,4859;76,4423" o:connectangles="0,0,0,0,0,0,0,0,0,0,0,0,0,0,0,0"/>
                  </v:shape>
                  <v:shape id="Freeform 19" o:spid="_x0000_s1043" style="position:absolute;left:5459;width:7475;height:5492;visibility:visible;mso-wrap-style:square;v-text-anchor:top" coordsize="7475,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" path="m41,3410r-2,21l31,3471r-7,60l18,3591r-5,60l8,3711r-4,40l1,3811,,3864r2502,835l2514,4667r12,-30l2540,4606r15,-30l41,3410xe" fillcolor="#feda00" stroked="f">
                    <v:path arrowok="t" o:connecttype="custom" o:connectlocs="41,3410;39,3431;31,3471;24,3531;18,3591;13,3651;8,3711;4,3751;1,3811;0,3864;2502,4699;2514,4667;2526,4637;2540,4606;2555,4576;41,3410" o:connectangles="0,0,0,0,0,0,0,0,0,0,0,0,0,0,0,0"/>
                  </v:shape>
                  <v:shape id="Freeform 20" o:spid="_x0000_s1044" style="position:absolute;left:5459;width:7475;height:5492;visibility:visible;mso-wrap-style:square;v-text-anchor:top" coordsize="7475,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" path="m163,2205r-5,26l148,2291r-9,80l131,2431r-6,60l121,2551r-2,80l118,2691r-1,40l116,2787,2642,4432r19,-27l2682,4379r21,-26l2726,4328,163,2205xe" fillcolor="#feda00" stroked="f">
                    <v:path arrowok="t" o:connecttype="custom" o:connectlocs="163,2205;158,2231;148,2291;139,2371;131,2431;125,2491;121,2551;119,2631;118,2691;117,2731;116,2787;2642,4432;2661,4405;2682,4379;2703,4353;2726,4328;163,2205" o:connectangles="0,0,0,0,0,0,0,0,0,0,0,0,0,0,0,0,0"/>
                  </v:shape>
                  <v:shape id="Freeform 21" o:spid="_x0000_s1045" style="position:absolute;left:5459;width:7475;height:5492;visibility:visible;mso-wrap-style:square;v-text-anchor:top" coordsize="7475,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" path="m772,1043r-32,28l698,1111r-42,60l616,1211r-38,60l541,1311r-36,60l471,1411r-32,60l418,1512,2848,4210r27,-21l2902,4168r27,-20l2958,4129,772,1043xe" fillcolor="#feda00" stroked="f">
                    <v:path arrowok="t" o:connecttype="custom" o:connectlocs="772,1043;740,1071;698,1111;656,1171;616,1211;578,1271;541,1311;505,1371;471,1411;439,1471;418,1512;2848,4210;2875,4189;2902,4168;2929,4148;2958,4129;772,1043" o:connectangles="0,0,0,0,0,0,0,0,0,0,0,0,0,0,0,0,0"/>
                  </v:shape>
                  <v:shape id="Freeform 22" o:spid="_x0000_s1046" style="position:absolute;left:5459;width:7475;height:5492;visibility:visible;mso-wrap-style:square;v-text-anchor:top" coordsize="7475,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" path="m1899,311r-72,20l1757,371r-68,20l1622,431r-66,40l1492,491r-63,40l1368,571r-10,7l3108,4046r31,-14l3171,4019r32,-12l3235,3995,1899,311xe" fillcolor="#feda00" stroked="f">
                    <v:path arrowok="t" o:connecttype="custom" o:connectlocs="1899,311;1827,331;1757,371;1689,391;1622,431;1556,471;1492,491;1429,531;1368,571;1358,578;3108,4046;3139,4032;3171,4019;3203,4007;3235,3995;1899,311" o:connectangles="0,0,0,0,0,0,0,0,0,0,0,0,0,0,0,0"/>
                  </v:shape>
                  <v:shape id="Freeform 23" o:spid="_x0000_s1047" style="position:absolute;left:5459;width:7475;height:5492;visibility:visible;mso-wrap-style:square;v-text-anchor:top" coordsize="7475,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" path="m3240,11r-29,l3120,31r-91,l2852,71r-86,l2636,103r767,3849l3436,3947r34,-5l3505,3938r34,-3l3240,11xe" fillcolor="#feda00" stroked="f">
                    <v:path arrowok="t" o:connecttype="custom" o:connectlocs="3240,11;3211,11;3120,31;3029,31;2852,71;2766,71;2636,103;3403,3952;3436,3947;3470,3942;3505,3938;3539,3935;3240,11" o:connectangles="0,0,0,0,0,0,0,0,0,0,0,0,0"/>
                  </v:shape>
                </v:group>
                <v:group id="Group 24" o:spid="_x0000_s1048" style="position:absolute;left:817;top:4847;width:11813;height:1399" coordorigin="817,4847" coordsize="11813,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5" o:spid="_x0000_s1049" style="position:absolute;left:817;top:4847;width:11813;height:1399;visibility:visible;mso-wrap-style:square;v-text-anchor:top" coordsize="11813,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" path="m11595,814l9094,606,7244,598,5131,844,1840,1398,5096,1106,7184,979r1821,12l11462,1117r61,-138l11595,814e" fillcolor="#2db568" stroked="f">
                    <v:path arrowok="t" o:connecttype="custom" o:connectlocs="11595,814;9094,606;7244,598;5131,844;1840,1398;5096,1106;7184,979;9005,991;11462,1117;11523,979;11595,814" o:connectangles="0,0,0,0,0,0,0,0,0,0,0"/>
                  </v:shape>
                  <v:shape id="Freeform 26" o:spid="_x0000_s1050" style="position:absolute;left:817;top:4847;width:11813;height:1399;visibility:visible;mso-wrap-style:square;v-text-anchor:top" coordsize="11813,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" path="m11812,244l8777,,6535,24,3978,413,,1261,3941,783,6469,563r2428,-8l11657,675r46,-130l11812,244e" fillcolor="#2db568" stroked="f">
                    <v:path arrowok="t" o:connecttype="custom" o:connectlocs="11812,244;8777,0;6535,24;3978,413;0,1261;3941,783;6469,563;8897,555;11657,675;11703,545;11812,244" o:connectangles="0,0,0,0,0,0,0,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51" type="#_x0000_t75" style="position:absolute;left:6584;top:313;width:5900;height:5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">
                  <v:imagedata r:id="rId8" o:title=""/>
                </v:shape>
                <v:group id="Group 28" o:spid="_x0000_s1052" style="position:absolute;left:100;top:1328;width:2194;height:3773" coordorigin="100,1328" coordsize="2194,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9" o:spid="_x0000_s1053" style="position:absolute;left:100;top:1328;width:2194;height:3773;visibility:visible;mso-wrap-style:square;v-text-anchor:top" coordsize="2194,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" path="m588,l,,,3772r625,l599,1513r1594,l2193,1262r-1097,l588,xe" fillcolor="#00628e" stroked="f">
                    <v:path arrowok="t" o:connecttype="custom" o:connectlocs="588,0;0,0;0,3772;625,3772;599,1513;2193,1513;2193,1262;1096,1262;588,0" o:connectangles="0,0,0,0,0,0,0,0,0"/>
                  </v:shape>
                  <v:shape id="Freeform 30" o:spid="_x0000_s1054" style="position:absolute;left:100;top:1328;width:2194;height:3773;visibility:visible;mso-wrap-style:square;v-text-anchor:top" coordsize="2194,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" path="m2193,1513r-601,l1568,3772r625,l2193,1513xe" fillcolor="#00628e" stroked="f">
                    <v:path arrowok="t" o:connecttype="custom" o:connectlocs="2193,1513;1592,1513;1568,3772;2193,3772;2193,1513" o:connectangles="0,0,0,0,0"/>
                  </v:shape>
                  <v:shape id="Freeform 31" o:spid="_x0000_s1055" style="position:absolute;left:100;top:1328;width:2194;height:3773;visibility:visible;mso-wrap-style:square;v-text-anchor:top" coordsize="2194,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" path="m1592,1513r-993,l1096,2611,1592,1513xe" fillcolor="#00628e" stroked="f">
                    <v:path arrowok="t" o:connecttype="custom" o:connectlocs="1592,1513;599,1513;1096,2611;1592,1513" o:connectangles="0,0,0,0"/>
                  </v:shape>
                  <v:shape id="Freeform 32" o:spid="_x0000_s1056" style="position:absolute;left:100;top:1328;width:2194;height:3773;visibility:visible;mso-wrap-style:square;v-text-anchor:top" coordsize="2194,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" path="m2193,l1601,,1096,1262r1097,l2193,xe" fillcolor="#00628e" stroked="f">
                    <v:path arrowok="t" o:connecttype="custom" o:connectlocs="2193,0;1601,0;1096,1262;2193,1262;2193,0" o:connectangles="0,0,0,0,0"/>
                  </v:shape>
                </v:group>
                <v:shape id="Freeform 33" o:spid="_x0000_s1057" style="position:absolute;left:100;top:1328;width:2194;height:3773;visibility:visible;mso-wrap-style:square;v-text-anchor:top" coordsize="2194,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" path="m,l588,r508,1262l1601,r592,l2193,3772r-625,l1592,1513,1096,2611,599,1513r26,2259l,3772,,xe" filled="f" strokecolor="#00628e" strokeweight="3.52775mm">
                  <v:path arrowok="t" o:connecttype="custom" o:connectlocs="0,0;588,0;1096,1262;1601,0;2193,0;2193,3772;1568,3772;1592,1513;1096,2611;599,1513;625,3772;0,3772;0,0" o:connectangles="0,0,0,0,0,0,0,0,0,0,0,0,0"/>
                </v:shape>
                <v:group id="Group 34" o:spid="_x0000_s1058" style="position:absolute;left:2381;top:1328;width:2036;height:4305" coordorigin="2381,1328" coordsize="2036,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5" o:spid="_x0000_s1059" style="position:absolute;left:2381;top:1328;width:2036;height:4305;visibility:visible;mso-wrap-style:square;v-text-anchor:top" coordsize="2036,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" path="m1890,l1511,r-88,2l1338,9r-82,12l1177,37r-77,21l1026,84r-71,31l887,150r-66,40l758,235r-61,50l639,339r-56,60l529,463r-51,69l429,606r-37,61l358,730r-34,66l292,864r-30,71l233,1008r-27,75l180,1161r-24,81l133,1324r-21,85l95,1483r-15,74l66,1632r-13,76l42,1784r-10,78l23,1940r-7,78l10,2098r-5,80l2,2259,,2341r,83l,2503r2,80l5,2662r5,79l16,2820r7,79l32,2978r10,79l53,3135r12,79l79,3292r15,78l111,3448r18,78l148,3604r20,78l190,3760r23,78l237,3916r26,77l290,4071r29,78l348,4226r31,78l884,3772r-27,-72l831,3628r-24,-73l784,3482r-20,-73l744,3336r-17,-74l711,3188r-15,-74l684,3039r-12,-75l663,2889r-8,-75l648,2738r-4,-77l641,2585r1297,l1938,1713r-1233,l728,1615r27,-92l784,1437r31,-79l849,1285r36,-68l923,1156r42,-55l1008,1053r53,-49l1118,963r61,-36l1245,898r70,-22l1390,860r79,-10l1553,847r482,l1890,xe" fillcolor="#00628e" stroked="f">
                    <v:path arrowok="t" o:connecttype="custom" o:connectlocs="1511,0;1338,9;1177,37;1026,84;887,150;758,235;639,339;529,463;429,606;358,730;292,864;233,1008;180,1161;133,1324;95,1483;66,1632;42,1784;23,1940;10,2098;2,2259;0,2424;2,2583;10,2741;23,2899;42,3057;65,3214;94,3370;129,3526;168,3682;213,3838;263,3993;319,4149;379,4304;857,3700;807,3555;764,3409;727,3262;696,3114;672,2964;655,2814;644,2661;1938,2585;705,1713;755,1523;815,1358;885,1217;965,1101;1061,1004;1179,927;1315,876;1469,850;2035,847" o:connectangles="0,0,0,0,0,0,0,0,0,0,0,0,0,0,0,0,0,0,0,0,0,0,0,0,0,0,0,0,0,0,0,0,0,0,0,0,0,0,0,0,0,0,0,0,0,0,0,0,0,0,0,0"/>
                  </v:shape>
                  <v:shape id="Freeform 36" o:spid="_x0000_s1060" style="position:absolute;left:2381;top:1328;width:2036;height:4305;visibility:visible;mso-wrap-style:square;v-text-anchor:top" coordsize="2036,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" path="m1938,2585r-637,l1301,3772r637,l1938,2585xe" fillcolor="#00628e" stroked="f">
                    <v:path arrowok="t" o:connecttype="custom" o:connectlocs="1938,2585;1301,2585;1301,3772;1938,3772;1938,2585" o:connectangles="0,0,0,0,0"/>
                  </v:shape>
                  <v:shape id="Freeform 37" o:spid="_x0000_s1061" style="position:absolute;left:2381;top:1328;width:2036;height:4305;visibility:visible;mso-wrap-style:square;v-text-anchor:top" coordsize="2036,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" path="m1938,1001r-637,l1301,1713r637,l1938,1001xe" fillcolor="#00628e" stroked="f">
                    <v:path arrowok="t" o:connecttype="custom" o:connectlocs="1938,1001;1301,1001;1301,1713;1938,1713;1938,1001" o:connectangles="0,0,0,0,0"/>
                  </v:shape>
                </v:group>
                <v:shape id="Freeform 38" o:spid="_x0000_s1062" style="position:absolute;left:2381;top:1328;width:2036;height:4305;visibility:visible;mso-wrap-style:square;v-text-anchor:top" coordsize="2036,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" path="m1511,r379,l2035,847r-482,l1469,850r-79,10l1315,876r-70,22l1179,927r-61,36l1061,1004r-53,49l965,1101r-42,55l885,1217r-36,68l815,1358r-31,79l755,1523r-27,92l705,1713r596,l1301,1001r637,l1938,3772r-637,l1301,2585r-660,l644,2661r4,77l655,2814r8,75l672,2964r12,75l696,3114r15,74l727,3262r17,74l764,3409r20,73l807,3555r24,73l857,3700r27,72l379,4304r-31,-78l319,4149r-29,-78l263,3993r-26,-77l213,3838r-23,-78l168,3682r-20,-78l129,3526r-18,-78l94,3370,79,3292,65,3214,53,3135,42,3057,32,2978r-9,-79l16,2820r-6,-79l5,2662,2,2583,,2503r,-79l,2341r2,-82l5,2178r5,-80l16,2018r7,-78l32,1862r10,-78l53,1708r13,-76l80,1557r15,-74l112,1409r21,-85l156,1242r24,-81l206,1083r27,-75l262,935r30,-71l324,796r34,-66l392,667r37,-61l478,532r51,-69l583,399r56,-60l697,285r61,-50l821,190r66,-40l955,115r71,-31l1100,58r77,-21l1256,21,1338,9r85,-7l1511,xe" filled="f" strokecolor="#00628e" strokeweight="10pt">
                  <v:path arrowok="t" o:connecttype="custom" o:connectlocs="1890,0;1553,847;1390,860;1245,898;1118,963;1008,1053;923,1156;849,1285;784,1437;728,1615;1301,1713;1938,1001;1301,3772;641,2585;648,2738;663,2889;684,3039;711,3188;744,3336;784,3482;831,3628;884,3772;348,4226;290,4071;237,3916;190,3760;148,3604;111,3448;79,3292;53,3135;32,2978;16,2820;5,2662;0,2503;0,2341;5,2178;16,2018;32,1862;53,1708;80,1557;112,1409;156,1242;206,1083;262,935;324,796;392,667;478,532;583,399;697,285;821,190;955,115;1100,58;1256,21;1423,2" o:connectangles="0,0,0,0,0,0,0,0,0,0,0,0,0,0,0,0,0,0,0,0,0,0,0,0,0,0,0,0,0,0,0,0,0,0,0,0,0,0,0,0,0,0,0,0,0,0,0,0,0,0,0,0,0,0"/>
                </v:shape>
                <v:group id="Group 39" o:spid="_x0000_s1063" style="position:absolute;left:4441;top:1328;width:1947;height:3773" coordorigin="4441,1328" coordsize="1947,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0" o:spid="_x0000_s1064" style="position:absolute;left:4441;top:1328;width:1947;height:3773;visibility:visible;mso-wrap-style:square;v-text-anchor:top" coordsize="1947,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" path="m1289,878r-633,l656,3772r633,l1289,878xe" fillcolor="#00628e" stroked="f">
                    <v:path arrowok="t" o:connecttype="custom" o:connectlocs="1289,878;656,878;656,3772;1289,3772;1289,878" o:connectangles="0,0,0,0,0"/>
                  </v:shape>
                  <v:shape id="Freeform 41" o:spid="_x0000_s1065" style="position:absolute;left:4441;top:1328;width:1947;height:3773;visibility:visible;mso-wrap-style:square;v-text-anchor:top" coordsize="1947,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" path="m1807,l142,,,878r1946,l1807,xe" fillcolor="#00628e" stroked="f">
                    <v:path arrowok="t" o:connecttype="custom" o:connectlocs="1807,0;142,0;0,878;1946,878;1807,0" o:connectangles="0,0,0,0,0"/>
                  </v:shape>
                </v:group>
                <v:shape id="Freeform 42" o:spid="_x0000_s1066" style="position:absolute;left:4441;top:1328;width:1947;height:3773;visibility:visible;mso-wrap-style:square;v-text-anchor:top" coordsize="1947,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" path="m1289,3772r-633,l656,878,,878,142,,1807,r139,878l1289,878r,2894xe" filled="f" strokecolor="#00628e" strokeweight="3.52775mm">
                  <v:path arrowok="t" o:connecttype="custom" o:connectlocs="1289,3772;656,3772;656,878;0,878;142,0;1807,0;1946,878;1289,878;1289,3772" o:connectangles="0,0,0,0,0,0,0,0,0"/>
                </v:shape>
                <v:group id="Group 43" o:spid="_x0000_s1067" style="position:absolute;left:99;top:1328;width:6288;height:4305" coordorigin="99,1328" coordsize="6288,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4" o:spid="_x0000_s1068" style="position:absolute;left:99;top:1328;width:6288;height:4305;visibility:visible;mso-wrap-style:square;v-text-anchor:top" coordsize="6288,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" path="m2193,l1601,,1096,1262,588,,,,,3772r625,l599,1513r497,1098l1592,1513r-24,2259l2193,3772r,-2259l2193,1262,2193,e" fillcolor="#49b2e7" stroked="f">
                    <v:path arrowok="t" o:connecttype="custom" o:connectlocs="2193,0;1601,0;1096,1262;588,0;0,0;0,3772;625,3772;599,1513;1096,2611;1592,1513;1568,3772;2193,3772;2193,1513;2193,1262;2193,0" o:connectangles="0,0,0,0,0,0,0,0,0,0,0,0,0,0,0"/>
                  </v:shape>
                  <v:shape id="Freeform 45" o:spid="_x0000_s1069" style="position:absolute;left:99;top:1328;width:6288;height:4305;visibility:visible;mso-wrap-style:square;v-text-anchor:top" coordsize="6288,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" path="m4316,847l4172,,3792,r-87,2l3620,9r-82,12l3458,37r-76,21l3308,84r-71,31l3168,150r-65,40l3040,235r-61,50l2920,339r-56,60l2810,463r-51,69l2710,606r-36,61l2639,730r-33,66l2574,864r-31,71l2515,1008r-28,75l2462,1161r-25,81l2415,1324r-22,85l2377,1483r-16,74l2347,1632r-12,76l2324,1784r-10,78l2305,1940r-7,78l2292,2098r-5,80l2284,2259r-2,82l2281,2424r1,79l2284,2583r3,79l2292,2741r5,79l2305,2899r8,79l2323,3057r11,78l2347,3214r14,78l2376,3370r16,78l2410,3526r19,78l2450,3682r21,78l2495,3838r24,78l2545,3993r27,78l2600,4149r30,77l2661,4304r504,-532l3138,3700r-26,-72l3088,3555r-22,-73l3045,3409r-19,-73l3008,3262r-16,-74l2978,3114r-13,-75l2954,2964r-10,-75l2936,2814r-6,-76l2925,2661r-3,-76l3583,2585r,1187l4220,3772r,-1187l4220,1713r,-712l3583,1001r,712l2986,1713r24,-98l3036,1523r29,-86l3096,1358r34,-73l3166,1217r39,-61l3246,1101r44,-48l3342,1004r57,-41l3461,927r66,-29l3597,876r75,-16l3751,850r83,-3l4316,847e" fillcolor="#49b2e7" stroked="f">
                    <v:path arrowok="t" o:connecttype="custom" o:connectlocs="4172,0;3705,2;3538,21;3382,58;3237,115;3103,190;2979,285;2864,399;2759,532;2674,667;2606,796;2543,935;2487,1083;2437,1242;2393,1409;2361,1557;2335,1708;2314,1862;2298,2018;2287,2178;2282,2341;2282,2503;2287,2662;2297,2820;2313,2978;2334,3135;2361,3292;2392,3448;2429,3604;2471,3760;2519,3916;2572,4071;2630,4226;3165,3772;3112,3628;3066,3482;3026,3336;2992,3188;2965,3039;2944,2889;2930,2738;2922,2585;3583,3772;4220,2585;4220,1001;3583,1713;3010,1615;3065,1437;3130,1285;3205,1156;3290,1053;3399,963;3527,898;3672,860;3834,847" o:connectangles="0,0,0,0,0,0,0,0,0,0,0,0,0,0,0,0,0,0,0,0,0,0,0,0,0,0,0,0,0,0,0,0,0,0,0,0,0,0,0,0,0,0,0,0,0,0,0,0,0,0,0,0,0,0,0"/>
                  </v:shape>
                  <v:shape id="Freeform 46" o:spid="_x0000_s1070" style="position:absolute;left:99;top:1328;width:6288;height:4305;visibility:visible;mso-wrap-style:square;v-text-anchor:top" coordsize="6288,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" path="m6287,878l6148,,4483,,4341,878r656,l4997,3772r634,l5631,878r656,e" fillcolor="#49b2e7" stroked="f">
                    <v:path arrowok="t" o:connecttype="custom" o:connectlocs="6287,878;6148,0;4483,0;4341,878;4997,878;4997,3772;5631,3772;5631,878;6287,878" o:connectangles="0,0,0,0,0,0,0,0,0"/>
                  </v:shape>
                </v:group>
                <w10:wrap type="square"/>
              </v:group>
            </w:pict>
          </mc:Fallback>
        </mc:AlternateContent>
      </w:r>
    </w:p>
    <w:p w14:paraId="6B8EDB77" w14:textId="4A238E04" w:rsidR="00860027" w:rsidRDefault="00860027" w:rsidP="002229B9">
      <w:pPr>
        <w:jc w:val="center"/>
        <w:rPr>
          <w:b/>
          <w:sz w:val="40"/>
          <w:szCs w:val="40"/>
        </w:rPr>
      </w:pPr>
    </w:p>
    <w:p w14:paraId="510C1C66" w14:textId="58AA52F0" w:rsidR="00860027" w:rsidRDefault="00860027" w:rsidP="002229B9">
      <w:pPr>
        <w:jc w:val="center"/>
        <w:rPr>
          <w:b/>
          <w:sz w:val="40"/>
          <w:szCs w:val="40"/>
        </w:rPr>
      </w:pPr>
    </w:p>
    <w:p w14:paraId="193CB1E2" w14:textId="77777777" w:rsidR="00860027" w:rsidRPr="00860027" w:rsidRDefault="00860027" w:rsidP="002229B9">
      <w:pPr>
        <w:jc w:val="center"/>
        <w:rPr>
          <w:b/>
          <w:sz w:val="20"/>
          <w:szCs w:val="20"/>
        </w:rPr>
      </w:pPr>
    </w:p>
    <w:p w14:paraId="19845DC5" w14:textId="77777777" w:rsidR="00927D4C" w:rsidRPr="00927D4C" w:rsidRDefault="00927D4C" w:rsidP="00061395">
      <w:pPr>
        <w:jc w:val="center"/>
        <w:rPr>
          <w:sz w:val="28"/>
          <w:szCs w:val="28"/>
        </w:rPr>
      </w:pPr>
      <w:r w:rsidRPr="00927D4C">
        <w:rPr>
          <w:sz w:val="28"/>
          <w:szCs w:val="28"/>
        </w:rPr>
        <w:t>IZJAVA O UDELEŽBI NA LASTNO ODGOVORNOST</w:t>
      </w:r>
    </w:p>
    <w:p w14:paraId="6570AF23" w14:textId="77777777" w:rsidR="00927D4C" w:rsidRPr="00927D4C" w:rsidRDefault="00927D4C" w:rsidP="00061395">
      <w:pPr>
        <w:jc w:val="center"/>
        <w:rPr>
          <w:sz w:val="28"/>
          <w:szCs w:val="28"/>
        </w:rPr>
      </w:pPr>
    </w:p>
    <w:p w14:paraId="09B483F5" w14:textId="77777777" w:rsidR="00927D4C" w:rsidRPr="00927D4C" w:rsidRDefault="00927D4C" w:rsidP="00061395">
      <w:pPr>
        <w:jc w:val="center"/>
        <w:rPr>
          <w:sz w:val="28"/>
          <w:szCs w:val="28"/>
        </w:rPr>
      </w:pPr>
    </w:p>
    <w:p w14:paraId="6D370633" w14:textId="77777777" w:rsidR="00927D4C" w:rsidRPr="00927D4C" w:rsidRDefault="00927D4C" w:rsidP="00927D4C">
      <w:pPr>
        <w:rPr>
          <w:sz w:val="28"/>
          <w:szCs w:val="28"/>
        </w:rPr>
      </w:pPr>
      <w:r w:rsidRPr="00927D4C">
        <w:rPr>
          <w:sz w:val="28"/>
          <w:szCs w:val="28"/>
        </w:rPr>
        <w:t xml:space="preserve"> Spodaj podpisan-a/-i potrjujem, da: </w:t>
      </w:r>
    </w:p>
    <w:p w14:paraId="573594A2" w14:textId="77777777" w:rsidR="00927D4C" w:rsidRPr="00927D4C" w:rsidRDefault="00927D4C" w:rsidP="00927D4C">
      <w:pPr>
        <w:rPr>
          <w:sz w:val="28"/>
          <w:szCs w:val="28"/>
        </w:rPr>
      </w:pPr>
    </w:p>
    <w:p w14:paraId="67E94226" w14:textId="3CF84442" w:rsidR="00927D4C" w:rsidRPr="00927D4C" w:rsidRDefault="00927D4C" w:rsidP="00927D4C">
      <w:pPr>
        <w:rPr>
          <w:sz w:val="28"/>
          <w:szCs w:val="28"/>
        </w:rPr>
      </w:pPr>
      <w:r w:rsidRPr="00927D4C">
        <w:rPr>
          <w:sz w:val="28"/>
          <w:szCs w:val="28"/>
        </w:rPr>
        <w:t xml:space="preserve">- Se tečaja </w:t>
      </w:r>
      <w:proofErr w:type="spellStart"/>
      <w:r w:rsidRPr="00927D4C">
        <w:rPr>
          <w:sz w:val="28"/>
          <w:szCs w:val="28"/>
        </w:rPr>
        <w:t>rolanja</w:t>
      </w:r>
      <w:proofErr w:type="spellEnd"/>
      <w:r w:rsidRPr="00927D4C">
        <w:rPr>
          <w:sz w:val="28"/>
          <w:szCs w:val="28"/>
        </w:rPr>
        <w:t xml:space="preserve"> v Preboldu –</w:t>
      </w:r>
      <w:r>
        <w:rPr>
          <w:sz w:val="28"/>
          <w:szCs w:val="28"/>
        </w:rPr>
        <w:t xml:space="preserve"> od </w:t>
      </w:r>
      <w:r w:rsidR="005979F4">
        <w:rPr>
          <w:sz w:val="28"/>
          <w:szCs w:val="28"/>
        </w:rPr>
        <w:t>5.6.</w:t>
      </w:r>
      <w:r w:rsidRPr="00927D4C">
        <w:rPr>
          <w:sz w:val="28"/>
          <w:szCs w:val="28"/>
        </w:rPr>
        <w:t xml:space="preserve"> do </w:t>
      </w:r>
      <w:r w:rsidR="005979F4">
        <w:rPr>
          <w:sz w:val="28"/>
          <w:szCs w:val="28"/>
        </w:rPr>
        <w:t xml:space="preserve">9.6.2023 </w:t>
      </w:r>
      <w:r w:rsidRPr="00927D4C">
        <w:rPr>
          <w:sz w:val="28"/>
          <w:szCs w:val="28"/>
        </w:rPr>
        <w:t xml:space="preserve"> otrok, katerega zakonit-a/-i </w:t>
      </w:r>
      <w:proofErr w:type="spellStart"/>
      <w:r w:rsidRPr="00927D4C">
        <w:rPr>
          <w:sz w:val="28"/>
          <w:szCs w:val="28"/>
        </w:rPr>
        <w:t>zastopni</w:t>
      </w:r>
      <w:proofErr w:type="spellEnd"/>
      <w:r w:rsidRPr="00927D4C">
        <w:rPr>
          <w:sz w:val="28"/>
          <w:szCs w:val="28"/>
        </w:rPr>
        <w:t xml:space="preserve">-ca/-k sem, udeležuje na mojo odgovornost. </w:t>
      </w:r>
    </w:p>
    <w:p w14:paraId="63AAB8BE" w14:textId="77777777" w:rsidR="00927D4C" w:rsidRPr="00927D4C" w:rsidRDefault="00927D4C" w:rsidP="00927D4C">
      <w:pPr>
        <w:rPr>
          <w:sz w:val="28"/>
          <w:szCs w:val="28"/>
        </w:rPr>
      </w:pPr>
      <w:r w:rsidRPr="00927D4C">
        <w:rPr>
          <w:sz w:val="28"/>
          <w:szCs w:val="28"/>
        </w:rPr>
        <w:t>- ŠZ Prebold in ŠD Mat  in osebe, ki delujejo v njegovem imenu, v nobenem primeru niso odškodninsko odgovorni za morebitne telesne poškodbe ali poškodovanje/uničenje kolesarske opreme in druge lastnine udeležen-</w:t>
      </w:r>
      <w:proofErr w:type="spellStart"/>
      <w:r w:rsidRPr="00927D4C">
        <w:rPr>
          <w:sz w:val="28"/>
          <w:szCs w:val="28"/>
        </w:rPr>
        <w:t>ke</w:t>
      </w:r>
      <w:proofErr w:type="spellEnd"/>
      <w:r w:rsidRPr="00927D4C">
        <w:rPr>
          <w:sz w:val="28"/>
          <w:szCs w:val="28"/>
        </w:rPr>
        <w:t xml:space="preserve">/-ca. </w:t>
      </w:r>
    </w:p>
    <w:p w14:paraId="0C087947" w14:textId="77777777" w:rsidR="00927D4C" w:rsidRPr="00927D4C" w:rsidRDefault="00927D4C" w:rsidP="00927D4C">
      <w:pPr>
        <w:rPr>
          <w:sz w:val="28"/>
          <w:szCs w:val="28"/>
        </w:rPr>
      </w:pPr>
      <w:r w:rsidRPr="00927D4C">
        <w:rPr>
          <w:sz w:val="28"/>
          <w:szCs w:val="28"/>
        </w:rPr>
        <w:t>- Se dejavnosti otrok ne bo udeležil pod vplivom alkohola, drog in kakršnihkoli drugih substanc ali zdravil, zaradi katerih so lahko njene/njegove psihofizične sposobnosti zmanjšane.</w:t>
      </w:r>
    </w:p>
    <w:p w14:paraId="2804874D" w14:textId="77777777" w:rsidR="00927D4C" w:rsidRPr="00927D4C" w:rsidRDefault="00927D4C" w:rsidP="00927D4C">
      <w:pPr>
        <w:rPr>
          <w:sz w:val="28"/>
          <w:szCs w:val="28"/>
        </w:rPr>
      </w:pPr>
      <w:r w:rsidRPr="00927D4C">
        <w:rPr>
          <w:sz w:val="28"/>
          <w:szCs w:val="28"/>
        </w:rPr>
        <w:t>- Ne prikrivam zdravstvenih težav, ki bi mu preprečevale udeležbo in bom v primeru, da se takšne težave pojavijo, o tem nemudoma obvestil-a učitelja/vaditelja.</w:t>
      </w:r>
    </w:p>
    <w:p w14:paraId="6A496A37" w14:textId="77777777" w:rsidR="00927D4C" w:rsidRPr="00927D4C" w:rsidRDefault="00927D4C" w:rsidP="00927D4C">
      <w:pPr>
        <w:rPr>
          <w:sz w:val="28"/>
          <w:szCs w:val="28"/>
        </w:rPr>
      </w:pPr>
      <w:r w:rsidRPr="00927D4C">
        <w:rPr>
          <w:sz w:val="28"/>
          <w:szCs w:val="28"/>
        </w:rPr>
        <w:t xml:space="preserve"> - Bo otrok brez izjeme upošteval vsa navodila učiteljev oziroma vaditeljev.</w:t>
      </w:r>
    </w:p>
    <w:p w14:paraId="416715AA" w14:textId="5096C30B" w:rsidR="00927D4C" w:rsidRPr="00927D4C" w:rsidRDefault="00927D4C" w:rsidP="00927D4C">
      <w:pPr>
        <w:rPr>
          <w:sz w:val="28"/>
          <w:szCs w:val="28"/>
        </w:rPr>
      </w:pPr>
      <w:r w:rsidRPr="00927D4C">
        <w:rPr>
          <w:sz w:val="28"/>
          <w:szCs w:val="28"/>
        </w:rPr>
        <w:t xml:space="preserve"> - Sem in bom na vprašanja učiteljev/vaditeljev po resnici izpovedal o otrokovem znanju </w:t>
      </w:r>
      <w:proofErr w:type="spellStart"/>
      <w:r w:rsidRPr="00927D4C">
        <w:rPr>
          <w:sz w:val="28"/>
          <w:szCs w:val="28"/>
        </w:rPr>
        <w:t>rolanja</w:t>
      </w:r>
      <w:proofErr w:type="spellEnd"/>
      <w:r w:rsidRPr="00927D4C">
        <w:rPr>
          <w:sz w:val="28"/>
          <w:szCs w:val="28"/>
        </w:rPr>
        <w:t xml:space="preserve">  in izkušnjah. </w:t>
      </w:r>
    </w:p>
    <w:p w14:paraId="484B1DD2" w14:textId="77777777" w:rsidR="00927D4C" w:rsidRPr="00927D4C" w:rsidRDefault="00927D4C" w:rsidP="00927D4C">
      <w:pPr>
        <w:rPr>
          <w:sz w:val="28"/>
          <w:szCs w:val="28"/>
        </w:rPr>
      </w:pPr>
    </w:p>
    <w:p w14:paraId="42C54E38" w14:textId="77777777" w:rsidR="00927D4C" w:rsidRPr="00927D4C" w:rsidRDefault="00927D4C" w:rsidP="00927D4C">
      <w:pPr>
        <w:rPr>
          <w:sz w:val="28"/>
          <w:szCs w:val="28"/>
        </w:rPr>
      </w:pPr>
      <w:r w:rsidRPr="00927D4C">
        <w:rPr>
          <w:sz w:val="28"/>
          <w:szCs w:val="28"/>
        </w:rPr>
        <w:t xml:space="preserve">Potrjujem, da sem izjavo v celoti prebral-a in podpisal-a pred začetkom izvajanja dejavnosti ter se zavedam njenih posledic. </w:t>
      </w:r>
    </w:p>
    <w:p w14:paraId="61EA2778" w14:textId="77777777" w:rsidR="00927D4C" w:rsidRPr="00927D4C" w:rsidRDefault="00927D4C" w:rsidP="00927D4C">
      <w:pPr>
        <w:rPr>
          <w:sz w:val="28"/>
          <w:szCs w:val="28"/>
        </w:rPr>
      </w:pPr>
    </w:p>
    <w:p w14:paraId="6EF91676" w14:textId="77777777" w:rsidR="00927D4C" w:rsidRPr="00927D4C" w:rsidRDefault="00927D4C" w:rsidP="00927D4C">
      <w:pPr>
        <w:rPr>
          <w:sz w:val="28"/>
          <w:szCs w:val="28"/>
        </w:rPr>
      </w:pPr>
    </w:p>
    <w:p w14:paraId="64DF8DF9" w14:textId="01754DAE" w:rsidR="00927D4C" w:rsidRPr="00927D4C" w:rsidRDefault="00927D4C" w:rsidP="00927D4C">
      <w:pPr>
        <w:rPr>
          <w:sz w:val="28"/>
          <w:szCs w:val="28"/>
        </w:rPr>
      </w:pPr>
      <w:r w:rsidRPr="00927D4C">
        <w:rPr>
          <w:sz w:val="28"/>
          <w:szCs w:val="28"/>
        </w:rPr>
        <w:t xml:space="preserve">Kraj in datum: </w:t>
      </w:r>
      <w:r w:rsidRPr="00927D4C">
        <w:rPr>
          <w:b/>
          <w:sz w:val="28"/>
          <w:szCs w:val="28"/>
          <w:u w:val="single"/>
        </w:rPr>
        <w:t xml:space="preserve">Prebold,  </w:t>
      </w:r>
      <w:r w:rsidR="005979F4">
        <w:rPr>
          <w:b/>
          <w:sz w:val="28"/>
          <w:szCs w:val="28"/>
          <w:u w:val="single"/>
        </w:rPr>
        <w:t xml:space="preserve">5.6.2023 </w:t>
      </w:r>
      <w:bookmarkStart w:id="0" w:name="_GoBack"/>
      <w:bookmarkEnd w:id="0"/>
      <w:r w:rsidRPr="00927D4C">
        <w:rPr>
          <w:sz w:val="28"/>
          <w:szCs w:val="28"/>
        </w:rPr>
        <w:t xml:space="preserve"> </w:t>
      </w:r>
    </w:p>
    <w:p w14:paraId="62821161" w14:textId="77777777" w:rsidR="00927D4C" w:rsidRPr="00927D4C" w:rsidRDefault="00927D4C" w:rsidP="00927D4C">
      <w:pPr>
        <w:rPr>
          <w:sz w:val="28"/>
          <w:szCs w:val="28"/>
        </w:rPr>
      </w:pPr>
    </w:p>
    <w:p w14:paraId="32E1A8F4" w14:textId="77777777" w:rsidR="00927D4C" w:rsidRPr="00927D4C" w:rsidRDefault="00927D4C" w:rsidP="00927D4C">
      <w:pPr>
        <w:rPr>
          <w:sz w:val="28"/>
          <w:szCs w:val="28"/>
        </w:rPr>
      </w:pPr>
      <w:r w:rsidRPr="00927D4C">
        <w:rPr>
          <w:sz w:val="28"/>
          <w:szCs w:val="28"/>
        </w:rPr>
        <w:t>Ime in priimek udeležen-</w:t>
      </w:r>
      <w:proofErr w:type="spellStart"/>
      <w:r w:rsidRPr="00927D4C">
        <w:rPr>
          <w:sz w:val="28"/>
          <w:szCs w:val="28"/>
        </w:rPr>
        <w:t>ke</w:t>
      </w:r>
      <w:proofErr w:type="spellEnd"/>
      <w:r w:rsidRPr="00927D4C">
        <w:rPr>
          <w:sz w:val="28"/>
          <w:szCs w:val="28"/>
        </w:rPr>
        <w:t xml:space="preserve">/-ca: ___________________________________ </w:t>
      </w:r>
    </w:p>
    <w:p w14:paraId="368AC447" w14:textId="77777777" w:rsidR="00927D4C" w:rsidRPr="00927D4C" w:rsidRDefault="00927D4C" w:rsidP="00927D4C">
      <w:pPr>
        <w:rPr>
          <w:sz w:val="28"/>
          <w:szCs w:val="28"/>
        </w:rPr>
      </w:pPr>
    </w:p>
    <w:p w14:paraId="4D001536" w14:textId="77777777" w:rsidR="00927D4C" w:rsidRPr="00927D4C" w:rsidRDefault="00927D4C" w:rsidP="00927D4C">
      <w:pPr>
        <w:rPr>
          <w:sz w:val="28"/>
          <w:szCs w:val="28"/>
        </w:rPr>
      </w:pPr>
    </w:p>
    <w:p w14:paraId="0498AF50" w14:textId="77777777" w:rsidR="00927D4C" w:rsidRPr="00927D4C" w:rsidRDefault="00927D4C" w:rsidP="00927D4C">
      <w:pPr>
        <w:rPr>
          <w:sz w:val="28"/>
          <w:szCs w:val="28"/>
        </w:rPr>
      </w:pPr>
      <w:r w:rsidRPr="00927D4C">
        <w:rPr>
          <w:sz w:val="28"/>
          <w:szCs w:val="28"/>
        </w:rPr>
        <w:t xml:space="preserve">Ime in priimek zakonite-ga </w:t>
      </w:r>
      <w:proofErr w:type="spellStart"/>
      <w:r w:rsidRPr="00927D4C">
        <w:rPr>
          <w:sz w:val="28"/>
          <w:szCs w:val="28"/>
        </w:rPr>
        <w:t>zastopni-ce</w:t>
      </w:r>
      <w:proofErr w:type="spellEnd"/>
      <w:r w:rsidRPr="00927D4C">
        <w:rPr>
          <w:sz w:val="28"/>
          <w:szCs w:val="28"/>
        </w:rPr>
        <w:t>/-</w:t>
      </w:r>
      <w:proofErr w:type="spellStart"/>
      <w:r w:rsidRPr="00927D4C">
        <w:rPr>
          <w:sz w:val="28"/>
          <w:szCs w:val="28"/>
        </w:rPr>
        <w:t>ka</w:t>
      </w:r>
      <w:proofErr w:type="spellEnd"/>
      <w:r w:rsidRPr="00927D4C">
        <w:rPr>
          <w:sz w:val="28"/>
          <w:szCs w:val="28"/>
        </w:rPr>
        <w:t xml:space="preserve">: ___________________________________ </w:t>
      </w:r>
    </w:p>
    <w:p w14:paraId="0433CC76" w14:textId="77777777" w:rsidR="00927D4C" w:rsidRPr="00927D4C" w:rsidRDefault="00927D4C" w:rsidP="00927D4C">
      <w:pPr>
        <w:rPr>
          <w:sz w:val="28"/>
          <w:szCs w:val="28"/>
        </w:rPr>
      </w:pPr>
    </w:p>
    <w:p w14:paraId="52378DA1" w14:textId="77777777" w:rsidR="00927D4C" w:rsidRPr="00927D4C" w:rsidRDefault="00927D4C" w:rsidP="00927D4C">
      <w:pPr>
        <w:rPr>
          <w:sz w:val="28"/>
          <w:szCs w:val="28"/>
        </w:rPr>
      </w:pPr>
    </w:p>
    <w:p w14:paraId="20BB3EC8" w14:textId="2CF7BD4D" w:rsidR="00CD3903" w:rsidRPr="00927D4C" w:rsidRDefault="00927D4C" w:rsidP="00927D4C">
      <w:pPr>
        <w:rPr>
          <w:b/>
          <w:sz w:val="28"/>
          <w:szCs w:val="28"/>
        </w:rPr>
      </w:pPr>
      <w:r w:rsidRPr="00927D4C">
        <w:rPr>
          <w:sz w:val="28"/>
          <w:szCs w:val="28"/>
        </w:rPr>
        <w:t xml:space="preserve">Podpis zakonite-ga </w:t>
      </w:r>
      <w:proofErr w:type="spellStart"/>
      <w:r w:rsidRPr="00927D4C">
        <w:rPr>
          <w:sz w:val="28"/>
          <w:szCs w:val="28"/>
        </w:rPr>
        <w:t>zastopni-ce</w:t>
      </w:r>
      <w:proofErr w:type="spellEnd"/>
      <w:r w:rsidRPr="00927D4C">
        <w:rPr>
          <w:sz w:val="28"/>
          <w:szCs w:val="28"/>
        </w:rPr>
        <w:t>/-</w:t>
      </w:r>
      <w:proofErr w:type="spellStart"/>
      <w:r w:rsidRPr="00927D4C">
        <w:rPr>
          <w:sz w:val="28"/>
          <w:szCs w:val="28"/>
        </w:rPr>
        <w:t>ka</w:t>
      </w:r>
      <w:proofErr w:type="spellEnd"/>
      <w:r w:rsidRPr="00927D4C">
        <w:rPr>
          <w:sz w:val="28"/>
          <w:szCs w:val="28"/>
        </w:rPr>
        <w:t>: _____________________________________</w:t>
      </w:r>
      <w:r w:rsidR="00061395" w:rsidRPr="00927D4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27BE5" w:rsidRPr="00927D4C">
        <w:rPr>
          <w:noProof/>
          <w:sz w:val="28"/>
          <w:szCs w:val="28"/>
        </w:rPr>
        <w:drawing>
          <wp:inline distT="0" distB="0" distL="0" distR="0" wp14:anchorId="4A644CBB" wp14:editId="04D54365">
            <wp:extent cx="523875" cy="523875"/>
            <wp:effectExtent l="0" t="0" r="9525" b="9525"/>
            <wp:docPr id="1" name="Slika 1" descr="http://trimkosport.si/wp-content/uploads/2015/09/ICONS_rolanje2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imkosport.si/wp-content/uploads/2015/09/ICONS_rolanje2-150x15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3903" w:rsidRPr="00927D4C" w:rsidSect="00B34623">
      <w:headerReference w:type="default" r:id="rId10"/>
      <w:footerReference w:type="default" r:id="rId11"/>
      <w:pgSz w:w="11906" w:h="16838"/>
      <w:pgMar w:top="212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F99CB" w14:textId="77777777" w:rsidR="00056E4D" w:rsidRDefault="00056E4D">
      <w:r>
        <w:separator/>
      </w:r>
    </w:p>
  </w:endnote>
  <w:endnote w:type="continuationSeparator" w:id="0">
    <w:p w14:paraId="1F716BC0" w14:textId="77777777" w:rsidR="00056E4D" w:rsidRDefault="0005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FF28" w14:textId="77777777" w:rsidR="00133BBB" w:rsidRPr="00CA73E4" w:rsidRDefault="00056E4D" w:rsidP="00CA73E4">
    <w:pPr>
      <w:pStyle w:val="Noga"/>
      <w:jc w:val="center"/>
      <w:rPr>
        <w:sz w:val="20"/>
        <w:szCs w:val="20"/>
      </w:rPr>
    </w:pPr>
    <w:hyperlink r:id="rId1" w:history="1">
      <w:r w:rsidR="00133BBB" w:rsidRPr="00CA73E4">
        <w:rPr>
          <w:rStyle w:val="Hiperpovezava"/>
          <w:sz w:val="20"/>
          <w:szCs w:val="20"/>
        </w:rPr>
        <w:t>szprebold@gmail.com</w:t>
      </w:r>
    </w:hyperlink>
    <w:r w:rsidR="00133BBB" w:rsidRPr="00CA73E4">
      <w:rPr>
        <w:sz w:val="20"/>
        <w:szCs w:val="20"/>
      </w:rPr>
      <w:t xml:space="preserve">, </w:t>
    </w:r>
    <w:r w:rsidR="00CC5CC7" w:rsidRPr="00CC5CC7">
      <w:rPr>
        <w:sz w:val="20"/>
        <w:szCs w:val="20"/>
      </w:rPr>
      <w:t>www.</w:t>
    </w:r>
    <w:r w:rsidR="00CC5CC7">
      <w:rPr>
        <w:sz w:val="20"/>
        <w:szCs w:val="20"/>
      </w:rPr>
      <w:t>prebold.com/szveza</w:t>
    </w:r>
    <w:r w:rsidR="00133BBB">
      <w:rPr>
        <w:sz w:val="20"/>
        <w:szCs w:val="20"/>
      </w:rPr>
      <w:t xml:space="preserve">, 00386 </w:t>
    </w:r>
    <w:r w:rsidR="00061395">
      <w:rPr>
        <w:sz w:val="20"/>
        <w:szCs w:val="20"/>
      </w:rPr>
      <w:t>3</w:t>
    </w:r>
    <w:r w:rsidR="00133BBB">
      <w:rPr>
        <w:sz w:val="20"/>
        <w:szCs w:val="20"/>
      </w:rPr>
      <w:t xml:space="preserve">1 </w:t>
    </w:r>
    <w:r w:rsidR="00061395">
      <w:rPr>
        <w:sz w:val="20"/>
        <w:szCs w:val="20"/>
      </w:rPr>
      <w:t>722 250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43829" w14:textId="77777777" w:rsidR="00056E4D" w:rsidRDefault="00056E4D">
      <w:r>
        <w:separator/>
      </w:r>
    </w:p>
  </w:footnote>
  <w:footnote w:type="continuationSeparator" w:id="0">
    <w:p w14:paraId="0B0219D5" w14:textId="77777777" w:rsidR="00056E4D" w:rsidRDefault="00056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C4DB4" w14:textId="77777777" w:rsidR="00133BBB" w:rsidRPr="005D732B" w:rsidRDefault="00CD3903" w:rsidP="006848E4">
    <w:pPr>
      <w:autoSpaceDE w:val="0"/>
      <w:autoSpaceDN w:val="0"/>
      <w:adjustRightInd w:val="0"/>
      <w:spacing w:line="288" w:lineRule="auto"/>
      <w:ind w:right="-1619"/>
      <w:textAlignment w:val="center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9776" behindDoc="0" locked="0" layoutInCell="1" allowOverlap="1" wp14:anchorId="117A7AD8" wp14:editId="22C76153">
          <wp:simplePos x="0" y="0"/>
          <wp:positionH relativeFrom="column">
            <wp:posOffset>2527300</wp:posOffset>
          </wp:positionH>
          <wp:positionV relativeFrom="paragraph">
            <wp:posOffset>-124460</wp:posOffset>
          </wp:positionV>
          <wp:extent cx="514985" cy="590550"/>
          <wp:effectExtent l="19050" t="0" r="0" b="0"/>
          <wp:wrapTopAndBottom/>
          <wp:docPr id="2" name="Slika 2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48E4">
      <w:rPr>
        <w:b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55ED711C" wp14:editId="111935B6">
          <wp:simplePos x="0" y="0"/>
          <wp:positionH relativeFrom="column">
            <wp:posOffset>128270</wp:posOffset>
          </wp:positionH>
          <wp:positionV relativeFrom="paragraph">
            <wp:posOffset>-126365</wp:posOffset>
          </wp:positionV>
          <wp:extent cx="770890" cy="795020"/>
          <wp:effectExtent l="0" t="0" r="0" b="5080"/>
          <wp:wrapTight wrapText="bothSides">
            <wp:wrapPolygon edited="0">
              <wp:start x="0" y="0"/>
              <wp:lineTo x="0" y="21220"/>
              <wp:lineTo x="20817" y="21220"/>
              <wp:lineTo x="20817" y="0"/>
              <wp:lineTo x="0" y="0"/>
            </wp:wrapPolygon>
          </wp:wrapTight>
          <wp:docPr id="3" name="Slika 3" descr="ŠZ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ŠZP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48E4">
      <w:rPr>
        <w:noProof/>
      </w:rPr>
      <w:drawing>
        <wp:anchor distT="0" distB="0" distL="114300" distR="114300" simplePos="0" relativeHeight="251660800" behindDoc="1" locked="0" layoutInCell="1" allowOverlap="1" wp14:anchorId="0F2E483C" wp14:editId="7D95D35A">
          <wp:simplePos x="0" y="0"/>
          <wp:positionH relativeFrom="column">
            <wp:posOffset>4890770</wp:posOffset>
          </wp:positionH>
          <wp:positionV relativeFrom="paragraph">
            <wp:posOffset>-31115</wp:posOffset>
          </wp:positionV>
          <wp:extent cx="371475" cy="476250"/>
          <wp:effectExtent l="0" t="0" r="9525" b="0"/>
          <wp:wrapTight wrapText="bothSides">
            <wp:wrapPolygon edited="0">
              <wp:start x="0" y="0"/>
              <wp:lineTo x="0" y="20736"/>
              <wp:lineTo x="21046" y="20736"/>
              <wp:lineTo x="21046" y="0"/>
              <wp:lineTo x="0" y="0"/>
            </wp:wrapPolygon>
          </wp:wrapTight>
          <wp:docPr id="4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3B58">
      <w:rPr>
        <w:noProof/>
        <w:sz w:val="22"/>
        <w:szCs w:val="22"/>
      </w:rPr>
      <w:drawing>
        <wp:anchor distT="0" distB="0" distL="114300" distR="114300" simplePos="0" relativeHeight="251664896" behindDoc="0" locked="0" layoutInCell="1" allowOverlap="1" wp14:anchorId="77DA0E51" wp14:editId="0364258D">
          <wp:simplePos x="0" y="0"/>
          <wp:positionH relativeFrom="column">
            <wp:posOffset>6718935</wp:posOffset>
          </wp:positionH>
          <wp:positionV relativeFrom="paragraph">
            <wp:posOffset>-239395</wp:posOffset>
          </wp:positionV>
          <wp:extent cx="514985" cy="590550"/>
          <wp:effectExtent l="19050" t="0" r="0" b="0"/>
          <wp:wrapTopAndBottom/>
          <wp:docPr id="5" name="Slika 5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69D4">
      <w:rPr>
        <w:noProof/>
      </w:rPr>
      <w:drawing>
        <wp:anchor distT="0" distB="0" distL="114300" distR="114300" simplePos="0" relativeHeight="251666944" behindDoc="1" locked="0" layoutInCell="1" allowOverlap="1" wp14:anchorId="340149E5" wp14:editId="307CAE75">
          <wp:simplePos x="0" y="0"/>
          <wp:positionH relativeFrom="column">
            <wp:posOffset>8500110</wp:posOffset>
          </wp:positionH>
          <wp:positionV relativeFrom="paragraph">
            <wp:posOffset>-125095</wp:posOffset>
          </wp:positionV>
          <wp:extent cx="371475" cy="476250"/>
          <wp:effectExtent l="0" t="0" r="9525" b="0"/>
          <wp:wrapTight wrapText="bothSides">
            <wp:wrapPolygon edited="0">
              <wp:start x="0" y="0"/>
              <wp:lineTo x="0" y="20736"/>
              <wp:lineTo x="21046" y="20736"/>
              <wp:lineTo x="21046" y="0"/>
              <wp:lineTo x="0" y="0"/>
            </wp:wrapPolygon>
          </wp:wrapTight>
          <wp:docPr id="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48E4">
      <w:rPr>
        <w:rFonts w:ascii="Trajan Pro" w:hAnsi="Trajan Pro" w:cs="Trajan Pro"/>
        <w:b/>
        <w:color w:val="000000"/>
        <w:spacing w:val="-2"/>
        <w:sz w:val="20"/>
        <w:szCs w:val="20"/>
        <w:lang w:val="en-US"/>
      </w:rPr>
      <w:t xml:space="preserve">             </w:t>
    </w:r>
    <w:r>
      <w:rPr>
        <w:rFonts w:ascii="Trajan Pro" w:hAnsi="Trajan Pro" w:cs="Trajan Pro"/>
        <w:b/>
        <w:color w:val="000000"/>
        <w:spacing w:val="-2"/>
        <w:sz w:val="20"/>
        <w:szCs w:val="20"/>
        <w:lang w:val="en-US"/>
      </w:rPr>
      <w:t xml:space="preserve">                             </w:t>
    </w:r>
    <w:r w:rsidR="006848E4">
      <w:rPr>
        <w:rFonts w:ascii="Trajan Pro" w:hAnsi="Trajan Pro" w:cs="Trajan Pro"/>
        <w:b/>
        <w:color w:val="000000"/>
        <w:spacing w:val="-2"/>
        <w:sz w:val="20"/>
        <w:szCs w:val="20"/>
        <w:lang w:val="en-US"/>
      </w:rPr>
      <w:t xml:space="preserve"> </w:t>
    </w:r>
    <w:r w:rsidR="005269D4" w:rsidRPr="006066F3">
      <w:rPr>
        <w:rFonts w:ascii="Trajan Pro" w:hAnsi="Trajan Pro" w:cs="Trajan Pro"/>
        <w:b/>
        <w:color w:val="000000"/>
        <w:spacing w:val="-2"/>
        <w:sz w:val="20"/>
        <w:szCs w:val="20"/>
        <w:lang w:val="en-US"/>
      </w:rPr>
      <w:t>OBČINA PREBOLD</w:t>
    </w:r>
    <w:r w:rsidR="00230F1C">
      <w:rPr>
        <w:sz w:val="22"/>
        <w:szCs w:val="22"/>
      </w:rPr>
      <w:tab/>
    </w:r>
    <w:r w:rsidR="005269D4">
      <w:rPr>
        <w:sz w:val="22"/>
        <w:szCs w:val="22"/>
      </w:rPr>
      <w:t xml:space="preserve">      </w:t>
    </w:r>
    <w:r w:rsidR="006848E4">
      <w:rPr>
        <w:sz w:val="22"/>
        <w:szCs w:val="22"/>
      </w:rPr>
      <w:t xml:space="preserve">                          </w:t>
    </w:r>
    <w:r w:rsidR="005269D4" w:rsidRPr="005269D4">
      <w:rPr>
        <w:noProof/>
        <w:sz w:val="16"/>
        <w:szCs w:val="16"/>
      </w:rPr>
      <w:t>Fundacija za šport</w:t>
    </w:r>
    <w:r w:rsidR="005269D4">
      <w:rPr>
        <w:noProof/>
        <w:sz w:val="16"/>
        <w:szCs w:val="16"/>
      </w:rPr>
      <w:t xml:space="preserve">                                                                                      </w:t>
    </w:r>
    <w:r w:rsidR="00173B58">
      <w:rPr>
        <w:noProof/>
        <w:sz w:val="16"/>
        <w:szCs w:val="16"/>
      </w:rPr>
      <w:t xml:space="preserve">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75E2"/>
    <w:multiLevelType w:val="hybridMultilevel"/>
    <w:tmpl w:val="336630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CB7651"/>
    <w:multiLevelType w:val="hybridMultilevel"/>
    <w:tmpl w:val="E460B16E"/>
    <w:lvl w:ilvl="0" w:tplc="FC20EA5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643B6"/>
    <w:multiLevelType w:val="hybridMultilevel"/>
    <w:tmpl w:val="EF567248"/>
    <w:lvl w:ilvl="0" w:tplc="43A0AA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7517A"/>
    <w:multiLevelType w:val="hybridMultilevel"/>
    <w:tmpl w:val="C4BE494E"/>
    <w:lvl w:ilvl="0" w:tplc="4C3AA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65261"/>
    <w:multiLevelType w:val="hybridMultilevel"/>
    <w:tmpl w:val="1F52EDDC"/>
    <w:lvl w:ilvl="0" w:tplc="43A0AA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360A5"/>
    <w:multiLevelType w:val="hybridMultilevel"/>
    <w:tmpl w:val="450644D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8F"/>
    <w:rsid w:val="00036227"/>
    <w:rsid w:val="00052274"/>
    <w:rsid w:val="00056E4D"/>
    <w:rsid w:val="00061395"/>
    <w:rsid w:val="00062A3E"/>
    <w:rsid w:val="000757D8"/>
    <w:rsid w:val="000C491E"/>
    <w:rsid w:val="000E26E7"/>
    <w:rsid w:val="00130885"/>
    <w:rsid w:val="001332F8"/>
    <w:rsid w:val="00133BBB"/>
    <w:rsid w:val="00142F7B"/>
    <w:rsid w:val="00173B58"/>
    <w:rsid w:val="001953DF"/>
    <w:rsid w:val="00197BB3"/>
    <w:rsid w:val="001A72AD"/>
    <w:rsid w:val="001C0F20"/>
    <w:rsid w:val="001D72BA"/>
    <w:rsid w:val="002229B9"/>
    <w:rsid w:val="00230F1C"/>
    <w:rsid w:val="0024751A"/>
    <w:rsid w:val="003B3904"/>
    <w:rsid w:val="003C481E"/>
    <w:rsid w:val="00405EF7"/>
    <w:rsid w:val="0044639A"/>
    <w:rsid w:val="00450600"/>
    <w:rsid w:val="0045309D"/>
    <w:rsid w:val="0049308E"/>
    <w:rsid w:val="00493AB6"/>
    <w:rsid w:val="004C2EB3"/>
    <w:rsid w:val="004D3A19"/>
    <w:rsid w:val="004E5FE6"/>
    <w:rsid w:val="004F5A9D"/>
    <w:rsid w:val="005269D4"/>
    <w:rsid w:val="00537840"/>
    <w:rsid w:val="0057189D"/>
    <w:rsid w:val="005979F4"/>
    <w:rsid w:val="005A7DF9"/>
    <w:rsid w:val="005B20E3"/>
    <w:rsid w:val="005D30A0"/>
    <w:rsid w:val="005D732B"/>
    <w:rsid w:val="006848E4"/>
    <w:rsid w:val="006A5A07"/>
    <w:rsid w:val="006C3536"/>
    <w:rsid w:val="006F5B9D"/>
    <w:rsid w:val="006F7C50"/>
    <w:rsid w:val="00704D49"/>
    <w:rsid w:val="0075065D"/>
    <w:rsid w:val="00776148"/>
    <w:rsid w:val="007C0011"/>
    <w:rsid w:val="007E1A1E"/>
    <w:rsid w:val="00804DF7"/>
    <w:rsid w:val="008061F5"/>
    <w:rsid w:val="00860027"/>
    <w:rsid w:val="00870A4A"/>
    <w:rsid w:val="0089315A"/>
    <w:rsid w:val="008A1CD9"/>
    <w:rsid w:val="008B5C52"/>
    <w:rsid w:val="008B648F"/>
    <w:rsid w:val="008D2ADA"/>
    <w:rsid w:val="00904DF0"/>
    <w:rsid w:val="009270CB"/>
    <w:rsid w:val="00927D4C"/>
    <w:rsid w:val="0094424F"/>
    <w:rsid w:val="009446FA"/>
    <w:rsid w:val="00960F99"/>
    <w:rsid w:val="00992EA7"/>
    <w:rsid w:val="009C64DE"/>
    <w:rsid w:val="009D3421"/>
    <w:rsid w:val="009E14C7"/>
    <w:rsid w:val="00A17B22"/>
    <w:rsid w:val="00A27BE5"/>
    <w:rsid w:val="00A65969"/>
    <w:rsid w:val="00A75D6F"/>
    <w:rsid w:val="00A94004"/>
    <w:rsid w:val="00AA508A"/>
    <w:rsid w:val="00AB22AE"/>
    <w:rsid w:val="00AE6080"/>
    <w:rsid w:val="00AF4CD3"/>
    <w:rsid w:val="00B04C85"/>
    <w:rsid w:val="00B34623"/>
    <w:rsid w:val="00B710A2"/>
    <w:rsid w:val="00BA4766"/>
    <w:rsid w:val="00C169BD"/>
    <w:rsid w:val="00C4348C"/>
    <w:rsid w:val="00C50F94"/>
    <w:rsid w:val="00C77232"/>
    <w:rsid w:val="00C80EE4"/>
    <w:rsid w:val="00CA73E4"/>
    <w:rsid w:val="00CA7628"/>
    <w:rsid w:val="00CC5CC7"/>
    <w:rsid w:val="00CD341D"/>
    <w:rsid w:val="00CD3903"/>
    <w:rsid w:val="00D01932"/>
    <w:rsid w:val="00D3431B"/>
    <w:rsid w:val="00D64F7B"/>
    <w:rsid w:val="00D75553"/>
    <w:rsid w:val="00DC601F"/>
    <w:rsid w:val="00DD21B6"/>
    <w:rsid w:val="00DE3F65"/>
    <w:rsid w:val="00E25074"/>
    <w:rsid w:val="00E32752"/>
    <w:rsid w:val="00E62339"/>
    <w:rsid w:val="00EA573E"/>
    <w:rsid w:val="00EC70F6"/>
    <w:rsid w:val="00ED1897"/>
    <w:rsid w:val="00EE1D14"/>
    <w:rsid w:val="00F01B4A"/>
    <w:rsid w:val="00F0361B"/>
    <w:rsid w:val="00F13BEA"/>
    <w:rsid w:val="00F16D47"/>
    <w:rsid w:val="00F8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E1FB73"/>
  <w15:docId w15:val="{2E12E7B7-9089-4F9F-B2F7-A586B0D9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7555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45309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5309D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CA73E4"/>
    <w:rPr>
      <w:color w:val="0000FF"/>
      <w:u w:val="single"/>
    </w:rPr>
  </w:style>
  <w:style w:type="table" w:styleId="Tabelamrea">
    <w:name w:val="Table Grid"/>
    <w:basedOn w:val="Navadnatabela"/>
    <w:rsid w:val="008B5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1"/>
    <w:qFormat/>
    <w:rsid w:val="00DC601F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0757D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075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zprebold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imo&#382;%20Podkraj&#353;ek\Desktop\&#352;ZPrebold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ŠZPrebold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Predsednik ŠZ Prebold</vt:lpstr>
      <vt:lpstr>Predsednik ŠZ Prebold</vt:lpstr>
    </vt:vector>
  </TitlesOfParts>
  <Company/>
  <LinksUpToDate>false</LinksUpToDate>
  <CharactersWithSpaces>1371</CharactersWithSpaces>
  <SharedDoc>false</SharedDoc>
  <HLinks>
    <vt:vector size="6" baseType="variant">
      <vt:variant>
        <vt:i4>7012425</vt:i4>
      </vt:variant>
      <vt:variant>
        <vt:i4>0</vt:i4>
      </vt:variant>
      <vt:variant>
        <vt:i4>0</vt:i4>
      </vt:variant>
      <vt:variant>
        <vt:i4>5</vt:i4>
      </vt:variant>
      <vt:variant>
        <vt:lpwstr>mailto:szprebold@gmail.com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Predsednik ŠZ Prebold</dc:title>
  <dc:creator>Primož Podkrajšek</dc:creator>
  <cp:lastModifiedBy>Microsoftov račun</cp:lastModifiedBy>
  <cp:revision>2</cp:revision>
  <cp:lastPrinted>2019-05-15T13:26:00Z</cp:lastPrinted>
  <dcterms:created xsi:type="dcterms:W3CDTF">2023-05-30T06:25:00Z</dcterms:created>
  <dcterms:modified xsi:type="dcterms:W3CDTF">2023-05-30T06:25:00Z</dcterms:modified>
</cp:coreProperties>
</file>