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F955F" w14:textId="77777777" w:rsidR="00FD0D50" w:rsidRPr="007B42D9" w:rsidRDefault="00FD0D50" w:rsidP="003978A1">
      <w:pPr>
        <w:tabs>
          <w:tab w:val="left" w:pos="2760"/>
        </w:tabs>
        <w:suppressAutoHyphens w:val="0"/>
        <w:jc w:val="left"/>
        <w:rPr>
          <w:rFonts w:ascii="Arial" w:hAnsi="Arial" w:cs="Arial"/>
          <w:sz w:val="18"/>
          <w:szCs w:val="18"/>
          <w:lang w:eastAsia="sl-SI"/>
        </w:rPr>
      </w:pPr>
      <w:bookmarkStart w:id="0" w:name="_GoBack"/>
      <w:bookmarkEnd w:id="0"/>
    </w:p>
    <w:p w14:paraId="6F4F8F21" w14:textId="5E4CDC84" w:rsidR="00BD7D72" w:rsidRPr="007B42D9" w:rsidRDefault="005B40A1" w:rsidP="003978A1">
      <w:pPr>
        <w:tabs>
          <w:tab w:val="left" w:pos="2760"/>
        </w:tabs>
        <w:suppressAutoHyphens w:val="0"/>
        <w:jc w:val="left"/>
        <w:rPr>
          <w:rFonts w:ascii="Arial" w:hAnsi="Arial" w:cs="Arial"/>
          <w:lang w:eastAsia="sl-SI"/>
        </w:rPr>
      </w:pPr>
      <w:r w:rsidRPr="007B42D9">
        <w:rPr>
          <w:rFonts w:ascii="Arial" w:hAnsi="Arial" w:cs="Arial"/>
          <w:lang w:eastAsia="sl-SI"/>
        </w:rPr>
        <w:t xml:space="preserve">Datum: </w:t>
      </w:r>
      <w:r w:rsidR="00FD0D50" w:rsidRPr="007B42D9">
        <w:rPr>
          <w:rFonts w:ascii="Arial" w:hAnsi="Arial" w:cs="Arial"/>
          <w:lang w:eastAsia="sl-SI"/>
        </w:rPr>
        <w:t>3. 5.</w:t>
      </w:r>
      <w:r w:rsidR="00182E91" w:rsidRPr="007B42D9">
        <w:rPr>
          <w:rFonts w:ascii="Arial" w:hAnsi="Arial" w:cs="Arial"/>
          <w:lang w:eastAsia="sl-SI"/>
        </w:rPr>
        <w:t xml:space="preserve"> 2022</w:t>
      </w:r>
    </w:p>
    <w:p w14:paraId="5A32D1EF" w14:textId="77777777" w:rsidR="00D00791" w:rsidRPr="007B42D9" w:rsidRDefault="00D00791" w:rsidP="003978A1">
      <w:pPr>
        <w:tabs>
          <w:tab w:val="left" w:pos="2760"/>
        </w:tabs>
        <w:suppressAutoHyphens w:val="0"/>
        <w:jc w:val="left"/>
        <w:rPr>
          <w:rFonts w:ascii="Arial" w:hAnsi="Arial" w:cs="Arial"/>
          <w:sz w:val="18"/>
          <w:szCs w:val="18"/>
          <w:lang w:eastAsia="sl-SI"/>
        </w:rPr>
      </w:pPr>
    </w:p>
    <w:p w14:paraId="1FFE7728" w14:textId="77777777" w:rsidR="005B40A1" w:rsidRPr="007B42D9" w:rsidRDefault="005B40A1" w:rsidP="003978A1">
      <w:pPr>
        <w:rPr>
          <w:rFonts w:ascii="Arial" w:hAnsi="Arial" w:cs="Arial"/>
          <w:vanish/>
        </w:rPr>
      </w:pPr>
    </w:p>
    <w:p w14:paraId="263314F8" w14:textId="48AB23AF" w:rsidR="000A5413" w:rsidRPr="007B42D9" w:rsidRDefault="000A5413" w:rsidP="005633D1">
      <w:pPr>
        <w:tabs>
          <w:tab w:val="left" w:pos="8565"/>
        </w:tabs>
        <w:rPr>
          <w:rFonts w:ascii="Arial" w:hAnsi="Arial" w:cs="Arial"/>
          <w:sz w:val="32"/>
          <w:szCs w:val="32"/>
        </w:rPr>
      </w:pPr>
    </w:p>
    <w:p w14:paraId="10B82E29" w14:textId="2CFEC43E" w:rsidR="000A5413" w:rsidRPr="007B42D9" w:rsidRDefault="000A5413" w:rsidP="003978A1">
      <w:pPr>
        <w:tabs>
          <w:tab w:val="left" w:pos="5520"/>
        </w:tabs>
        <w:rPr>
          <w:rFonts w:ascii="Arial" w:hAnsi="Arial" w:cs="Arial"/>
          <w:b/>
          <w:bCs/>
        </w:rPr>
      </w:pPr>
      <w:r w:rsidRPr="007B42D9">
        <w:rPr>
          <w:rFonts w:ascii="Arial" w:hAnsi="Arial" w:cs="Arial"/>
        </w:rPr>
        <w:tab/>
      </w:r>
      <w:r w:rsidR="00FD0D50" w:rsidRPr="007B42D9">
        <w:rPr>
          <w:rFonts w:ascii="Arial" w:hAnsi="Arial" w:cs="Arial"/>
          <w:b/>
          <w:bCs/>
          <w:sz w:val="72"/>
          <w:szCs w:val="72"/>
        </w:rPr>
        <w:t>OBVESTILO</w:t>
      </w:r>
    </w:p>
    <w:p w14:paraId="44BB4029" w14:textId="123C6BED" w:rsidR="00FD0D50" w:rsidRPr="007B42D9" w:rsidRDefault="00FD0D50" w:rsidP="003978A1">
      <w:pPr>
        <w:tabs>
          <w:tab w:val="left" w:pos="5520"/>
        </w:tabs>
        <w:rPr>
          <w:rFonts w:ascii="Arial" w:hAnsi="Arial" w:cs="Arial"/>
        </w:rPr>
      </w:pPr>
    </w:p>
    <w:p w14:paraId="33052170" w14:textId="6884D62D" w:rsidR="00FD0D50" w:rsidRDefault="00FD0D50" w:rsidP="003978A1">
      <w:pPr>
        <w:tabs>
          <w:tab w:val="left" w:pos="5520"/>
        </w:tabs>
        <w:rPr>
          <w:rFonts w:ascii="Arial" w:hAnsi="Arial" w:cs="Arial"/>
        </w:rPr>
      </w:pPr>
    </w:p>
    <w:p w14:paraId="4B1961E0" w14:textId="27CCACF0" w:rsidR="007B42D9" w:rsidRDefault="007B42D9" w:rsidP="003978A1">
      <w:pPr>
        <w:tabs>
          <w:tab w:val="left" w:pos="5520"/>
        </w:tabs>
        <w:rPr>
          <w:rFonts w:ascii="Arial" w:hAnsi="Arial" w:cs="Arial"/>
        </w:rPr>
      </w:pPr>
    </w:p>
    <w:p w14:paraId="72132F81" w14:textId="77777777" w:rsidR="007B42D9" w:rsidRPr="007B42D9" w:rsidRDefault="007B42D9" w:rsidP="003978A1">
      <w:pPr>
        <w:tabs>
          <w:tab w:val="left" w:pos="5520"/>
        </w:tabs>
        <w:rPr>
          <w:rFonts w:ascii="Arial" w:hAnsi="Arial" w:cs="Arial"/>
        </w:rPr>
      </w:pPr>
    </w:p>
    <w:p w14:paraId="530CC770" w14:textId="667C955D" w:rsidR="00FD0D50" w:rsidRPr="007B42D9" w:rsidRDefault="00FD0D50" w:rsidP="003978A1">
      <w:pPr>
        <w:tabs>
          <w:tab w:val="left" w:pos="5520"/>
        </w:tabs>
        <w:rPr>
          <w:rFonts w:ascii="Arial" w:hAnsi="Arial" w:cs="Arial"/>
          <w:sz w:val="36"/>
          <w:szCs w:val="36"/>
        </w:rPr>
      </w:pPr>
      <w:r w:rsidRPr="007B42D9">
        <w:rPr>
          <w:rFonts w:ascii="Arial" w:hAnsi="Arial" w:cs="Arial"/>
          <w:sz w:val="36"/>
          <w:szCs w:val="36"/>
        </w:rPr>
        <w:t>Spoštovane obiskovalke in obiskovalci pokopališča Prebold,</w:t>
      </w:r>
    </w:p>
    <w:p w14:paraId="547AEE5F" w14:textId="0B178756" w:rsidR="00FD0D50" w:rsidRPr="007B42D9" w:rsidRDefault="00FD0D50" w:rsidP="003978A1">
      <w:pPr>
        <w:tabs>
          <w:tab w:val="left" w:pos="5520"/>
        </w:tabs>
        <w:rPr>
          <w:rFonts w:ascii="Arial" w:hAnsi="Arial" w:cs="Arial"/>
          <w:sz w:val="36"/>
          <w:szCs w:val="36"/>
        </w:rPr>
      </w:pPr>
    </w:p>
    <w:p w14:paraId="20AF9309" w14:textId="3E6D5E11" w:rsidR="00FD0D50" w:rsidRPr="007B42D9" w:rsidRDefault="00FD0D50" w:rsidP="003978A1">
      <w:pPr>
        <w:tabs>
          <w:tab w:val="left" w:pos="5520"/>
        </w:tabs>
        <w:rPr>
          <w:rFonts w:ascii="Arial" w:hAnsi="Arial" w:cs="Arial"/>
          <w:sz w:val="36"/>
          <w:szCs w:val="36"/>
        </w:rPr>
      </w:pPr>
      <w:r w:rsidRPr="007B42D9">
        <w:rPr>
          <w:rFonts w:ascii="Arial" w:hAnsi="Arial" w:cs="Arial"/>
          <w:sz w:val="36"/>
          <w:szCs w:val="36"/>
        </w:rPr>
        <w:t xml:space="preserve">obveščamo vas, da bomo v času od </w:t>
      </w:r>
      <w:r w:rsidR="00B37F7C">
        <w:rPr>
          <w:rFonts w:ascii="Arial" w:hAnsi="Arial" w:cs="Arial"/>
          <w:sz w:val="36"/>
          <w:szCs w:val="36"/>
        </w:rPr>
        <w:t>3</w:t>
      </w:r>
      <w:r w:rsidRPr="007B42D9">
        <w:rPr>
          <w:rFonts w:ascii="Arial" w:hAnsi="Arial" w:cs="Arial"/>
          <w:sz w:val="36"/>
          <w:szCs w:val="36"/>
        </w:rPr>
        <w:t xml:space="preserve">. do 15. maja 2022 na pokopališču Prebold izvajali gradbena dela </w:t>
      </w:r>
      <w:r w:rsidR="007B42D9" w:rsidRPr="007B42D9">
        <w:rPr>
          <w:rFonts w:ascii="Arial" w:hAnsi="Arial" w:cs="Arial"/>
          <w:sz w:val="36"/>
          <w:szCs w:val="36"/>
        </w:rPr>
        <w:t xml:space="preserve">za </w:t>
      </w:r>
      <w:r w:rsidRPr="007B42D9">
        <w:rPr>
          <w:rFonts w:ascii="Arial" w:hAnsi="Arial" w:cs="Arial"/>
          <w:sz w:val="36"/>
          <w:szCs w:val="36"/>
        </w:rPr>
        <w:t>obnov</w:t>
      </w:r>
      <w:r w:rsidR="007B42D9" w:rsidRPr="007B42D9">
        <w:rPr>
          <w:rFonts w:ascii="Arial" w:hAnsi="Arial" w:cs="Arial"/>
          <w:sz w:val="36"/>
          <w:szCs w:val="36"/>
        </w:rPr>
        <w:t>o</w:t>
      </w:r>
      <w:r w:rsidRPr="007B42D9">
        <w:rPr>
          <w:rFonts w:ascii="Arial" w:hAnsi="Arial" w:cs="Arial"/>
          <w:sz w:val="36"/>
          <w:szCs w:val="36"/>
        </w:rPr>
        <w:t xml:space="preserve"> fasade in oken ter </w:t>
      </w:r>
      <w:r w:rsidR="007B42D9" w:rsidRPr="007B42D9">
        <w:rPr>
          <w:rFonts w:ascii="Arial" w:hAnsi="Arial" w:cs="Arial"/>
          <w:sz w:val="36"/>
          <w:szCs w:val="36"/>
        </w:rPr>
        <w:t xml:space="preserve">ureditev </w:t>
      </w:r>
      <w:r w:rsidRPr="007B42D9">
        <w:rPr>
          <w:rFonts w:ascii="Arial" w:hAnsi="Arial" w:cs="Arial"/>
          <w:sz w:val="36"/>
          <w:szCs w:val="36"/>
        </w:rPr>
        <w:t>neposredn</w:t>
      </w:r>
      <w:r w:rsidR="007B42D9" w:rsidRPr="007B42D9">
        <w:rPr>
          <w:rFonts w:ascii="Arial" w:hAnsi="Arial" w:cs="Arial"/>
          <w:sz w:val="36"/>
          <w:szCs w:val="36"/>
        </w:rPr>
        <w:t>e</w:t>
      </w:r>
      <w:r w:rsidRPr="007B42D9">
        <w:rPr>
          <w:rFonts w:ascii="Arial" w:hAnsi="Arial" w:cs="Arial"/>
          <w:sz w:val="36"/>
          <w:szCs w:val="36"/>
        </w:rPr>
        <w:t xml:space="preserve"> okolic</w:t>
      </w:r>
      <w:r w:rsidR="007B42D9" w:rsidRPr="007B42D9">
        <w:rPr>
          <w:rFonts w:ascii="Arial" w:hAnsi="Arial" w:cs="Arial"/>
          <w:sz w:val="36"/>
          <w:szCs w:val="36"/>
        </w:rPr>
        <w:t>e</w:t>
      </w:r>
      <w:r w:rsidRPr="007B42D9">
        <w:rPr>
          <w:rFonts w:ascii="Arial" w:hAnsi="Arial" w:cs="Arial"/>
          <w:sz w:val="36"/>
          <w:szCs w:val="36"/>
        </w:rPr>
        <w:t xml:space="preserve"> mrliške vežice Prebold.</w:t>
      </w:r>
    </w:p>
    <w:p w14:paraId="1EE88B08" w14:textId="77777777" w:rsidR="007B42D9" w:rsidRPr="007B42D9" w:rsidRDefault="007B42D9" w:rsidP="003978A1">
      <w:pPr>
        <w:tabs>
          <w:tab w:val="left" w:pos="5520"/>
        </w:tabs>
        <w:rPr>
          <w:rFonts w:ascii="Arial" w:hAnsi="Arial" w:cs="Arial"/>
          <w:sz w:val="36"/>
          <w:szCs w:val="36"/>
        </w:rPr>
      </w:pPr>
    </w:p>
    <w:p w14:paraId="5B13F0D1" w14:textId="270A6F2C" w:rsidR="007B42D9" w:rsidRPr="007B42D9" w:rsidRDefault="007B42D9" w:rsidP="003978A1">
      <w:pPr>
        <w:tabs>
          <w:tab w:val="left" w:pos="5520"/>
        </w:tabs>
        <w:rPr>
          <w:rFonts w:ascii="Arial" w:hAnsi="Arial" w:cs="Arial"/>
          <w:sz w:val="36"/>
          <w:szCs w:val="36"/>
        </w:rPr>
      </w:pPr>
    </w:p>
    <w:tbl>
      <w:tblPr>
        <w:tblpPr w:leftFromText="141" w:rightFromText="141" w:vertAnchor="text" w:horzAnchor="margin" w:tblpY="813"/>
        <w:tblW w:w="126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8010"/>
      </w:tblGrid>
      <w:tr w:rsidR="007B42D9" w:rsidRPr="007B42D9" w14:paraId="500C1FB6" w14:textId="77777777" w:rsidTr="007B42D9">
        <w:trPr>
          <w:trHeight w:val="568"/>
        </w:trPr>
        <w:tc>
          <w:tcPr>
            <w:tcW w:w="4606" w:type="dxa"/>
          </w:tcPr>
          <w:p w14:paraId="2D949A2B" w14:textId="77777777" w:rsidR="007B42D9" w:rsidRPr="007B42D9" w:rsidRDefault="007B42D9" w:rsidP="007B42D9">
            <w:pPr>
              <w:suppressAutoHyphens w:val="0"/>
              <w:jc w:val="left"/>
              <w:rPr>
                <w:rFonts w:ascii="Arial" w:hAnsi="Arial" w:cs="Arial"/>
                <w:sz w:val="36"/>
                <w:szCs w:val="36"/>
                <w:lang w:eastAsia="sl-SI"/>
              </w:rPr>
            </w:pPr>
          </w:p>
        </w:tc>
        <w:tc>
          <w:tcPr>
            <w:tcW w:w="8010" w:type="dxa"/>
          </w:tcPr>
          <w:p w14:paraId="38EB40C2" w14:textId="77777777" w:rsidR="007B42D9" w:rsidRPr="007B42D9" w:rsidRDefault="007B42D9" w:rsidP="007B42D9">
            <w:pPr>
              <w:suppressAutoHyphens w:val="0"/>
              <w:jc w:val="center"/>
              <w:rPr>
                <w:rFonts w:ascii="Arial" w:hAnsi="Arial" w:cs="Arial"/>
                <w:sz w:val="36"/>
                <w:szCs w:val="28"/>
                <w:lang w:eastAsia="sl-SI"/>
              </w:rPr>
            </w:pPr>
            <w:r w:rsidRPr="007B42D9">
              <w:rPr>
                <w:rFonts w:ascii="Arial" w:hAnsi="Arial" w:cs="Arial"/>
                <w:sz w:val="36"/>
                <w:szCs w:val="36"/>
                <w:lang w:eastAsia="sl-SI"/>
              </w:rPr>
              <w:t>OBČINA PREBOLD</w:t>
            </w:r>
          </w:p>
          <w:p w14:paraId="342023DA" w14:textId="77777777" w:rsidR="007B42D9" w:rsidRPr="007B42D9" w:rsidRDefault="007B42D9" w:rsidP="007B42D9">
            <w:pPr>
              <w:tabs>
                <w:tab w:val="left" w:pos="5145"/>
              </w:tabs>
              <w:rPr>
                <w:rFonts w:ascii="Arial" w:hAnsi="Arial" w:cs="Arial"/>
                <w:sz w:val="36"/>
                <w:szCs w:val="36"/>
                <w:lang w:eastAsia="sl-SI"/>
              </w:rPr>
            </w:pPr>
            <w:r w:rsidRPr="007B42D9">
              <w:rPr>
                <w:rFonts w:ascii="Arial" w:hAnsi="Arial" w:cs="Arial"/>
                <w:sz w:val="36"/>
                <w:szCs w:val="36"/>
                <w:lang w:eastAsia="sl-SI"/>
              </w:rPr>
              <w:tab/>
            </w:r>
          </w:p>
        </w:tc>
      </w:tr>
    </w:tbl>
    <w:p w14:paraId="5657BE61" w14:textId="5E4C38F6" w:rsidR="007B42D9" w:rsidRPr="007B42D9" w:rsidRDefault="007B42D9" w:rsidP="003978A1">
      <w:pPr>
        <w:tabs>
          <w:tab w:val="left" w:pos="5520"/>
        </w:tabs>
        <w:rPr>
          <w:rFonts w:ascii="Arial" w:hAnsi="Arial" w:cs="Arial"/>
          <w:sz w:val="36"/>
          <w:szCs w:val="36"/>
        </w:rPr>
      </w:pPr>
      <w:r w:rsidRPr="007B42D9">
        <w:rPr>
          <w:rFonts w:ascii="Arial" w:hAnsi="Arial" w:cs="Arial"/>
          <w:sz w:val="36"/>
          <w:szCs w:val="36"/>
        </w:rPr>
        <w:t>Zahvaljujemo se vam za razumevanje,</w:t>
      </w:r>
    </w:p>
    <w:sectPr w:rsidR="007B42D9" w:rsidRPr="007B42D9" w:rsidSect="00764BED">
      <w:headerReference w:type="default" r:id="rId8"/>
      <w:footerReference w:type="default" r:id="rId9"/>
      <w:pgSz w:w="16838" w:h="11906" w:orient="landscape" w:code="9"/>
      <w:pgMar w:top="1418" w:right="2127" w:bottom="1135" w:left="1560" w:header="360" w:footer="57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7251E" w14:textId="77777777" w:rsidR="009F70AF" w:rsidRDefault="009F70AF">
      <w:r>
        <w:separator/>
      </w:r>
    </w:p>
  </w:endnote>
  <w:endnote w:type="continuationSeparator" w:id="0">
    <w:p w14:paraId="2A65465C" w14:textId="77777777" w:rsidR="009F70AF" w:rsidRDefault="009F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AE676" w14:textId="090D7ACF" w:rsidR="003978A1" w:rsidRPr="004B5CFF" w:rsidRDefault="00CC68A6" w:rsidP="003D1B39">
    <w:pPr>
      <w:tabs>
        <w:tab w:val="center" w:pos="4536"/>
        <w:tab w:val="right" w:pos="9072"/>
      </w:tabs>
      <w:rPr>
        <w:color w:val="FF0000"/>
        <w:sz w:val="16"/>
      </w:rPr>
    </w:pPr>
    <w:r w:rsidRPr="00F16CD0">
      <w:rPr>
        <w:color w:val="FF0000"/>
        <w:sz w:val="16"/>
      </w:rPr>
      <w:tab/>
    </w:r>
    <w:r>
      <w:rPr>
        <w:color w:val="FF0000"/>
        <w:sz w:val="16"/>
      </w:rPr>
      <w:tab/>
    </w:r>
    <w:r w:rsidR="003978A1">
      <w:rPr>
        <w:color w:val="FF0000"/>
        <w:sz w:val="16"/>
      </w:rPr>
      <w:tab/>
    </w:r>
    <w:r w:rsidR="003978A1">
      <w:rPr>
        <w:color w:val="FF0000"/>
        <w:sz w:val="16"/>
      </w:rPr>
      <w:tab/>
    </w:r>
    <w:r w:rsidR="003978A1">
      <w:rPr>
        <w:color w:val="FF0000"/>
        <w:sz w:val="16"/>
      </w:rPr>
      <w:tab/>
    </w:r>
    <w:r w:rsidR="003978A1">
      <w:rPr>
        <w:color w:val="FF0000"/>
        <w:sz w:val="16"/>
      </w:rPr>
      <w:tab/>
    </w:r>
    <w:r w:rsidR="003978A1">
      <w:rPr>
        <w:color w:val="FF0000"/>
        <w:sz w:val="16"/>
      </w:rPr>
      <w:tab/>
    </w:r>
    <w:r w:rsidR="003978A1">
      <w:rPr>
        <w:color w:val="FF0000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802A8" w14:textId="77777777" w:rsidR="009F70AF" w:rsidRDefault="009F70AF">
      <w:r>
        <w:separator/>
      </w:r>
    </w:p>
  </w:footnote>
  <w:footnote w:type="continuationSeparator" w:id="0">
    <w:p w14:paraId="714D8894" w14:textId="77777777" w:rsidR="009F70AF" w:rsidRDefault="009F7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2E2AC" w14:textId="7BCD044D" w:rsidR="00CC68A6" w:rsidRDefault="00CC68A6" w:rsidP="00145472">
    <w:pPr>
      <w:spacing w:before="40"/>
      <w:ind w:right="-3"/>
      <w:rPr>
        <w:sz w:val="22"/>
        <w:szCs w:val="22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ECC52F" wp14:editId="155563EF">
              <wp:simplePos x="0" y="0"/>
              <wp:positionH relativeFrom="margin">
                <wp:posOffset>-1905</wp:posOffset>
              </wp:positionH>
              <wp:positionV relativeFrom="paragraph">
                <wp:posOffset>850900</wp:posOffset>
              </wp:positionV>
              <wp:extent cx="1341120" cy="174625"/>
              <wp:effectExtent l="0" t="0" r="11430" b="1587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5A25D6" w14:textId="77777777" w:rsidR="00CC68A6" w:rsidRPr="006066F3" w:rsidRDefault="00CC68A6" w:rsidP="00145472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ECC5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.15pt;margin-top:67pt;width:105.6pt;height: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" filled="f" stroked="f">
              <v:textbox inset="0,0,0,0">
                <w:txbxContent>
                  <w:p w14:paraId="535A25D6" w14:textId="77777777" w:rsidR="00CC68A6" w:rsidRPr="006066F3" w:rsidRDefault="00CC68A6" w:rsidP="00145472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07E782B9" wp14:editId="578E9DD7">
              <wp:simplePos x="0" y="0"/>
              <wp:positionH relativeFrom="column">
                <wp:posOffset>1461135</wp:posOffset>
              </wp:positionH>
              <wp:positionV relativeFrom="paragraph">
                <wp:posOffset>408305</wp:posOffset>
              </wp:positionV>
              <wp:extent cx="4649470" cy="508635"/>
              <wp:effectExtent l="0" t="0" r="17780" b="5715"/>
              <wp:wrapSquare wrapText="bothSides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9470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81FC5" w14:textId="77777777" w:rsidR="00CC68A6" w:rsidRPr="006066F3" w:rsidRDefault="00CC68A6" w:rsidP="00145472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www.prebold.si, e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-naslov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: obcina@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prebold.si</w:t>
                          </w:r>
                        </w:p>
                        <w:p w14:paraId="0A2792AD" w14:textId="77777777" w:rsidR="00CC68A6" w:rsidRPr="006066F3" w:rsidRDefault="00CC68A6" w:rsidP="00145472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14:paraId="2B329C9D" w14:textId="77777777" w:rsidR="00CC68A6" w:rsidRPr="00F10C6A" w:rsidRDefault="00CC68A6" w:rsidP="00145472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t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elefon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, f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aks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03</w:t>
                          </w: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703 64 05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7E782B9" id="Text Box 5" o:spid="_x0000_s1028" type="#_x0000_t202" style="position:absolute;left:0;text-align:left;margin-left:115.05pt;margin-top:32.15pt;width:366.1pt;height:40.0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" filled="f" stroked="f">
              <v:textbox inset="0,0,0,0">
                <w:txbxContent>
                  <w:p w14:paraId="3E381FC5" w14:textId="77777777" w:rsidR="00CC68A6" w:rsidRPr="006066F3" w:rsidRDefault="00CC68A6" w:rsidP="00145472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www.prebold.si, e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-naslov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: obcina@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prebold.si</w:t>
                    </w:r>
                  </w:p>
                  <w:p w14:paraId="0A2792AD" w14:textId="77777777" w:rsidR="00CC68A6" w:rsidRPr="006066F3" w:rsidRDefault="00CC68A6" w:rsidP="00145472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6066F3">
                      <w:rPr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14:paraId="2B329C9D" w14:textId="77777777" w:rsidR="00CC68A6" w:rsidRPr="00F10C6A" w:rsidRDefault="00CC68A6" w:rsidP="00145472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t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elefon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Pr="006066F3">
                      <w:rPr>
                        <w:color w:val="000000"/>
                        <w:sz w:val="20"/>
                        <w:szCs w:val="20"/>
                      </w:rPr>
                      <w:t>03 703 64 00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, f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aks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03</w:t>
                    </w:r>
                    <w:r w:rsidRPr="006066F3">
                      <w:rPr>
                        <w:color w:val="000000"/>
                        <w:sz w:val="20"/>
                        <w:szCs w:val="20"/>
                      </w:rPr>
                      <w:t xml:space="preserve"> 703 64 05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7FEA8B6" w14:textId="77777777" w:rsidR="00CC68A6" w:rsidRPr="00D00791" w:rsidRDefault="00CC68A6" w:rsidP="00D00791">
    <w:pPr>
      <w:spacing w:before="40"/>
      <w:ind w:right="-3"/>
      <w:rPr>
        <w:sz w:val="22"/>
        <w:szCs w:val="22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54A2882" wp14:editId="5900D02D">
              <wp:simplePos x="0" y="0"/>
              <wp:positionH relativeFrom="column">
                <wp:posOffset>1423669</wp:posOffset>
              </wp:positionH>
              <wp:positionV relativeFrom="paragraph">
                <wp:posOffset>76201</wp:posOffset>
              </wp:positionV>
              <wp:extent cx="9525" cy="457200"/>
              <wp:effectExtent l="0" t="0" r="28575" b="1905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457200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13F5EBE" id="Line 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1pt,6pt" to="112.8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" strokecolor="#b80047" strokeweight=".3mm"/>
          </w:pict>
        </mc:Fallback>
      </mc:AlternateContent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0F3F3D18" wp14:editId="08178708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0" t="0" r="0" b="0"/>
          <wp:wrapTopAndBottom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09A3F20F" wp14:editId="7189ED1B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509905"/>
              <wp:effectExtent l="0" t="0" r="0" b="0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2DD0E" w14:textId="77777777" w:rsidR="00CC68A6" w:rsidRPr="006066F3" w:rsidRDefault="00CC68A6" w:rsidP="00145472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UPRAVA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9A3F20F" id="Text Box 4" o:spid="_x0000_s1029" type="#_x0000_t202" style="position:absolute;left:0;text-align:left;margin-left:117.6pt;margin-top:4.3pt;width:370.25pt;height:40.15pt;z-index: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" filled="f" stroked="f">
              <v:textbox inset="0,0,0,0">
                <w:txbxContent>
                  <w:p w14:paraId="06F2DD0E" w14:textId="77777777" w:rsidR="00CC68A6" w:rsidRPr="006066F3" w:rsidRDefault="00CC68A6" w:rsidP="00145472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UPRAVA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170E"/>
    <w:multiLevelType w:val="hybridMultilevel"/>
    <w:tmpl w:val="8584B9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2686"/>
    <w:multiLevelType w:val="hybridMultilevel"/>
    <w:tmpl w:val="6DE439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D07ED"/>
    <w:multiLevelType w:val="hybridMultilevel"/>
    <w:tmpl w:val="70560F9A"/>
    <w:lvl w:ilvl="0" w:tplc="3D740CD4">
      <w:start w:val="1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F2DD7"/>
    <w:multiLevelType w:val="hybridMultilevel"/>
    <w:tmpl w:val="9A762612"/>
    <w:lvl w:ilvl="0" w:tplc="0424000F">
      <w:start w:val="1"/>
      <w:numFmt w:val="decimal"/>
      <w:lvlText w:val="%1."/>
      <w:lvlJc w:val="left"/>
      <w:pPr>
        <w:ind w:left="1425" w:hanging="360"/>
      </w:pPr>
    </w:lvl>
    <w:lvl w:ilvl="1" w:tplc="04240019" w:tentative="1">
      <w:start w:val="1"/>
      <w:numFmt w:val="lowerLetter"/>
      <w:lvlText w:val="%2."/>
      <w:lvlJc w:val="left"/>
      <w:pPr>
        <w:ind w:left="2145" w:hanging="360"/>
      </w:pPr>
    </w:lvl>
    <w:lvl w:ilvl="2" w:tplc="0424001B" w:tentative="1">
      <w:start w:val="1"/>
      <w:numFmt w:val="lowerRoman"/>
      <w:lvlText w:val="%3."/>
      <w:lvlJc w:val="right"/>
      <w:pPr>
        <w:ind w:left="2865" w:hanging="180"/>
      </w:pPr>
    </w:lvl>
    <w:lvl w:ilvl="3" w:tplc="0424000F" w:tentative="1">
      <w:start w:val="1"/>
      <w:numFmt w:val="decimal"/>
      <w:lvlText w:val="%4."/>
      <w:lvlJc w:val="left"/>
      <w:pPr>
        <w:ind w:left="3585" w:hanging="360"/>
      </w:pPr>
    </w:lvl>
    <w:lvl w:ilvl="4" w:tplc="04240019" w:tentative="1">
      <w:start w:val="1"/>
      <w:numFmt w:val="lowerLetter"/>
      <w:lvlText w:val="%5."/>
      <w:lvlJc w:val="left"/>
      <w:pPr>
        <w:ind w:left="4305" w:hanging="360"/>
      </w:pPr>
    </w:lvl>
    <w:lvl w:ilvl="5" w:tplc="0424001B" w:tentative="1">
      <w:start w:val="1"/>
      <w:numFmt w:val="lowerRoman"/>
      <w:lvlText w:val="%6."/>
      <w:lvlJc w:val="right"/>
      <w:pPr>
        <w:ind w:left="5025" w:hanging="180"/>
      </w:pPr>
    </w:lvl>
    <w:lvl w:ilvl="6" w:tplc="0424000F" w:tentative="1">
      <w:start w:val="1"/>
      <w:numFmt w:val="decimal"/>
      <w:lvlText w:val="%7."/>
      <w:lvlJc w:val="left"/>
      <w:pPr>
        <w:ind w:left="5745" w:hanging="360"/>
      </w:pPr>
    </w:lvl>
    <w:lvl w:ilvl="7" w:tplc="04240019" w:tentative="1">
      <w:start w:val="1"/>
      <w:numFmt w:val="lowerLetter"/>
      <w:lvlText w:val="%8."/>
      <w:lvlJc w:val="left"/>
      <w:pPr>
        <w:ind w:left="6465" w:hanging="360"/>
      </w:pPr>
    </w:lvl>
    <w:lvl w:ilvl="8" w:tplc="0424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A441D70"/>
    <w:multiLevelType w:val="hybridMultilevel"/>
    <w:tmpl w:val="7AAC9790"/>
    <w:lvl w:ilvl="0" w:tplc="0424000F">
      <w:start w:val="1"/>
      <w:numFmt w:val="decimal"/>
      <w:lvlText w:val="%1."/>
      <w:lvlJc w:val="left"/>
      <w:pPr>
        <w:ind w:left="1425" w:hanging="360"/>
      </w:pPr>
    </w:lvl>
    <w:lvl w:ilvl="1" w:tplc="04240019" w:tentative="1">
      <w:start w:val="1"/>
      <w:numFmt w:val="lowerLetter"/>
      <w:lvlText w:val="%2."/>
      <w:lvlJc w:val="left"/>
      <w:pPr>
        <w:ind w:left="2145" w:hanging="360"/>
      </w:pPr>
    </w:lvl>
    <w:lvl w:ilvl="2" w:tplc="0424001B" w:tentative="1">
      <w:start w:val="1"/>
      <w:numFmt w:val="lowerRoman"/>
      <w:lvlText w:val="%3."/>
      <w:lvlJc w:val="right"/>
      <w:pPr>
        <w:ind w:left="2865" w:hanging="180"/>
      </w:pPr>
    </w:lvl>
    <w:lvl w:ilvl="3" w:tplc="0424000F" w:tentative="1">
      <w:start w:val="1"/>
      <w:numFmt w:val="decimal"/>
      <w:lvlText w:val="%4."/>
      <w:lvlJc w:val="left"/>
      <w:pPr>
        <w:ind w:left="3585" w:hanging="360"/>
      </w:pPr>
    </w:lvl>
    <w:lvl w:ilvl="4" w:tplc="04240019" w:tentative="1">
      <w:start w:val="1"/>
      <w:numFmt w:val="lowerLetter"/>
      <w:lvlText w:val="%5."/>
      <w:lvlJc w:val="left"/>
      <w:pPr>
        <w:ind w:left="4305" w:hanging="360"/>
      </w:pPr>
    </w:lvl>
    <w:lvl w:ilvl="5" w:tplc="0424001B" w:tentative="1">
      <w:start w:val="1"/>
      <w:numFmt w:val="lowerRoman"/>
      <w:lvlText w:val="%6."/>
      <w:lvlJc w:val="right"/>
      <w:pPr>
        <w:ind w:left="5025" w:hanging="180"/>
      </w:pPr>
    </w:lvl>
    <w:lvl w:ilvl="6" w:tplc="0424000F" w:tentative="1">
      <w:start w:val="1"/>
      <w:numFmt w:val="decimal"/>
      <w:lvlText w:val="%7."/>
      <w:lvlJc w:val="left"/>
      <w:pPr>
        <w:ind w:left="5745" w:hanging="360"/>
      </w:pPr>
    </w:lvl>
    <w:lvl w:ilvl="7" w:tplc="04240019" w:tentative="1">
      <w:start w:val="1"/>
      <w:numFmt w:val="lowerLetter"/>
      <w:lvlText w:val="%8."/>
      <w:lvlJc w:val="left"/>
      <w:pPr>
        <w:ind w:left="6465" w:hanging="360"/>
      </w:pPr>
    </w:lvl>
    <w:lvl w:ilvl="8" w:tplc="0424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AE67D46"/>
    <w:multiLevelType w:val="hybridMultilevel"/>
    <w:tmpl w:val="C3702F8C"/>
    <w:lvl w:ilvl="0" w:tplc="EAF08416">
      <w:start w:val="2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BD187D"/>
    <w:multiLevelType w:val="hybridMultilevel"/>
    <w:tmpl w:val="7CDC9D92"/>
    <w:lvl w:ilvl="0" w:tplc="0424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51E35"/>
    <w:multiLevelType w:val="hybridMultilevel"/>
    <w:tmpl w:val="76760296"/>
    <w:lvl w:ilvl="0" w:tplc="684CB8F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525BF"/>
    <w:multiLevelType w:val="hybridMultilevel"/>
    <w:tmpl w:val="DF8A3BC0"/>
    <w:lvl w:ilvl="0" w:tplc="8F94B80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5254E"/>
    <w:multiLevelType w:val="hybridMultilevel"/>
    <w:tmpl w:val="3332936E"/>
    <w:lvl w:ilvl="0" w:tplc="0424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55054"/>
    <w:multiLevelType w:val="hybridMultilevel"/>
    <w:tmpl w:val="DB2E1A46"/>
    <w:lvl w:ilvl="0" w:tplc="C82CCE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94B"/>
    <w:multiLevelType w:val="hybridMultilevel"/>
    <w:tmpl w:val="357AF946"/>
    <w:lvl w:ilvl="0" w:tplc="14882D0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B1865"/>
    <w:multiLevelType w:val="hybridMultilevel"/>
    <w:tmpl w:val="894E06DC"/>
    <w:lvl w:ilvl="0" w:tplc="32B6CFD4">
      <w:start w:val="1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86E2F"/>
    <w:multiLevelType w:val="hybridMultilevel"/>
    <w:tmpl w:val="78A0FB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5E44"/>
    <w:multiLevelType w:val="hybridMultilevel"/>
    <w:tmpl w:val="8D22C924"/>
    <w:lvl w:ilvl="0" w:tplc="0424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E70E7"/>
    <w:multiLevelType w:val="hybridMultilevel"/>
    <w:tmpl w:val="AA3AF604"/>
    <w:lvl w:ilvl="0" w:tplc="0424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F0490"/>
    <w:multiLevelType w:val="hybridMultilevel"/>
    <w:tmpl w:val="668EDC4E"/>
    <w:lvl w:ilvl="0" w:tplc="D4B4A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35D61"/>
    <w:multiLevelType w:val="hybridMultilevel"/>
    <w:tmpl w:val="96966D00"/>
    <w:lvl w:ilvl="0" w:tplc="0424000F">
      <w:start w:val="1"/>
      <w:numFmt w:val="decimal"/>
      <w:lvlText w:val="%1."/>
      <w:lvlJc w:val="left"/>
      <w:pPr>
        <w:ind w:left="1425" w:hanging="360"/>
      </w:pPr>
    </w:lvl>
    <w:lvl w:ilvl="1" w:tplc="04240019" w:tentative="1">
      <w:start w:val="1"/>
      <w:numFmt w:val="lowerLetter"/>
      <w:lvlText w:val="%2."/>
      <w:lvlJc w:val="left"/>
      <w:pPr>
        <w:ind w:left="2145" w:hanging="360"/>
      </w:pPr>
    </w:lvl>
    <w:lvl w:ilvl="2" w:tplc="0424001B" w:tentative="1">
      <w:start w:val="1"/>
      <w:numFmt w:val="lowerRoman"/>
      <w:lvlText w:val="%3."/>
      <w:lvlJc w:val="right"/>
      <w:pPr>
        <w:ind w:left="2865" w:hanging="180"/>
      </w:pPr>
    </w:lvl>
    <w:lvl w:ilvl="3" w:tplc="0424000F" w:tentative="1">
      <w:start w:val="1"/>
      <w:numFmt w:val="decimal"/>
      <w:lvlText w:val="%4."/>
      <w:lvlJc w:val="left"/>
      <w:pPr>
        <w:ind w:left="3585" w:hanging="360"/>
      </w:pPr>
    </w:lvl>
    <w:lvl w:ilvl="4" w:tplc="04240019" w:tentative="1">
      <w:start w:val="1"/>
      <w:numFmt w:val="lowerLetter"/>
      <w:lvlText w:val="%5."/>
      <w:lvlJc w:val="left"/>
      <w:pPr>
        <w:ind w:left="4305" w:hanging="360"/>
      </w:pPr>
    </w:lvl>
    <w:lvl w:ilvl="5" w:tplc="0424001B" w:tentative="1">
      <w:start w:val="1"/>
      <w:numFmt w:val="lowerRoman"/>
      <w:lvlText w:val="%6."/>
      <w:lvlJc w:val="right"/>
      <w:pPr>
        <w:ind w:left="5025" w:hanging="180"/>
      </w:pPr>
    </w:lvl>
    <w:lvl w:ilvl="6" w:tplc="0424000F" w:tentative="1">
      <w:start w:val="1"/>
      <w:numFmt w:val="decimal"/>
      <w:lvlText w:val="%7."/>
      <w:lvlJc w:val="left"/>
      <w:pPr>
        <w:ind w:left="5745" w:hanging="360"/>
      </w:pPr>
    </w:lvl>
    <w:lvl w:ilvl="7" w:tplc="04240019" w:tentative="1">
      <w:start w:val="1"/>
      <w:numFmt w:val="lowerLetter"/>
      <w:lvlText w:val="%8."/>
      <w:lvlJc w:val="left"/>
      <w:pPr>
        <w:ind w:left="6465" w:hanging="360"/>
      </w:pPr>
    </w:lvl>
    <w:lvl w:ilvl="8" w:tplc="0424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6"/>
  </w:num>
  <w:num w:numId="2">
    <w:abstractNumId w:val="3"/>
  </w:num>
  <w:num w:numId="3">
    <w:abstractNumId w:val="17"/>
  </w:num>
  <w:num w:numId="4">
    <w:abstractNumId w:val="4"/>
  </w:num>
  <w:num w:numId="5">
    <w:abstractNumId w:val="13"/>
  </w:num>
  <w:num w:numId="6">
    <w:abstractNumId w:val="0"/>
  </w:num>
  <w:num w:numId="7">
    <w:abstractNumId w:val="1"/>
  </w:num>
  <w:num w:numId="8">
    <w:abstractNumId w:val="15"/>
  </w:num>
  <w:num w:numId="9">
    <w:abstractNumId w:val="7"/>
  </w:num>
  <w:num w:numId="10">
    <w:abstractNumId w:val="12"/>
  </w:num>
  <w:num w:numId="11">
    <w:abstractNumId w:val="9"/>
  </w:num>
  <w:num w:numId="12">
    <w:abstractNumId w:val="8"/>
  </w:num>
  <w:num w:numId="13">
    <w:abstractNumId w:val="2"/>
  </w:num>
  <w:num w:numId="14">
    <w:abstractNumId w:val="10"/>
  </w:num>
  <w:num w:numId="15">
    <w:abstractNumId w:val="5"/>
  </w:num>
  <w:num w:numId="16">
    <w:abstractNumId w:val="11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24"/>
    <w:rsid w:val="000009C3"/>
    <w:rsid w:val="00004D9B"/>
    <w:rsid w:val="00005A30"/>
    <w:rsid w:val="0000736B"/>
    <w:rsid w:val="000077EC"/>
    <w:rsid w:val="00010845"/>
    <w:rsid w:val="00010985"/>
    <w:rsid w:val="000146B3"/>
    <w:rsid w:val="000153F4"/>
    <w:rsid w:val="00017647"/>
    <w:rsid w:val="000228E0"/>
    <w:rsid w:val="00023B70"/>
    <w:rsid w:val="00024086"/>
    <w:rsid w:val="000250EC"/>
    <w:rsid w:val="00027A3B"/>
    <w:rsid w:val="000329CE"/>
    <w:rsid w:val="00032B0A"/>
    <w:rsid w:val="00032F8E"/>
    <w:rsid w:val="00033EAA"/>
    <w:rsid w:val="000354EE"/>
    <w:rsid w:val="00036F0D"/>
    <w:rsid w:val="00040D76"/>
    <w:rsid w:val="00041758"/>
    <w:rsid w:val="0004614D"/>
    <w:rsid w:val="00046E88"/>
    <w:rsid w:val="000508BF"/>
    <w:rsid w:val="0005314C"/>
    <w:rsid w:val="000534B2"/>
    <w:rsid w:val="000534FC"/>
    <w:rsid w:val="0005594C"/>
    <w:rsid w:val="00057FDF"/>
    <w:rsid w:val="00060910"/>
    <w:rsid w:val="00065248"/>
    <w:rsid w:val="00065696"/>
    <w:rsid w:val="000661E3"/>
    <w:rsid w:val="00066A85"/>
    <w:rsid w:val="00066F56"/>
    <w:rsid w:val="00067D26"/>
    <w:rsid w:val="00070F26"/>
    <w:rsid w:val="0007114E"/>
    <w:rsid w:val="000712A0"/>
    <w:rsid w:val="00074B63"/>
    <w:rsid w:val="00074B7B"/>
    <w:rsid w:val="000759B4"/>
    <w:rsid w:val="00077ED8"/>
    <w:rsid w:val="00081C48"/>
    <w:rsid w:val="000822A4"/>
    <w:rsid w:val="000825BB"/>
    <w:rsid w:val="000826C5"/>
    <w:rsid w:val="00083D7C"/>
    <w:rsid w:val="00085A8D"/>
    <w:rsid w:val="00086444"/>
    <w:rsid w:val="00086B68"/>
    <w:rsid w:val="000871B3"/>
    <w:rsid w:val="000900F9"/>
    <w:rsid w:val="00094771"/>
    <w:rsid w:val="00095471"/>
    <w:rsid w:val="000961B3"/>
    <w:rsid w:val="000A10A0"/>
    <w:rsid w:val="000A2C07"/>
    <w:rsid w:val="000A47DC"/>
    <w:rsid w:val="000A5413"/>
    <w:rsid w:val="000A5A5F"/>
    <w:rsid w:val="000A5B7F"/>
    <w:rsid w:val="000A6A7D"/>
    <w:rsid w:val="000A7331"/>
    <w:rsid w:val="000B2089"/>
    <w:rsid w:val="000C0CAD"/>
    <w:rsid w:val="000C1545"/>
    <w:rsid w:val="000C15D6"/>
    <w:rsid w:val="000C1FAA"/>
    <w:rsid w:val="000C3961"/>
    <w:rsid w:val="000C4CE2"/>
    <w:rsid w:val="000C5165"/>
    <w:rsid w:val="000C6317"/>
    <w:rsid w:val="000C7665"/>
    <w:rsid w:val="000D072E"/>
    <w:rsid w:val="000D10A2"/>
    <w:rsid w:val="000D3BC9"/>
    <w:rsid w:val="000D4CA9"/>
    <w:rsid w:val="000D618C"/>
    <w:rsid w:val="000D6A5E"/>
    <w:rsid w:val="000E0A1D"/>
    <w:rsid w:val="000E0F2A"/>
    <w:rsid w:val="000E1EB1"/>
    <w:rsid w:val="000E558C"/>
    <w:rsid w:val="000E64EE"/>
    <w:rsid w:val="000F0D70"/>
    <w:rsid w:val="000F27CC"/>
    <w:rsid w:val="000F3918"/>
    <w:rsid w:val="000F3A60"/>
    <w:rsid w:val="000F3D36"/>
    <w:rsid w:val="000F68BB"/>
    <w:rsid w:val="000F6EF5"/>
    <w:rsid w:val="000F7F05"/>
    <w:rsid w:val="00100920"/>
    <w:rsid w:val="00102E56"/>
    <w:rsid w:val="00110842"/>
    <w:rsid w:val="00110D0D"/>
    <w:rsid w:val="001137CA"/>
    <w:rsid w:val="00114DA4"/>
    <w:rsid w:val="0011736E"/>
    <w:rsid w:val="001229E5"/>
    <w:rsid w:val="001239A3"/>
    <w:rsid w:val="00125D61"/>
    <w:rsid w:val="001260B5"/>
    <w:rsid w:val="001266E8"/>
    <w:rsid w:val="00127D5F"/>
    <w:rsid w:val="001327DF"/>
    <w:rsid w:val="0013335C"/>
    <w:rsid w:val="0013355E"/>
    <w:rsid w:val="001374B4"/>
    <w:rsid w:val="00137D66"/>
    <w:rsid w:val="00141240"/>
    <w:rsid w:val="00141A76"/>
    <w:rsid w:val="001421BE"/>
    <w:rsid w:val="00142FBE"/>
    <w:rsid w:val="00145219"/>
    <w:rsid w:val="00145472"/>
    <w:rsid w:val="00147F9F"/>
    <w:rsid w:val="0015161C"/>
    <w:rsid w:val="00152A96"/>
    <w:rsid w:val="001558FB"/>
    <w:rsid w:val="00157C5A"/>
    <w:rsid w:val="00162745"/>
    <w:rsid w:val="001644B8"/>
    <w:rsid w:val="00164D90"/>
    <w:rsid w:val="00167438"/>
    <w:rsid w:val="0017188B"/>
    <w:rsid w:val="00173406"/>
    <w:rsid w:val="00173D20"/>
    <w:rsid w:val="001758C3"/>
    <w:rsid w:val="00182CF4"/>
    <w:rsid w:val="00182E91"/>
    <w:rsid w:val="00182F75"/>
    <w:rsid w:val="001853AE"/>
    <w:rsid w:val="00185A2A"/>
    <w:rsid w:val="001861CC"/>
    <w:rsid w:val="00196A85"/>
    <w:rsid w:val="0019725D"/>
    <w:rsid w:val="001A027A"/>
    <w:rsid w:val="001A0EC7"/>
    <w:rsid w:val="001A4DFB"/>
    <w:rsid w:val="001A6EB6"/>
    <w:rsid w:val="001A7BE1"/>
    <w:rsid w:val="001B38B5"/>
    <w:rsid w:val="001B7661"/>
    <w:rsid w:val="001B7B29"/>
    <w:rsid w:val="001C1228"/>
    <w:rsid w:val="001C5091"/>
    <w:rsid w:val="001C69F9"/>
    <w:rsid w:val="001C7C9E"/>
    <w:rsid w:val="001D0B18"/>
    <w:rsid w:val="001D2A2A"/>
    <w:rsid w:val="001D34F7"/>
    <w:rsid w:val="001D3E42"/>
    <w:rsid w:val="001D5737"/>
    <w:rsid w:val="001D6F99"/>
    <w:rsid w:val="001E182E"/>
    <w:rsid w:val="001E74AD"/>
    <w:rsid w:val="001E7B78"/>
    <w:rsid w:val="001F0F86"/>
    <w:rsid w:val="001F3AA9"/>
    <w:rsid w:val="001F5CFE"/>
    <w:rsid w:val="002015B7"/>
    <w:rsid w:val="00204B6C"/>
    <w:rsid w:val="00204FF5"/>
    <w:rsid w:val="00205DEC"/>
    <w:rsid w:val="00206FA7"/>
    <w:rsid w:val="00213795"/>
    <w:rsid w:val="00213DBB"/>
    <w:rsid w:val="00214AA0"/>
    <w:rsid w:val="00222D32"/>
    <w:rsid w:val="002235E1"/>
    <w:rsid w:val="002318A2"/>
    <w:rsid w:val="00233330"/>
    <w:rsid w:val="00233D7B"/>
    <w:rsid w:val="0023425B"/>
    <w:rsid w:val="002358AD"/>
    <w:rsid w:val="002371CD"/>
    <w:rsid w:val="00241009"/>
    <w:rsid w:val="00241AC2"/>
    <w:rsid w:val="00243986"/>
    <w:rsid w:val="0024558A"/>
    <w:rsid w:val="00245719"/>
    <w:rsid w:val="00246AEE"/>
    <w:rsid w:val="0024776D"/>
    <w:rsid w:val="002542DF"/>
    <w:rsid w:val="002552A2"/>
    <w:rsid w:val="00264BD2"/>
    <w:rsid w:val="00264EC3"/>
    <w:rsid w:val="00264F37"/>
    <w:rsid w:val="00266295"/>
    <w:rsid w:val="00270788"/>
    <w:rsid w:val="00270AEC"/>
    <w:rsid w:val="002712EF"/>
    <w:rsid w:val="002716C1"/>
    <w:rsid w:val="00275196"/>
    <w:rsid w:val="002807DB"/>
    <w:rsid w:val="00281E50"/>
    <w:rsid w:val="0028297F"/>
    <w:rsid w:val="00282E49"/>
    <w:rsid w:val="0028403B"/>
    <w:rsid w:val="00285186"/>
    <w:rsid w:val="00285DE8"/>
    <w:rsid w:val="002866D6"/>
    <w:rsid w:val="00291276"/>
    <w:rsid w:val="00295777"/>
    <w:rsid w:val="00295C68"/>
    <w:rsid w:val="00296E73"/>
    <w:rsid w:val="002A01E4"/>
    <w:rsid w:val="002A0849"/>
    <w:rsid w:val="002A109B"/>
    <w:rsid w:val="002A14BE"/>
    <w:rsid w:val="002A1D3B"/>
    <w:rsid w:val="002A20D1"/>
    <w:rsid w:val="002A2BD3"/>
    <w:rsid w:val="002A2CB9"/>
    <w:rsid w:val="002A37BF"/>
    <w:rsid w:val="002A6446"/>
    <w:rsid w:val="002B06F7"/>
    <w:rsid w:val="002B596F"/>
    <w:rsid w:val="002B74B3"/>
    <w:rsid w:val="002B7A9D"/>
    <w:rsid w:val="002C0747"/>
    <w:rsid w:val="002C370E"/>
    <w:rsid w:val="002C5AF5"/>
    <w:rsid w:val="002C67AE"/>
    <w:rsid w:val="002D037F"/>
    <w:rsid w:val="002D2838"/>
    <w:rsid w:val="002D377B"/>
    <w:rsid w:val="002D658F"/>
    <w:rsid w:val="002D6ADD"/>
    <w:rsid w:val="002E0AD0"/>
    <w:rsid w:val="002E4093"/>
    <w:rsid w:val="002E421B"/>
    <w:rsid w:val="002E65CD"/>
    <w:rsid w:val="002F17F1"/>
    <w:rsid w:val="002F1EE9"/>
    <w:rsid w:val="002F71E3"/>
    <w:rsid w:val="002F75A6"/>
    <w:rsid w:val="0030017F"/>
    <w:rsid w:val="003015F7"/>
    <w:rsid w:val="0030654F"/>
    <w:rsid w:val="003078D5"/>
    <w:rsid w:val="0031099B"/>
    <w:rsid w:val="00311DB7"/>
    <w:rsid w:val="00313565"/>
    <w:rsid w:val="003155B6"/>
    <w:rsid w:val="00316CC3"/>
    <w:rsid w:val="00320A53"/>
    <w:rsid w:val="00320F4D"/>
    <w:rsid w:val="0032195E"/>
    <w:rsid w:val="003222DE"/>
    <w:rsid w:val="00324B8A"/>
    <w:rsid w:val="0032543B"/>
    <w:rsid w:val="003279EC"/>
    <w:rsid w:val="00327AEC"/>
    <w:rsid w:val="00331B85"/>
    <w:rsid w:val="003340BF"/>
    <w:rsid w:val="00334B5B"/>
    <w:rsid w:val="00335644"/>
    <w:rsid w:val="00336328"/>
    <w:rsid w:val="003416EF"/>
    <w:rsid w:val="003438F0"/>
    <w:rsid w:val="003448D0"/>
    <w:rsid w:val="00347311"/>
    <w:rsid w:val="00350BDD"/>
    <w:rsid w:val="00350D35"/>
    <w:rsid w:val="00355C8A"/>
    <w:rsid w:val="00357E16"/>
    <w:rsid w:val="0036069C"/>
    <w:rsid w:val="00361584"/>
    <w:rsid w:val="00362DDD"/>
    <w:rsid w:val="00363F7B"/>
    <w:rsid w:val="003709BB"/>
    <w:rsid w:val="0037600D"/>
    <w:rsid w:val="00377052"/>
    <w:rsid w:val="00377381"/>
    <w:rsid w:val="00380D77"/>
    <w:rsid w:val="00382703"/>
    <w:rsid w:val="0038466C"/>
    <w:rsid w:val="00384871"/>
    <w:rsid w:val="00384DA5"/>
    <w:rsid w:val="00385E96"/>
    <w:rsid w:val="003909BC"/>
    <w:rsid w:val="00390B8B"/>
    <w:rsid w:val="00391B42"/>
    <w:rsid w:val="00392789"/>
    <w:rsid w:val="00393DA2"/>
    <w:rsid w:val="00397286"/>
    <w:rsid w:val="003978A1"/>
    <w:rsid w:val="003A12FC"/>
    <w:rsid w:val="003A14F9"/>
    <w:rsid w:val="003A4228"/>
    <w:rsid w:val="003A4AEB"/>
    <w:rsid w:val="003A6427"/>
    <w:rsid w:val="003A795E"/>
    <w:rsid w:val="003B1326"/>
    <w:rsid w:val="003B2559"/>
    <w:rsid w:val="003B27E2"/>
    <w:rsid w:val="003B4022"/>
    <w:rsid w:val="003B51AD"/>
    <w:rsid w:val="003B7ABE"/>
    <w:rsid w:val="003C0D5B"/>
    <w:rsid w:val="003C4BA8"/>
    <w:rsid w:val="003C54E2"/>
    <w:rsid w:val="003C7240"/>
    <w:rsid w:val="003C7CE8"/>
    <w:rsid w:val="003D1B39"/>
    <w:rsid w:val="003D2FD0"/>
    <w:rsid w:val="003D3C56"/>
    <w:rsid w:val="003D569D"/>
    <w:rsid w:val="003D7323"/>
    <w:rsid w:val="003E1D84"/>
    <w:rsid w:val="003E2601"/>
    <w:rsid w:val="003E47E7"/>
    <w:rsid w:val="003F0636"/>
    <w:rsid w:val="003F10E3"/>
    <w:rsid w:val="003F4FD5"/>
    <w:rsid w:val="00406326"/>
    <w:rsid w:val="00406AFC"/>
    <w:rsid w:val="0040760F"/>
    <w:rsid w:val="00410A66"/>
    <w:rsid w:val="00412DEC"/>
    <w:rsid w:val="004139A4"/>
    <w:rsid w:val="00415863"/>
    <w:rsid w:val="004205F0"/>
    <w:rsid w:val="0042068F"/>
    <w:rsid w:val="00423CF7"/>
    <w:rsid w:val="0042734E"/>
    <w:rsid w:val="0043041F"/>
    <w:rsid w:val="00430A9F"/>
    <w:rsid w:val="00431A6D"/>
    <w:rsid w:val="0043530C"/>
    <w:rsid w:val="00436FAD"/>
    <w:rsid w:val="004376AA"/>
    <w:rsid w:val="00440DF9"/>
    <w:rsid w:val="004410A2"/>
    <w:rsid w:val="00441CDF"/>
    <w:rsid w:val="00443FEF"/>
    <w:rsid w:val="00444D32"/>
    <w:rsid w:val="004475DB"/>
    <w:rsid w:val="00447EE0"/>
    <w:rsid w:val="00450267"/>
    <w:rsid w:val="00450C1C"/>
    <w:rsid w:val="0045104F"/>
    <w:rsid w:val="0045326F"/>
    <w:rsid w:val="00453663"/>
    <w:rsid w:val="00453BC4"/>
    <w:rsid w:val="00460476"/>
    <w:rsid w:val="0046523A"/>
    <w:rsid w:val="00471606"/>
    <w:rsid w:val="00471A80"/>
    <w:rsid w:val="00471DF6"/>
    <w:rsid w:val="0047225D"/>
    <w:rsid w:val="004723CE"/>
    <w:rsid w:val="004751F9"/>
    <w:rsid w:val="0047597A"/>
    <w:rsid w:val="00476515"/>
    <w:rsid w:val="00476685"/>
    <w:rsid w:val="00477A8D"/>
    <w:rsid w:val="00482443"/>
    <w:rsid w:val="00486D7E"/>
    <w:rsid w:val="004914C4"/>
    <w:rsid w:val="00492EAF"/>
    <w:rsid w:val="00494B7C"/>
    <w:rsid w:val="00496D65"/>
    <w:rsid w:val="004A0EFC"/>
    <w:rsid w:val="004A2C0E"/>
    <w:rsid w:val="004A3A19"/>
    <w:rsid w:val="004A442F"/>
    <w:rsid w:val="004A4920"/>
    <w:rsid w:val="004A55CE"/>
    <w:rsid w:val="004A7D00"/>
    <w:rsid w:val="004B1DA0"/>
    <w:rsid w:val="004B4E41"/>
    <w:rsid w:val="004B5AFD"/>
    <w:rsid w:val="004B5CFF"/>
    <w:rsid w:val="004B66D9"/>
    <w:rsid w:val="004B6F77"/>
    <w:rsid w:val="004C04C5"/>
    <w:rsid w:val="004C355F"/>
    <w:rsid w:val="004C363C"/>
    <w:rsid w:val="004C3D73"/>
    <w:rsid w:val="004C48E4"/>
    <w:rsid w:val="004C4B84"/>
    <w:rsid w:val="004D1667"/>
    <w:rsid w:val="004D17AE"/>
    <w:rsid w:val="004D18C8"/>
    <w:rsid w:val="004D2604"/>
    <w:rsid w:val="004D3CFD"/>
    <w:rsid w:val="004D4AF7"/>
    <w:rsid w:val="004D620F"/>
    <w:rsid w:val="004D7883"/>
    <w:rsid w:val="004E06B0"/>
    <w:rsid w:val="004E16A5"/>
    <w:rsid w:val="004E1EB4"/>
    <w:rsid w:val="004E491B"/>
    <w:rsid w:val="004E574D"/>
    <w:rsid w:val="004E6F39"/>
    <w:rsid w:val="004F04F5"/>
    <w:rsid w:val="004F1586"/>
    <w:rsid w:val="004F3191"/>
    <w:rsid w:val="004F5040"/>
    <w:rsid w:val="004F5815"/>
    <w:rsid w:val="004F5A97"/>
    <w:rsid w:val="004F5F5F"/>
    <w:rsid w:val="00500E7E"/>
    <w:rsid w:val="0050198C"/>
    <w:rsid w:val="005030CA"/>
    <w:rsid w:val="00507C77"/>
    <w:rsid w:val="005125DC"/>
    <w:rsid w:val="00512C31"/>
    <w:rsid w:val="00513AA2"/>
    <w:rsid w:val="005176E7"/>
    <w:rsid w:val="00521544"/>
    <w:rsid w:val="00523AA7"/>
    <w:rsid w:val="00524C34"/>
    <w:rsid w:val="00525384"/>
    <w:rsid w:val="00525B1E"/>
    <w:rsid w:val="00536BB5"/>
    <w:rsid w:val="00537102"/>
    <w:rsid w:val="00541D3B"/>
    <w:rsid w:val="00542FD5"/>
    <w:rsid w:val="00543247"/>
    <w:rsid w:val="00543877"/>
    <w:rsid w:val="005531FF"/>
    <w:rsid w:val="00554E8C"/>
    <w:rsid w:val="00556C76"/>
    <w:rsid w:val="00561269"/>
    <w:rsid w:val="00561A02"/>
    <w:rsid w:val="005633D1"/>
    <w:rsid w:val="00571130"/>
    <w:rsid w:val="00571C30"/>
    <w:rsid w:val="00572561"/>
    <w:rsid w:val="00573426"/>
    <w:rsid w:val="0057458F"/>
    <w:rsid w:val="00574936"/>
    <w:rsid w:val="00574EA5"/>
    <w:rsid w:val="0057630C"/>
    <w:rsid w:val="00583E80"/>
    <w:rsid w:val="00586D22"/>
    <w:rsid w:val="00587650"/>
    <w:rsid w:val="00587B61"/>
    <w:rsid w:val="00587E3A"/>
    <w:rsid w:val="0059109F"/>
    <w:rsid w:val="005924CD"/>
    <w:rsid w:val="0059776B"/>
    <w:rsid w:val="005A0575"/>
    <w:rsid w:val="005A0D94"/>
    <w:rsid w:val="005A1854"/>
    <w:rsid w:val="005A4F12"/>
    <w:rsid w:val="005B2067"/>
    <w:rsid w:val="005B40A1"/>
    <w:rsid w:val="005B4588"/>
    <w:rsid w:val="005B5C9F"/>
    <w:rsid w:val="005B6D2E"/>
    <w:rsid w:val="005C0B34"/>
    <w:rsid w:val="005C16C1"/>
    <w:rsid w:val="005C19E3"/>
    <w:rsid w:val="005C2FDB"/>
    <w:rsid w:val="005C3732"/>
    <w:rsid w:val="005C5C0D"/>
    <w:rsid w:val="005D5068"/>
    <w:rsid w:val="005E14F3"/>
    <w:rsid w:val="005E1A57"/>
    <w:rsid w:val="005E7B7F"/>
    <w:rsid w:val="005F0559"/>
    <w:rsid w:val="005F0E47"/>
    <w:rsid w:val="005F28E4"/>
    <w:rsid w:val="005F4FC3"/>
    <w:rsid w:val="005F5168"/>
    <w:rsid w:val="006020ED"/>
    <w:rsid w:val="00602E30"/>
    <w:rsid w:val="00604317"/>
    <w:rsid w:val="00606254"/>
    <w:rsid w:val="0061146C"/>
    <w:rsid w:val="00613D68"/>
    <w:rsid w:val="00617158"/>
    <w:rsid w:val="006207CF"/>
    <w:rsid w:val="00620885"/>
    <w:rsid w:val="00620D64"/>
    <w:rsid w:val="00621BE6"/>
    <w:rsid w:val="006232D0"/>
    <w:rsid w:val="006237E4"/>
    <w:rsid w:val="0062561A"/>
    <w:rsid w:val="00626546"/>
    <w:rsid w:val="00630D10"/>
    <w:rsid w:val="00630F1A"/>
    <w:rsid w:val="00630F49"/>
    <w:rsid w:val="00631B92"/>
    <w:rsid w:val="0063244D"/>
    <w:rsid w:val="00633FD7"/>
    <w:rsid w:val="00634124"/>
    <w:rsid w:val="00636E95"/>
    <w:rsid w:val="00640365"/>
    <w:rsid w:val="00642F2E"/>
    <w:rsid w:val="00646830"/>
    <w:rsid w:val="00651D9E"/>
    <w:rsid w:val="0065274B"/>
    <w:rsid w:val="00653207"/>
    <w:rsid w:val="00655981"/>
    <w:rsid w:val="00661AB8"/>
    <w:rsid w:val="00661D85"/>
    <w:rsid w:val="00666F04"/>
    <w:rsid w:val="00667FFD"/>
    <w:rsid w:val="00671BD7"/>
    <w:rsid w:val="00674C42"/>
    <w:rsid w:val="00675E6D"/>
    <w:rsid w:val="0067678B"/>
    <w:rsid w:val="0067736D"/>
    <w:rsid w:val="00677497"/>
    <w:rsid w:val="00680189"/>
    <w:rsid w:val="00682D2D"/>
    <w:rsid w:val="00684F94"/>
    <w:rsid w:val="006851C7"/>
    <w:rsid w:val="00686787"/>
    <w:rsid w:val="00690153"/>
    <w:rsid w:val="006903AE"/>
    <w:rsid w:val="006906B6"/>
    <w:rsid w:val="00690EED"/>
    <w:rsid w:val="006917A6"/>
    <w:rsid w:val="00693E4E"/>
    <w:rsid w:val="00696E86"/>
    <w:rsid w:val="006A6717"/>
    <w:rsid w:val="006A7342"/>
    <w:rsid w:val="006B0EDE"/>
    <w:rsid w:val="006B1B71"/>
    <w:rsid w:val="006B21A8"/>
    <w:rsid w:val="006B35C0"/>
    <w:rsid w:val="006B7A4C"/>
    <w:rsid w:val="006C1937"/>
    <w:rsid w:val="006C24E8"/>
    <w:rsid w:val="006C35A5"/>
    <w:rsid w:val="006C4089"/>
    <w:rsid w:val="006C4456"/>
    <w:rsid w:val="006C6B00"/>
    <w:rsid w:val="006C6B3D"/>
    <w:rsid w:val="006C6F2E"/>
    <w:rsid w:val="006C76C1"/>
    <w:rsid w:val="006D0C1E"/>
    <w:rsid w:val="006D76F2"/>
    <w:rsid w:val="006E01D5"/>
    <w:rsid w:val="006E2C1E"/>
    <w:rsid w:val="006F2EF4"/>
    <w:rsid w:val="006F4460"/>
    <w:rsid w:val="006F4869"/>
    <w:rsid w:val="006F511B"/>
    <w:rsid w:val="006F6471"/>
    <w:rsid w:val="00706888"/>
    <w:rsid w:val="007121C5"/>
    <w:rsid w:val="0071447C"/>
    <w:rsid w:val="00715B82"/>
    <w:rsid w:val="00720079"/>
    <w:rsid w:val="007218ED"/>
    <w:rsid w:val="007248AB"/>
    <w:rsid w:val="007258B5"/>
    <w:rsid w:val="00731E50"/>
    <w:rsid w:val="00732C26"/>
    <w:rsid w:val="00733120"/>
    <w:rsid w:val="0073462B"/>
    <w:rsid w:val="007372A9"/>
    <w:rsid w:val="00740337"/>
    <w:rsid w:val="0074184B"/>
    <w:rsid w:val="0074341F"/>
    <w:rsid w:val="00744C7F"/>
    <w:rsid w:val="00750C63"/>
    <w:rsid w:val="007526D9"/>
    <w:rsid w:val="00753380"/>
    <w:rsid w:val="007548F2"/>
    <w:rsid w:val="00754EDB"/>
    <w:rsid w:val="00755C65"/>
    <w:rsid w:val="007575F6"/>
    <w:rsid w:val="00760EBB"/>
    <w:rsid w:val="00760F3D"/>
    <w:rsid w:val="007610A5"/>
    <w:rsid w:val="007624F5"/>
    <w:rsid w:val="007626C9"/>
    <w:rsid w:val="0076311D"/>
    <w:rsid w:val="0076359E"/>
    <w:rsid w:val="00764481"/>
    <w:rsid w:val="00764BED"/>
    <w:rsid w:val="007658CC"/>
    <w:rsid w:val="007710E6"/>
    <w:rsid w:val="00771454"/>
    <w:rsid w:val="00773365"/>
    <w:rsid w:val="00773366"/>
    <w:rsid w:val="00773BF6"/>
    <w:rsid w:val="007747A2"/>
    <w:rsid w:val="007765BC"/>
    <w:rsid w:val="00777D52"/>
    <w:rsid w:val="0078155B"/>
    <w:rsid w:val="00782612"/>
    <w:rsid w:val="00782FA6"/>
    <w:rsid w:val="007844E8"/>
    <w:rsid w:val="00784FF4"/>
    <w:rsid w:val="00787C31"/>
    <w:rsid w:val="00794DEA"/>
    <w:rsid w:val="007951AE"/>
    <w:rsid w:val="00796266"/>
    <w:rsid w:val="007A1A35"/>
    <w:rsid w:val="007A4E0E"/>
    <w:rsid w:val="007B379C"/>
    <w:rsid w:val="007B39A9"/>
    <w:rsid w:val="007B3F4D"/>
    <w:rsid w:val="007B42D9"/>
    <w:rsid w:val="007C1438"/>
    <w:rsid w:val="007C20FD"/>
    <w:rsid w:val="007C3592"/>
    <w:rsid w:val="007C47BF"/>
    <w:rsid w:val="007C617A"/>
    <w:rsid w:val="007D079F"/>
    <w:rsid w:val="007D2088"/>
    <w:rsid w:val="007D4678"/>
    <w:rsid w:val="007D7EA7"/>
    <w:rsid w:val="007D7EF4"/>
    <w:rsid w:val="007E42F9"/>
    <w:rsid w:val="007E579E"/>
    <w:rsid w:val="007E596E"/>
    <w:rsid w:val="007E6CF2"/>
    <w:rsid w:val="007F012D"/>
    <w:rsid w:val="007F5011"/>
    <w:rsid w:val="0080224C"/>
    <w:rsid w:val="008024A8"/>
    <w:rsid w:val="00802F44"/>
    <w:rsid w:val="00803F15"/>
    <w:rsid w:val="008063EC"/>
    <w:rsid w:val="00806556"/>
    <w:rsid w:val="00810700"/>
    <w:rsid w:val="00813450"/>
    <w:rsid w:val="00815093"/>
    <w:rsid w:val="008156C8"/>
    <w:rsid w:val="00817951"/>
    <w:rsid w:val="00817A9A"/>
    <w:rsid w:val="00823266"/>
    <w:rsid w:val="008246C2"/>
    <w:rsid w:val="00831B80"/>
    <w:rsid w:val="00832882"/>
    <w:rsid w:val="00832AC9"/>
    <w:rsid w:val="0083379E"/>
    <w:rsid w:val="00833DDB"/>
    <w:rsid w:val="00834A34"/>
    <w:rsid w:val="00835089"/>
    <w:rsid w:val="0083543F"/>
    <w:rsid w:val="00842DE6"/>
    <w:rsid w:val="00843BA4"/>
    <w:rsid w:val="00843F2B"/>
    <w:rsid w:val="00845060"/>
    <w:rsid w:val="0085445E"/>
    <w:rsid w:val="00854A6D"/>
    <w:rsid w:val="008552FD"/>
    <w:rsid w:val="00857819"/>
    <w:rsid w:val="008614A8"/>
    <w:rsid w:val="008615FC"/>
    <w:rsid w:val="008638AB"/>
    <w:rsid w:val="0086546C"/>
    <w:rsid w:val="00865D2A"/>
    <w:rsid w:val="008729D3"/>
    <w:rsid w:val="00877C0C"/>
    <w:rsid w:val="0088205F"/>
    <w:rsid w:val="008841DA"/>
    <w:rsid w:val="00884B1B"/>
    <w:rsid w:val="008859F9"/>
    <w:rsid w:val="00887A45"/>
    <w:rsid w:val="00892A85"/>
    <w:rsid w:val="0089690C"/>
    <w:rsid w:val="008A589A"/>
    <w:rsid w:val="008A5BAD"/>
    <w:rsid w:val="008A7FB8"/>
    <w:rsid w:val="008B11A5"/>
    <w:rsid w:val="008B563E"/>
    <w:rsid w:val="008B623C"/>
    <w:rsid w:val="008B7748"/>
    <w:rsid w:val="008C085F"/>
    <w:rsid w:val="008C0E4A"/>
    <w:rsid w:val="008C474E"/>
    <w:rsid w:val="008C4AE9"/>
    <w:rsid w:val="008C5A10"/>
    <w:rsid w:val="008C6075"/>
    <w:rsid w:val="008C63FB"/>
    <w:rsid w:val="008C65DA"/>
    <w:rsid w:val="008C7192"/>
    <w:rsid w:val="008C7D0A"/>
    <w:rsid w:val="008D1E1F"/>
    <w:rsid w:val="008D20A0"/>
    <w:rsid w:val="008D22A7"/>
    <w:rsid w:val="008D30AC"/>
    <w:rsid w:val="008D43A4"/>
    <w:rsid w:val="008D5908"/>
    <w:rsid w:val="008D5C6E"/>
    <w:rsid w:val="008E073A"/>
    <w:rsid w:val="008E2512"/>
    <w:rsid w:val="008E2974"/>
    <w:rsid w:val="008E310B"/>
    <w:rsid w:val="008E685D"/>
    <w:rsid w:val="008F2347"/>
    <w:rsid w:val="008F7933"/>
    <w:rsid w:val="0090144E"/>
    <w:rsid w:val="009029AA"/>
    <w:rsid w:val="00902DBC"/>
    <w:rsid w:val="00905B05"/>
    <w:rsid w:val="009064EE"/>
    <w:rsid w:val="00907A45"/>
    <w:rsid w:val="00911C98"/>
    <w:rsid w:val="009137DF"/>
    <w:rsid w:val="00913EAE"/>
    <w:rsid w:val="00914D1F"/>
    <w:rsid w:val="009163C5"/>
    <w:rsid w:val="009164A4"/>
    <w:rsid w:val="00916A16"/>
    <w:rsid w:val="0092142C"/>
    <w:rsid w:val="00923ACB"/>
    <w:rsid w:val="00926189"/>
    <w:rsid w:val="00931059"/>
    <w:rsid w:val="00934506"/>
    <w:rsid w:val="009372D0"/>
    <w:rsid w:val="00940B5E"/>
    <w:rsid w:val="0094361D"/>
    <w:rsid w:val="00944D58"/>
    <w:rsid w:val="0094765B"/>
    <w:rsid w:val="009533CF"/>
    <w:rsid w:val="0095350C"/>
    <w:rsid w:val="009546DB"/>
    <w:rsid w:val="009573BB"/>
    <w:rsid w:val="009603A5"/>
    <w:rsid w:val="00964C39"/>
    <w:rsid w:val="00965F8A"/>
    <w:rsid w:val="0096711E"/>
    <w:rsid w:val="009711A4"/>
    <w:rsid w:val="00977305"/>
    <w:rsid w:val="00977E0D"/>
    <w:rsid w:val="00981ACC"/>
    <w:rsid w:val="00982A91"/>
    <w:rsid w:val="00982B34"/>
    <w:rsid w:val="009862B1"/>
    <w:rsid w:val="009868F3"/>
    <w:rsid w:val="00990EE6"/>
    <w:rsid w:val="00991BEB"/>
    <w:rsid w:val="00992328"/>
    <w:rsid w:val="00993F65"/>
    <w:rsid w:val="009A0CF8"/>
    <w:rsid w:val="009A1043"/>
    <w:rsid w:val="009A13E5"/>
    <w:rsid w:val="009A2185"/>
    <w:rsid w:val="009A4A7B"/>
    <w:rsid w:val="009A7AA8"/>
    <w:rsid w:val="009A7E92"/>
    <w:rsid w:val="009B06F6"/>
    <w:rsid w:val="009B2283"/>
    <w:rsid w:val="009B29DF"/>
    <w:rsid w:val="009B3BB0"/>
    <w:rsid w:val="009C1EA0"/>
    <w:rsid w:val="009C21F1"/>
    <w:rsid w:val="009C220D"/>
    <w:rsid w:val="009C2347"/>
    <w:rsid w:val="009C53A7"/>
    <w:rsid w:val="009C6431"/>
    <w:rsid w:val="009C74C5"/>
    <w:rsid w:val="009D0F8D"/>
    <w:rsid w:val="009D1925"/>
    <w:rsid w:val="009D3079"/>
    <w:rsid w:val="009D3A31"/>
    <w:rsid w:val="009D5683"/>
    <w:rsid w:val="009D6ED1"/>
    <w:rsid w:val="009E04E5"/>
    <w:rsid w:val="009E2B8C"/>
    <w:rsid w:val="009E4855"/>
    <w:rsid w:val="009E5034"/>
    <w:rsid w:val="009E59FA"/>
    <w:rsid w:val="009E5C7B"/>
    <w:rsid w:val="009E6386"/>
    <w:rsid w:val="009E6F19"/>
    <w:rsid w:val="009F0221"/>
    <w:rsid w:val="009F0FF5"/>
    <w:rsid w:val="009F2978"/>
    <w:rsid w:val="009F608D"/>
    <w:rsid w:val="009F70AF"/>
    <w:rsid w:val="009F72FF"/>
    <w:rsid w:val="00A00ABC"/>
    <w:rsid w:val="00A0288E"/>
    <w:rsid w:val="00A02AC4"/>
    <w:rsid w:val="00A03046"/>
    <w:rsid w:val="00A049BD"/>
    <w:rsid w:val="00A04E55"/>
    <w:rsid w:val="00A06B1C"/>
    <w:rsid w:val="00A11238"/>
    <w:rsid w:val="00A12DDF"/>
    <w:rsid w:val="00A12E68"/>
    <w:rsid w:val="00A2716E"/>
    <w:rsid w:val="00A27206"/>
    <w:rsid w:val="00A347AA"/>
    <w:rsid w:val="00A37486"/>
    <w:rsid w:val="00A374E8"/>
    <w:rsid w:val="00A37F0C"/>
    <w:rsid w:val="00A40497"/>
    <w:rsid w:val="00A418C1"/>
    <w:rsid w:val="00A42F64"/>
    <w:rsid w:val="00A43535"/>
    <w:rsid w:val="00A47616"/>
    <w:rsid w:val="00A50C19"/>
    <w:rsid w:val="00A516A5"/>
    <w:rsid w:val="00A5476C"/>
    <w:rsid w:val="00A55CC1"/>
    <w:rsid w:val="00A57321"/>
    <w:rsid w:val="00A62B6A"/>
    <w:rsid w:val="00A638DC"/>
    <w:rsid w:val="00A647E6"/>
    <w:rsid w:val="00A65C9B"/>
    <w:rsid w:val="00A70C74"/>
    <w:rsid w:val="00A7143D"/>
    <w:rsid w:val="00A71BED"/>
    <w:rsid w:val="00A728D5"/>
    <w:rsid w:val="00A741B3"/>
    <w:rsid w:val="00A75D20"/>
    <w:rsid w:val="00A772C6"/>
    <w:rsid w:val="00A83234"/>
    <w:rsid w:val="00A83EF8"/>
    <w:rsid w:val="00A8463C"/>
    <w:rsid w:val="00A84F2E"/>
    <w:rsid w:val="00A855FB"/>
    <w:rsid w:val="00A86B07"/>
    <w:rsid w:val="00A86D6B"/>
    <w:rsid w:val="00A91F7B"/>
    <w:rsid w:val="00A92A3F"/>
    <w:rsid w:val="00A960D9"/>
    <w:rsid w:val="00AA0AC3"/>
    <w:rsid w:val="00AA2A26"/>
    <w:rsid w:val="00AA3628"/>
    <w:rsid w:val="00AA54CD"/>
    <w:rsid w:val="00AA58EC"/>
    <w:rsid w:val="00AA6B4B"/>
    <w:rsid w:val="00AB29F7"/>
    <w:rsid w:val="00AB5A94"/>
    <w:rsid w:val="00AC0191"/>
    <w:rsid w:val="00AC0D5B"/>
    <w:rsid w:val="00AC2A3D"/>
    <w:rsid w:val="00AC2B17"/>
    <w:rsid w:val="00AC4427"/>
    <w:rsid w:val="00AC477E"/>
    <w:rsid w:val="00AC570A"/>
    <w:rsid w:val="00AC65BB"/>
    <w:rsid w:val="00AD21E9"/>
    <w:rsid w:val="00AD3ACA"/>
    <w:rsid w:val="00AD427E"/>
    <w:rsid w:val="00AD45EF"/>
    <w:rsid w:val="00AD4EED"/>
    <w:rsid w:val="00AE0C9D"/>
    <w:rsid w:val="00AE3C99"/>
    <w:rsid w:val="00AE3CB3"/>
    <w:rsid w:val="00AE5902"/>
    <w:rsid w:val="00AE5AD5"/>
    <w:rsid w:val="00AF1AAB"/>
    <w:rsid w:val="00AF2207"/>
    <w:rsid w:val="00AF42AE"/>
    <w:rsid w:val="00B0019D"/>
    <w:rsid w:val="00B00B32"/>
    <w:rsid w:val="00B11F63"/>
    <w:rsid w:val="00B12A92"/>
    <w:rsid w:val="00B12C82"/>
    <w:rsid w:val="00B12D08"/>
    <w:rsid w:val="00B13008"/>
    <w:rsid w:val="00B13544"/>
    <w:rsid w:val="00B14D8B"/>
    <w:rsid w:val="00B154C8"/>
    <w:rsid w:val="00B16BF6"/>
    <w:rsid w:val="00B21762"/>
    <w:rsid w:val="00B225D5"/>
    <w:rsid w:val="00B2645F"/>
    <w:rsid w:val="00B31EAC"/>
    <w:rsid w:val="00B35705"/>
    <w:rsid w:val="00B3599E"/>
    <w:rsid w:val="00B3702C"/>
    <w:rsid w:val="00B372C3"/>
    <w:rsid w:val="00B37F7C"/>
    <w:rsid w:val="00B4165B"/>
    <w:rsid w:val="00B4184D"/>
    <w:rsid w:val="00B43B89"/>
    <w:rsid w:val="00B45C25"/>
    <w:rsid w:val="00B4603B"/>
    <w:rsid w:val="00B472A8"/>
    <w:rsid w:val="00B5388E"/>
    <w:rsid w:val="00B53D8C"/>
    <w:rsid w:val="00B55473"/>
    <w:rsid w:val="00B56EC9"/>
    <w:rsid w:val="00B60412"/>
    <w:rsid w:val="00B61D3F"/>
    <w:rsid w:val="00B62083"/>
    <w:rsid w:val="00B6696C"/>
    <w:rsid w:val="00B67167"/>
    <w:rsid w:val="00B70024"/>
    <w:rsid w:val="00B74675"/>
    <w:rsid w:val="00B821D2"/>
    <w:rsid w:val="00B91F32"/>
    <w:rsid w:val="00B92DE1"/>
    <w:rsid w:val="00B94B7C"/>
    <w:rsid w:val="00B951C1"/>
    <w:rsid w:val="00B96160"/>
    <w:rsid w:val="00BA0574"/>
    <w:rsid w:val="00BA0C73"/>
    <w:rsid w:val="00BA1680"/>
    <w:rsid w:val="00BA1690"/>
    <w:rsid w:val="00BA234D"/>
    <w:rsid w:val="00BB049A"/>
    <w:rsid w:val="00BB0E46"/>
    <w:rsid w:val="00BB2891"/>
    <w:rsid w:val="00BB4D5A"/>
    <w:rsid w:val="00BB56C6"/>
    <w:rsid w:val="00BB5A50"/>
    <w:rsid w:val="00BC3058"/>
    <w:rsid w:val="00BD2BDB"/>
    <w:rsid w:val="00BD3CD6"/>
    <w:rsid w:val="00BD417D"/>
    <w:rsid w:val="00BD6079"/>
    <w:rsid w:val="00BD7D72"/>
    <w:rsid w:val="00BE22F3"/>
    <w:rsid w:val="00BE25CF"/>
    <w:rsid w:val="00BE3123"/>
    <w:rsid w:val="00BE4F35"/>
    <w:rsid w:val="00BE795F"/>
    <w:rsid w:val="00BF0824"/>
    <w:rsid w:val="00BF11D1"/>
    <w:rsid w:val="00BF641D"/>
    <w:rsid w:val="00BF7CBD"/>
    <w:rsid w:val="00C013CD"/>
    <w:rsid w:val="00C029FE"/>
    <w:rsid w:val="00C05BDE"/>
    <w:rsid w:val="00C060BC"/>
    <w:rsid w:val="00C06336"/>
    <w:rsid w:val="00C118BD"/>
    <w:rsid w:val="00C13795"/>
    <w:rsid w:val="00C14522"/>
    <w:rsid w:val="00C1509F"/>
    <w:rsid w:val="00C15481"/>
    <w:rsid w:val="00C15DC3"/>
    <w:rsid w:val="00C165BB"/>
    <w:rsid w:val="00C1679B"/>
    <w:rsid w:val="00C20E52"/>
    <w:rsid w:val="00C23020"/>
    <w:rsid w:val="00C25198"/>
    <w:rsid w:val="00C27740"/>
    <w:rsid w:val="00C278CE"/>
    <w:rsid w:val="00C27BA8"/>
    <w:rsid w:val="00C30D5A"/>
    <w:rsid w:val="00C326EC"/>
    <w:rsid w:val="00C34368"/>
    <w:rsid w:val="00C35CE1"/>
    <w:rsid w:val="00C413A0"/>
    <w:rsid w:val="00C45D5D"/>
    <w:rsid w:val="00C46ECB"/>
    <w:rsid w:val="00C51140"/>
    <w:rsid w:val="00C53CF2"/>
    <w:rsid w:val="00C56312"/>
    <w:rsid w:val="00C60382"/>
    <w:rsid w:val="00C60A7E"/>
    <w:rsid w:val="00C62A08"/>
    <w:rsid w:val="00C634A5"/>
    <w:rsid w:val="00C67EED"/>
    <w:rsid w:val="00C70150"/>
    <w:rsid w:val="00C70E36"/>
    <w:rsid w:val="00C721FE"/>
    <w:rsid w:val="00C73402"/>
    <w:rsid w:val="00C73BC8"/>
    <w:rsid w:val="00C74CA4"/>
    <w:rsid w:val="00C75300"/>
    <w:rsid w:val="00C754E7"/>
    <w:rsid w:val="00C761CA"/>
    <w:rsid w:val="00C801F2"/>
    <w:rsid w:val="00C806F0"/>
    <w:rsid w:val="00C84BDB"/>
    <w:rsid w:val="00C873DB"/>
    <w:rsid w:val="00C94BE2"/>
    <w:rsid w:val="00C96BB1"/>
    <w:rsid w:val="00CA0AB3"/>
    <w:rsid w:val="00CA10BD"/>
    <w:rsid w:val="00CA4AB8"/>
    <w:rsid w:val="00CA5558"/>
    <w:rsid w:val="00CB0448"/>
    <w:rsid w:val="00CB1694"/>
    <w:rsid w:val="00CB178C"/>
    <w:rsid w:val="00CB5042"/>
    <w:rsid w:val="00CB55EC"/>
    <w:rsid w:val="00CB595B"/>
    <w:rsid w:val="00CC121E"/>
    <w:rsid w:val="00CC1831"/>
    <w:rsid w:val="00CC2B80"/>
    <w:rsid w:val="00CC2CDB"/>
    <w:rsid w:val="00CC5EE3"/>
    <w:rsid w:val="00CC64A3"/>
    <w:rsid w:val="00CC68A6"/>
    <w:rsid w:val="00CC6C37"/>
    <w:rsid w:val="00CD0D62"/>
    <w:rsid w:val="00CD19B6"/>
    <w:rsid w:val="00CD245D"/>
    <w:rsid w:val="00CD2A7B"/>
    <w:rsid w:val="00CE1E3B"/>
    <w:rsid w:val="00CE1F28"/>
    <w:rsid w:val="00CE46FD"/>
    <w:rsid w:val="00CE4897"/>
    <w:rsid w:val="00CE4E50"/>
    <w:rsid w:val="00CE550C"/>
    <w:rsid w:val="00CE5872"/>
    <w:rsid w:val="00CF04E4"/>
    <w:rsid w:val="00CF0EF5"/>
    <w:rsid w:val="00CF490C"/>
    <w:rsid w:val="00CF55D6"/>
    <w:rsid w:val="00CF78EB"/>
    <w:rsid w:val="00D00791"/>
    <w:rsid w:val="00D0086B"/>
    <w:rsid w:val="00D037CF"/>
    <w:rsid w:val="00D07738"/>
    <w:rsid w:val="00D1003C"/>
    <w:rsid w:val="00D1351A"/>
    <w:rsid w:val="00D17B67"/>
    <w:rsid w:val="00D204BF"/>
    <w:rsid w:val="00D20E8D"/>
    <w:rsid w:val="00D21F05"/>
    <w:rsid w:val="00D240A3"/>
    <w:rsid w:val="00D25160"/>
    <w:rsid w:val="00D2581E"/>
    <w:rsid w:val="00D26A63"/>
    <w:rsid w:val="00D26D46"/>
    <w:rsid w:val="00D26F9B"/>
    <w:rsid w:val="00D2702C"/>
    <w:rsid w:val="00D30CE9"/>
    <w:rsid w:val="00D33BD8"/>
    <w:rsid w:val="00D36958"/>
    <w:rsid w:val="00D36BCF"/>
    <w:rsid w:val="00D4505E"/>
    <w:rsid w:val="00D46498"/>
    <w:rsid w:val="00D52D23"/>
    <w:rsid w:val="00D53521"/>
    <w:rsid w:val="00D56A4A"/>
    <w:rsid w:val="00D579C5"/>
    <w:rsid w:val="00D60BF0"/>
    <w:rsid w:val="00D60C7A"/>
    <w:rsid w:val="00D6115E"/>
    <w:rsid w:val="00D61A88"/>
    <w:rsid w:val="00D622D1"/>
    <w:rsid w:val="00D62841"/>
    <w:rsid w:val="00D62C4D"/>
    <w:rsid w:val="00D65EA7"/>
    <w:rsid w:val="00D661BF"/>
    <w:rsid w:val="00D66C2C"/>
    <w:rsid w:val="00D671D5"/>
    <w:rsid w:val="00D674DA"/>
    <w:rsid w:val="00D74787"/>
    <w:rsid w:val="00D75F95"/>
    <w:rsid w:val="00D8016A"/>
    <w:rsid w:val="00D81E12"/>
    <w:rsid w:val="00D824A5"/>
    <w:rsid w:val="00D83F33"/>
    <w:rsid w:val="00D84C63"/>
    <w:rsid w:val="00D85CFB"/>
    <w:rsid w:val="00D8619B"/>
    <w:rsid w:val="00D877B6"/>
    <w:rsid w:val="00D87CDB"/>
    <w:rsid w:val="00D91983"/>
    <w:rsid w:val="00D92DF6"/>
    <w:rsid w:val="00D948DF"/>
    <w:rsid w:val="00D9647D"/>
    <w:rsid w:val="00DA23E1"/>
    <w:rsid w:val="00DA3772"/>
    <w:rsid w:val="00DA6E42"/>
    <w:rsid w:val="00DA7B15"/>
    <w:rsid w:val="00DB0F6F"/>
    <w:rsid w:val="00DB1C06"/>
    <w:rsid w:val="00DB2AF2"/>
    <w:rsid w:val="00DB30E6"/>
    <w:rsid w:val="00DB4740"/>
    <w:rsid w:val="00DB4A02"/>
    <w:rsid w:val="00DC0B14"/>
    <w:rsid w:val="00DC29A6"/>
    <w:rsid w:val="00DC2BBC"/>
    <w:rsid w:val="00DC2F47"/>
    <w:rsid w:val="00DC4DA5"/>
    <w:rsid w:val="00DC6030"/>
    <w:rsid w:val="00DC69D3"/>
    <w:rsid w:val="00DD297E"/>
    <w:rsid w:val="00DD4D26"/>
    <w:rsid w:val="00DD4FE5"/>
    <w:rsid w:val="00DD6B21"/>
    <w:rsid w:val="00DD7982"/>
    <w:rsid w:val="00DD7A00"/>
    <w:rsid w:val="00DE0FC0"/>
    <w:rsid w:val="00DE3682"/>
    <w:rsid w:val="00DE4E5C"/>
    <w:rsid w:val="00DE5BDE"/>
    <w:rsid w:val="00DE69DA"/>
    <w:rsid w:val="00DE781F"/>
    <w:rsid w:val="00DF00F5"/>
    <w:rsid w:val="00DF02E9"/>
    <w:rsid w:val="00DF151F"/>
    <w:rsid w:val="00DF1DDC"/>
    <w:rsid w:val="00DF5F92"/>
    <w:rsid w:val="00E00E5D"/>
    <w:rsid w:val="00E027A2"/>
    <w:rsid w:val="00E0380A"/>
    <w:rsid w:val="00E03AA5"/>
    <w:rsid w:val="00E07DFB"/>
    <w:rsid w:val="00E115B4"/>
    <w:rsid w:val="00E1477B"/>
    <w:rsid w:val="00E21AD0"/>
    <w:rsid w:val="00E256C8"/>
    <w:rsid w:val="00E27708"/>
    <w:rsid w:val="00E33056"/>
    <w:rsid w:val="00E351F0"/>
    <w:rsid w:val="00E37AB3"/>
    <w:rsid w:val="00E42BCA"/>
    <w:rsid w:val="00E43030"/>
    <w:rsid w:val="00E43644"/>
    <w:rsid w:val="00E4468E"/>
    <w:rsid w:val="00E509B2"/>
    <w:rsid w:val="00E51355"/>
    <w:rsid w:val="00E51A09"/>
    <w:rsid w:val="00E51C70"/>
    <w:rsid w:val="00E52068"/>
    <w:rsid w:val="00E534EE"/>
    <w:rsid w:val="00E5370D"/>
    <w:rsid w:val="00E565E0"/>
    <w:rsid w:val="00E62623"/>
    <w:rsid w:val="00E657A4"/>
    <w:rsid w:val="00E67297"/>
    <w:rsid w:val="00E72AE6"/>
    <w:rsid w:val="00E74472"/>
    <w:rsid w:val="00E75FA5"/>
    <w:rsid w:val="00E77979"/>
    <w:rsid w:val="00E77BF6"/>
    <w:rsid w:val="00E84121"/>
    <w:rsid w:val="00E84DEF"/>
    <w:rsid w:val="00E85F3C"/>
    <w:rsid w:val="00E87766"/>
    <w:rsid w:val="00E93348"/>
    <w:rsid w:val="00E940E6"/>
    <w:rsid w:val="00EA0EC9"/>
    <w:rsid w:val="00EA1E88"/>
    <w:rsid w:val="00EA4FD2"/>
    <w:rsid w:val="00EB0E22"/>
    <w:rsid w:val="00EB3F01"/>
    <w:rsid w:val="00EB43E0"/>
    <w:rsid w:val="00EB54E7"/>
    <w:rsid w:val="00EC0FC7"/>
    <w:rsid w:val="00EC24EA"/>
    <w:rsid w:val="00EC2A18"/>
    <w:rsid w:val="00EC4819"/>
    <w:rsid w:val="00EC5465"/>
    <w:rsid w:val="00EC6310"/>
    <w:rsid w:val="00ED0B51"/>
    <w:rsid w:val="00ED2D90"/>
    <w:rsid w:val="00ED2FF1"/>
    <w:rsid w:val="00ED7801"/>
    <w:rsid w:val="00EE0C1C"/>
    <w:rsid w:val="00EE1076"/>
    <w:rsid w:val="00EE394C"/>
    <w:rsid w:val="00EE4817"/>
    <w:rsid w:val="00EE5227"/>
    <w:rsid w:val="00EE5273"/>
    <w:rsid w:val="00EE52C6"/>
    <w:rsid w:val="00EE5302"/>
    <w:rsid w:val="00EE673D"/>
    <w:rsid w:val="00EE6E14"/>
    <w:rsid w:val="00EE7DCA"/>
    <w:rsid w:val="00EF173E"/>
    <w:rsid w:val="00EF3055"/>
    <w:rsid w:val="00EF46DF"/>
    <w:rsid w:val="00F01309"/>
    <w:rsid w:val="00F04F2B"/>
    <w:rsid w:val="00F055A0"/>
    <w:rsid w:val="00F0675A"/>
    <w:rsid w:val="00F10661"/>
    <w:rsid w:val="00F10FCD"/>
    <w:rsid w:val="00F1259F"/>
    <w:rsid w:val="00F1371D"/>
    <w:rsid w:val="00F16CD0"/>
    <w:rsid w:val="00F16D8C"/>
    <w:rsid w:val="00F16E69"/>
    <w:rsid w:val="00F22FEA"/>
    <w:rsid w:val="00F236CE"/>
    <w:rsid w:val="00F23B12"/>
    <w:rsid w:val="00F2666A"/>
    <w:rsid w:val="00F320F7"/>
    <w:rsid w:val="00F346CD"/>
    <w:rsid w:val="00F351F9"/>
    <w:rsid w:val="00F36FB7"/>
    <w:rsid w:val="00F37B5A"/>
    <w:rsid w:val="00F41C5A"/>
    <w:rsid w:val="00F42CE1"/>
    <w:rsid w:val="00F42DE2"/>
    <w:rsid w:val="00F45A42"/>
    <w:rsid w:val="00F54859"/>
    <w:rsid w:val="00F57B39"/>
    <w:rsid w:val="00F61D57"/>
    <w:rsid w:val="00F61F90"/>
    <w:rsid w:val="00F6266B"/>
    <w:rsid w:val="00F64DF2"/>
    <w:rsid w:val="00F672C7"/>
    <w:rsid w:val="00F709BC"/>
    <w:rsid w:val="00F719A5"/>
    <w:rsid w:val="00F72801"/>
    <w:rsid w:val="00F73ACF"/>
    <w:rsid w:val="00F73FB4"/>
    <w:rsid w:val="00F74737"/>
    <w:rsid w:val="00F7478E"/>
    <w:rsid w:val="00F75703"/>
    <w:rsid w:val="00F76E9C"/>
    <w:rsid w:val="00F76F1E"/>
    <w:rsid w:val="00F7742C"/>
    <w:rsid w:val="00F81559"/>
    <w:rsid w:val="00F81B10"/>
    <w:rsid w:val="00F83A91"/>
    <w:rsid w:val="00F85136"/>
    <w:rsid w:val="00F85D1F"/>
    <w:rsid w:val="00F85D7B"/>
    <w:rsid w:val="00F87F1C"/>
    <w:rsid w:val="00F9134B"/>
    <w:rsid w:val="00F92EA5"/>
    <w:rsid w:val="00F94FB6"/>
    <w:rsid w:val="00F95427"/>
    <w:rsid w:val="00FA6895"/>
    <w:rsid w:val="00FB2B4C"/>
    <w:rsid w:val="00FB61EA"/>
    <w:rsid w:val="00FC6B9D"/>
    <w:rsid w:val="00FC7096"/>
    <w:rsid w:val="00FC7C6F"/>
    <w:rsid w:val="00FD0D50"/>
    <w:rsid w:val="00FD2C99"/>
    <w:rsid w:val="00FD65B7"/>
    <w:rsid w:val="00FD6C51"/>
    <w:rsid w:val="00FD6CFC"/>
    <w:rsid w:val="00FE045A"/>
    <w:rsid w:val="00FE2E37"/>
    <w:rsid w:val="00FE4E23"/>
    <w:rsid w:val="00FE53B4"/>
    <w:rsid w:val="00FE7983"/>
    <w:rsid w:val="00FF077E"/>
    <w:rsid w:val="00FF1018"/>
    <w:rsid w:val="00FF4756"/>
    <w:rsid w:val="00FF54D4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72BE16"/>
  <w15:docId w15:val="{0649242C-61B6-40DE-811A-6E805340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95777"/>
    <w:pPr>
      <w:suppressAutoHyphens/>
      <w:jc w:val="both"/>
    </w:pPr>
    <w:rPr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C3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">
    <w:name w:val="tek"/>
    <w:basedOn w:val="Navaden"/>
    <w:rsid w:val="00BC3058"/>
    <w:rPr>
      <w:sz w:val="22"/>
      <w:szCs w:val="22"/>
    </w:rPr>
  </w:style>
  <w:style w:type="paragraph" w:styleId="Glava">
    <w:name w:val="header"/>
    <w:basedOn w:val="Navaden"/>
    <w:link w:val="GlavaZnak"/>
    <w:rsid w:val="0014547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14547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locked/>
    <w:rsid w:val="00145472"/>
    <w:rPr>
      <w:sz w:val="24"/>
      <w:szCs w:val="24"/>
      <w:lang w:val="sl-SI" w:eastAsia="sl-SI" w:bidi="ar-SA"/>
    </w:rPr>
  </w:style>
  <w:style w:type="paragraph" w:styleId="Besedilooblaka">
    <w:name w:val="Balloon Text"/>
    <w:basedOn w:val="Navaden"/>
    <w:link w:val="BesedilooblakaZnak"/>
    <w:rsid w:val="00F42DE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F42DE2"/>
    <w:rPr>
      <w:rFonts w:ascii="Tahoma" w:hAnsi="Tahoma" w:cs="Tahoma"/>
      <w:sz w:val="16"/>
      <w:szCs w:val="16"/>
      <w:lang w:eastAsia="ar-SA"/>
    </w:rPr>
  </w:style>
  <w:style w:type="character" w:styleId="Intenzivensklic">
    <w:name w:val="Intense Reference"/>
    <w:basedOn w:val="Privzetapisavaodstavka"/>
    <w:uiPriority w:val="32"/>
    <w:qFormat/>
    <w:rsid w:val="005B40A1"/>
    <w:rPr>
      <w:b/>
      <w:bCs/>
      <w:smallCaps/>
      <w:color w:val="4F81BD" w:themeColor="accent1"/>
      <w:spacing w:val="5"/>
    </w:rPr>
  </w:style>
  <w:style w:type="paragraph" w:styleId="Odstavekseznama">
    <w:name w:val="List Paragraph"/>
    <w:basedOn w:val="Navaden"/>
    <w:uiPriority w:val="34"/>
    <w:qFormat/>
    <w:rsid w:val="00926189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EA4FD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\Desktop\op_glava_os_2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6D47FC-729B-4E49-84B2-D24DD879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op_glava_os_2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</dc:creator>
  <cp:lastModifiedBy>Microsoftov račun</cp:lastModifiedBy>
  <cp:revision>2</cp:revision>
  <cp:lastPrinted>2022-05-03T08:35:00Z</cp:lastPrinted>
  <dcterms:created xsi:type="dcterms:W3CDTF">2022-05-04T06:28:00Z</dcterms:created>
  <dcterms:modified xsi:type="dcterms:W3CDTF">2022-05-04T06:28:00Z</dcterms:modified>
</cp:coreProperties>
</file>