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838D" w14:textId="3E697321" w:rsidR="009C02E4" w:rsidRPr="008C7679" w:rsidRDefault="00000000" w:rsidP="009C02E4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8C7679">
        <w:rPr>
          <w:rFonts w:ascii="Arial" w:hAnsi="Arial" w:cs="Arial"/>
          <w:u w:val="single"/>
        </w:rPr>
        <w:t>PRIJAVA NA NAMERO št.: 478-</w:t>
      </w:r>
      <w:r w:rsidR="008C7679" w:rsidRPr="008C7679">
        <w:rPr>
          <w:rFonts w:ascii="Arial" w:hAnsi="Arial" w:cs="Arial"/>
          <w:u w:val="single"/>
        </w:rPr>
        <w:t>35/2025-</w:t>
      </w:r>
      <w:r w:rsidR="00907E48">
        <w:rPr>
          <w:rFonts w:ascii="Arial" w:hAnsi="Arial" w:cs="Arial"/>
          <w:u w:val="single"/>
        </w:rPr>
        <w:t>17</w:t>
      </w:r>
      <w:r w:rsidRPr="008C7679">
        <w:rPr>
          <w:rFonts w:ascii="Arial" w:hAnsi="Arial" w:cs="Arial"/>
          <w:u w:val="single"/>
        </w:rPr>
        <w:t xml:space="preserve">, </w:t>
      </w:r>
    </w:p>
    <w:p w14:paraId="2AF69835" w14:textId="77777777" w:rsidR="009C02E4" w:rsidRDefault="009C02E4" w:rsidP="009C02E4">
      <w:pPr>
        <w:spacing w:after="0" w:line="240" w:lineRule="auto"/>
        <w:jc w:val="both"/>
        <w:rPr>
          <w:rFonts w:ascii="Arial" w:hAnsi="Arial" w:cs="Arial"/>
        </w:rPr>
      </w:pPr>
    </w:p>
    <w:p w14:paraId="5139F6E1" w14:textId="77777777" w:rsidR="001543E0" w:rsidRPr="008C7679" w:rsidRDefault="001543E0" w:rsidP="009C02E4">
      <w:pPr>
        <w:spacing w:after="0" w:line="240" w:lineRule="auto"/>
        <w:jc w:val="both"/>
        <w:rPr>
          <w:rFonts w:ascii="Arial" w:hAnsi="Arial" w:cs="Arial"/>
        </w:rPr>
      </w:pPr>
    </w:p>
    <w:p w14:paraId="00BC468B" w14:textId="2998CF1C" w:rsidR="009C02E4" w:rsidRPr="00BC31E8" w:rsidRDefault="00000000" w:rsidP="009C02E4">
      <w:pPr>
        <w:spacing w:after="0" w:line="240" w:lineRule="auto"/>
        <w:jc w:val="both"/>
        <w:rPr>
          <w:rFonts w:ascii="Arial" w:hAnsi="Arial" w:cs="Arial"/>
          <w:lang w:val=""/>
        </w:rPr>
      </w:pPr>
      <w:r w:rsidRPr="00BC31E8">
        <w:rPr>
          <w:rFonts w:ascii="Arial" w:hAnsi="Arial" w:cs="Arial"/>
        </w:rPr>
        <w:t xml:space="preserve">Za sklenitev neposredne pogodbe </w:t>
      </w:r>
      <w:r w:rsidR="00907E48" w:rsidRPr="00BC31E8">
        <w:rPr>
          <w:rFonts w:ascii="Arial" w:hAnsi="Arial" w:cs="Arial"/>
        </w:rPr>
        <w:t xml:space="preserve">- ustanovitev stavbne pravice na zemljiščih </w:t>
      </w:r>
      <w:proofErr w:type="spellStart"/>
      <w:r w:rsidR="00907E48" w:rsidRPr="00BC31E8">
        <w:rPr>
          <w:rFonts w:ascii="Arial" w:hAnsi="Arial" w:cs="Arial"/>
        </w:rPr>
        <w:t>parc</w:t>
      </w:r>
      <w:proofErr w:type="spellEnd"/>
      <w:r w:rsidR="00907E48" w:rsidRPr="00BC31E8">
        <w:rPr>
          <w:rFonts w:ascii="Arial" w:hAnsi="Arial" w:cs="Arial"/>
        </w:rPr>
        <w:t xml:space="preserve">. št. 1665/1 in 1665/2, obe </w:t>
      </w:r>
      <w:proofErr w:type="spellStart"/>
      <w:r w:rsidR="00907E48" w:rsidRPr="00BC31E8">
        <w:rPr>
          <w:rFonts w:ascii="Arial" w:hAnsi="Arial" w:cs="Arial"/>
        </w:rPr>
        <w:t>k.o</w:t>
      </w:r>
      <w:proofErr w:type="spellEnd"/>
      <w:r w:rsidR="00907E48" w:rsidRPr="00BC31E8">
        <w:rPr>
          <w:rFonts w:ascii="Arial" w:hAnsi="Arial" w:cs="Arial"/>
        </w:rPr>
        <w:t xml:space="preserve">. 2016 </w:t>
      </w:r>
      <w:proofErr w:type="spellStart"/>
      <w:r w:rsidR="00907E48" w:rsidRPr="00BC31E8">
        <w:rPr>
          <w:rFonts w:ascii="Arial" w:hAnsi="Arial" w:cs="Arial"/>
        </w:rPr>
        <w:t>Blekova</w:t>
      </w:r>
      <w:proofErr w:type="spellEnd"/>
      <w:r w:rsidR="00907E48" w:rsidRPr="00BC31E8">
        <w:rPr>
          <w:rFonts w:ascii="Arial" w:hAnsi="Arial" w:cs="Arial"/>
        </w:rPr>
        <w:t xml:space="preserve"> vas</w:t>
      </w:r>
      <w:r w:rsidRPr="00BC31E8">
        <w:rPr>
          <w:rFonts w:ascii="Arial" w:hAnsi="Arial" w:cs="Arial"/>
        </w:rPr>
        <w:t xml:space="preserve">, </w:t>
      </w:r>
      <w:r w:rsidR="00907E48" w:rsidRPr="00BC31E8">
        <w:rPr>
          <w:rFonts w:ascii="Arial" w:hAnsi="Arial" w:cs="Arial"/>
          <w:lang w:val=""/>
        </w:rPr>
        <w:t>zaradi posega dela strehe stavbe št. 1079 k.o. 2016 Blekova vas, stoječe na parceli št. 40/10</w:t>
      </w:r>
      <w:r w:rsidR="00907E48" w:rsidRPr="00BC31E8">
        <w:rPr>
          <w:rFonts w:ascii="Arial" w:hAnsi="Arial" w:cs="Arial"/>
          <w:lang w:val=""/>
        </w:rPr>
        <w:t xml:space="preserve"> k.o. 2016 Blekova vas.</w:t>
      </w:r>
    </w:p>
    <w:p w14:paraId="5DD5014F" w14:textId="77777777" w:rsidR="00907E48" w:rsidRDefault="00907E48" w:rsidP="009C02E4">
      <w:pPr>
        <w:spacing w:after="0" w:line="240" w:lineRule="auto"/>
        <w:jc w:val="both"/>
        <w:rPr>
          <w:rFonts w:ascii="Arial" w:hAnsi="Arial" w:cs="Arial"/>
        </w:rPr>
      </w:pPr>
    </w:p>
    <w:p w14:paraId="70EC83FD" w14:textId="77777777" w:rsidR="00BC31E8" w:rsidRPr="008C7679" w:rsidRDefault="00BC31E8" w:rsidP="009C02E4">
      <w:pPr>
        <w:spacing w:after="0" w:line="240" w:lineRule="auto"/>
        <w:jc w:val="both"/>
        <w:rPr>
          <w:rFonts w:ascii="Arial" w:hAnsi="Arial" w:cs="Arial"/>
        </w:rPr>
      </w:pPr>
    </w:p>
    <w:p w14:paraId="51EAFA04" w14:textId="77777777" w:rsidR="009C02E4" w:rsidRPr="008C7679" w:rsidRDefault="00000000" w:rsidP="009C02E4">
      <w:pPr>
        <w:spacing w:after="0" w:line="240" w:lineRule="auto"/>
        <w:rPr>
          <w:rFonts w:ascii="Arial" w:hAnsi="Arial" w:cs="Arial"/>
        </w:rPr>
      </w:pPr>
      <w:r w:rsidRPr="008C7679">
        <w:rPr>
          <w:rFonts w:ascii="Arial" w:hAnsi="Arial" w:cs="Arial"/>
        </w:rPr>
        <w:t>Ime in priimek / naziv pravne osebe: _____________________________________________________________________</w:t>
      </w:r>
    </w:p>
    <w:p w14:paraId="3E865C26" w14:textId="77777777" w:rsidR="009C02E4" w:rsidRPr="008C7679" w:rsidRDefault="00000000" w:rsidP="009C02E4">
      <w:pPr>
        <w:spacing w:after="0" w:line="240" w:lineRule="auto"/>
        <w:rPr>
          <w:rFonts w:ascii="Arial" w:hAnsi="Arial" w:cs="Arial"/>
        </w:rPr>
      </w:pPr>
      <w:r w:rsidRPr="008C7679">
        <w:rPr>
          <w:rFonts w:ascii="Arial" w:hAnsi="Arial" w:cs="Arial"/>
        </w:rPr>
        <w:t>Naslov: _____________________________________________________________________</w:t>
      </w:r>
    </w:p>
    <w:p w14:paraId="4389E3F0" w14:textId="77777777" w:rsidR="009C02E4" w:rsidRPr="008C7679" w:rsidRDefault="00000000" w:rsidP="009C02E4">
      <w:pPr>
        <w:spacing w:after="0" w:line="240" w:lineRule="auto"/>
        <w:rPr>
          <w:rFonts w:ascii="Arial" w:hAnsi="Arial" w:cs="Arial"/>
        </w:rPr>
      </w:pPr>
      <w:r w:rsidRPr="008C7679">
        <w:rPr>
          <w:rFonts w:ascii="Arial" w:hAnsi="Arial" w:cs="Arial"/>
        </w:rPr>
        <w:t>Kontaktna oseba: _____________________________________________________________________</w:t>
      </w:r>
    </w:p>
    <w:p w14:paraId="1BFA48A1" w14:textId="77777777" w:rsidR="009C02E4" w:rsidRPr="008C7679" w:rsidRDefault="00000000" w:rsidP="009C02E4">
      <w:pPr>
        <w:spacing w:after="0" w:line="240" w:lineRule="auto"/>
        <w:rPr>
          <w:rFonts w:ascii="Arial" w:hAnsi="Arial" w:cs="Arial"/>
        </w:rPr>
      </w:pPr>
      <w:r w:rsidRPr="008C7679">
        <w:rPr>
          <w:rFonts w:ascii="Arial" w:hAnsi="Arial" w:cs="Arial"/>
        </w:rPr>
        <w:t>Elektronski naslov kontaktne osebe: _____________________________________________________________________</w:t>
      </w:r>
    </w:p>
    <w:p w14:paraId="6BC1052E" w14:textId="77777777" w:rsidR="009C02E4" w:rsidRPr="008C7679" w:rsidRDefault="00000000" w:rsidP="009C02E4">
      <w:pPr>
        <w:spacing w:after="0" w:line="240" w:lineRule="auto"/>
        <w:rPr>
          <w:rFonts w:ascii="Arial" w:hAnsi="Arial" w:cs="Arial"/>
        </w:rPr>
      </w:pPr>
      <w:r w:rsidRPr="008C7679">
        <w:rPr>
          <w:rFonts w:ascii="Arial" w:hAnsi="Arial" w:cs="Arial"/>
        </w:rPr>
        <w:t>Telefon: _____________________________________________________________________</w:t>
      </w:r>
    </w:p>
    <w:p w14:paraId="66F0947E" w14:textId="77777777" w:rsidR="009C02E4" w:rsidRPr="008C7679" w:rsidRDefault="009C02E4" w:rsidP="009C02E4">
      <w:pPr>
        <w:spacing w:after="0" w:line="240" w:lineRule="auto"/>
        <w:jc w:val="both"/>
        <w:rPr>
          <w:rFonts w:ascii="Arial" w:hAnsi="Arial" w:cs="Arial"/>
        </w:rPr>
      </w:pPr>
    </w:p>
    <w:p w14:paraId="367D9D6F" w14:textId="77777777" w:rsidR="009C02E4" w:rsidRPr="00C3425E" w:rsidRDefault="009C02E4" w:rsidP="009C02E4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0C0D883D" w14:textId="77777777" w:rsidR="009C02E4" w:rsidRPr="00C3425E" w:rsidRDefault="009C02E4" w:rsidP="009C02E4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E3048A0" w14:textId="45D995F2" w:rsidR="009C02E4" w:rsidRPr="008C7679" w:rsidRDefault="00000000" w:rsidP="009C02E4">
      <w:pPr>
        <w:spacing w:after="0" w:line="240" w:lineRule="auto"/>
        <w:jc w:val="both"/>
        <w:rPr>
          <w:rFonts w:ascii="Arial" w:hAnsi="Arial" w:cs="Arial"/>
        </w:rPr>
      </w:pPr>
      <w:r w:rsidRPr="008C7679">
        <w:rPr>
          <w:rFonts w:ascii="Arial" w:hAnsi="Arial" w:cs="Arial"/>
        </w:rPr>
        <w:t>Izjavljam, da sem skrbno pregledal(a) vsebino namere št. 478-</w:t>
      </w:r>
      <w:r w:rsidR="008C7679" w:rsidRPr="008C7679">
        <w:rPr>
          <w:rFonts w:ascii="Arial" w:hAnsi="Arial" w:cs="Arial"/>
        </w:rPr>
        <w:t>35/2025-</w:t>
      </w:r>
      <w:r w:rsidR="00907E48">
        <w:rPr>
          <w:rFonts w:ascii="Arial" w:hAnsi="Arial" w:cs="Arial"/>
        </w:rPr>
        <w:t>17</w:t>
      </w:r>
      <w:r w:rsidRPr="008C7679">
        <w:rPr>
          <w:rFonts w:ascii="Arial" w:hAnsi="Arial" w:cs="Arial"/>
        </w:rPr>
        <w:t xml:space="preserve"> in da sem z njo seznanjen(a) ter jo sprejemam v celoti. Izjavljam, da mi je stanje nepremičnin v naravi poznano</w:t>
      </w:r>
      <w:r w:rsidR="008C7679" w:rsidRPr="008C7679">
        <w:rPr>
          <w:rFonts w:ascii="Arial" w:hAnsi="Arial" w:cs="Arial"/>
        </w:rPr>
        <w:t>.</w:t>
      </w:r>
      <w:r w:rsidRPr="008C7679">
        <w:rPr>
          <w:rFonts w:ascii="Arial" w:hAnsi="Arial" w:cs="Arial"/>
        </w:rPr>
        <w:t xml:space="preserve"> V skladu s tem se v predpisanem roku prijavljam na namero.  </w:t>
      </w:r>
    </w:p>
    <w:p w14:paraId="1D5F125F" w14:textId="77777777" w:rsidR="009C02E4" w:rsidRPr="008C7679" w:rsidRDefault="009C02E4" w:rsidP="009C02E4">
      <w:pPr>
        <w:spacing w:after="0" w:line="240" w:lineRule="auto"/>
        <w:jc w:val="both"/>
        <w:rPr>
          <w:rFonts w:ascii="Arial" w:hAnsi="Arial" w:cs="Arial"/>
        </w:rPr>
      </w:pPr>
    </w:p>
    <w:p w14:paraId="63507DE2" w14:textId="77777777" w:rsidR="009C02E4" w:rsidRPr="008C7679" w:rsidRDefault="00000000" w:rsidP="009C02E4">
      <w:pPr>
        <w:spacing w:after="0" w:line="240" w:lineRule="auto"/>
        <w:jc w:val="both"/>
        <w:rPr>
          <w:rFonts w:ascii="Arial" w:hAnsi="Arial" w:cs="Arial"/>
        </w:rPr>
      </w:pPr>
      <w:r w:rsidRPr="008C7679">
        <w:rPr>
          <w:rFonts w:ascii="Arial" w:hAnsi="Arial" w:cs="Arial"/>
        </w:rPr>
        <w:t xml:space="preserve">                   </w:t>
      </w:r>
    </w:p>
    <w:p w14:paraId="21FA29DC" w14:textId="77777777" w:rsidR="009C02E4" w:rsidRPr="008C7679" w:rsidRDefault="00000000" w:rsidP="009C02E4">
      <w:pPr>
        <w:spacing w:after="0" w:line="240" w:lineRule="auto"/>
        <w:jc w:val="both"/>
        <w:rPr>
          <w:rFonts w:ascii="Arial" w:hAnsi="Arial" w:cs="Arial"/>
        </w:rPr>
      </w:pPr>
      <w:r w:rsidRPr="008C7679">
        <w:rPr>
          <w:rFonts w:ascii="Arial" w:hAnsi="Arial" w:cs="Arial"/>
        </w:rPr>
        <w:t xml:space="preserve">Kraj in datum: </w:t>
      </w:r>
    </w:p>
    <w:p w14:paraId="15249FD6" w14:textId="77777777" w:rsidR="009C02E4" w:rsidRPr="008C7679" w:rsidRDefault="009C02E4" w:rsidP="009C02E4">
      <w:pPr>
        <w:spacing w:after="0" w:line="240" w:lineRule="auto"/>
        <w:jc w:val="both"/>
        <w:rPr>
          <w:rFonts w:ascii="Arial" w:hAnsi="Arial" w:cs="Arial"/>
        </w:rPr>
      </w:pPr>
    </w:p>
    <w:p w14:paraId="39149016" w14:textId="77777777" w:rsidR="009C02E4" w:rsidRPr="008C7679" w:rsidRDefault="00000000" w:rsidP="009C02E4">
      <w:pPr>
        <w:spacing w:after="0" w:line="240" w:lineRule="auto"/>
        <w:jc w:val="both"/>
        <w:rPr>
          <w:rFonts w:ascii="Arial" w:hAnsi="Arial" w:cs="Arial"/>
        </w:rPr>
      </w:pPr>
      <w:r w:rsidRPr="008C7679">
        <w:rPr>
          <w:rFonts w:ascii="Arial" w:hAnsi="Arial" w:cs="Arial"/>
        </w:rPr>
        <w:t>_________________________________</w:t>
      </w:r>
    </w:p>
    <w:p w14:paraId="64E8706F" w14:textId="77777777" w:rsidR="009C02E4" w:rsidRPr="008C7679" w:rsidRDefault="009C02E4" w:rsidP="009C02E4">
      <w:pPr>
        <w:spacing w:after="0" w:line="240" w:lineRule="auto"/>
        <w:jc w:val="both"/>
        <w:rPr>
          <w:rFonts w:ascii="Arial" w:hAnsi="Arial" w:cs="Arial"/>
        </w:rPr>
      </w:pPr>
    </w:p>
    <w:p w14:paraId="442E475D" w14:textId="77777777" w:rsidR="009C02E4" w:rsidRPr="008C7679" w:rsidRDefault="009C02E4" w:rsidP="009C02E4">
      <w:pPr>
        <w:spacing w:after="0" w:line="240" w:lineRule="auto"/>
        <w:jc w:val="both"/>
        <w:rPr>
          <w:rFonts w:ascii="Arial" w:hAnsi="Arial" w:cs="Arial"/>
        </w:rPr>
      </w:pPr>
    </w:p>
    <w:p w14:paraId="3E7489FC" w14:textId="77777777" w:rsidR="009C02E4" w:rsidRPr="008C7679" w:rsidRDefault="009C02E4" w:rsidP="009C02E4">
      <w:pPr>
        <w:spacing w:after="0" w:line="240" w:lineRule="auto"/>
        <w:jc w:val="both"/>
        <w:rPr>
          <w:rFonts w:ascii="Arial" w:hAnsi="Arial" w:cs="Arial"/>
        </w:rPr>
      </w:pPr>
    </w:p>
    <w:p w14:paraId="17DE622A" w14:textId="77777777" w:rsidR="009C02E4" w:rsidRPr="008C7679" w:rsidRDefault="00000000" w:rsidP="009C02E4">
      <w:pPr>
        <w:spacing w:after="0" w:line="240" w:lineRule="auto"/>
        <w:rPr>
          <w:rFonts w:ascii="Arial" w:hAnsi="Arial" w:cs="Arial"/>
        </w:rPr>
      </w:pPr>
      <w:r w:rsidRPr="008C7679">
        <w:rPr>
          <w:rFonts w:ascii="Arial" w:hAnsi="Arial" w:cs="Arial"/>
        </w:rPr>
        <w:t>Podpis:</w:t>
      </w:r>
    </w:p>
    <w:p w14:paraId="4968A206" w14:textId="77777777" w:rsidR="009C02E4" w:rsidRPr="008C7679" w:rsidRDefault="009C02E4" w:rsidP="009C02E4">
      <w:pPr>
        <w:spacing w:after="0" w:line="240" w:lineRule="auto"/>
        <w:jc w:val="right"/>
        <w:rPr>
          <w:rFonts w:ascii="Arial" w:hAnsi="Arial" w:cs="Arial"/>
        </w:rPr>
      </w:pPr>
    </w:p>
    <w:p w14:paraId="4E1CA5EF" w14:textId="77777777" w:rsidR="009C02E4" w:rsidRPr="009C02E4" w:rsidRDefault="00000000" w:rsidP="009C02E4">
      <w:pPr>
        <w:spacing w:after="0" w:line="240" w:lineRule="auto"/>
        <w:rPr>
          <w:rFonts w:ascii="Arial" w:hAnsi="Arial" w:cs="Arial"/>
        </w:rPr>
      </w:pPr>
      <w:r w:rsidRPr="008C7679">
        <w:rPr>
          <w:rFonts w:ascii="Arial" w:hAnsi="Arial" w:cs="Arial"/>
        </w:rPr>
        <w:t>_________________________________</w:t>
      </w:r>
    </w:p>
    <w:p w14:paraId="3C168EED" w14:textId="77777777" w:rsidR="009C02E4" w:rsidRPr="009C02E4" w:rsidRDefault="009C02E4" w:rsidP="009C02E4">
      <w:pPr>
        <w:spacing w:after="0" w:line="240" w:lineRule="auto"/>
        <w:jc w:val="both"/>
        <w:rPr>
          <w:rFonts w:ascii="Arial" w:hAnsi="Arial" w:cs="Arial"/>
        </w:rPr>
      </w:pPr>
    </w:p>
    <w:p w14:paraId="4875F06A" w14:textId="77777777" w:rsidR="009C02E4" w:rsidRPr="001D233F" w:rsidRDefault="009C02E4" w:rsidP="009C02E4">
      <w:pPr>
        <w:spacing w:after="150" w:line="240" w:lineRule="auto"/>
        <w:rPr>
          <w:rFonts w:cs="Arial"/>
          <w:b/>
          <w:bCs/>
          <w:lang w:eastAsia="sl-SI"/>
        </w:rPr>
      </w:pPr>
    </w:p>
    <w:p w14:paraId="6F94F5EF" w14:textId="77777777" w:rsidR="006A143A" w:rsidRPr="009C02E4" w:rsidRDefault="006A143A" w:rsidP="009C02E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sectPr w:rsidR="006A143A" w:rsidRPr="009C02E4" w:rsidSect="00761FEC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A46D" w14:textId="77777777" w:rsidR="006C7B9F" w:rsidRDefault="006C7B9F">
      <w:pPr>
        <w:spacing w:after="0" w:line="240" w:lineRule="auto"/>
      </w:pPr>
      <w:r>
        <w:separator/>
      </w:r>
    </w:p>
  </w:endnote>
  <w:endnote w:type="continuationSeparator" w:id="0">
    <w:p w14:paraId="47012D05" w14:textId="77777777" w:rsidR="006C7B9F" w:rsidRDefault="006C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2D8E" w14:textId="77777777" w:rsidR="0089528D" w:rsidRPr="0089528D" w:rsidRDefault="00000000" w:rsidP="006A143A">
    <w:pPr>
      <w:pStyle w:val="Noga"/>
      <w:jc w:val="both"/>
      <w:rPr>
        <w:rFonts w:ascii="Arial" w:hAnsi="Arial" w:cs="Arial"/>
        <w:sz w:val="17"/>
        <w:szCs w:val="17"/>
      </w:rPr>
    </w:pPr>
    <w:r>
      <w:rPr>
        <w:rFonts w:ascii="Arial" w:hAnsi="Arial" w:cs="Arial"/>
        <w:noProof/>
        <w:sz w:val="17"/>
        <w:szCs w:val="17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8B65FB" wp14:editId="5ED42F37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886450" cy="0"/>
              <wp:effectExtent l="13970" t="10160" r="5080" b="889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2049" type="#_x0000_t32" style="width:463.5pt;height:0;margin-top:-2.2pt;margin-left:-0.4pt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green"/>
          </w:pict>
        </mc:Fallback>
      </mc:AlternateContent>
    </w:r>
    <w:r w:rsidRPr="001546DD">
      <w:rPr>
        <w:rFonts w:ascii="Arial" w:hAnsi="Arial" w:cs="Arial"/>
        <w:sz w:val="17"/>
        <w:szCs w:val="17"/>
      </w:rPr>
      <w:t xml:space="preserve">TRR: </w:t>
    </w:r>
    <w:r>
      <w:rPr>
        <w:rFonts w:ascii="Arial" w:hAnsi="Arial" w:cs="Arial"/>
        <w:sz w:val="17"/>
        <w:szCs w:val="17"/>
      </w:rPr>
      <w:t xml:space="preserve">SI56 </w:t>
    </w:r>
    <w:r w:rsidRPr="001546DD">
      <w:rPr>
        <w:rFonts w:ascii="Arial" w:hAnsi="Arial" w:cs="Arial"/>
        <w:sz w:val="17"/>
        <w:szCs w:val="17"/>
      </w:rPr>
      <w:t>0126</w:t>
    </w:r>
    <w:r>
      <w:rPr>
        <w:rFonts w:ascii="Arial" w:hAnsi="Arial" w:cs="Arial"/>
        <w:sz w:val="17"/>
        <w:szCs w:val="17"/>
      </w:rPr>
      <w:t>-</w:t>
    </w:r>
    <w:r w:rsidRPr="001546DD">
      <w:rPr>
        <w:rFonts w:ascii="Arial" w:hAnsi="Arial" w:cs="Arial"/>
        <w:sz w:val="17"/>
        <w:szCs w:val="17"/>
      </w:rPr>
      <w:t>4010</w:t>
    </w:r>
    <w:r>
      <w:rPr>
        <w:rFonts w:ascii="Arial" w:hAnsi="Arial" w:cs="Arial"/>
        <w:sz w:val="17"/>
        <w:szCs w:val="17"/>
      </w:rPr>
      <w:t>-</w:t>
    </w:r>
    <w:r w:rsidRPr="001546DD">
      <w:rPr>
        <w:rFonts w:ascii="Arial" w:hAnsi="Arial" w:cs="Arial"/>
        <w:sz w:val="17"/>
        <w:szCs w:val="17"/>
      </w:rPr>
      <w:t>0001</w:t>
    </w:r>
    <w:r>
      <w:rPr>
        <w:rFonts w:ascii="Arial" w:hAnsi="Arial" w:cs="Arial"/>
        <w:sz w:val="17"/>
        <w:szCs w:val="17"/>
      </w:rPr>
      <w:t>-</w:t>
    </w:r>
    <w:r w:rsidRPr="001546DD">
      <w:rPr>
        <w:rFonts w:ascii="Arial" w:hAnsi="Arial" w:cs="Arial"/>
        <w:sz w:val="17"/>
        <w:szCs w:val="17"/>
      </w:rPr>
      <w:t>228</w:t>
    </w:r>
    <w:r>
      <w:rPr>
        <w:rFonts w:ascii="Arial" w:hAnsi="Arial" w:cs="Arial"/>
        <w:sz w:val="17"/>
        <w:szCs w:val="17"/>
      </w:rPr>
      <w:t xml:space="preserve">, odprt pri </w:t>
    </w:r>
    <w:r w:rsidR="006A143A">
      <w:rPr>
        <w:rFonts w:ascii="Arial" w:hAnsi="Arial" w:cs="Arial"/>
        <w:sz w:val="17"/>
        <w:szCs w:val="17"/>
      </w:rPr>
      <w:t>UJP</w:t>
    </w:r>
    <w:r w:rsidRPr="001546DD">
      <w:rPr>
        <w:rFonts w:ascii="Arial" w:hAnsi="Arial" w:cs="Arial"/>
        <w:sz w:val="17"/>
        <w:szCs w:val="17"/>
      </w:rPr>
      <w:t xml:space="preserve">, ID DDV: </w:t>
    </w:r>
    <w:r>
      <w:rPr>
        <w:rFonts w:ascii="Arial" w:hAnsi="Arial" w:cs="Arial"/>
        <w:sz w:val="17"/>
        <w:szCs w:val="17"/>
      </w:rPr>
      <w:t>SI</w:t>
    </w:r>
    <w:r w:rsidRPr="001546DD">
      <w:rPr>
        <w:rFonts w:ascii="Arial" w:hAnsi="Arial" w:cs="Arial"/>
        <w:sz w:val="17"/>
        <w:szCs w:val="17"/>
      </w:rPr>
      <w:t>55512844, MŠ: 5874661000</w:t>
    </w:r>
    <w:r>
      <w:rPr>
        <w:rFonts w:ascii="Arial" w:hAnsi="Arial" w:cs="Arial"/>
        <w:sz w:val="17"/>
        <w:szCs w:val="17"/>
      </w:rPr>
      <w:t xml:space="preserve">                </w:t>
    </w:r>
    <w:r w:rsidR="006A143A"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 xml:space="preserve">             </w:t>
    </w:r>
    <w:r w:rsidR="0004431F" w:rsidRPr="005A068F">
      <w:rPr>
        <w:rFonts w:ascii="Arial" w:hAnsi="Arial" w:cs="Arial"/>
        <w:sz w:val="17"/>
        <w:szCs w:val="17"/>
      </w:rPr>
      <w:fldChar w:fldCharType="begin"/>
    </w:r>
    <w:r w:rsidRPr="005A068F">
      <w:rPr>
        <w:rFonts w:ascii="Arial" w:hAnsi="Arial" w:cs="Arial"/>
        <w:sz w:val="17"/>
        <w:szCs w:val="17"/>
      </w:rPr>
      <w:instrText xml:space="preserve"> PAGE   \* MERGEFORMAT </w:instrText>
    </w:r>
    <w:r w:rsidR="0004431F" w:rsidRPr="005A068F">
      <w:rPr>
        <w:rFonts w:ascii="Arial" w:hAnsi="Arial" w:cs="Arial"/>
        <w:sz w:val="17"/>
        <w:szCs w:val="17"/>
      </w:rPr>
      <w:fldChar w:fldCharType="separate"/>
    </w:r>
    <w:r w:rsidR="00EA7E72">
      <w:rPr>
        <w:rFonts w:ascii="Arial" w:hAnsi="Arial" w:cs="Arial"/>
        <w:noProof/>
        <w:sz w:val="17"/>
        <w:szCs w:val="17"/>
      </w:rPr>
      <w:t>2</w:t>
    </w:r>
    <w:r w:rsidR="0004431F" w:rsidRPr="005A068F">
      <w:rPr>
        <w:rFonts w:ascii="Arial" w:hAnsi="Arial" w:cs="Arial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AED7" w14:textId="77777777" w:rsidR="0089528D" w:rsidRPr="0089528D" w:rsidRDefault="00000000" w:rsidP="0089528D">
    <w:pPr>
      <w:pStyle w:val="Noga"/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noProof/>
        <w:sz w:val="17"/>
        <w:szCs w:val="17"/>
        <w:lang w:eastAsia="sl-SI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DB7247" wp14:editId="4BBBE6E2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886450" cy="0"/>
              <wp:effectExtent l="13970" t="10160" r="508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52" type="#_x0000_t32" style="width:463.5pt;height:0;margin-top:-2.2pt;margin-left:-0.4pt;mso-height-percent:0;mso-height-relative:page;mso-width-percent:0;mso-width-relative:page;mso-wrap-distance-bottom:0;mso-wrap-distance-left:9pt;mso-wrap-distance-right:9pt;mso-wrap-distance-top:0;mso-wrap-style:square;position:absolute;visibility:visible;z-index:251660288" strokecolor="green"/>
          </w:pict>
        </mc:Fallback>
      </mc:AlternateContent>
    </w:r>
    <w:r w:rsidRPr="001546DD">
      <w:rPr>
        <w:rFonts w:ascii="Arial" w:hAnsi="Arial" w:cs="Arial"/>
        <w:sz w:val="17"/>
        <w:szCs w:val="17"/>
      </w:rPr>
      <w:t xml:space="preserve">TRR: </w:t>
    </w:r>
    <w:r>
      <w:rPr>
        <w:rFonts w:ascii="Arial" w:hAnsi="Arial" w:cs="Arial"/>
        <w:sz w:val="17"/>
        <w:szCs w:val="17"/>
      </w:rPr>
      <w:t xml:space="preserve">SI56 </w:t>
    </w:r>
    <w:r w:rsidRPr="001546DD">
      <w:rPr>
        <w:rFonts w:ascii="Arial" w:hAnsi="Arial" w:cs="Arial"/>
        <w:sz w:val="17"/>
        <w:szCs w:val="17"/>
      </w:rPr>
      <w:t>0126</w:t>
    </w:r>
    <w:r>
      <w:rPr>
        <w:rFonts w:ascii="Arial" w:hAnsi="Arial" w:cs="Arial"/>
        <w:sz w:val="17"/>
        <w:szCs w:val="17"/>
      </w:rPr>
      <w:t>-</w:t>
    </w:r>
    <w:r w:rsidRPr="001546DD">
      <w:rPr>
        <w:rFonts w:ascii="Arial" w:hAnsi="Arial" w:cs="Arial"/>
        <w:sz w:val="17"/>
        <w:szCs w:val="17"/>
      </w:rPr>
      <w:t>4010</w:t>
    </w:r>
    <w:r>
      <w:rPr>
        <w:rFonts w:ascii="Arial" w:hAnsi="Arial" w:cs="Arial"/>
        <w:sz w:val="17"/>
        <w:szCs w:val="17"/>
      </w:rPr>
      <w:t>-</w:t>
    </w:r>
    <w:r w:rsidRPr="001546DD">
      <w:rPr>
        <w:rFonts w:ascii="Arial" w:hAnsi="Arial" w:cs="Arial"/>
        <w:sz w:val="17"/>
        <w:szCs w:val="17"/>
      </w:rPr>
      <w:t>0001</w:t>
    </w:r>
    <w:r>
      <w:rPr>
        <w:rFonts w:ascii="Arial" w:hAnsi="Arial" w:cs="Arial"/>
        <w:sz w:val="17"/>
        <w:szCs w:val="17"/>
      </w:rPr>
      <w:t>-</w:t>
    </w:r>
    <w:r w:rsidRPr="001546DD">
      <w:rPr>
        <w:rFonts w:ascii="Arial" w:hAnsi="Arial" w:cs="Arial"/>
        <w:sz w:val="17"/>
        <w:szCs w:val="17"/>
      </w:rPr>
      <w:t>228</w:t>
    </w:r>
    <w:r>
      <w:rPr>
        <w:rFonts w:ascii="Arial" w:hAnsi="Arial" w:cs="Arial"/>
        <w:sz w:val="17"/>
        <w:szCs w:val="17"/>
      </w:rPr>
      <w:t xml:space="preserve">, odprt pri </w:t>
    </w:r>
    <w:r w:rsidR="00EA2C3C">
      <w:rPr>
        <w:rFonts w:ascii="Arial" w:hAnsi="Arial" w:cs="Arial"/>
        <w:sz w:val="17"/>
        <w:szCs w:val="17"/>
      </w:rPr>
      <w:t>UJP</w:t>
    </w:r>
    <w:r w:rsidRPr="001546DD">
      <w:rPr>
        <w:rFonts w:ascii="Arial" w:hAnsi="Arial" w:cs="Arial"/>
        <w:sz w:val="17"/>
        <w:szCs w:val="17"/>
      </w:rPr>
      <w:t xml:space="preserve">, ID DDV: </w:t>
    </w:r>
    <w:r>
      <w:rPr>
        <w:rFonts w:ascii="Arial" w:hAnsi="Arial" w:cs="Arial"/>
        <w:sz w:val="17"/>
        <w:szCs w:val="17"/>
      </w:rPr>
      <w:t>SI</w:t>
    </w:r>
    <w:r w:rsidRPr="001546DD">
      <w:rPr>
        <w:rFonts w:ascii="Arial" w:hAnsi="Arial" w:cs="Arial"/>
        <w:sz w:val="17"/>
        <w:szCs w:val="17"/>
      </w:rPr>
      <w:t>55512844, MŠ: 5874661000</w:t>
    </w:r>
    <w:r>
      <w:rPr>
        <w:rFonts w:ascii="Arial" w:hAnsi="Arial" w:cs="Arial"/>
        <w:sz w:val="17"/>
        <w:szCs w:val="17"/>
      </w:rPr>
      <w:t xml:space="preserve">           </w:t>
    </w:r>
    <w:r w:rsidR="00EA2C3C"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 xml:space="preserve">                  </w:t>
    </w:r>
    <w:r w:rsidR="0004431F" w:rsidRPr="005A068F">
      <w:rPr>
        <w:rFonts w:ascii="Arial" w:hAnsi="Arial" w:cs="Arial"/>
        <w:sz w:val="17"/>
        <w:szCs w:val="17"/>
      </w:rPr>
      <w:fldChar w:fldCharType="begin"/>
    </w:r>
    <w:r w:rsidRPr="005A068F">
      <w:rPr>
        <w:rFonts w:ascii="Arial" w:hAnsi="Arial" w:cs="Arial"/>
        <w:sz w:val="17"/>
        <w:szCs w:val="17"/>
      </w:rPr>
      <w:instrText xml:space="preserve"> PAGE   \* MERGEFORMAT </w:instrText>
    </w:r>
    <w:r w:rsidR="0004431F" w:rsidRPr="005A068F">
      <w:rPr>
        <w:rFonts w:ascii="Arial" w:hAnsi="Arial" w:cs="Arial"/>
        <w:sz w:val="17"/>
        <w:szCs w:val="17"/>
      </w:rPr>
      <w:fldChar w:fldCharType="separate"/>
    </w:r>
    <w:r w:rsidR="00B4531D">
      <w:rPr>
        <w:rFonts w:ascii="Arial" w:hAnsi="Arial" w:cs="Arial"/>
        <w:noProof/>
        <w:sz w:val="17"/>
        <w:szCs w:val="17"/>
      </w:rPr>
      <w:t>1</w:t>
    </w:r>
    <w:r w:rsidR="0004431F" w:rsidRPr="005A068F"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269D" w14:textId="77777777" w:rsidR="006C7B9F" w:rsidRDefault="006C7B9F">
      <w:pPr>
        <w:spacing w:after="0" w:line="240" w:lineRule="auto"/>
      </w:pPr>
      <w:r>
        <w:separator/>
      </w:r>
    </w:p>
  </w:footnote>
  <w:footnote w:type="continuationSeparator" w:id="0">
    <w:p w14:paraId="7D651A14" w14:textId="77777777" w:rsidR="006C7B9F" w:rsidRDefault="006C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935"/>
      <w:gridCol w:w="6749"/>
    </w:tblGrid>
    <w:tr w:rsidR="00171456" w14:paraId="7ADFAF7E" w14:textId="77777777" w:rsidTr="008E7CB7">
      <w:tc>
        <w:tcPr>
          <w:tcW w:w="1114" w:type="pct"/>
        </w:tcPr>
        <w:p w14:paraId="366BC93C" w14:textId="77777777" w:rsidR="0089528D" w:rsidRDefault="00000000" w:rsidP="008E7CB7">
          <w:pPr>
            <w:pStyle w:val="Glava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776" behindDoc="1" locked="0" layoutInCell="1" allowOverlap="1" wp14:anchorId="0D243371" wp14:editId="40D61D17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26C72E" wp14:editId="77B42904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335" t="9525" r="14605" b="1079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2050" type="#_x0000_t32" style="width:0.05pt;height:58.4pt;margin-top:0.75pt;margin-left:90.3pt;mso-height-percent:0;mso-height-relative:page;mso-width-percent:0;mso-width-relative:page;mso-wrap-distance-bottom:0;mso-wrap-distance-left:9pt;mso-wrap-distance-right:9pt;mso-wrap-distance-top:0;mso-wrap-style:square;position:absolute;visibility:visible;z-index:251662336" strokecolor="green" strokeweight="1pt"/>
                </w:pict>
              </mc:Fallback>
            </mc:AlternateContent>
          </w:r>
          <w:r w:rsidRPr="004A1257">
            <w:rPr>
              <w:noProof/>
              <w:lang w:eastAsia="sl-SI"/>
            </w:rPr>
            <w:t xml:space="preserve">   </w:t>
          </w:r>
        </w:p>
        <w:p w14:paraId="6013C8DB" w14:textId="77777777" w:rsidR="0089528D" w:rsidRPr="004A1257" w:rsidRDefault="00000000" w:rsidP="008E7CB7">
          <w:pPr>
            <w:pStyle w:val="Glava"/>
          </w:pPr>
          <w:r w:rsidRPr="0004431F">
            <w:rPr>
              <w:rFonts w:ascii="Arial" w:hAnsi="Arial" w:cs="Arial"/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59681A7" wp14:editId="09F8BF9C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369570</wp:posOffset>
                    </wp:positionV>
                    <wp:extent cx="1237615" cy="271780"/>
                    <wp:effectExtent l="127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9544D2" w14:textId="77777777" w:rsidR="0089528D" w:rsidRPr="001546DD" w:rsidRDefault="00000000" w:rsidP="0089528D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51" type="#_x0000_t202" style="width:97.45pt;height:21.4pt;margin-top:29.1pt;margin-left:-2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      <v:textbox>
                      <w:txbxContent>
                        <w:p w:rsidR="0089528D" w:rsidRPr="001546DD" w:rsidP="0089528D" w14:paraId="3DC28E57" w14:textId="77777777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sl-SI"/>
            </w:rPr>
            <w:t xml:space="preserve">     </w:t>
          </w:r>
          <w:r w:rsidRPr="004A1257">
            <w:rPr>
              <w:noProof/>
              <w:lang w:eastAsia="sl-SI"/>
            </w:rPr>
            <w:t xml:space="preserve">  </w:t>
          </w:r>
          <w:r>
            <w:rPr>
              <w:noProof/>
              <w:lang w:eastAsia="sl-SI"/>
            </w:rPr>
            <w:t xml:space="preserve">  </w:t>
          </w:r>
        </w:p>
      </w:tc>
      <w:tc>
        <w:tcPr>
          <w:tcW w:w="3886" w:type="pct"/>
        </w:tcPr>
        <w:p w14:paraId="720D6407" w14:textId="77777777" w:rsidR="0089528D" w:rsidRPr="001A7319" w:rsidRDefault="00000000" w:rsidP="008E7CB7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>
            <w:rPr>
              <w:rFonts w:ascii="Arial" w:eastAsia="Times New Roman" w:hAnsi="Arial" w:cs="Arial"/>
              <w:sz w:val="17"/>
              <w:szCs w:val="17"/>
            </w:rPr>
            <w:t>ŽUPAN</w:t>
          </w:r>
        </w:p>
        <w:p w14:paraId="06C36505" w14:textId="77777777" w:rsidR="0089528D" w:rsidRPr="001A7319" w:rsidRDefault="0089528D" w:rsidP="008E7CB7">
          <w:pPr>
            <w:pStyle w:val="Glava"/>
            <w:rPr>
              <w:rFonts w:ascii="Arial" w:eastAsia="Times New Roman" w:hAnsi="Arial" w:cs="Arial"/>
              <w:sz w:val="10"/>
              <w:szCs w:val="10"/>
            </w:rPr>
          </w:pPr>
        </w:p>
        <w:p w14:paraId="110729B1" w14:textId="77777777" w:rsidR="0089528D" w:rsidRDefault="00000000" w:rsidP="008E7CB7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 w:rsidRPr="007C782E">
            <w:rPr>
              <w:rFonts w:ascii="Arial" w:eastAsia="Times New Roman" w:hAnsi="Arial" w:cs="Arial"/>
              <w:sz w:val="17"/>
              <w:szCs w:val="17"/>
            </w:rPr>
            <w:t>www.</w:t>
          </w:r>
          <w:r>
            <w:rPr>
              <w:rFonts w:ascii="Arial" w:eastAsia="Times New Roman" w:hAnsi="Arial" w:cs="Arial"/>
              <w:sz w:val="17"/>
              <w:szCs w:val="17"/>
            </w:rPr>
            <w:t>logatec.si</w:t>
          </w:r>
        </w:p>
        <w:p w14:paraId="5AD7199B" w14:textId="77777777" w:rsidR="0089528D" w:rsidRPr="001A7319" w:rsidRDefault="00000000" w:rsidP="008E7CB7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>
            <w:rPr>
              <w:rFonts w:ascii="Arial" w:eastAsia="Times New Roman" w:hAnsi="Arial" w:cs="Arial"/>
              <w:sz w:val="17"/>
              <w:szCs w:val="17"/>
            </w:rPr>
            <w:t xml:space="preserve">e: </w:t>
          </w:r>
          <w:hyperlink r:id="rId2" w:history="1">
            <w:r w:rsidR="0089528D" w:rsidRPr="001A7319">
              <w:rPr>
                <w:rStyle w:val="Hiperpovezava"/>
                <w:rFonts w:ascii="Arial" w:eastAsia="Times New Roman" w:hAnsi="Arial" w:cs="Arial"/>
                <w:sz w:val="17"/>
                <w:szCs w:val="17"/>
              </w:rPr>
              <w:t>obcina.logatec@logatec.si</w:t>
            </w:r>
          </w:hyperlink>
        </w:p>
        <w:p w14:paraId="08FE32E4" w14:textId="77777777" w:rsidR="0089528D" w:rsidRPr="001A7319" w:rsidRDefault="00000000" w:rsidP="008E7CB7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 w:rsidRPr="001A7319">
            <w:rPr>
              <w:rFonts w:ascii="Arial" w:eastAsia="Times New Roman" w:hAnsi="Arial" w:cs="Arial"/>
              <w:sz w:val="17"/>
              <w:szCs w:val="17"/>
            </w:rPr>
            <w:t xml:space="preserve">Tržaška cesta </w:t>
          </w:r>
          <w:r w:rsidR="0082737E">
            <w:rPr>
              <w:rFonts w:ascii="Arial" w:eastAsia="Times New Roman" w:hAnsi="Arial" w:cs="Arial"/>
              <w:sz w:val="17"/>
              <w:szCs w:val="17"/>
            </w:rPr>
            <w:t>50 A</w:t>
          </w:r>
          <w:r w:rsidRPr="001A7319">
            <w:rPr>
              <w:rFonts w:ascii="Arial" w:eastAsia="Times New Roman" w:hAnsi="Arial" w:cs="Arial"/>
              <w:sz w:val="17"/>
              <w:szCs w:val="17"/>
            </w:rPr>
            <w:t>, 1370 Logatec</w:t>
          </w:r>
        </w:p>
        <w:p w14:paraId="1AF317AB" w14:textId="77777777" w:rsidR="0089528D" w:rsidRPr="001A7319" w:rsidRDefault="00000000" w:rsidP="008E7CB7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 w:rsidRPr="001A7319">
            <w:rPr>
              <w:rFonts w:ascii="Arial" w:eastAsia="Times New Roman" w:hAnsi="Arial" w:cs="Arial"/>
              <w:sz w:val="17"/>
              <w:szCs w:val="17"/>
            </w:rPr>
            <w:t>t: 01 759 06 00, f: 01 759 06 20</w:t>
          </w:r>
        </w:p>
      </w:tc>
    </w:tr>
  </w:tbl>
  <w:p w14:paraId="725C73B3" w14:textId="77777777" w:rsidR="0089528D" w:rsidRDefault="0089528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C43A8"/>
    <w:multiLevelType w:val="hybridMultilevel"/>
    <w:tmpl w:val="1FB004C4"/>
    <w:lvl w:ilvl="0" w:tplc="F55C67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1404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0E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64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45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CF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A1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06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AA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25AE3"/>
    <w:multiLevelType w:val="hybridMultilevel"/>
    <w:tmpl w:val="34146F54"/>
    <w:lvl w:ilvl="0" w:tplc="BD5C2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94BDBA" w:tentative="1">
      <w:start w:val="1"/>
      <w:numFmt w:val="lowerLetter"/>
      <w:lvlText w:val="%2."/>
      <w:lvlJc w:val="left"/>
      <w:pPr>
        <w:ind w:left="1440" w:hanging="360"/>
      </w:pPr>
    </w:lvl>
    <w:lvl w:ilvl="2" w:tplc="216A5602" w:tentative="1">
      <w:start w:val="1"/>
      <w:numFmt w:val="lowerRoman"/>
      <w:lvlText w:val="%3."/>
      <w:lvlJc w:val="right"/>
      <w:pPr>
        <w:ind w:left="2160" w:hanging="180"/>
      </w:pPr>
    </w:lvl>
    <w:lvl w:ilvl="3" w:tplc="F552F7FE" w:tentative="1">
      <w:start w:val="1"/>
      <w:numFmt w:val="decimal"/>
      <w:lvlText w:val="%4."/>
      <w:lvlJc w:val="left"/>
      <w:pPr>
        <w:ind w:left="2880" w:hanging="360"/>
      </w:pPr>
    </w:lvl>
    <w:lvl w:ilvl="4" w:tplc="5574D33C" w:tentative="1">
      <w:start w:val="1"/>
      <w:numFmt w:val="lowerLetter"/>
      <w:lvlText w:val="%5."/>
      <w:lvlJc w:val="left"/>
      <w:pPr>
        <w:ind w:left="3600" w:hanging="360"/>
      </w:pPr>
    </w:lvl>
    <w:lvl w:ilvl="5" w:tplc="35324900" w:tentative="1">
      <w:start w:val="1"/>
      <w:numFmt w:val="lowerRoman"/>
      <w:lvlText w:val="%6."/>
      <w:lvlJc w:val="right"/>
      <w:pPr>
        <w:ind w:left="4320" w:hanging="180"/>
      </w:pPr>
    </w:lvl>
    <w:lvl w:ilvl="6" w:tplc="E550D30C" w:tentative="1">
      <w:start w:val="1"/>
      <w:numFmt w:val="decimal"/>
      <w:lvlText w:val="%7."/>
      <w:lvlJc w:val="left"/>
      <w:pPr>
        <w:ind w:left="5040" w:hanging="360"/>
      </w:pPr>
    </w:lvl>
    <w:lvl w:ilvl="7" w:tplc="04D0E958" w:tentative="1">
      <w:start w:val="1"/>
      <w:numFmt w:val="lowerLetter"/>
      <w:lvlText w:val="%8."/>
      <w:lvlJc w:val="left"/>
      <w:pPr>
        <w:ind w:left="5760" w:hanging="360"/>
      </w:pPr>
    </w:lvl>
    <w:lvl w:ilvl="8" w:tplc="73286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3347"/>
    <w:multiLevelType w:val="hybridMultilevel"/>
    <w:tmpl w:val="3B86ECC2"/>
    <w:lvl w:ilvl="0" w:tplc="0DB2B7E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64F44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EF3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0E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87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67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8F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E7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22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06FD4"/>
    <w:multiLevelType w:val="hybridMultilevel"/>
    <w:tmpl w:val="F964FC20"/>
    <w:lvl w:ilvl="0" w:tplc="4C9EA2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278EF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24E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06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A2F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67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29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8B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C63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31B5D"/>
    <w:multiLevelType w:val="hybridMultilevel"/>
    <w:tmpl w:val="FA36AD98"/>
    <w:lvl w:ilvl="0" w:tplc="B19423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B62C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80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EF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03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CC7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21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AA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9C6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04055">
    <w:abstractNumId w:val="1"/>
  </w:num>
  <w:num w:numId="2" w16cid:durableId="1527402842">
    <w:abstractNumId w:val="2"/>
  </w:num>
  <w:num w:numId="3" w16cid:durableId="570040897">
    <w:abstractNumId w:val="3"/>
  </w:num>
  <w:num w:numId="4" w16cid:durableId="1518931296">
    <w:abstractNumId w:val="0"/>
  </w:num>
  <w:num w:numId="5" w16cid:durableId="1824009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ocumentProtection w:edit="comment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65"/>
    <w:rsid w:val="00014A59"/>
    <w:rsid w:val="000153FB"/>
    <w:rsid w:val="00021819"/>
    <w:rsid w:val="00027F37"/>
    <w:rsid w:val="00032C97"/>
    <w:rsid w:val="00041BED"/>
    <w:rsid w:val="00043428"/>
    <w:rsid w:val="0004431F"/>
    <w:rsid w:val="00055B02"/>
    <w:rsid w:val="000675AE"/>
    <w:rsid w:val="0007771C"/>
    <w:rsid w:val="00082B62"/>
    <w:rsid w:val="00092CEF"/>
    <w:rsid w:val="000B0D91"/>
    <w:rsid w:val="000B2AA9"/>
    <w:rsid w:val="00116F40"/>
    <w:rsid w:val="0013368A"/>
    <w:rsid w:val="001543E0"/>
    <w:rsid w:val="001546DD"/>
    <w:rsid w:val="00161426"/>
    <w:rsid w:val="00171456"/>
    <w:rsid w:val="001919C7"/>
    <w:rsid w:val="001A50EB"/>
    <w:rsid w:val="001A7319"/>
    <w:rsid w:val="001B2268"/>
    <w:rsid w:val="001D233F"/>
    <w:rsid w:val="00223D07"/>
    <w:rsid w:val="00226FAF"/>
    <w:rsid w:val="0029168A"/>
    <w:rsid w:val="002B18FD"/>
    <w:rsid w:val="002B6B9F"/>
    <w:rsid w:val="00311979"/>
    <w:rsid w:val="0031739B"/>
    <w:rsid w:val="00321A00"/>
    <w:rsid w:val="00331AFA"/>
    <w:rsid w:val="003347E6"/>
    <w:rsid w:val="00345134"/>
    <w:rsid w:val="003602D8"/>
    <w:rsid w:val="003640D8"/>
    <w:rsid w:val="00373BBE"/>
    <w:rsid w:val="00393E79"/>
    <w:rsid w:val="003A3617"/>
    <w:rsid w:val="003B2D87"/>
    <w:rsid w:val="003E6740"/>
    <w:rsid w:val="0040541C"/>
    <w:rsid w:val="0045507A"/>
    <w:rsid w:val="004705C2"/>
    <w:rsid w:val="004729F8"/>
    <w:rsid w:val="00480ADA"/>
    <w:rsid w:val="004A1257"/>
    <w:rsid w:val="004E036B"/>
    <w:rsid w:val="004F1F18"/>
    <w:rsid w:val="00514A7A"/>
    <w:rsid w:val="0056533E"/>
    <w:rsid w:val="00573169"/>
    <w:rsid w:val="00592F3F"/>
    <w:rsid w:val="005A068F"/>
    <w:rsid w:val="005B2C52"/>
    <w:rsid w:val="005D0D92"/>
    <w:rsid w:val="005D10E4"/>
    <w:rsid w:val="005E1558"/>
    <w:rsid w:val="005F4465"/>
    <w:rsid w:val="00604545"/>
    <w:rsid w:val="00626AEC"/>
    <w:rsid w:val="0063461D"/>
    <w:rsid w:val="0065031A"/>
    <w:rsid w:val="00666A52"/>
    <w:rsid w:val="006A143A"/>
    <w:rsid w:val="006C292C"/>
    <w:rsid w:val="006C7B9F"/>
    <w:rsid w:val="006F7406"/>
    <w:rsid w:val="0070391B"/>
    <w:rsid w:val="00710DCB"/>
    <w:rsid w:val="00761FEC"/>
    <w:rsid w:val="007A66CE"/>
    <w:rsid w:val="007C782E"/>
    <w:rsid w:val="007D132C"/>
    <w:rsid w:val="007D1609"/>
    <w:rsid w:val="00805525"/>
    <w:rsid w:val="0082737E"/>
    <w:rsid w:val="00837F60"/>
    <w:rsid w:val="00865C48"/>
    <w:rsid w:val="008779BC"/>
    <w:rsid w:val="0088658C"/>
    <w:rsid w:val="0089177E"/>
    <w:rsid w:val="0089528D"/>
    <w:rsid w:val="008C7679"/>
    <w:rsid w:val="008E7CB7"/>
    <w:rsid w:val="008F111D"/>
    <w:rsid w:val="00907E48"/>
    <w:rsid w:val="00912BD5"/>
    <w:rsid w:val="009269F4"/>
    <w:rsid w:val="00942DC0"/>
    <w:rsid w:val="009501BB"/>
    <w:rsid w:val="0095491F"/>
    <w:rsid w:val="0095616F"/>
    <w:rsid w:val="009B34F7"/>
    <w:rsid w:val="009C02E4"/>
    <w:rsid w:val="009C4618"/>
    <w:rsid w:val="009D51A7"/>
    <w:rsid w:val="00A23E53"/>
    <w:rsid w:val="00A3000A"/>
    <w:rsid w:val="00A36DBD"/>
    <w:rsid w:val="00A766B1"/>
    <w:rsid w:val="00A879DC"/>
    <w:rsid w:val="00A906E5"/>
    <w:rsid w:val="00AA2102"/>
    <w:rsid w:val="00AC77DF"/>
    <w:rsid w:val="00B13E6E"/>
    <w:rsid w:val="00B36FE1"/>
    <w:rsid w:val="00B4531D"/>
    <w:rsid w:val="00B60DAE"/>
    <w:rsid w:val="00BA15E7"/>
    <w:rsid w:val="00BB6B2D"/>
    <w:rsid w:val="00BC1DE4"/>
    <w:rsid w:val="00BC31E8"/>
    <w:rsid w:val="00BC7652"/>
    <w:rsid w:val="00BD187C"/>
    <w:rsid w:val="00BF3316"/>
    <w:rsid w:val="00C1407D"/>
    <w:rsid w:val="00C3425E"/>
    <w:rsid w:val="00C3438A"/>
    <w:rsid w:val="00C717D2"/>
    <w:rsid w:val="00C72C58"/>
    <w:rsid w:val="00C81EC7"/>
    <w:rsid w:val="00C86150"/>
    <w:rsid w:val="00CB019F"/>
    <w:rsid w:val="00D23D2E"/>
    <w:rsid w:val="00D261AB"/>
    <w:rsid w:val="00D56137"/>
    <w:rsid w:val="00D774F2"/>
    <w:rsid w:val="00D80366"/>
    <w:rsid w:val="00D81692"/>
    <w:rsid w:val="00DE3865"/>
    <w:rsid w:val="00DE5978"/>
    <w:rsid w:val="00DF1218"/>
    <w:rsid w:val="00E01575"/>
    <w:rsid w:val="00E267B3"/>
    <w:rsid w:val="00E30C52"/>
    <w:rsid w:val="00E460AA"/>
    <w:rsid w:val="00E618BA"/>
    <w:rsid w:val="00E64B8C"/>
    <w:rsid w:val="00E709A7"/>
    <w:rsid w:val="00EA2C3C"/>
    <w:rsid w:val="00EA7E72"/>
    <w:rsid w:val="00EB56DE"/>
    <w:rsid w:val="00F20BE1"/>
    <w:rsid w:val="00F33E71"/>
    <w:rsid w:val="00F431B7"/>
    <w:rsid w:val="00F8354A"/>
    <w:rsid w:val="00F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3937"/>
  <w15:chartTrackingRefBased/>
  <w15:docId w15:val="{033CDA8F-2C07-4130-849C-673B09A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528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9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28D"/>
  </w:style>
  <w:style w:type="paragraph" w:styleId="Noga">
    <w:name w:val="footer"/>
    <w:basedOn w:val="Navaden"/>
    <w:link w:val="NogaZnak"/>
    <w:uiPriority w:val="99"/>
    <w:unhideWhenUsed/>
    <w:rsid w:val="0089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28D"/>
  </w:style>
  <w:style w:type="character" w:styleId="Hiperpovezava">
    <w:name w:val="Hyperlink"/>
    <w:unhideWhenUsed/>
    <w:rsid w:val="0089528D"/>
    <w:rPr>
      <w:color w:val="0000FF"/>
      <w:u w:val="single"/>
    </w:rPr>
  </w:style>
  <w:style w:type="character" w:customStyle="1" w:styleId="Besediloograde">
    <w:name w:val="Besedilo ograde"/>
    <w:uiPriority w:val="99"/>
    <w:semiHidden/>
    <w:rsid w:val="0089528D"/>
    <w:rPr>
      <w:color w:val="808080"/>
    </w:rPr>
  </w:style>
  <w:style w:type="paragraph" w:styleId="Odstavekseznama">
    <w:name w:val="List Paragraph"/>
    <w:basedOn w:val="Navaden"/>
    <w:uiPriority w:val="34"/>
    <w:qFormat/>
    <w:rsid w:val="0089528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9528D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D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ja\Application%20Data\Microsoft\Predloge\05.sklep%20OU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2BB459-E60E-4959-91C5-13C80A1D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05.sklep OU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Parcom d.o.o.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Vrhunc</dc:creator>
  <cp:lastModifiedBy>IT Logatec</cp:lastModifiedBy>
  <cp:revision>5</cp:revision>
  <cp:lastPrinted>2025-08-06T07:34:00Z</cp:lastPrinted>
  <dcterms:created xsi:type="dcterms:W3CDTF">2025-12-15T13:35:00Z</dcterms:created>
  <dcterms:modified xsi:type="dcterms:W3CDTF">2025-12-15T13:38:00Z</dcterms:modified>
</cp:coreProperties>
</file>