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44" w:rsidRDefault="00E732DF">
      <w:r>
        <w:rPr>
          <w:noProof/>
        </w:rPr>
        <w:drawing>
          <wp:anchor distT="45373" distB="47118" distL="161421" distR="161275" simplePos="0" relativeHeight="251664384" behindDoc="0" locked="0" layoutInCell="1" allowOverlap="1" wp14:anchorId="4DC00019" wp14:editId="59D0AC1A">
            <wp:simplePos x="0" y="0"/>
            <wp:positionH relativeFrom="margin">
              <wp:posOffset>-417699</wp:posOffset>
            </wp:positionH>
            <wp:positionV relativeFrom="margin">
              <wp:posOffset>190788</wp:posOffset>
            </wp:positionV>
            <wp:extent cx="2167774" cy="1439764"/>
            <wp:effectExtent l="190500" t="190500" r="194945" b="198755"/>
            <wp:wrapSquare wrapText="bothSides"/>
            <wp:docPr id="69" name="Slika 7" descr="H:\Tina2013\SIMBIOZA\naslov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H:\Tina2013\SIMBIOZA\naslovn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3567464D" wp14:editId="5600BE2E">
                <wp:simplePos x="0" y="0"/>
                <wp:positionH relativeFrom="page">
                  <wp:posOffset>2538730</wp:posOffset>
                </wp:positionH>
                <wp:positionV relativeFrom="page">
                  <wp:posOffset>616585</wp:posOffset>
                </wp:positionV>
                <wp:extent cx="4629150" cy="991870"/>
                <wp:effectExtent l="0" t="0" r="4445" b="127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Pr="00E43916" w:rsidRDefault="00407D5E">
                            <w:pPr>
                              <w:pStyle w:val="Naslov1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Program SOŽITJE za večjo varnost v cestnem prometu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746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9pt;margin-top:48.55pt;width:364.5pt;height:78.1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407D5E" w:rsidRPr="00E43916" w:rsidRDefault="00407D5E">
                      <w:pPr>
                        <w:pStyle w:val="Naslov1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Program SOŽITJE za večjo varnost v cestnem prometu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671BF9C" wp14:editId="04D0BEB5">
                <wp:simplePos x="0" y="0"/>
                <wp:positionH relativeFrom="page">
                  <wp:posOffset>2449195</wp:posOffset>
                </wp:positionH>
                <wp:positionV relativeFrom="page">
                  <wp:posOffset>616585</wp:posOffset>
                </wp:positionV>
                <wp:extent cx="0" cy="8997950"/>
                <wp:effectExtent l="10795" t="6985" r="8255" b="15240"/>
                <wp:wrapNone/>
                <wp:docPr id="12" name="Line 14" descr="Navpična čr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97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BFC72" id="Line 14" o:spid="_x0000_s1026" alt="Navpična črta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92.85pt,48.55pt" to="192.85pt,7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" strokecolor="#99c" strokeweight="1pt">
                <v:shadow color="#ccc"/>
                <w10:wrap anchorx="page" anchory="page"/>
              </v:line>
            </w:pict>
          </mc:Fallback>
        </mc:AlternateContent>
      </w:r>
    </w:p>
    <w:p w:rsidR="00FC4244" w:rsidRPr="00FC4244" w:rsidRDefault="00FC4244" w:rsidP="00FC4244"/>
    <w:p w:rsidR="00FC4244" w:rsidRPr="00FC4244" w:rsidRDefault="00FC4244" w:rsidP="00FC4244"/>
    <w:p w:rsidR="00FC4244" w:rsidRPr="00FC4244" w:rsidRDefault="00FC4244" w:rsidP="00FC4244"/>
    <w:p w:rsidR="00FC4244" w:rsidRDefault="000F5BFB" w:rsidP="00FC4244"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F7FCF0C" wp14:editId="3536CAF7">
                <wp:simplePos x="0" y="0"/>
                <wp:positionH relativeFrom="page">
                  <wp:posOffset>2590800</wp:posOffset>
                </wp:positionH>
                <wp:positionV relativeFrom="page">
                  <wp:posOffset>1778000</wp:posOffset>
                </wp:positionV>
                <wp:extent cx="4711700" cy="335280"/>
                <wp:effectExtent l="0" t="0" r="0" b="381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117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Pr="000F5BFB" w:rsidRDefault="00407D5E" w:rsidP="000F5BFB">
                            <w:pPr>
                              <w:pStyle w:val="Naslov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5BFB">
                              <w:rPr>
                                <w:rFonts w:asciiTheme="minorHAnsi" w:hAnsiTheme="minorHAnsi" w:cstheme="minorHAnsi"/>
                              </w:rPr>
                              <w:t>Preventivni dogod</w:t>
                            </w:r>
                            <w:r w:rsidR="00D82C4F" w:rsidRPr="000F5BFB"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Pr="000F5BFB">
                              <w:rPr>
                                <w:rFonts w:asciiTheme="minorHAnsi" w:hAnsiTheme="minorHAnsi" w:cstheme="minorHAnsi"/>
                              </w:rPr>
                              <w:t>k za seniorje in upokojence</w:t>
                            </w:r>
                          </w:p>
                          <w:p w:rsidR="000F5BFB" w:rsidRPr="000F5BFB" w:rsidRDefault="00CD049B" w:rsidP="000F5B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31</w:t>
                            </w:r>
                            <w:r w:rsidR="000F5BFB" w:rsidRPr="000F5BFB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="00D2095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0F5BFB" w:rsidRPr="000F5BFB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FCF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04pt;margin-top:140pt;width:371pt;height:26.4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407D5E" w:rsidRPr="000F5BFB" w:rsidRDefault="00407D5E" w:rsidP="000F5BFB">
                      <w:pPr>
                        <w:pStyle w:val="Naslov2"/>
                        <w:rPr>
                          <w:rFonts w:asciiTheme="minorHAnsi" w:hAnsiTheme="minorHAnsi" w:cstheme="minorHAnsi"/>
                        </w:rPr>
                      </w:pPr>
                      <w:r w:rsidRPr="000F5BFB">
                        <w:rPr>
                          <w:rFonts w:asciiTheme="minorHAnsi" w:hAnsiTheme="minorHAnsi" w:cstheme="minorHAnsi"/>
                        </w:rPr>
                        <w:t>Preventivni dogod</w:t>
                      </w:r>
                      <w:r w:rsidR="00D82C4F" w:rsidRPr="000F5BFB"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Pr="000F5BFB">
                        <w:rPr>
                          <w:rFonts w:asciiTheme="minorHAnsi" w:hAnsiTheme="minorHAnsi" w:cstheme="minorHAnsi"/>
                        </w:rPr>
                        <w:t>k za seniorje in upokojence</w:t>
                      </w:r>
                    </w:p>
                    <w:p w:rsidR="000F5BFB" w:rsidRPr="000F5BFB" w:rsidRDefault="00CD049B" w:rsidP="000F5B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31</w:t>
                      </w:r>
                      <w:r w:rsidR="000F5BFB" w:rsidRPr="000F5BFB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.</w:t>
                      </w:r>
                      <w:r w:rsidR="00D2095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5</w:t>
                      </w:r>
                      <w:r w:rsidR="000F5BFB" w:rsidRPr="000F5BFB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550D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1C64397" wp14:editId="6E1BDA9C">
                <wp:simplePos x="0" y="0"/>
                <wp:positionH relativeFrom="page">
                  <wp:posOffset>2473325</wp:posOffset>
                </wp:positionH>
                <wp:positionV relativeFrom="page">
                  <wp:posOffset>1670685</wp:posOffset>
                </wp:positionV>
                <wp:extent cx="4626610" cy="82550"/>
                <wp:effectExtent l="0" t="0" r="2540" b="0"/>
                <wp:wrapNone/>
                <wp:docPr id="8" name="Group 15" descr="vrstice rav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19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786DE" id="Group 15" o:spid="_x0000_s1026" alt="vrstice ravni" style="position:absolute;margin-left:194.75pt;margin-top:131.55pt;width:364.3pt;height:6.5pt;z-index:251683840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IkcIA&#10;AADbAAAADwAAAGRycy9kb3ducmV2LnhtbERPS2vCQBC+C/0PyxR6MxtL8ZFmlbbQIunJtEiPQ3bc&#10;BLOzIbvG+O9doeBtPr7n5JvRtmKg3jeOFcySFARx5XTDRsHvz+d0CcIHZI2tY1JwIQ+b9cMkx0y7&#10;M+9oKIMRMYR9hgrqELpMSl/VZNEnriOO3MH1FkOEvZG6x3MMt618TtO5tNhwbKixo4+aqmN5sgpc&#10;W3y9L8ZZaYr9n3/BuTlV30app8fx7RVEoDHcxf/urY7zV3D7JR4g1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4iRwgAAANsAAAAPAAAAAAAAAAAAAAAAAJgCAABkcnMvZG93&#10;bnJldi54bWxQSwUGAAAAAAQABAD1AAAAhwMAAAAA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OzcIA&#10;AADbAAAADwAAAGRycy9kb3ducmV2LnhtbERPy4rCMBTdD/gP4QqzEU1HRKUaZVBGRRDxBS6vzbUt&#10;Nje1idr5+8lCmOXhvMfT2hTiSZXLLSv46kQgiBOrc04VHA8/7SEI55E1FpZJwS85mE4aH2OMtX3x&#10;jp57n4oQwi5GBZn3ZSylSzIy6Dq2JA7c1VYGfYBVKnWFrxBuCtmNor40mHNoyLCkWUbJbf8wCpLF&#10;prwst7Pl4HifF/fT/LxumZ5Sn836ewTCU+3/xW/3SivohvXhS/gBcv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o7NwgAAANsAAAAPAAAAAAAAAAAAAAAAAJgCAABkcnMvZG93&#10;bnJldi54bWxQSwUGAAAAAAQABAD1AAAAhw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ZvMQA&#10;AADbAAAADwAAAGRycy9kb3ducmV2LnhtbESPUWsCMRCE3wX/Q1ihbzV3UqVcjaJFoSpSaovP62XN&#10;HV42xyXq+e+NUPBxmJ1vdsbT1lbiQo0vHStI+wkI4tzpko2Cv9/l6zsIH5A1Vo5JwY08TCfdzhgz&#10;7a78Q5ddMCJC2GeooAihzqT0eUEWfd/VxNE7usZiiLIxUjd4jXBbyUGSjKTFkmNDgTV9FpSfdmcb&#10;33jbLPa5WW7N/HuWnld0Wg8PC6Veeu3sA0SgNjyP/9NfWsEghceWC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Mmbz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407D5E" w:rsidRDefault="00C41D05" w:rsidP="00FC4244">
      <w:pPr>
        <w:tabs>
          <w:tab w:val="left" w:pos="1388"/>
        </w:tabs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236220</wp:posOffset>
            </wp:positionV>
            <wp:extent cx="1513840" cy="1095375"/>
            <wp:effectExtent l="0" t="0" r="0" b="9525"/>
            <wp:wrapNone/>
            <wp:docPr id="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244">
        <w:tab/>
      </w:r>
    </w:p>
    <w:p w:rsidR="00407D5E" w:rsidRPr="00407D5E" w:rsidRDefault="00BE757C" w:rsidP="00407D5E">
      <w:r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4068D4FF" wp14:editId="10C010E2">
                <wp:simplePos x="0" y="0"/>
                <wp:positionH relativeFrom="page">
                  <wp:posOffset>2578100</wp:posOffset>
                </wp:positionH>
                <wp:positionV relativeFrom="page">
                  <wp:posOffset>2489200</wp:posOffset>
                </wp:positionV>
                <wp:extent cx="4838700" cy="67310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387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049B" w:rsidRDefault="00CD049B" w:rsidP="001A091E">
                            <w:pPr>
                              <w:pStyle w:val="Tagline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shd w:val="clear" w:color="auto" w:fill="FFFFFF"/>
                              </w:rPr>
                              <w:t>Občina Kidričevo, Kungota pri Ptuju 75,</w:t>
                            </w:r>
                          </w:p>
                          <w:p w:rsidR="00A45DD2" w:rsidRPr="001A091E" w:rsidRDefault="00CD049B" w:rsidP="001A091E">
                            <w:pPr>
                              <w:pStyle w:val="Tagline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shd w:val="clear" w:color="auto" w:fill="FFFFFF"/>
                              </w:rPr>
                              <w:t>2325 Kidričevo</w:t>
                            </w:r>
                          </w:p>
                          <w:p w:rsidR="00407D5E" w:rsidRPr="001A091E" w:rsidRDefault="00407D5E" w:rsidP="009343E3">
                            <w:pPr>
                              <w:pStyle w:val="Tagline"/>
                              <w:jc w:val="left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D4FF" id="Text Box 3" o:spid="_x0000_s1028" type="#_x0000_t202" style="position:absolute;margin-left:203pt;margin-top:196pt;width:381pt;height:53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" stroked="f" strokeweight="0" insetpen="t">
                <v:shadow color="#ccc"/>
                <o:lock v:ext="edit" shapetype="t"/>
                <v:textbox inset="2.85pt,2.85pt,2.85pt,2.85pt">
                  <w:txbxContent>
                    <w:p w:rsidR="00CD049B" w:rsidRDefault="00CD049B" w:rsidP="001A091E">
                      <w:pPr>
                        <w:pStyle w:val="Tagline"/>
                        <w:rPr>
                          <w:rFonts w:asciiTheme="minorHAnsi" w:hAnsiTheme="minorHAnsi" w:cstheme="minorHAnsi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  <w:shd w:val="clear" w:color="auto" w:fill="FFFFFF"/>
                        </w:rPr>
                        <w:t>Občina Kidričevo, Kungota pri Ptuju 75,</w:t>
                      </w:r>
                    </w:p>
                    <w:p w:rsidR="00A45DD2" w:rsidRPr="001A091E" w:rsidRDefault="00CD049B" w:rsidP="001A091E">
                      <w:pPr>
                        <w:pStyle w:val="Tagline"/>
                        <w:rPr>
                          <w:rFonts w:asciiTheme="minorHAnsi" w:hAnsiTheme="minorHAnsi" w:cstheme="minorHAnsi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  <w:shd w:val="clear" w:color="auto" w:fill="FFFFFF"/>
                        </w:rPr>
                        <w:t>2325 Kidričevo</w:t>
                      </w:r>
                    </w:p>
                    <w:p w:rsidR="00407D5E" w:rsidRPr="001A091E" w:rsidRDefault="00407D5E" w:rsidP="009343E3">
                      <w:pPr>
                        <w:pStyle w:val="Tagline"/>
                        <w:jc w:val="left"/>
                        <w:rPr>
                          <w:rFonts w:asciiTheme="minorHAnsi" w:hAnsiTheme="minorHAnsi" w:cstheme="minorHAnsi"/>
                          <w:b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7D5E" w:rsidRPr="00407D5E" w:rsidRDefault="00407D5E" w:rsidP="00407D5E"/>
    <w:p w:rsidR="00407D5E" w:rsidRPr="00407D5E" w:rsidRDefault="00407D5E" w:rsidP="00407D5E"/>
    <w:p w:rsidR="00407D5E" w:rsidRPr="00407D5E" w:rsidRDefault="00BA6F52" w:rsidP="00407D5E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128F5FA" wp14:editId="3B712A53">
                <wp:simplePos x="0" y="0"/>
                <wp:positionH relativeFrom="page">
                  <wp:posOffset>2446020</wp:posOffset>
                </wp:positionH>
                <wp:positionV relativeFrom="page">
                  <wp:posOffset>3241675</wp:posOffset>
                </wp:positionV>
                <wp:extent cx="4626610" cy="82550"/>
                <wp:effectExtent l="0" t="0" r="2540" b="0"/>
                <wp:wrapNone/>
                <wp:docPr id="1" name="Group 15" descr="vrstice rav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5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8F38B" id="Group 15" o:spid="_x0000_s1026" alt="vrstice ravni" style="position:absolute;margin-left:192.6pt;margin-top:255.25pt;width:364.3pt;height:6.5pt;z-index:25168076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sp8MA&#10;AADaAAAADwAAAGRycy9kb3ducmV2LnhtbESPQWvCQBSE70L/w/IKvenGUlNJXaUttEg8NS3S4yP7&#10;3ASzb0N2TeK/dwXB4zAz3zCrzWgb0VPna8cK5rMEBHHpdM1Gwd/v13QJwgdkjY1jUnAmD5v1w2SF&#10;mXYD/1BfBCMihH2GCqoQ2kxKX1Zk0c9cSxy9g+sshig7I3WHQ4TbRj4nSSot1hwXKmzps6LyWJys&#10;Atfk3x+v47ww+f7fv2BqTuXOKPX0OL6/gQg0hnv41t5qBQu4Xok3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Dsp8MAAADaAAAADwAAAAAAAAAAAAAAAACYAgAAZHJzL2Rv&#10;d25yZXYueG1sUEsFBgAAAAAEAAQA9QAAAIg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OacUA&#10;AADaAAAADwAAAGRycy9kb3ducmV2LnhtbESPQWvCQBSE7wX/w/IEL1I3FdGSuooorUUQMSr0+Mw+&#10;k2D2bcxuNf33riD0OMzMN8x42phSXKl2hWUFb70IBHFqdcGZgv3u8/UdhPPIGkvLpOCPHEwnrZcx&#10;xtreeEvXxGciQNjFqCD3voqldGlOBl3PVsTBO9naoA+yzqSu8RbgppT9KBpKgwWHhRwrmueUnpNf&#10;oyD9WlfH5Wa+HO0vi/JyWPysumagVKfdzD5AeGr8f/jZ/tYKhvC4Em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E5pxQAAANoAAAAPAAAAAAAAAAAAAAAAAJgCAABkcnMv&#10;ZG93bnJldi54bWxQSwUGAAAAAAQABAD1AAAAig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OlcAA&#10;AADaAAAADwAAAGRycy9kb3ducmV2LnhtbERPW2vCMBR+H/gfwhF8m6nDTalG0aGwKSJe8PnYHNNi&#10;c1KaqN2/N4PBHj+++3ja2FLcqfaFYwW9bgKCOHO6YKPgeFi+DkH4gKyxdEwKfsjDdNJ6GWOq3YN3&#10;dN8HI2II+xQV5CFUqZQ+y8mi77qKOHIXV1sMEdZG6hofMdyW8i1JPqTFgmNDjhV95pRd9zcbZ/TX&#10;i1Nmlhsz3856t2+6rt7PC6U67WY2AhGoCf/iP/eXVjCA3yvRD3L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VOlc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7B7B47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AFF8D40" wp14:editId="68DAC4D6">
                <wp:simplePos x="0" y="0"/>
                <wp:positionH relativeFrom="page">
                  <wp:posOffset>2444750</wp:posOffset>
                </wp:positionH>
                <wp:positionV relativeFrom="page">
                  <wp:posOffset>3305175</wp:posOffset>
                </wp:positionV>
                <wp:extent cx="4629150" cy="5429250"/>
                <wp:effectExtent l="0" t="0" r="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0492" w:rsidRPr="00E43916" w:rsidRDefault="00BE0492" w:rsidP="00FC4244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9:30 – 9:35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Uvodni nagovor predstavnika AVP </w:t>
                            </w:r>
                          </w:p>
                          <w:p w:rsidR="00E43916" w:rsidRPr="00E43916" w:rsidRDefault="00433048" w:rsidP="00E43916">
                            <w:pPr>
                              <w:pStyle w:val="Telobesedila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g. Sebastijan Turk, vodja projekta Sožitje 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9:35 – 10:10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Osvežitev znanj pravil cestnega prometa 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>predavatelj: g. Sebastijan Turk</w:t>
                            </w:r>
                          </w:p>
                          <w:p w:rsidR="00E43916" w:rsidRPr="00E43916" w:rsidRDefault="00E43916" w:rsidP="00E43916">
                            <w:pPr>
                              <w:pStyle w:val="Telobesedila"/>
                              <w:spacing w:after="0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:rsidR="00E43916" w:rsidRPr="00E43916" w:rsidRDefault="00E43916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10:</w:t>
                            </w:r>
                            <w:r w:rsidR="00BD6404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 – 10:</w:t>
                            </w:r>
                            <w:r w:rsidR="00BD6404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  <w:p w:rsidR="00E43916" w:rsidRPr="00E43916" w:rsidRDefault="00E43916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Praktične izkušnje policije</w:t>
                            </w:r>
                          </w:p>
                          <w:p w:rsidR="00433048" w:rsidRPr="00E43916" w:rsidRDefault="00E43916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kern w:val="0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predavatelj: </w:t>
                            </w:r>
                            <w:r w:rsidR="00CD049B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g. Tomislav </w:t>
                            </w:r>
                            <w:proofErr w:type="spellStart"/>
                            <w:r w:rsidR="00CD049B">
                              <w:rPr>
                                <w:rFonts w:asciiTheme="minorHAnsi" w:hAnsiTheme="minorHAnsi" w:cstheme="minorHAnsi"/>
                                <w:i/>
                              </w:rPr>
                              <w:t>Sledič</w:t>
                            </w:r>
                            <w:proofErr w:type="spellEnd"/>
                            <w:r w:rsidR="00CD049B">
                              <w:rPr>
                                <w:rFonts w:asciiTheme="minorHAnsi" w:hAnsiTheme="minorHAnsi" w:cstheme="minorHAnsi"/>
                                <w:i/>
                              </w:rPr>
                              <w:t>, PP Ptuj</w:t>
                            </w:r>
                          </w:p>
                          <w:p w:rsidR="00E43916" w:rsidRPr="00E43916" w:rsidRDefault="00E43916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10:</w:t>
                            </w:r>
                            <w:r w:rsidR="00BD6404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 – 1</w:t>
                            </w:r>
                            <w:r w:rsidR="00E43916" w:rsidRPr="00E43916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BD6404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Varna vožnja po avtocesti in hitri cesti </w:t>
                            </w:r>
                          </w:p>
                          <w:p w:rsidR="00433048" w:rsidRDefault="00433048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>predavateljica: DARS</w:t>
                            </w:r>
                          </w:p>
                          <w:p w:rsidR="00BD6404" w:rsidRDefault="00BD6404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:rsidR="00BD6404" w:rsidRPr="00E43916" w:rsidRDefault="00BD6404" w:rsidP="00BD6404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 – 1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  <w:p w:rsidR="00BD6404" w:rsidRPr="00E43916" w:rsidRDefault="00BD6404" w:rsidP="00BD6404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Svetovanje o zdravstvenih kriterijih za vožnjo</w:t>
                            </w:r>
                          </w:p>
                          <w:p w:rsidR="00BD6404" w:rsidRPr="00E43916" w:rsidRDefault="00BD6404" w:rsidP="00BD6404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predavateljica: dr. Majda Zorec </w:t>
                            </w:r>
                            <w:proofErr w:type="spellStart"/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Karlovšek</w:t>
                            </w:r>
                            <w:proofErr w:type="spellEnd"/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, Združenje FORTOX</w:t>
                            </w:r>
                          </w:p>
                          <w:p w:rsidR="00BD6404" w:rsidRPr="00E43916" w:rsidRDefault="00BD6404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11:</w:t>
                            </w:r>
                            <w:r w:rsidR="00BD6404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 – 11:</w:t>
                            </w:r>
                            <w:r w:rsidR="00BD6404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Temeljni postopki oživljanja</w:t>
                            </w:r>
                          </w:p>
                          <w:p w:rsidR="00433048" w:rsidRPr="00776897" w:rsidRDefault="00433048" w:rsidP="00776897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predavatelj: </w:t>
                            </w:r>
                            <w:proofErr w:type="spellStart"/>
                            <w:r w:rsidR="00CD049B">
                              <w:rPr>
                                <w:rFonts w:asciiTheme="minorHAnsi" w:hAnsiTheme="minorHAnsi" w:cstheme="minorHAnsi"/>
                                <w:i/>
                              </w:rPr>
                              <w:t>OZRk</w:t>
                            </w:r>
                            <w:proofErr w:type="spellEnd"/>
                            <w:r w:rsidR="00CD049B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Ptuj</w:t>
                            </w:r>
                            <w:bookmarkStart w:id="0" w:name="_GoBack"/>
                            <w:bookmarkEnd w:id="0"/>
                          </w:p>
                          <w:p w:rsidR="00E43916" w:rsidRPr="00E43916" w:rsidRDefault="00E43916" w:rsidP="00433048">
                            <w:pPr>
                              <w:pStyle w:val="Telobesedila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11:50 – 12:00</w:t>
                            </w:r>
                          </w:p>
                          <w:p w:rsidR="00433048" w:rsidRPr="00776897" w:rsidRDefault="00433048" w:rsidP="00776897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Odmor</w:t>
                            </w:r>
                          </w:p>
                          <w:p w:rsidR="00E43916" w:rsidRPr="00E43916" w:rsidRDefault="00E43916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12:00 – 13:00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Svetovalna vožnja z ocenjevalci na vozniškem izpitu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E43916" w:rsidRPr="00E43916" w:rsidRDefault="00433048" w:rsidP="00F20A96">
                            <w:pPr>
                              <w:pStyle w:val="Telobesedila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Prijave na T: </w:t>
                            </w:r>
                            <w:r w:rsidR="00E43916" w:rsidRPr="00E4391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041 </w:t>
                            </w:r>
                            <w:r w:rsidR="00CD049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746 956</w:t>
                            </w:r>
                          </w:p>
                          <w:p w:rsidR="00F20A96" w:rsidRPr="00E43916" w:rsidRDefault="00F20A96" w:rsidP="00F20A96">
                            <w:pPr>
                              <w:pStyle w:val="Telobesedila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Preventivni dogodek je brezplačen. VLJUDNO VABLJENI!</w:t>
                            </w:r>
                          </w:p>
                          <w:p w:rsidR="006D65FF" w:rsidRPr="00E43916" w:rsidRDefault="006D65FF" w:rsidP="00F20A96">
                            <w:pPr>
                              <w:pStyle w:val="Telobesedila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6D65FF" w:rsidRPr="00E43916" w:rsidRDefault="006D65FF" w:rsidP="006D65FF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VSAK UDELEŽENEC PREJME PRAKTIČNO DARILO.</w:t>
                            </w:r>
                          </w:p>
                          <w:p w:rsidR="00407D5E" w:rsidRPr="00E43916" w:rsidRDefault="00407D5E" w:rsidP="00F20A9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F8D40" id="Text Box 6" o:spid="_x0000_s1029" type="#_x0000_t202" style="position:absolute;margin-left:192.5pt;margin-top:260.25pt;width:364.5pt;height:427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BE0492" w:rsidRPr="00E43916" w:rsidRDefault="00BE0492" w:rsidP="00FC4244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9:30 – 9:35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 xml:space="preserve">Uvodni nagovor predstavnika AVP </w:t>
                      </w:r>
                    </w:p>
                    <w:p w:rsidR="00E43916" w:rsidRPr="00E43916" w:rsidRDefault="00433048" w:rsidP="00E43916">
                      <w:pPr>
                        <w:pStyle w:val="Telobesedila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 xml:space="preserve">g. Sebastijan Turk, vodja projekta Sožitje 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9:35 – 10:10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 xml:space="preserve">Osvežitev znanj pravil cestnega prometa 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>predavatelj: g. Sebastijan Turk</w:t>
                      </w:r>
                    </w:p>
                    <w:p w:rsidR="00E43916" w:rsidRPr="00E43916" w:rsidRDefault="00E43916" w:rsidP="00E43916">
                      <w:pPr>
                        <w:pStyle w:val="Telobesedila"/>
                        <w:spacing w:after="0"/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:rsidR="00E43916" w:rsidRPr="00E43916" w:rsidRDefault="00E43916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10:</w:t>
                      </w:r>
                      <w:r w:rsidR="00BD6404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 – 10:</w:t>
                      </w:r>
                      <w:r w:rsidR="00BD6404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</w:t>
                      </w:r>
                    </w:p>
                    <w:p w:rsidR="00E43916" w:rsidRPr="00E43916" w:rsidRDefault="00E43916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Praktične izkušnje policije</w:t>
                      </w:r>
                    </w:p>
                    <w:p w:rsidR="00433048" w:rsidRPr="00E43916" w:rsidRDefault="00E43916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kern w:val="0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 xml:space="preserve">predavatelj: </w:t>
                      </w:r>
                      <w:r w:rsidR="00CD049B">
                        <w:rPr>
                          <w:rFonts w:asciiTheme="minorHAnsi" w:hAnsiTheme="minorHAnsi" w:cstheme="minorHAnsi"/>
                          <w:i/>
                        </w:rPr>
                        <w:t xml:space="preserve">g. Tomislav </w:t>
                      </w:r>
                      <w:proofErr w:type="spellStart"/>
                      <w:r w:rsidR="00CD049B">
                        <w:rPr>
                          <w:rFonts w:asciiTheme="minorHAnsi" w:hAnsiTheme="minorHAnsi" w:cstheme="minorHAnsi"/>
                          <w:i/>
                        </w:rPr>
                        <w:t>Sledič</w:t>
                      </w:r>
                      <w:proofErr w:type="spellEnd"/>
                      <w:r w:rsidR="00CD049B">
                        <w:rPr>
                          <w:rFonts w:asciiTheme="minorHAnsi" w:hAnsiTheme="minorHAnsi" w:cstheme="minorHAnsi"/>
                          <w:i/>
                        </w:rPr>
                        <w:t>, PP Ptuj</w:t>
                      </w:r>
                    </w:p>
                    <w:p w:rsidR="00E43916" w:rsidRPr="00E43916" w:rsidRDefault="00E43916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:rsidR="00433048" w:rsidRPr="00E43916" w:rsidRDefault="00433048" w:rsidP="00433048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10:</w:t>
                      </w:r>
                      <w:r w:rsidR="00BD6404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 – 1</w:t>
                      </w:r>
                      <w:r w:rsidR="00E43916" w:rsidRPr="00E43916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BD6404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 xml:space="preserve">Varna vožnja po avtocesti in hitri cesti </w:t>
                      </w:r>
                    </w:p>
                    <w:p w:rsidR="00433048" w:rsidRDefault="00433048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>predavateljica: DARS</w:t>
                      </w:r>
                    </w:p>
                    <w:p w:rsidR="00BD6404" w:rsidRDefault="00BD6404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:rsidR="00BD6404" w:rsidRPr="00E43916" w:rsidRDefault="00BD6404" w:rsidP="00BD6404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</w:t>
                      </w: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 – 1</w:t>
                      </w: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</w:t>
                      </w:r>
                    </w:p>
                    <w:p w:rsidR="00BD6404" w:rsidRPr="00E43916" w:rsidRDefault="00BD6404" w:rsidP="00BD6404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  <w:bCs/>
                        </w:rPr>
                        <w:t>Svetovanje o zdravstvenih kriterijih za vožnjo</w:t>
                      </w:r>
                    </w:p>
                    <w:p w:rsidR="00BD6404" w:rsidRPr="00E43916" w:rsidRDefault="00BD6404" w:rsidP="00BD6404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predavateljica: dr. Majda Zorec </w:t>
                      </w:r>
                      <w:proofErr w:type="spellStart"/>
                      <w:r w:rsidRPr="00E43916">
                        <w:rPr>
                          <w:rFonts w:asciiTheme="minorHAnsi" w:hAnsiTheme="minorHAnsi" w:cstheme="minorHAnsi"/>
                          <w:i/>
                          <w:iCs/>
                        </w:rPr>
                        <w:t>Karlovšek</w:t>
                      </w:r>
                      <w:proofErr w:type="spellEnd"/>
                      <w:r w:rsidRPr="00E43916">
                        <w:rPr>
                          <w:rFonts w:asciiTheme="minorHAnsi" w:hAnsiTheme="minorHAnsi" w:cstheme="minorHAnsi"/>
                          <w:i/>
                          <w:iCs/>
                        </w:rPr>
                        <w:t>, Združenje FORTOX</w:t>
                      </w:r>
                    </w:p>
                    <w:p w:rsidR="00BD6404" w:rsidRPr="00E43916" w:rsidRDefault="00BD6404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11:</w:t>
                      </w:r>
                      <w:r w:rsidR="00BD6404"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 – 11:</w:t>
                      </w:r>
                      <w:r w:rsidR="00BD6404">
                        <w:rPr>
                          <w:rFonts w:asciiTheme="minorHAnsi" w:hAnsiTheme="minorHAnsi" w:cstheme="minorHAnsi"/>
                        </w:rPr>
                        <w:t>5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Temeljni postopki oživljanja</w:t>
                      </w:r>
                    </w:p>
                    <w:p w:rsidR="00433048" w:rsidRPr="00776897" w:rsidRDefault="00433048" w:rsidP="00776897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 xml:space="preserve">predavatelj: </w:t>
                      </w:r>
                      <w:proofErr w:type="spellStart"/>
                      <w:r w:rsidR="00CD049B">
                        <w:rPr>
                          <w:rFonts w:asciiTheme="minorHAnsi" w:hAnsiTheme="minorHAnsi" w:cstheme="minorHAnsi"/>
                          <w:i/>
                        </w:rPr>
                        <w:t>OZRk</w:t>
                      </w:r>
                      <w:proofErr w:type="spellEnd"/>
                      <w:r w:rsidR="00CD049B">
                        <w:rPr>
                          <w:rFonts w:asciiTheme="minorHAnsi" w:hAnsiTheme="minorHAnsi" w:cstheme="minorHAnsi"/>
                          <w:i/>
                        </w:rPr>
                        <w:t xml:space="preserve"> Ptuj</w:t>
                      </w:r>
                      <w:bookmarkStart w:id="1" w:name="_GoBack"/>
                      <w:bookmarkEnd w:id="1"/>
                    </w:p>
                    <w:p w:rsidR="00E43916" w:rsidRPr="00E43916" w:rsidRDefault="00E43916" w:rsidP="00433048">
                      <w:pPr>
                        <w:pStyle w:val="Telobesedila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11:50 – 12:00</w:t>
                      </w:r>
                    </w:p>
                    <w:p w:rsidR="00433048" w:rsidRPr="00776897" w:rsidRDefault="00433048" w:rsidP="00776897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Odmor</w:t>
                      </w:r>
                    </w:p>
                    <w:p w:rsidR="00E43916" w:rsidRPr="00E43916" w:rsidRDefault="00E43916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12:00 – 13:00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Svetovalna vožnja z ocenjevalci na vozniškem izpitu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E43916" w:rsidRPr="00E43916" w:rsidRDefault="00433048" w:rsidP="00F20A96">
                      <w:pPr>
                        <w:pStyle w:val="Telobesedila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 xml:space="preserve">Prijave na T: </w:t>
                      </w:r>
                      <w:r w:rsidR="00E43916" w:rsidRPr="00E4391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041 </w:t>
                      </w:r>
                      <w:r w:rsidR="00CD049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746 956</w:t>
                      </w:r>
                    </w:p>
                    <w:p w:rsidR="00F20A96" w:rsidRPr="00E43916" w:rsidRDefault="00F20A96" w:rsidP="00F20A96">
                      <w:pPr>
                        <w:pStyle w:val="Telobesedila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Preventivni dogodek je brezplačen. VLJUDNO VABLJENI!</w:t>
                      </w:r>
                    </w:p>
                    <w:p w:rsidR="006D65FF" w:rsidRPr="00E43916" w:rsidRDefault="006D65FF" w:rsidP="00F20A96">
                      <w:pPr>
                        <w:pStyle w:val="Telobesedila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6D65FF" w:rsidRPr="00E43916" w:rsidRDefault="006D65FF" w:rsidP="006D65FF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VSAK UDELEŽENEC PREJME PRAKTIČNO DARILO.</w:t>
                      </w:r>
                    </w:p>
                    <w:p w:rsidR="00407D5E" w:rsidRPr="00E43916" w:rsidRDefault="00407D5E" w:rsidP="00F20A9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7D5E" w:rsidRPr="00407D5E" w:rsidRDefault="001A66E7" w:rsidP="00407D5E"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2CA205DA" wp14:editId="5EC75283">
            <wp:extent cx="790575" cy="788236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5E" w:rsidRPr="00407D5E" w:rsidRDefault="001A66E7" w:rsidP="00407D5E">
      <w:r>
        <w:rPr>
          <w:noProof/>
        </w:rPr>
        <w:drawing>
          <wp:anchor distT="0" distB="0" distL="114300" distR="114300" simplePos="0" relativeHeight="251674624" behindDoc="1" locked="0" layoutInCell="1" allowOverlap="1" wp14:anchorId="0E0DBC8A" wp14:editId="4006ACEF">
            <wp:simplePos x="0" y="0"/>
            <wp:positionH relativeFrom="column">
              <wp:posOffset>347345</wp:posOffset>
            </wp:positionH>
            <wp:positionV relativeFrom="paragraph">
              <wp:posOffset>97790</wp:posOffset>
            </wp:positionV>
            <wp:extent cx="903605" cy="300355"/>
            <wp:effectExtent l="0" t="0" r="0" b="4445"/>
            <wp:wrapTight wrapText="bothSides">
              <wp:wrapPolygon edited="0">
                <wp:start x="0" y="0"/>
                <wp:lineTo x="0" y="20550"/>
                <wp:lineTo x="20947" y="20550"/>
                <wp:lineTo x="20947" y="0"/>
                <wp:lineTo x="0" y="0"/>
              </wp:wrapPolygon>
            </wp:wrapTight>
            <wp:docPr id="7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D5E" w:rsidRPr="00407D5E" w:rsidRDefault="00407D5E" w:rsidP="00407D5E"/>
    <w:p w:rsidR="00407D5E" w:rsidRDefault="008D3DF8" w:rsidP="00407D5E">
      <w:r>
        <w:rPr>
          <w:noProof/>
        </w:rPr>
        <w:drawing>
          <wp:anchor distT="0" distB="0" distL="114300" distR="114300" simplePos="0" relativeHeight="251676672" behindDoc="1" locked="0" layoutInCell="1" allowOverlap="1" wp14:anchorId="6E8E48F9" wp14:editId="639258BD">
            <wp:simplePos x="0" y="0"/>
            <wp:positionH relativeFrom="column">
              <wp:posOffset>404495</wp:posOffset>
            </wp:positionH>
            <wp:positionV relativeFrom="paragraph">
              <wp:posOffset>14605</wp:posOffset>
            </wp:positionV>
            <wp:extent cx="728980" cy="839470"/>
            <wp:effectExtent l="0" t="0" r="0" b="0"/>
            <wp:wrapTight wrapText="bothSides">
              <wp:wrapPolygon edited="0">
                <wp:start x="9031" y="0"/>
                <wp:lineTo x="0" y="4902"/>
                <wp:lineTo x="0" y="16666"/>
                <wp:lineTo x="9031" y="21077"/>
                <wp:lineTo x="11854" y="21077"/>
                <wp:lineTo x="20885" y="16666"/>
                <wp:lineTo x="20885" y="4902"/>
                <wp:lineTo x="11854" y="0"/>
                <wp:lineTo x="9031" y="0"/>
              </wp:wrapPolygon>
            </wp:wrapTight>
            <wp:docPr id="76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6CA" w:rsidRPr="00407D5E" w:rsidRDefault="008D3DF8" w:rsidP="00407D5E">
      <w:pPr>
        <w:tabs>
          <w:tab w:val="left" w:pos="1210"/>
        </w:tabs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5FE21A95" wp14:editId="0022AC8F">
            <wp:simplePos x="0" y="0"/>
            <wp:positionH relativeFrom="column">
              <wp:posOffset>381000</wp:posOffset>
            </wp:positionH>
            <wp:positionV relativeFrom="paragraph">
              <wp:posOffset>739140</wp:posOffset>
            </wp:positionV>
            <wp:extent cx="69532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304" y="21000"/>
                <wp:lineTo x="21304" y="0"/>
                <wp:lineTo x="0" y="0"/>
              </wp:wrapPolygon>
            </wp:wrapTight>
            <wp:docPr id="83" name="Slika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1C0852BC" wp14:editId="065AAE6C">
            <wp:simplePos x="0" y="0"/>
            <wp:positionH relativeFrom="margin">
              <wp:align>left</wp:align>
            </wp:positionH>
            <wp:positionV relativeFrom="paragraph">
              <wp:posOffset>1718310</wp:posOffset>
            </wp:positionV>
            <wp:extent cx="1859280" cy="408305"/>
            <wp:effectExtent l="0" t="0" r="7620" b="0"/>
            <wp:wrapTight wrapText="bothSides">
              <wp:wrapPolygon edited="0">
                <wp:start x="0" y="0"/>
                <wp:lineTo x="0" y="16124"/>
                <wp:lineTo x="2213" y="16124"/>
                <wp:lineTo x="1992" y="20156"/>
                <wp:lineTo x="21467" y="20156"/>
                <wp:lineTo x="21467" y="15117"/>
                <wp:lineTo x="10180" y="0"/>
                <wp:lineTo x="0" y="0"/>
              </wp:wrapPolygon>
            </wp:wrapTight>
            <wp:docPr id="80" name="Slika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D05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21523C6" wp14:editId="500A25B1">
                <wp:simplePos x="0" y="0"/>
                <wp:positionH relativeFrom="page">
                  <wp:posOffset>392430</wp:posOffset>
                </wp:positionH>
                <wp:positionV relativeFrom="page">
                  <wp:posOffset>8239760</wp:posOffset>
                </wp:positionV>
                <wp:extent cx="1828800" cy="2476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Pr="008D3DF8" w:rsidRDefault="00407D5E">
                            <w:pPr>
                              <w:pStyle w:val="Naslov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Kontakt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523C6" id="Text Box 9" o:spid="_x0000_s1030" type="#_x0000_t202" style="position:absolute;margin-left:30.9pt;margin-top:648.8pt;width:2in;height:19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407D5E" w:rsidRPr="008D3DF8" w:rsidRDefault="00407D5E">
                      <w:pPr>
                        <w:pStyle w:val="Naslov3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Kontakt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1D05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58CCC1D" wp14:editId="357F79D5">
                <wp:simplePos x="0" y="0"/>
                <wp:positionH relativeFrom="page">
                  <wp:posOffset>392430</wp:posOffset>
                </wp:positionH>
                <wp:positionV relativeFrom="page">
                  <wp:posOffset>8516620</wp:posOffset>
                </wp:positionV>
                <wp:extent cx="1828800" cy="855345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Javna agencija Republike Slovenije za varnost prometa</w:t>
                            </w:r>
                          </w:p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Kotnikova 19a</w:t>
                            </w:r>
                          </w:p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1000 Ljubljana</w:t>
                            </w:r>
                          </w:p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Telefon: 01 478 89</w:t>
                            </w:r>
                            <w:r w:rsidR="009364BD" w:rsidRPr="008D3DF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2560E">
                              <w:rPr>
                                <w:rFonts w:asciiTheme="minorHAnsi" w:hAnsiTheme="minorHAnsi" w:cstheme="minorHAnsi"/>
                              </w:rPr>
                              <w:t>50</w:t>
                            </w:r>
                          </w:p>
                          <w:p w:rsidR="00407D5E" w:rsidRPr="008D3DF8" w:rsidRDefault="0052560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Hiperpovezava"/>
                                <w:rFonts w:asciiTheme="minorHAnsi" w:hAnsiTheme="minorHAnsi" w:cstheme="minorHAnsi"/>
                              </w:rPr>
                              <w:t>gp.avp@avp-rs.si</w:t>
                            </w: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 xml:space="preserve">Več informacij: </w:t>
                            </w:r>
                            <w:hyperlink r:id="rId12" w:history="1">
                              <w:r w:rsidRPr="008D3DF8">
                                <w:rPr>
                                  <w:rStyle w:val="Hiperpovezava"/>
                                  <w:rFonts w:asciiTheme="minorHAnsi" w:hAnsiTheme="minorHAnsi" w:cstheme="minorHAnsi"/>
                                  <w:color w:val="auto"/>
                                </w:rPr>
                                <w:t>www.avp-rs.si</w:t>
                              </w:r>
                            </w:hyperlink>
                          </w:p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CCC1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margin-left:30.9pt;margin-top:670.6pt;width:2in;height:67.3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Javna agencija Republike Slovenije za varnost prometa</w:t>
                      </w:r>
                    </w:p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Kotnikova 19a</w:t>
                      </w:r>
                    </w:p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1000 Ljubljana</w:t>
                      </w:r>
                    </w:p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Telefon: 01 478 89</w:t>
                      </w:r>
                      <w:r w:rsidR="009364BD" w:rsidRPr="008D3DF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52560E">
                        <w:rPr>
                          <w:rFonts w:asciiTheme="minorHAnsi" w:hAnsiTheme="minorHAnsi" w:cstheme="minorHAnsi"/>
                        </w:rPr>
                        <w:t>50</w:t>
                      </w:r>
                    </w:p>
                    <w:p w:rsidR="00407D5E" w:rsidRPr="008D3DF8" w:rsidRDefault="0052560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bookmarkStart w:id="1" w:name="_GoBack"/>
                      <w:bookmarkEnd w:id="1"/>
                      <w:r>
                        <w:rPr>
                          <w:rStyle w:val="Hiperpovezava"/>
                          <w:rFonts w:asciiTheme="minorHAnsi" w:hAnsiTheme="minorHAnsi" w:cstheme="minorHAnsi"/>
                        </w:rPr>
                        <w:t>gp.avp@avp-rs.si</w:t>
                      </w:r>
                      <w:r w:rsidRPr="008D3DF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</w:p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 xml:space="preserve">Več informacij: </w:t>
                      </w:r>
                      <w:hyperlink r:id="rId14" w:history="1">
                        <w:r w:rsidRPr="008D3DF8">
                          <w:rPr>
                            <w:rStyle w:val="Hiperpovezava"/>
                            <w:rFonts w:asciiTheme="minorHAnsi" w:hAnsiTheme="minorHAnsi" w:cstheme="minorHAnsi"/>
                            <w:color w:val="auto"/>
                          </w:rPr>
                          <w:t>www.avp-rs.si</w:t>
                        </w:r>
                      </w:hyperlink>
                    </w:p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7D5E">
        <w:tab/>
      </w:r>
    </w:p>
    <w:sectPr w:rsidR="00FD56CA" w:rsidRPr="00407D5E" w:rsidSect="00FD56CA">
      <w:pgSz w:w="11907" w:h="16839"/>
      <w:pgMar w:top="864" w:right="878" w:bottom="864" w:left="8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F72CE"/>
    <w:multiLevelType w:val="hybridMultilevel"/>
    <w:tmpl w:val="0EB6AA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F0"/>
    <w:rsid w:val="00024292"/>
    <w:rsid w:val="00034F57"/>
    <w:rsid w:val="00062EA6"/>
    <w:rsid w:val="00073039"/>
    <w:rsid w:val="00084E5E"/>
    <w:rsid w:val="00085BCD"/>
    <w:rsid w:val="00087436"/>
    <w:rsid w:val="00093551"/>
    <w:rsid w:val="00095811"/>
    <w:rsid w:val="000F5BFB"/>
    <w:rsid w:val="001235CE"/>
    <w:rsid w:val="0017253F"/>
    <w:rsid w:val="001A091E"/>
    <w:rsid w:val="001A46EA"/>
    <w:rsid w:val="001A66E7"/>
    <w:rsid w:val="001C3AE3"/>
    <w:rsid w:val="001D6CDA"/>
    <w:rsid w:val="00211760"/>
    <w:rsid w:val="00250F1D"/>
    <w:rsid w:val="0026315E"/>
    <w:rsid w:val="002B1379"/>
    <w:rsid w:val="002C00AA"/>
    <w:rsid w:val="002D4B30"/>
    <w:rsid w:val="002E7B41"/>
    <w:rsid w:val="002F1AE7"/>
    <w:rsid w:val="00323B0B"/>
    <w:rsid w:val="003321C0"/>
    <w:rsid w:val="00395A26"/>
    <w:rsid w:val="00406F7A"/>
    <w:rsid w:val="00407D5E"/>
    <w:rsid w:val="00433048"/>
    <w:rsid w:val="00435D71"/>
    <w:rsid w:val="00473485"/>
    <w:rsid w:val="004978C2"/>
    <w:rsid w:val="004E0545"/>
    <w:rsid w:val="004E5199"/>
    <w:rsid w:val="00514F8B"/>
    <w:rsid w:val="0051581A"/>
    <w:rsid w:val="0052560E"/>
    <w:rsid w:val="0057059D"/>
    <w:rsid w:val="005D2536"/>
    <w:rsid w:val="0063117C"/>
    <w:rsid w:val="00652B97"/>
    <w:rsid w:val="00660784"/>
    <w:rsid w:val="006D65FF"/>
    <w:rsid w:val="00776897"/>
    <w:rsid w:val="00791BC6"/>
    <w:rsid w:val="00797FD2"/>
    <w:rsid w:val="007B7B47"/>
    <w:rsid w:val="007E1880"/>
    <w:rsid w:val="0087794B"/>
    <w:rsid w:val="008812AB"/>
    <w:rsid w:val="008D3DF8"/>
    <w:rsid w:val="008D51EB"/>
    <w:rsid w:val="008E2DD6"/>
    <w:rsid w:val="008E38D8"/>
    <w:rsid w:val="009343E3"/>
    <w:rsid w:val="009364BD"/>
    <w:rsid w:val="00941505"/>
    <w:rsid w:val="009F15C1"/>
    <w:rsid w:val="00A149F2"/>
    <w:rsid w:val="00A24CF5"/>
    <w:rsid w:val="00A45DD2"/>
    <w:rsid w:val="00A6328E"/>
    <w:rsid w:val="00B03F4C"/>
    <w:rsid w:val="00B07AB2"/>
    <w:rsid w:val="00B3550D"/>
    <w:rsid w:val="00B7130D"/>
    <w:rsid w:val="00B71C27"/>
    <w:rsid w:val="00BA6F52"/>
    <w:rsid w:val="00BC23D1"/>
    <w:rsid w:val="00BD6404"/>
    <w:rsid w:val="00BE0492"/>
    <w:rsid w:val="00BE28D9"/>
    <w:rsid w:val="00BE757C"/>
    <w:rsid w:val="00BF0078"/>
    <w:rsid w:val="00BF1892"/>
    <w:rsid w:val="00C061B7"/>
    <w:rsid w:val="00C138E3"/>
    <w:rsid w:val="00C20D98"/>
    <w:rsid w:val="00C41D05"/>
    <w:rsid w:val="00C46780"/>
    <w:rsid w:val="00C77764"/>
    <w:rsid w:val="00C92767"/>
    <w:rsid w:val="00CA773E"/>
    <w:rsid w:val="00CB12AD"/>
    <w:rsid w:val="00CB77F3"/>
    <w:rsid w:val="00CD049B"/>
    <w:rsid w:val="00CD6FBE"/>
    <w:rsid w:val="00CE70A6"/>
    <w:rsid w:val="00CF2AF0"/>
    <w:rsid w:val="00D05EB0"/>
    <w:rsid w:val="00D2095E"/>
    <w:rsid w:val="00D32795"/>
    <w:rsid w:val="00D37ABA"/>
    <w:rsid w:val="00D7003B"/>
    <w:rsid w:val="00D82C4F"/>
    <w:rsid w:val="00D97636"/>
    <w:rsid w:val="00DA367E"/>
    <w:rsid w:val="00DA38A6"/>
    <w:rsid w:val="00DC5868"/>
    <w:rsid w:val="00E43916"/>
    <w:rsid w:val="00E44B7B"/>
    <w:rsid w:val="00E732DF"/>
    <w:rsid w:val="00E763B7"/>
    <w:rsid w:val="00E851BC"/>
    <w:rsid w:val="00EB0729"/>
    <w:rsid w:val="00F20A96"/>
    <w:rsid w:val="00F63B07"/>
    <w:rsid w:val="00F652F9"/>
    <w:rsid w:val="00FA343D"/>
    <w:rsid w:val="00FC2F65"/>
    <w:rsid w:val="00FC38EC"/>
    <w:rsid w:val="00FC4244"/>
    <w:rsid w:val="00F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fc0,#f90,#669"/>
    </o:shapedefaults>
    <o:shapelayout v:ext="edit">
      <o:idmap v:ext="edit" data="1"/>
    </o:shapelayout>
  </w:shapeDefaults>
  <w:decimalSymbol w:val=","/>
  <w:listSeparator w:val=";"/>
  <w15:docId w15:val="{273C794F-170A-4167-9371-229CD957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80" w:line="268" w:lineRule="auto"/>
    </w:pPr>
    <w:rPr>
      <w:color w:val="000000"/>
      <w:kern w:val="28"/>
    </w:rPr>
  </w:style>
  <w:style w:type="paragraph" w:styleId="Naslov1">
    <w:name w:val="heading 1"/>
    <w:basedOn w:val="Navaden"/>
    <w:next w:val="Navaden"/>
    <w:qFormat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Naslov2">
    <w:name w:val="heading 2"/>
    <w:next w:val="Navaden"/>
    <w:qFormat/>
    <w:pPr>
      <w:jc w:val="center"/>
      <w:outlineLvl w:val="1"/>
    </w:pPr>
    <w:rPr>
      <w:b/>
      <w:bCs/>
      <w:kern w:val="28"/>
      <w:sz w:val="36"/>
      <w:szCs w:val="36"/>
    </w:rPr>
  </w:style>
  <w:style w:type="paragraph" w:styleId="Naslov3">
    <w:name w:val="heading 3"/>
    <w:next w:val="Navaden"/>
    <w:qFormat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Pr>
      <w:color w:val="auto"/>
      <w:sz w:val="24"/>
      <w:szCs w:val="24"/>
    </w:rPr>
  </w:style>
  <w:style w:type="paragraph" w:customStyle="1" w:styleId="Address1">
    <w:name w:val="Address 1"/>
    <w:basedOn w:val="Navaden"/>
    <w:next w:val="Navaden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sl-SI"/>
    </w:rPr>
  </w:style>
  <w:style w:type="paragraph" w:customStyle="1" w:styleId="Tagline">
    <w:name w:val="Tagline"/>
    <w:basedOn w:val="Navaden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sl-SI"/>
    </w:rPr>
  </w:style>
  <w:style w:type="paragraph" w:customStyle="1" w:styleId="Address">
    <w:name w:val="Address"/>
    <w:basedOn w:val="Navaden"/>
    <w:pPr>
      <w:spacing w:after="0"/>
      <w:jc w:val="center"/>
    </w:pPr>
    <w:rPr>
      <w:rFonts w:ascii="Arial" w:hAnsi="Arial" w:cs="Arial"/>
      <w:color w:val="auto"/>
      <w:sz w:val="16"/>
      <w:szCs w:val="16"/>
      <w:lang w:bidi="sl-SI"/>
    </w:rPr>
  </w:style>
  <w:style w:type="paragraph" w:customStyle="1" w:styleId="Address2">
    <w:name w:val="Address 2"/>
    <w:basedOn w:val="Address"/>
    <w:pPr>
      <w:spacing w:before="160"/>
    </w:pPr>
  </w:style>
  <w:style w:type="character" w:styleId="Hiperpovezava">
    <w:name w:val="Hyperlink"/>
    <w:basedOn w:val="Privzetapisavaodstavka"/>
    <w:uiPriority w:val="99"/>
    <w:unhideWhenUsed/>
    <w:rsid w:val="00062EA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7D5E"/>
    <w:rPr>
      <w:rFonts w:ascii="Tahoma" w:hAnsi="Tahoma" w:cs="Tahoma"/>
      <w:color w:val="000000"/>
      <w:kern w:val="28"/>
      <w:sz w:val="16"/>
      <w:szCs w:val="16"/>
    </w:rPr>
  </w:style>
  <w:style w:type="character" w:styleId="Krepko">
    <w:name w:val="Strong"/>
    <w:basedOn w:val="Privzetapisavaodstavka"/>
    <w:uiPriority w:val="22"/>
    <w:qFormat/>
    <w:rsid w:val="007B7B4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B7B47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  <w:style w:type="paragraph" w:customStyle="1" w:styleId="Default">
    <w:name w:val="Default"/>
    <w:rsid w:val="00FC2F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433048"/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avp-rs.s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avp-rs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pu018\AppData\Roaming\Microsoft\Predloge\Flye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15</TotalTime>
  <Pages>1</Pages>
  <Words>10</Words>
  <Characters>34</Characters>
  <Application>Microsoft Office Word</Application>
  <DocSecurity>0</DocSecurity>
  <Lines>11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Bizjak</dc:creator>
  <cp:lastModifiedBy>Sebastijan Turk</cp:lastModifiedBy>
  <cp:revision>4</cp:revision>
  <cp:lastPrinted>2019-12-03T07:29:00Z</cp:lastPrinted>
  <dcterms:created xsi:type="dcterms:W3CDTF">2022-04-06T07:47:00Z</dcterms:created>
  <dcterms:modified xsi:type="dcterms:W3CDTF">2022-05-12T12:53:00Z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TC060874641060</vt:lpwstr>
  </property>
</Properties>
</file>