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13B" w:rsidRDefault="0049413B" w:rsidP="000E52F3">
      <w:pPr>
        <w:jc w:val="center"/>
        <w:rPr>
          <w:b/>
        </w:rPr>
      </w:pPr>
      <w:bookmarkStart w:id="0" w:name="_GoBack"/>
      <w:bookmarkEnd w:id="0"/>
      <w:r w:rsidRPr="000E52F3">
        <w:rPr>
          <w:b/>
        </w:rPr>
        <w:t>DAN NOVIH ZNANSTEV</w:t>
      </w:r>
    </w:p>
    <w:p w:rsidR="0049413B" w:rsidRPr="000E52F3" w:rsidRDefault="0049413B" w:rsidP="000E52F3">
      <w:pPr>
        <w:jc w:val="center"/>
        <w:rPr>
          <w:b/>
        </w:rPr>
      </w:pPr>
    </w:p>
    <w:p w:rsidR="0049413B" w:rsidRPr="000E52F3" w:rsidRDefault="0049413B" w:rsidP="00195C57">
      <w:pPr>
        <w:jc w:val="both"/>
      </w:pPr>
      <w:r w:rsidRPr="000E52F3">
        <w:t>V začetku meseca nam je pedagoginja</w:t>
      </w:r>
      <w:r>
        <w:t xml:space="preserve"> Suzana Težak</w:t>
      </w:r>
      <w:r w:rsidRPr="000E52F3">
        <w:t xml:space="preserve"> povedala, da nas bodo obiskali </w:t>
      </w:r>
      <w:r>
        <w:t xml:space="preserve">nadarjeni </w:t>
      </w:r>
      <w:r w:rsidRPr="000E52F3">
        <w:t xml:space="preserve">učenci iz Prage, </w:t>
      </w:r>
      <w:r>
        <w:t>iz OŠ Ormož</w:t>
      </w:r>
      <w:r w:rsidRPr="000E52F3">
        <w:t xml:space="preserve"> in </w:t>
      </w:r>
      <w:r>
        <w:t xml:space="preserve">iz OŠ </w:t>
      </w:r>
      <w:r w:rsidRPr="000E52F3">
        <w:t>Cirkovce. Vsi smo se zelo razveselili in nestrpno pričakovali jutro, ko bomo zagledali nove obraze naših vrstnikov iz drugih šol. Napočil je četrtek</w:t>
      </w:r>
      <w:r>
        <w:t>,</w:t>
      </w:r>
      <w:r w:rsidRPr="000E52F3">
        <w:t xml:space="preserve"> 12. 9. 2013. Šolo so napolnili novi obrazi. Z veseljem smo jih sprejeli. Najprej so nas učitelji</w:t>
      </w:r>
      <w:r>
        <w:t xml:space="preserve"> razporedili v skupine po </w:t>
      </w:r>
      <w:r w:rsidRPr="000E52F3">
        <w:t>sposobnostih in interesih. Imeli smo pouk matematike, likovne vzgoje, kemije in angleščine. Zanimivo je bilo primerjati različna znanja drugih. Po dveh urah s</w:t>
      </w:r>
      <w:r>
        <w:t>kupnega pouka smo se zbrali v večnamenskem prostoru šole</w:t>
      </w:r>
      <w:r w:rsidRPr="000E52F3">
        <w:t>. Tam s</w:t>
      </w:r>
      <w:r>
        <w:t>m</w:t>
      </w:r>
      <w:r w:rsidRPr="000E52F3">
        <w:t>o si ogledali kratko</w:t>
      </w:r>
      <w:r>
        <w:t xml:space="preserve"> predstavo, na kateri so nastopi</w:t>
      </w:r>
      <w:r w:rsidRPr="000E52F3">
        <w:t>li učenci naše šole. Po predstavitvi smo imeli kratek odmor. Dan smo nadaljevali z igranjem družabnih iger,</w:t>
      </w:r>
      <w:r>
        <w:t xml:space="preserve"> priredili </w:t>
      </w:r>
      <w:r w:rsidRPr="000E52F3">
        <w:t xml:space="preserve">pa smo tudi šahovski turnir. Takrat smo imeli veliko časa spoznati nove vrstnike. Po končanih dogodkih smo skupaj pojedli kosilo. Bilo je poldne, ko smo se vsi odpravili na Ptujski grad. Tam so imeli učenci iz Prage </w:t>
      </w:r>
      <w:r>
        <w:t xml:space="preserve">organiziran </w:t>
      </w:r>
      <w:r w:rsidRPr="000E52F3">
        <w:t xml:space="preserve">voden ogled, mi pa smo se medtem odpravili v knjižnico. Ko smo končali z </w:t>
      </w:r>
      <w:r>
        <w:t>vsemi ogledi, smo se odpeljali proti Ormožu. Tam smo prisluhnili kratki predstavitvi</w:t>
      </w:r>
      <w:r w:rsidRPr="000E52F3">
        <w:t xml:space="preserve"> o alpinizmu. O alpinizmu nam je pripovedoval svetovno znani alpinist Viki Grošelj. Svoja potovanja in podvige je zelo zanimivo opisal. Po njegovem predavanju je sledila večerja. Po večerji je bil organiziran nočni pohod, med potjo pa smo si krajšali čas z zabavnimi ugankami. V skupinah smo bili pomešani, zato smo se bolje spoznali in sklenili nove prijateljske vezi.</w:t>
      </w:r>
    </w:p>
    <w:p w:rsidR="0049413B" w:rsidRPr="000E52F3" w:rsidRDefault="0049413B" w:rsidP="00195C57">
      <w:pPr>
        <w:jc w:val="both"/>
      </w:pPr>
    </w:p>
    <w:p w:rsidR="0049413B" w:rsidRPr="000E52F3" w:rsidRDefault="0049413B" w:rsidP="000E52F3">
      <w:pPr>
        <w:jc w:val="right"/>
        <w:rPr>
          <w:b/>
        </w:rPr>
      </w:pPr>
      <w:r w:rsidRPr="000E52F3">
        <w:rPr>
          <w:b/>
        </w:rPr>
        <w:t>Aljaž Jabločnik, 9. b</w:t>
      </w:r>
    </w:p>
    <w:p w:rsidR="0049413B" w:rsidRPr="000E52F3" w:rsidRDefault="0049413B" w:rsidP="000E52F3">
      <w:pPr>
        <w:jc w:val="right"/>
        <w:rPr>
          <w:b/>
        </w:rPr>
      </w:pPr>
      <w:r w:rsidRPr="000E52F3">
        <w:rPr>
          <w:b/>
        </w:rPr>
        <w:t>Šolsko novinarstvo</w:t>
      </w:r>
    </w:p>
    <w:sectPr w:rsidR="0049413B" w:rsidRPr="000E52F3" w:rsidSect="0069295B">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13B" w:rsidRDefault="0049413B" w:rsidP="00810AFC">
      <w:pPr>
        <w:spacing w:after="0" w:line="240" w:lineRule="auto"/>
      </w:pPr>
      <w:r>
        <w:separator/>
      </w:r>
    </w:p>
  </w:endnote>
  <w:endnote w:type="continuationSeparator" w:id="0">
    <w:p w:rsidR="0049413B" w:rsidRDefault="0049413B" w:rsidP="00810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13B" w:rsidRDefault="0049413B" w:rsidP="00810AFC">
      <w:pPr>
        <w:spacing w:after="0" w:line="240" w:lineRule="auto"/>
      </w:pPr>
      <w:r>
        <w:separator/>
      </w:r>
    </w:p>
  </w:footnote>
  <w:footnote w:type="continuationSeparator" w:id="0">
    <w:p w:rsidR="0049413B" w:rsidRDefault="0049413B" w:rsidP="00810A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13B" w:rsidRPr="00810AFC" w:rsidRDefault="0049413B" w:rsidP="00810AFC">
    <w:pPr>
      <w:pStyle w:val="Header"/>
      <w:tabs>
        <w:tab w:val="clear" w:pos="4536"/>
        <w:tab w:val="clear" w:pos="9072"/>
        <w:tab w:val="left" w:pos="2673"/>
      </w:tabs>
      <w:rPr>
        <w:sz w:val="40"/>
      </w:rPr>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0AFC"/>
    <w:rsid w:val="00070FAD"/>
    <w:rsid w:val="000E52F3"/>
    <w:rsid w:val="00195C57"/>
    <w:rsid w:val="001D794F"/>
    <w:rsid w:val="00314793"/>
    <w:rsid w:val="004627C3"/>
    <w:rsid w:val="0049413B"/>
    <w:rsid w:val="00522199"/>
    <w:rsid w:val="005B139C"/>
    <w:rsid w:val="0069295B"/>
    <w:rsid w:val="00776E62"/>
    <w:rsid w:val="00780746"/>
    <w:rsid w:val="00810AFC"/>
    <w:rsid w:val="00975AB1"/>
    <w:rsid w:val="00A10AD8"/>
    <w:rsid w:val="00AB7AC0"/>
    <w:rsid w:val="00B75FCB"/>
    <w:rsid w:val="00C85A43"/>
    <w:rsid w:val="00EE32BB"/>
    <w:rsid w:val="00EF402B"/>
    <w:rsid w:val="00F967F8"/>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Arial"/>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95B"/>
    <w:pPr>
      <w:spacing w:after="200" w:line="276" w:lineRule="auto"/>
    </w:pPr>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10AF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810AFC"/>
    <w:rPr>
      <w:rFonts w:cs="Times New Roman"/>
    </w:rPr>
  </w:style>
  <w:style w:type="paragraph" w:styleId="Footer">
    <w:name w:val="footer"/>
    <w:basedOn w:val="Normal"/>
    <w:link w:val="FooterChar"/>
    <w:uiPriority w:val="99"/>
    <w:semiHidden/>
    <w:rsid w:val="00810AF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810AF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240</Words>
  <Characters>1369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JASNA</cp:lastModifiedBy>
  <cp:revision>3</cp:revision>
  <dcterms:created xsi:type="dcterms:W3CDTF">2013-12-20T14:01:00Z</dcterms:created>
  <dcterms:modified xsi:type="dcterms:W3CDTF">2014-01-01T19:52:00Z</dcterms:modified>
</cp:coreProperties>
</file>