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6C" w:rsidRDefault="00BA4E6C" w:rsidP="00BA4E6C"/>
    <w:p w:rsidR="00BA4E6C" w:rsidRPr="00BA4E6C" w:rsidRDefault="00BA4E6C" w:rsidP="00BA4E6C">
      <w:pPr>
        <w:rPr>
          <w:rFonts w:ascii="URWClassicoTEEMed" w:hAnsi="URWClassicoTEEMed"/>
          <w:sz w:val="22"/>
          <w:szCs w:val="22"/>
        </w:rPr>
      </w:pPr>
      <w:r w:rsidRPr="00BA4E6C">
        <w:rPr>
          <w:rFonts w:ascii="URWClassicoTEEMed" w:hAnsi="URWClassicoTEEMed"/>
          <w:sz w:val="22"/>
          <w:szCs w:val="22"/>
        </w:rPr>
        <w:t xml:space="preserve">Datum: </w:t>
      </w:r>
      <w:r w:rsidR="009064FF">
        <w:rPr>
          <w:rFonts w:ascii="URWClassicoTEEMed" w:hAnsi="URWClassicoTEEMed"/>
          <w:sz w:val="22"/>
          <w:szCs w:val="22"/>
        </w:rPr>
        <w:t>2.10.2017</w:t>
      </w:r>
    </w:p>
    <w:p w:rsidR="00BA4E6C" w:rsidRPr="00BA4E6C" w:rsidRDefault="00BA4E6C" w:rsidP="00BA4E6C">
      <w:pPr>
        <w:rPr>
          <w:rFonts w:ascii="URWClassicoTEEMed" w:hAnsi="URWClassicoTEEMed"/>
          <w:sz w:val="22"/>
          <w:szCs w:val="22"/>
        </w:rPr>
      </w:pPr>
      <w:r w:rsidRPr="00BA4E6C">
        <w:rPr>
          <w:rFonts w:ascii="URWClassicoTEEMed" w:hAnsi="URWClassicoTEEMed"/>
          <w:sz w:val="22"/>
          <w:szCs w:val="22"/>
        </w:rPr>
        <w:t xml:space="preserve">Številka: </w:t>
      </w:r>
      <w:r w:rsidR="002B40F1">
        <w:rPr>
          <w:rFonts w:ascii="URWClassicoTEEMed" w:hAnsi="URWClassicoTEEMed"/>
          <w:sz w:val="22"/>
          <w:szCs w:val="22"/>
        </w:rPr>
        <w:t>032-0007/2017</w:t>
      </w:r>
    </w:p>
    <w:p w:rsidR="00BA4E6C" w:rsidRPr="00BA4E6C" w:rsidRDefault="00BA4E6C" w:rsidP="00BA4E6C">
      <w:pPr>
        <w:tabs>
          <w:tab w:val="left" w:pos="2282"/>
        </w:tabs>
        <w:rPr>
          <w:rFonts w:ascii="URWClassicoTEEMed" w:hAnsi="URWClassicoTEEMed"/>
          <w:sz w:val="22"/>
          <w:szCs w:val="22"/>
        </w:rPr>
      </w:pPr>
      <w:r w:rsidRPr="00BA4E6C">
        <w:rPr>
          <w:rFonts w:ascii="URWClassicoTEEMed" w:hAnsi="URWClassicoTEEMed"/>
          <w:sz w:val="22"/>
          <w:szCs w:val="22"/>
        </w:rPr>
        <w:tab/>
      </w:r>
    </w:p>
    <w:p w:rsidR="00BA4E6C" w:rsidRPr="00BA4E6C" w:rsidRDefault="00BA4E6C" w:rsidP="00BA4E6C">
      <w:pPr>
        <w:rPr>
          <w:rFonts w:ascii="URWClassicoTEEMed" w:hAnsi="URWClassicoTEEMed"/>
          <w:sz w:val="22"/>
          <w:szCs w:val="22"/>
        </w:rPr>
      </w:pPr>
    </w:p>
    <w:p w:rsidR="00BA4E6C" w:rsidRPr="00BA4E6C" w:rsidRDefault="00BA4E6C" w:rsidP="00BA4E6C">
      <w:pPr>
        <w:rPr>
          <w:rFonts w:ascii="URWClassicoTEEMed" w:hAnsi="URWClassicoTEEMed"/>
          <w:b/>
          <w:sz w:val="22"/>
          <w:szCs w:val="22"/>
        </w:rPr>
      </w:pPr>
      <w:r w:rsidRPr="00BA4E6C">
        <w:rPr>
          <w:rFonts w:ascii="URWClassicoTEEMed" w:hAnsi="URWClassicoTEEMed"/>
          <w:sz w:val="22"/>
          <w:szCs w:val="22"/>
        </w:rPr>
        <w:t xml:space="preserve">Zadeva:   </w:t>
      </w:r>
      <w:r w:rsidRPr="00BA4E6C">
        <w:rPr>
          <w:rFonts w:ascii="URWClassicoTEEMed" w:hAnsi="URWClassicoTEEMed"/>
          <w:b/>
          <w:sz w:val="22"/>
          <w:szCs w:val="22"/>
        </w:rPr>
        <w:t>SKLIC</w:t>
      </w:r>
    </w:p>
    <w:p w:rsidR="00BA4E6C" w:rsidRPr="00BA4E6C" w:rsidRDefault="00BA4E6C" w:rsidP="00BA4E6C">
      <w:pPr>
        <w:rPr>
          <w:rFonts w:ascii="URWClassicoTEEMed" w:hAnsi="URWClassicoTEEMed"/>
          <w:sz w:val="22"/>
          <w:szCs w:val="22"/>
        </w:rPr>
      </w:pPr>
    </w:p>
    <w:p w:rsidR="00BA4E6C" w:rsidRPr="00BA4E6C" w:rsidRDefault="00BA4E6C" w:rsidP="00BA4E6C">
      <w:pPr>
        <w:rPr>
          <w:rFonts w:ascii="URWClassicoTEEMed" w:hAnsi="URWClassicoTEEMed"/>
          <w:sz w:val="22"/>
          <w:szCs w:val="22"/>
        </w:rPr>
      </w:pPr>
    </w:p>
    <w:p w:rsidR="002F1C99" w:rsidRDefault="002F1C99" w:rsidP="002F1C99">
      <w:pPr>
        <w:jc w:val="center"/>
        <w:rPr>
          <w:rFonts w:ascii="URWClassicoTEEMed" w:hAnsi="URWClassicoTEEMed"/>
          <w:sz w:val="22"/>
          <w:szCs w:val="22"/>
        </w:rPr>
      </w:pPr>
    </w:p>
    <w:p w:rsidR="00E3030F" w:rsidRPr="00E3030F" w:rsidRDefault="00E3030F" w:rsidP="002F1C99">
      <w:pPr>
        <w:jc w:val="center"/>
        <w:rPr>
          <w:rFonts w:ascii="URWClassicoTEEMed" w:hAnsi="URWClassicoTEEMed"/>
          <w:sz w:val="22"/>
          <w:szCs w:val="22"/>
        </w:rPr>
      </w:pPr>
    </w:p>
    <w:p w:rsidR="00BA4E6C" w:rsidRPr="00BA4E6C" w:rsidRDefault="002F1C99" w:rsidP="002F1C99">
      <w:pPr>
        <w:jc w:val="center"/>
        <w:rPr>
          <w:rFonts w:ascii="URWClassicoTEEMed" w:hAnsi="URWClassicoTEEMed"/>
          <w:b/>
          <w:sz w:val="22"/>
          <w:szCs w:val="22"/>
        </w:rPr>
      </w:pPr>
      <w:r>
        <w:rPr>
          <w:rFonts w:ascii="URWClassicoTEEMed" w:hAnsi="URWClassicoTEEMed"/>
          <w:b/>
          <w:sz w:val="22"/>
          <w:szCs w:val="22"/>
        </w:rPr>
        <w:t>s</w:t>
      </w:r>
      <w:r w:rsidR="00BA4E6C" w:rsidRPr="00BA4E6C">
        <w:rPr>
          <w:rFonts w:ascii="URWClassicoTEEMed" w:hAnsi="URWClassicoTEEMed"/>
          <w:b/>
          <w:sz w:val="22"/>
          <w:szCs w:val="22"/>
        </w:rPr>
        <w:t xml:space="preserve">klicujem </w:t>
      </w:r>
      <w:r w:rsidR="00C331F5">
        <w:rPr>
          <w:rFonts w:ascii="URWClassicoTEEMed" w:hAnsi="URWClassicoTEEMed"/>
          <w:b/>
          <w:sz w:val="22"/>
          <w:szCs w:val="22"/>
        </w:rPr>
        <w:t>22</w:t>
      </w:r>
      <w:r>
        <w:rPr>
          <w:rFonts w:ascii="URWClassicoTEEMed" w:hAnsi="URWClassicoTEEMed"/>
          <w:b/>
          <w:sz w:val="22"/>
          <w:szCs w:val="22"/>
        </w:rPr>
        <w:t xml:space="preserve">. </w:t>
      </w:r>
      <w:r w:rsidR="00AC28FC">
        <w:rPr>
          <w:rFonts w:ascii="URWClassicoTEEMed" w:hAnsi="URWClassicoTEEMed"/>
          <w:b/>
          <w:sz w:val="22"/>
          <w:szCs w:val="22"/>
        </w:rPr>
        <w:t>r</w:t>
      </w:r>
      <w:r w:rsidR="00C331F5">
        <w:rPr>
          <w:rFonts w:ascii="URWClassicoTEEMed" w:hAnsi="URWClassicoTEEMed"/>
          <w:b/>
          <w:sz w:val="22"/>
          <w:szCs w:val="22"/>
        </w:rPr>
        <w:t xml:space="preserve">edno </w:t>
      </w:r>
      <w:r w:rsidR="00BA4E6C" w:rsidRPr="00BA4E6C">
        <w:rPr>
          <w:rFonts w:ascii="URWClassicoTEEMed" w:hAnsi="URWClassicoTEEMed"/>
          <w:b/>
          <w:sz w:val="22"/>
          <w:szCs w:val="22"/>
        </w:rPr>
        <w:t>sejo Ob</w:t>
      </w:r>
      <w:r w:rsidR="00BA4E6C" w:rsidRPr="00BA4E6C">
        <w:rPr>
          <w:b/>
          <w:sz w:val="22"/>
          <w:szCs w:val="22"/>
        </w:rPr>
        <w:t>č</w:t>
      </w:r>
      <w:r w:rsidR="00BA4E6C" w:rsidRPr="00BA4E6C">
        <w:rPr>
          <w:rFonts w:ascii="URWClassicoTEEMed" w:hAnsi="URWClassicoTEEMed"/>
          <w:b/>
          <w:sz w:val="22"/>
          <w:szCs w:val="22"/>
        </w:rPr>
        <w:t>inskega sveta Ob</w:t>
      </w:r>
      <w:r w:rsidR="00BA4E6C" w:rsidRPr="00BA4E6C">
        <w:rPr>
          <w:b/>
          <w:sz w:val="22"/>
          <w:szCs w:val="22"/>
        </w:rPr>
        <w:t>č</w:t>
      </w:r>
      <w:r w:rsidR="00BA4E6C" w:rsidRPr="00BA4E6C">
        <w:rPr>
          <w:rFonts w:ascii="URWClassicoTEEMed" w:hAnsi="URWClassicoTEEMed"/>
          <w:b/>
          <w:sz w:val="22"/>
          <w:szCs w:val="22"/>
        </w:rPr>
        <w:t>ine Ig, ki bo potekala</w:t>
      </w:r>
    </w:p>
    <w:p w:rsidR="00BA4E6C" w:rsidRPr="00BA4E6C" w:rsidRDefault="00BA4E6C" w:rsidP="00BA4E6C">
      <w:pPr>
        <w:jc w:val="center"/>
        <w:rPr>
          <w:rFonts w:ascii="URWClassicoTEEMed" w:hAnsi="URWClassicoTEEMed"/>
          <w:b/>
          <w:sz w:val="22"/>
          <w:szCs w:val="22"/>
        </w:rPr>
      </w:pPr>
      <w:r w:rsidRPr="00BA4E6C">
        <w:rPr>
          <w:rFonts w:ascii="URWClassicoTEEMed" w:hAnsi="URWClassicoTEEMed"/>
          <w:b/>
          <w:sz w:val="22"/>
          <w:szCs w:val="22"/>
        </w:rPr>
        <w:t xml:space="preserve">v sredo, </w:t>
      </w:r>
      <w:r w:rsidR="002F1C99">
        <w:rPr>
          <w:rFonts w:ascii="URWClassicoTEEMed" w:hAnsi="URWClassicoTEEMed"/>
          <w:b/>
          <w:sz w:val="22"/>
          <w:szCs w:val="22"/>
        </w:rPr>
        <w:t>1</w:t>
      </w:r>
      <w:r w:rsidR="009064FF">
        <w:rPr>
          <w:rFonts w:ascii="URWClassicoTEEMed" w:hAnsi="URWClassicoTEEMed"/>
          <w:b/>
          <w:sz w:val="22"/>
          <w:szCs w:val="22"/>
        </w:rPr>
        <w:t>8</w:t>
      </w:r>
      <w:r w:rsidRPr="00BA4E6C">
        <w:rPr>
          <w:rFonts w:ascii="URWClassicoTEEMed" w:hAnsi="URWClassicoTEEMed"/>
          <w:b/>
          <w:sz w:val="22"/>
          <w:szCs w:val="22"/>
        </w:rPr>
        <w:t xml:space="preserve">. </w:t>
      </w:r>
      <w:r w:rsidR="009064FF">
        <w:rPr>
          <w:rFonts w:ascii="URWClassicoTEEMed" w:hAnsi="URWClassicoTEEMed"/>
          <w:b/>
          <w:sz w:val="22"/>
          <w:szCs w:val="22"/>
        </w:rPr>
        <w:t>oktobra</w:t>
      </w:r>
      <w:r w:rsidRPr="00BA4E6C">
        <w:rPr>
          <w:rFonts w:ascii="URWClassicoTEEMed" w:hAnsi="URWClassicoTEEMed"/>
          <w:b/>
          <w:sz w:val="22"/>
          <w:szCs w:val="22"/>
        </w:rPr>
        <w:t xml:space="preserve"> 201</w:t>
      </w:r>
      <w:r w:rsidR="006D04AF">
        <w:rPr>
          <w:rFonts w:ascii="URWClassicoTEEMed" w:hAnsi="URWClassicoTEEMed"/>
          <w:b/>
          <w:sz w:val="22"/>
          <w:szCs w:val="22"/>
        </w:rPr>
        <w:t>7</w:t>
      </w:r>
      <w:r w:rsidRPr="00BA4E6C">
        <w:rPr>
          <w:rFonts w:ascii="URWClassicoTEEMed" w:hAnsi="URWClassicoTEEMed"/>
          <w:b/>
          <w:sz w:val="22"/>
          <w:szCs w:val="22"/>
        </w:rPr>
        <w:t xml:space="preserve"> ob </w:t>
      </w:r>
      <w:r w:rsidRPr="00E3030F">
        <w:rPr>
          <w:rFonts w:ascii="URWClassicoTEEMed" w:hAnsi="URWClassicoTEEMed"/>
          <w:b/>
          <w:sz w:val="22"/>
          <w:szCs w:val="22"/>
        </w:rPr>
        <w:t>1</w:t>
      </w:r>
      <w:r w:rsidR="00153167" w:rsidRPr="00E3030F">
        <w:rPr>
          <w:rFonts w:ascii="URWClassicoTEEMed" w:hAnsi="URWClassicoTEEMed"/>
          <w:b/>
          <w:sz w:val="22"/>
          <w:szCs w:val="22"/>
        </w:rPr>
        <w:t>7.30</w:t>
      </w:r>
      <w:r w:rsidRPr="00E3030F">
        <w:rPr>
          <w:rFonts w:ascii="URWClassicoTEEMed" w:hAnsi="URWClassicoTEEMed"/>
          <w:b/>
          <w:sz w:val="22"/>
          <w:szCs w:val="22"/>
        </w:rPr>
        <w:t>. uri</w:t>
      </w:r>
      <w:r w:rsidRPr="00BA4E6C">
        <w:rPr>
          <w:rFonts w:ascii="URWClassicoTEEMed" w:hAnsi="URWClassicoTEEMed"/>
          <w:b/>
          <w:sz w:val="22"/>
          <w:szCs w:val="22"/>
        </w:rPr>
        <w:t xml:space="preserve"> v dvorani Centra Ig</w:t>
      </w:r>
    </w:p>
    <w:p w:rsidR="00BA4E6C" w:rsidRPr="00BA4E6C" w:rsidRDefault="00BA4E6C" w:rsidP="00BA4E6C">
      <w:pPr>
        <w:rPr>
          <w:rFonts w:ascii="URWClassicoTEEMed" w:hAnsi="URWClassicoTEEMed"/>
          <w:sz w:val="22"/>
          <w:szCs w:val="22"/>
        </w:rPr>
      </w:pPr>
    </w:p>
    <w:p w:rsidR="00BA4E6C" w:rsidRPr="00BA4E6C" w:rsidRDefault="00BA4E6C" w:rsidP="00BA4E6C">
      <w:pPr>
        <w:rPr>
          <w:rFonts w:ascii="URWClassicoTEEMed" w:hAnsi="URWClassicoTEEMed"/>
          <w:sz w:val="22"/>
          <w:szCs w:val="22"/>
        </w:rPr>
      </w:pPr>
    </w:p>
    <w:p w:rsidR="00BA4E6C" w:rsidRPr="00BA4E6C" w:rsidRDefault="00BA4E6C" w:rsidP="00BA4E6C">
      <w:pPr>
        <w:rPr>
          <w:rFonts w:ascii="URWClassicoTEEMed" w:hAnsi="URWClassicoTEEMed"/>
          <w:sz w:val="22"/>
          <w:szCs w:val="22"/>
        </w:rPr>
      </w:pPr>
    </w:p>
    <w:p w:rsidR="00BA4E6C" w:rsidRPr="004A0AB5" w:rsidRDefault="00BA4E6C" w:rsidP="00BA4E6C">
      <w:pPr>
        <w:rPr>
          <w:rFonts w:ascii="URWClassicoTEEMed" w:hAnsi="URWClassicoTEEMed"/>
          <w:sz w:val="22"/>
          <w:szCs w:val="22"/>
        </w:rPr>
      </w:pPr>
      <w:r w:rsidRPr="004A0AB5">
        <w:rPr>
          <w:rFonts w:ascii="URWClassicoTEEMed" w:hAnsi="URWClassicoTEEMed"/>
          <w:sz w:val="22"/>
          <w:szCs w:val="22"/>
        </w:rPr>
        <w:t>Dnevni red:</w:t>
      </w:r>
    </w:p>
    <w:p w:rsidR="0054553A" w:rsidRDefault="0054553A" w:rsidP="00B866D9">
      <w:pPr>
        <w:pStyle w:val="Odstavekseznama"/>
        <w:numPr>
          <w:ilvl w:val="0"/>
          <w:numId w:val="3"/>
        </w:numPr>
        <w:rPr>
          <w:rFonts w:ascii="URWClassicoTEEMed" w:hAnsi="URWClassicoTEEMed"/>
          <w:sz w:val="22"/>
          <w:szCs w:val="22"/>
        </w:rPr>
      </w:pPr>
      <w:r>
        <w:rPr>
          <w:rFonts w:ascii="URWClassicoTEEMed" w:hAnsi="URWClassicoTEEMed"/>
          <w:sz w:val="22"/>
          <w:szCs w:val="22"/>
        </w:rPr>
        <w:t>Obravnava in potrditev dnevnega reda</w:t>
      </w:r>
    </w:p>
    <w:p w:rsidR="0054553A" w:rsidRDefault="0054553A" w:rsidP="00B866D9">
      <w:pPr>
        <w:pStyle w:val="Odstavekseznama"/>
        <w:numPr>
          <w:ilvl w:val="0"/>
          <w:numId w:val="3"/>
        </w:numPr>
        <w:rPr>
          <w:rFonts w:ascii="URWClassicoTEEMed" w:hAnsi="URWClassicoTEEMed"/>
          <w:sz w:val="22"/>
          <w:szCs w:val="22"/>
        </w:rPr>
      </w:pPr>
      <w:r>
        <w:rPr>
          <w:rFonts w:ascii="URWClassicoTEEMed" w:hAnsi="URWClassicoTEEMed"/>
          <w:sz w:val="22"/>
          <w:szCs w:val="22"/>
        </w:rPr>
        <w:t>Obravnava in potrditev zapisnika 20. in 21. redne seje - priloga 1</w:t>
      </w:r>
    </w:p>
    <w:p w:rsidR="008F3EE8" w:rsidRPr="00B866D9" w:rsidRDefault="008F3EE8" w:rsidP="00B866D9">
      <w:pPr>
        <w:pStyle w:val="Odstavekseznama"/>
        <w:numPr>
          <w:ilvl w:val="0"/>
          <w:numId w:val="3"/>
        </w:numPr>
        <w:rPr>
          <w:rFonts w:ascii="URWClassicoTEEMed" w:hAnsi="URWClassicoTEEMed"/>
          <w:sz w:val="22"/>
          <w:szCs w:val="22"/>
        </w:rPr>
      </w:pPr>
      <w:r w:rsidRPr="00B866D9">
        <w:rPr>
          <w:rFonts w:ascii="URWClassicoTEEMed" w:hAnsi="URWClassicoTEEMed"/>
          <w:sz w:val="22"/>
          <w:szCs w:val="22"/>
        </w:rPr>
        <w:t>Seznanitev s poro</w:t>
      </w:r>
      <w:r w:rsidRPr="00B866D9">
        <w:rPr>
          <w:sz w:val="22"/>
          <w:szCs w:val="22"/>
        </w:rPr>
        <w:t>č</w:t>
      </w:r>
      <w:r w:rsidRPr="00B866D9">
        <w:rPr>
          <w:rFonts w:ascii="URWClassicoTEEMed" w:hAnsi="URWClassicoTEEMed"/>
          <w:sz w:val="22"/>
          <w:szCs w:val="22"/>
        </w:rPr>
        <w:t>ilom pooblaš</w:t>
      </w:r>
      <w:r w:rsidRPr="00B866D9">
        <w:rPr>
          <w:sz w:val="22"/>
          <w:szCs w:val="22"/>
        </w:rPr>
        <w:t>č</w:t>
      </w:r>
      <w:r w:rsidRPr="00B866D9">
        <w:rPr>
          <w:rFonts w:ascii="URWClassicoTEEMed" w:hAnsi="URWClassicoTEEMed"/>
          <w:sz w:val="22"/>
          <w:szCs w:val="22"/>
        </w:rPr>
        <w:t>enca Ob</w:t>
      </w:r>
      <w:r w:rsidRPr="00B866D9">
        <w:rPr>
          <w:sz w:val="22"/>
          <w:szCs w:val="22"/>
        </w:rPr>
        <w:t>č</w:t>
      </w:r>
      <w:r w:rsidRPr="00B866D9">
        <w:rPr>
          <w:rFonts w:ascii="URWClassicoTEEMed" w:hAnsi="URWClassicoTEEMed"/>
          <w:sz w:val="22"/>
          <w:szCs w:val="22"/>
        </w:rPr>
        <w:t xml:space="preserve">ine Ig v pravdni zadevi  Iški Vintgar - priloga </w:t>
      </w:r>
      <w:r w:rsidR="0054553A">
        <w:rPr>
          <w:rFonts w:ascii="URWClassicoTEEMed" w:hAnsi="URWClassicoTEEMed"/>
          <w:sz w:val="22"/>
          <w:szCs w:val="22"/>
        </w:rPr>
        <w:t>2</w:t>
      </w:r>
    </w:p>
    <w:p w:rsidR="004A0AB5" w:rsidRPr="00B866D9" w:rsidRDefault="004A0AB5" w:rsidP="00B866D9">
      <w:pPr>
        <w:pStyle w:val="Odstavekseznama"/>
        <w:numPr>
          <w:ilvl w:val="0"/>
          <w:numId w:val="3"/>
        </w:numPr>
        <w:rPr>
          <w:rFonts w:ascii="URWClassicoTEEMed" w:hAnsi="URWClassicoTEEMed"/>
          <w:sz w:val="22"/>
          <w:szCs w:val="22"/>
        </w:rPr>
      </w:pPr>
      <w:r w:rsidRPr="00B866D9">
        <w:rPr>
          <w:rFonts w:ascii="URWClassicoTEEMed" w:hAnsi="URWClassicoTEEMed"/>
          <w:sz w:val="22"/>
          <w:szCs w:val="22"/>
        </w:rPr>
        <w:t xml:space="preserve">Obravnava in potrditev predloga </w:t>
      </w:r>
      <w:r w:rsidR="009064FF" w:rsidRPr="00B866D9">
        <w:rPr>
          <w:rFonts w:ascii="URWClassicoTEEMed" w:hAnsi="URWClassicoTEEMed"/>
          <w:sz w:val="22"/>
          <w:szCs w:val="22"/>
        </w:rPr>
        <w:t>nove ekonomske cene programov Vrtca Ig</w:t>
      </w:r>
      <w:r w:rsidRPr="00B866D9">
        <w:rPr>
          <w:rFonts w:ascii="URWClassicoTEEMed" w:hAnsi="URWClassicoTEEMed"/>
          <w:sz w:val="22"/>
          <w:szCs w:val="22"/>
        </w:rPr>
        <w:t xml:space="preserve"> - priloga </w:t>
      </w:r>
      <w:r w:rsidR="0054553A">
        <w:rPr>
          <w:rFonts w:ascii="URWClassicoTEEMed" w:hAnsi="URWClassicoTEEMed"/>
          <w:sz w:val="22"/>
          <w:szCs w:val="22"/>
        </w:rPr>
        <w:t>3</w:t>
      </w:r>
    </w:p>
    <w:p w:rsidR="00B866D9" w:rsidRDefault="00B866D9" w:rsidP="00B866D9">
      <w:pPr>
        <w:pStyle w:val="Odstavekseznama"/>
        <w:numPr>
          <w:ilvl w:val="0"/>
          <w:numId w:val="3"/>
        </w:numPr>
        <w:rPr>
          <w:rFonts w:ascii="URWClassicoTEEMed" w:hAnsi="URWClassicoTEEMed"/>
          <w:sz w:val="22"/>
          <w:szCs w:val="22"/>
        </w:rPr>
      </w:pPr>
      <w:r w:rsidRPr="00B866D9">
        <w:rPr>
          <w:rFonts w:ascii="URWClassicoTEEMed" w:hAnsi="URWClassicoTEEMed"/>
          <w:sz w:val="22"/>
          <w:szCs w:val="22"/>
        </w:rPr>
        <w:t xml:space="preserve">Obravnava  predloga </w:t>
      </w:r>
      <w:r w:rsidR="00D63BA3">
        <w:rPr>
          <w:rFonts w:ascii="URWClassicoTEEMed" w:hAnsi="URWClassicoTEEMed"/>
          <w:sz w:val="22"/>
          <w:szCs w:val="22"/>
        </w:rPr>
        <w:t xml:space="preserve">novega </w:t>
      </w:r>
      <w:r w:rsidRPr="00B866D9">
        <w:rPr>
          <w:rFonts w:ascii="URWClassicoTEEMed" w:hAnsi="URWClassicoTEEMed"/>
          <w:sz w:val="22"/>
          <w:szCs w:val="22"/>
        </w:rPr>
        <w:t xml:space="preserve">Odloka o </w:t>
      </w:r>
      <w:r w:rsidR="00D63BA3">
        <w:rPr>
          <w:rFonts w:ascii="URWClassicoTEEMed" w:hAnsi="URWClassicoTEEMed"/>
          <w:sz w:val="22"/>
          <w:szCs w:val="22"/>
        </w:rPr>
        <w:t xml:space="preserve">odmeri </w:t>
      </w:r>
      <w:r w:rsidRPr="00B866D9">
        <w:rPr>
          <w:rFonts w:ascii="URWClassicoTEEMed" w:hAnsi="URWClassicoTEEMed"/>
          <w:sz w:val="22"/>
          <w:szCs w:val="22"/>
        </w:rPr>
        <w:t>nadomestilu za uporabo stavbnega zemljiš</w:t>
      </w:r>
      <w:r w:rsidRPr="00B866D9">
        <w:rPr>
          <w:sz w:val="22"/>
          <w:szCs w:val="22"/>
        </w:rPr>
        <w:t>č</w:t>
      </w:r>
      <w:r w:rsidRPr="00B866D9">
        <w:rPr>
          <w:rFonts w:ascii="URWClassicoTEEMed" w:hAnsi="URWClassicoTEEMed"/>
          <w:sz w:val="22"/>
          <w:szCs w:val="22"/>
        </w:rPr>
        <w:t>a v Ob</w:t>
      </w:r>
      <w:r w:rsidRPr="00B866D9">
        <w:rPr>
          <w:sz w:val="22"/>
          <w:szCs w:val="22"/>
        </w:rPr>
        <w:t>č</w:t>
      </w:r>
      <w:r w:rsidRPr="00B866D9">
        <w:rPr>
          <w:rFonts w:ascii="URWClassicoTEEMed" w:hAnsi="URWClassicoTEEMed"/>
          <w:sz w:val="22"/>
          <w:szCs w:val="22"/>
        </w:rPr>
        <w:t>ini Ig</w:t>
      </w:r>
      <w:r>
        <w:rPr>
          <w:rFonts w:ascii="URWClassicoTEEMed" w:hAnsi="URWClassicoTEEMed"/>
          <w:sz w:val="22"/>
          <w:szCs w:val="22"/>
        </w:rPr>
        <w:t xml:space="preserve"> (prvo branje)</w:t>
      </w:r>
      <w:r w:rsidRPr="00B866D9">
        <w:rPr>
          <w:rFonts w:ascii="URWClassicoTEEMed" w:hAnsi="URWClassicoTEEMed"/>
          <w:sz w:val="22"/>
          <w:szCs w:val="22"/>
        </w:rPr>
        <w:t xml:space="preserve"> - priloga </w:t>
      </w:r>
      <w:r w:rsidR="0054553A">
        <w:rPr>
          <w:rFonts w:ascii="URWClassicoTEEMed" w:hAnsi="URWClassicoTEEMed"/>
          <w:sz w:val="22"/>
          <w:szCs w:val="22"/>
        </w:rPr>
        <w:t>4</w:t>
      </w:r>
    </w:p>
    <w:p w:rsidR="0054553A" w:rsidRPr="0054553A" w:rsidRDefault="00692968" w:rsidP="00B866D9">
      <w:pPr>
        <w:pStyle w:val="Odstavekseznama"/>
        <w:numPr>
          <w:ilvl w:val="0"/>
          <w:numId w:val="3"/>
        </w:numPr>
        <w:rPr>
          <w:rFonts w:ascii="URWClassicoTEEMed" w:hAnsi="URWClassicoTEEMed"/>
          <w:sz w:val="22"/>
          <w:szCs w:val="22"/>
        </w:rPr>
      </w:pPr>
      <w:r>
        <w:rPr>
          <w:rFonts w:ascii="URWClassicoTEEMed" w:hAnsi="URWClassicoTEEMed"/>
          <w:sz w:val="22"/>
          <w:szCs w:val="22"/>
        </w:rPr>
        <w:t>Seznanitev z o</w:t>
      </w:r>
      <w:bookmarkStart w:id="0" w:name="_GoBack"/>
      <w:bookmarkEnd w:id="0"/>
      <w:r w:rsidR="0054553A" w:rsidRPr="0054553A">
        <w:rPr>
          <w:rFonts w:ascii="URWClassicoTEEMed" w:hAnsi="URWClassicoTEEMed"/>
          <w:sz w:val="22"/>
          <w:szCs w:val="22"/>
        </w:rPr>
        <w:t>predelit</w:t>
      </w:r>
      <w:r>
        <w:rPr>
          <w:rFonts w:ascii="URWClassicoTEEMed" w:hAnsi="URWClassicoTEEMed"/>
          <w:sz w:val="22"/>
          <w:szCs w:val="22"/>
        </w:rPr>
        <w:t>vami</w:t>
      </w:r>
      <w:r w:rsidR="0054553A" w:rsidRPr="0054553A">
        <w:rPr>
          <w:rFonts w:ascii="URWClassicoTEEMed" w:hAnsi="URWClassicoTEEMed"/>
          <w:sz w:val="22"/>
          <w:szCs w:val="22"/>
        </w:rPr>
        <w:t xml:space="preserve"> do pobud za spremembo Prostorskega plana Ob</w:t>
      </w:r>
      <w:r w:rsidR="0054553A" w:rsidRPr="0054553A">
        <w:rPr>
          <w:sz w:val="22"/>
          <w:szCs w:val="22"/>
        </w:rPr>
        <w:t>č</w:t>
      </w:r>
      <w:r w:rsidR="0054553A" w:rsidRPr="0054553A">
        <w:rPr>
          <w:rFonts w:ascii="URWClassicoTEEMed" w:hAnsi="URWClassicoTEEMed"/>
          <w:sz w:val="22"/>
          <w:szCs w:val="22"/>
        </w:rPr>
        <w:t xml:space="preserve">ine Ig - priloga </w:t>
      </w:r>
      <w:r w:rsidR="0054553A">
        <w:rPr>
          <w:rFonts w:ascii="URWClassicoTEEMed" w:hAnsi="URWClassicoTEEMed"/>
          <w:sz w:val="22"/>
          <w:szCs w:val="22"/>
        </w:rPr>
        <w:t>5</w:t>
      </w:r>
    </w:p>
    <w:p w:rsidR="009064FF" w:rsidRDefault="009064FF" w:rsidP="00B866D9">
      <w:pPr>
        <w:pStyle w:val="Odstavekseznama"/>
        <w:numPr>
          <w:ilvl w:val="0"/>
          <w:numId w:val="3"/>
        </w:numPr>
        <w:rPr>
          <w:rFonts w:ascii="URWClassicoTEEMed" w:hAnsi="URWClassicoTEEMed"/>
          <w:sz w:val="22"/>
          <w:szCs w:val="22"/>
        </w:rPr>
      </w:pPr>
      <w:r w:rsidRPr="00B866D9">
        <w:rPr>
          <w:rFonts w:ascii="URWClassicoTEEMed" w:hAnsi="URWClassicoTEEMed"/>
          <w:sz w:val="22"/>
          <w:szCs w:val="22"/>
        </w:rPr>
        <w:t>Imenovanje predstavnikov Ob</w:t>
      </w:r>
      <w:r w:rsidRPr="00B866D9">
        <w:rPr>
          <w:sz w:val="22"/>
          <w:szCs w:val="22"/>
        </w:rPr>
        <w:t>č</w:t>
      </w:r>
      <w:r w:rsidRPr="00B866D9">
        <w:rPr>
          <w:rFonts w:ascii="URWClassicoTEEMed" w:hAnsi="URWClassicoTEEMed"/>
          <w:sz w:val="22"/>
          <w:szCs w:val="22"/>
        </w:rPr>
        <w:t xml:space="preserve">ine Ig v volilno telo za volitve </w:t>
      </w:r>
      <w:r w:rsidRPr="00B866D9">
        <w:rPr>
          <w:sz w:val="22"/>
          <w:szCs w:val="22"/>
        </w:rPr>
        <w:t>č</w:t>
      </w:r>
      <w:r w:rsidRPr="00B866D9">
        <w:rPr>
          <w:rFonts w:ascii="URWClassicoTEEMed" w:hAnsi="URWClassicoTEEMed"/>
          <w:sz w:val="22"/>
          <w:szCs w:val="22"/>
        </w:rPr>
        <w:t>lanov dr</w:t>
      </w:r>
      <w:r w:rsidRPr="00B866D9">
        <w:rPr>
          <w:rFonts w:ascii="URWClassicoTEEMed" w:hAnsi="URWClassicoTEEMed" w:cs="URWClassicoTEEMed"/>
          <w:sz w:val="22"/>
          <w:szCs w:val="22"/>
        </w:rPr>
        <w:t>ž</w:t>
      </w:r>
      <w:r w:rsidRPr="00B866D9">
        <w:rPr>
          <w:rFonts w:ascii="URWClassicoTEEMed" w:hAnsi="URWClassicoTEEMed"/>
          <w:sz w:val="22"/>
          <w:szCs w:val="22"/>
        </w:rPr>
        <w:t>avnega sveta Republike Slovenije-predstavnikov lokalnih interesov za dne 22.11.2</w:t>
      </w:r>
      <w:r w:rsidR="008F3EE8" w:rsidRPr="00B866D9">
        <w:rPr>
          <w:rFonts w:ascii="URWClassicoTEEMed" w:hAnsi="URWClassicoTEEMed"/>
          <w:sz w:val="22"/>
          <w:szCs w:val="22"/>
        </w:rPr>
        <w:t xml:space="preserve">017 - priloga </w:t>
      </w:r>
      <w:r w:rsidR="0054553A">
        <w:rPr>
          <w:rFonts w:ascii="URWClassicoTEEMed" w:hAnsi="URWClassicoTEEMed"/>
          <w:sz w:val="22"/>
          <w:szCs w:val="22"/>
        </w:rPr>
        <w:t>6</w:t>
      </w:r>
    </w:p>
    <w:p w:rsidR="0054553A" w:rsidRPr="00B866D9" w:rsidRDefault="0054553A" w:rsidP="00B866D9">
      <w:pPr>
        <w:pStyle w:val="Odstavekseznama"/>
        <w:numPr>
          <w:ilvl w:val="0"/>
          <w:numId w:val="3"/>
        </w:numPr>
        <w:rPr>
          <w:rFonts w:ascii="URWClassicoTEEMed" w:hAnsi="URWClassicoTEEMed"/>
          <w:sz w:val="22"/>
          <w:szCs w:val="22"/>
        </w:rPr>
      </w:pPr>
      <w:r>
        <w:rPr>
          <w:rFonts w:ascii="URWClassicoTEEMed" w:hAnsi="URWClassicoTEEMed"/>
          <w:sz w:val="22"/>
          <w:szCs w:val="22"/>
        </w:rPr>
        <w:t>Pobude in vprašanja</w:t>
      </w:r>
    </w:p>
    <w:p w:rsidR="00BA4E6C" w:rsidRPr="008F3EE8" w:rsidRDefault="00BA4E6C" w:rsidP="00BA4E6C">
      <w:pPr>
        <w:rPr>
          <w:rFonts w:ascii="URWClassicoTEEMed" w:hAnsi="URWClassicoTEEMed"/>
          <w:sz w:val="22"/>
          <w:szCs w:val="22"/>
        </w:rPr>
      </w:pPr>
      <w:r w:rsidRPr="008F3EE8">
        <w:rPr>
          <w:rFonts w:ascii="URWClassicoTEEMed" w:hAnsi="URWClassicoTEEMed"/>
          <w:sz w:val="22"/>
          <w:szCs w:val="22"/>
        </w:rPr>
        <w:t xml:space="preserve">  </w:t>
      </w:r>
    </w:p>
    <w:p w:rsidR="00BA4E6C" w:rsidRPr="00BA4E6C" w:rsidRDefault="00BA4E6C" w:rsidP="00284F4D">
      <w:pPr>
        <w:tabs>
          <w:tab w:val="left" w:pos="709"/>
        </w:tabs>
        <w:rPr>
          <w:rFonts w:ascii="URWClassicoTEEMed" w:hAnsi="URWClassicoTEEMed"/>
          <w:sz w:val="22"/>
          <w:szCs w:val="22"/>
        </w:rPr>
      </w:pPr>
      <w:r w:rsidRPr="00BA4E6C">
        <w:rPr>
          <w:rFonts w:ascii="URWClassicoTEEMed" w:hAnsi="URWClassicoTEEMed"/>
          <w:sz w:val="22"/>
          <w:szCs w:val="22"/>
        </w:rPr>
        <w:t xml:space="preserve">  </w:t>
      </w:r>
    </w:p>
    <w:p w:rsidR="00BA4E6C" w:rsidRPr="00BA4E6C" w:rsidRDefault="00BA4E6C" w:rsidP="00BA4E6C">
      <w:pPr>
        <w:rPr>
          <w:rFonts w:ascii="URWClassicoTEEMed" w:hAnsi="URWClassicoTEEMed"/>
          <w:sz w:val="22"/>
          <w:szCs w:val="22"/>
        </w:rPr>
      </w:pPr>
      <w:r w:rsidRPr="00BA4E6C">
        <w:rPr>
          <w:rFonts w:ascii="URWClassicoTEEMed" w:hAnsi="URWClassicoTEEMed"/>
          <w:sz w:val="22"/>
          <w:szCs w:val="22"/>
        </w:rPr>
        <w:t>Lep pozdrav!</w:t>
      </w:r>
    </w:p>
    <w:p w:rsidR="00BA4E6C" w:rsidRDefault="00BA4E6C" w:rsidP="00BA4E6C">
      <w:pPr>
        <w:rPr>
          <w:rFonts w:ascii="URWClassicoTEEMed" w:hAnsi="URWClassicoTEEMed"/>
          <w:sz w:val="22"/>
          <w:szCs w:val="22"/>
        </w:rPr>
      </w:pPr>
      <w:r w:rsidRPr="00BA4E6C">
        <w:rPr>
          <w:rFonts w:ascii="URWClassicoTEEMed" w:hAnsi="URWClassicoTEEMed"/>
          <w:sz w:val="22"/>
          <w:szCs w:val="22"/>
        </w:rPr>
        <w:tab/>
      </w:r>
    </w:p>
    <w:p w:rsidR="00BA4E6C" w:rsidRPr="00BA4E6C" w:rsidRDefault="00BA4E6C" w:rsidP="00BA4E6C">
      <w:pPr>
        <w:rPr>
          <w:rFonts w:ascii="URWClassicoTEEMed" w:hAnsi="URWClassicoTEEMed"/>
          <w:sz w:val="22"/>
          <w:szCs w:val="22"/>
        </w:rPr>
      </w:pPr>
      <w:r w:rsidRPr="00BA4E6C">
        <w:rPr>
          <w:rFonts w:ascii="URWClassicoTEEMed" w:hAnsi="URWClassicoTEEMed"/>
          <w:sz w:val="22"/>
          <w:szCs w:val="22"/>
        </w:rPr>
        <w:tab/>
      </w:r>
      <w:r w:rsidRPr="00BA4E6C">
        <w:rPr>
          <w:rFonts w:ascii="URWClassicoTEEMed" w:hAnsi="URWClassicoTEEMed"/>
          <w:sz w:val="22"/>
          <w:szCs w:val="22"/>
        </w:rPr>
        <w:tab/>
        <w:t xml:space="preserve">    </w:t>
      </w:r>
      <w:r w:rsidRPr="00BA4E6C">
        <w:rPr>
          <w:rFonts w:ascii="URWClassicoTEEMed" w:hAnsi="URWClassicoTEEMed"/>
          <w:sz w:val="22"/>
          <w:szCs w:val="22"/>
        </w:rPr>
        <w:tab/>
        <w:t xml:space="preserve">        </w:t>
      </w:r>
    </w:p>
    <w:p w:rsidR="00BA4E6C" w:rsidRPr="00BA4E6C" w:rsidRDefault="00BA4E6C" w:rsidP="00BA4E6C">
      <w:pPr>
        <w:rPr>
          <w:rFonts w:ascii="URWClassicoTEEMed" w:hAnsi="URWClassicoTEEMed"/>
          <w:sz w:val="22"/>
          <w:szCs w:val="22"/>
        </w:rPr>
      </w:pPr>
      <w:r w:rsidRPr="00BA4E6C">
        <w:rPr>
          <w:rFonts w:ascii="URWClassicoTEEMed" w:hAnsi="URWClassicoTEEMed"/>
          <w:sz w:val="22"/>
          <w:szCs w:val="22"/>
        </w:rPr>
        <w:tab/>
      </w:r>
      <w:r w:rsidRPr="00BA4E6C">
        <w:rPr>
          <w:rFonts w:ascii="URWClassicoTEEMed" w:hAnsi="URWClassicoTEEMed"/>
          <w:sz w:val="22"/>
          <w:szCs w:val="22"/>
        </w:rPr>
        <w:tab/>
      </w:r>
      <w:r w:rsidRPr="00BA4E6C">
        <w:rPr>
          <w:rFonts w:ascii="URWClassicoTEEMed" w:hAnsi="URWClassicoTEEMed"/>
          <w:sz w:val="22"/>
          <w:szCs w:val="22"/>
        </w:rPr>
        <w:tab/>
      </w:r>
      <w:r w:rsidRPr="00BA4E6C">
        <w:rPr>
          <w:rFonts w:ascii="URWClassicoTEEMed" w:hAnsi="URWClassicoTEEMed"/>
          <w:sz w:val="22"/>
          <w:szCs w:val="22"/>
        </w:rPr>
        <w:tab/>
      </w:r>
      <w:r w:rsidRPr="00BA4E6C">
        <w:rPr>
          <w:rFonts w:ascii="URWClassicoTEEMed" w:hAnsi="URWClassicoTEEMed"/>
          <w:sz w:val="22"/>
          <w:szCs w:val="22"/>
        </w:rPr>
        <w:tab/>
      </w:r>
      <w:r w:rsidRPr="00BA4E6C">
        <w:rPr>
          <w:rFonts w:ascii="URWClassicoTEEMed" w:hAnsi="URWClassicoTEEMed"/>
          <w:sz w:val="22"/>
          <w:szCs w:val="22"/>
        </w:rPr>
        <w:tab/>
      </w:r>
      <w:r w:rsidRPr="00BA4E6C">
        <w:rPr>
          <w:rFonts w:ascii="URWClassicoTEEMed" w:hAnsi="URWClassicoTEEMed"/>
          <w:sz w:val="22"/>
          <w:szCs w:val="22"/>
        </w:rPr>
        <w:tab/>
      </w:r>
      <w:r w:rsidRPr="00BA4E6C">
        <w:rPr>
          <w:rFonts w:ascii="URWClassicoTEEMed" w:hAnsi="URWClassicoTEEMed"/>
          <w:sz w:val="22"/>
          <w:szCs w:val="22"/>
        </w:rPr>
        <w:tab/>
        <w:t xml:space="preserve">   Janez Cimperman </w:t>
      </w:r>
    </w:p>
    <w:p w:rsidR="00BA4E6C" w:rsidRPr="00BA4E6C" w:rsidRDefault="00BA4E6C" w:rsidP="00BA4E6C">
      <w:pPr>
        <w:rPr>
          <w:rFonts w:ascii="URWClassicoTEEMed" w:hAnsi="URWClassicoTEEMed"/>
          <w:sz w:val="22"/>
          <w:szCs w:val="22"/>
        </w:rPr>
      </w:pPr>
      <w:r w:rsidRPr="00BA4E6C">
        <w:rPr>
          <w:rFonts w:ascii="URWClassicoTEEMed" w:hAnsi="URWClassicoTEEMed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="URWClassicoTEEMed" w:hAnsi="URWClassicoTEEMed"/>
          <w:sz w:val="22"/>
          <w:szCs w:val="22"/>
        </w:rPr>
        <w:t xml:space="preserve">      </w:t>
      </w:r>
      <w:r w:rsidR="00D450F4">
        <w:rPr>
          <w:rFonts w:ascii="URWClassicoTEEMed" w:hAnsi="URWClassicoTEEMed"/>
          <w:sz w:val="22"/>
          <w:szCs w:val="22"/>
        </w:rPr>
        <w:t xml:space="preserve"> </w:t>
      </w:r>
      <w:r w:rsidRPr="00BA4E6C">
        <w:rPr>
          <w:rFonts w:ascii="URWClassicoTEEMed" w:hAnsi="URWClassicoTEEMed"/>
          <w:sz w:val="22"/>
          <w:szCs w:val="22"/>
        </w:rPr>
        <w:t xml:space="preserve"> </w:t>
      </w:r>
      <w:r w:rsidR="00D450F4">
        <w:rPr>
          <w:rFonts w:ascii="URWClassicoTEEMed" w:hAnsi="URWClassicoTEEMed"/>
          <w:sz w:val="22"/>
          <w:szCs w:val="22"/>
        </w:rPr>
        <w:t xml:space="preserve"> </w:t>
      </w:r>
      <w:r w:rsidRPr="00BA4E6C">
        <w:rPr>
          <w:rFonts w:ascii="URWClassicoTEEMed" w:hAnsi="URWClassicoTEEMed"/>
          <w:sz w:val="22"/>
          <w:szCs w:val="22"/>
        </w:rPr>
        <w:t xml:space="preserve">ŽUPAN </w:t>
      </w:r>
    </w:p>
    <w:p w:rsidR="0050495B" w:rsidRDefault="0050495B" w:rsidP="00BA4E6C">
      <w:pPr>
        <w:rPr>
          <w:rFonts w:ascii="URWClassicoTEEMed" w:hAnsi="URWClassicoTEEMed"/>
          <w:sz w:val="22"/>
          <w:szCs w:val="22"/>
        </w:rPr>
      </w:pPr>
    </w:p>
    <w:p w:rsidR="0050495B" w:rsidRDefault="0050495B" w:rsidP="00BA4E6C">
      <w:pPr>
        <w:rPr>
          <w:rFonts w:ascii="URWClassicoTEEMed" w:hAnsi="URWClassicoTEEMed"/>
          <w:sz w:val="22"/>
          <w:szCs w:val="22"/>
        </w:rPr>
      </w:pPr>
    </w:p>
    <w:p w:rsidR="0050495B" w:rsidRDefault="0050495B" w:rsidP="00BA4E6C">
      <w:pPr>
        <w:rPr>
          <w:rFonts w:ascii="URWClassicoTEEMed" w:hAnsi="URWClassicoTEEMed"/>
          <w:sz w:val="22"/>
          <w:szCs w:val="22"/>
        </w:rPr>
      </w:pPr>
    </w:p>
    <w:p w:rsidR="00E3030F" w:rsidRDefault="00E3030F" w:rsidP="00BA4E6C">
      <w:pPr>
        <w:rPr>
          <w:rFonts w:ascii="URWClassicoTEEMed" w:hAnsi="URWClassicoTEEMed"/>
          <w:sz w:val="22"/>
          <w:szCs w:val="22"/>
        </w:rPr>
      </w:pPr>
    </w:p>
    <w:p w:rsidR="00E3030F" w:rsidRDefault="00E3030F" w:rsidP="00BA4E6C">
      <w:pPr>
        <w:rPr>
          <w:rFonts w:ascii="URWClassicoTEEMed" w:hAnsi="URWClassicoTEEMed"/>
          <w:sz w:val="22"/>
          <w:szCs w:val="22"/>
        </w:rPr>
      </w:pPr>
    </w:p>
    <w:p w:rsidR="00284F4D" w:rsidRDefault="00284F4D" w:rsidP="00BA4E6C">
      <w:pPr>
        <w:rPr>
          <w:rFonts w:ascii="URWClassicoTEEMed" w:hAnsi="URWClassicoTEEMed"/>
          <w:sz w:val="22"/>
          <w:szCs w:val="22"/>
        </w:rPr>
      </w:pPr>
    </w:p>
    <w:p w:rsidR="00284F4D" w:rsidRDefault="00284F4D" w:rsidP="00BA4E6C">
      <w:pPr>
        <w:rPr>
          <w:rFonts w:ascii="URWClassicoTEEMed" w:hAnsi="URWClassicoTEEMed"/>
          <w:sz w:val="22"/>
          <w:szCs w:val="22"/>
        </w:rPr>
      </w:pPr>
    </w:p>
    <w:p w:rsidR="00284F4D" w:rsidRDefault="00284F4D" w:rsidP="00BA4E6C">
      <w:pPr>
        <w:rPr>
          <w:rFonts w:ascii="URWClassicoTEEMed" w:hAnsi="URWClassicoTEEMed"/>
          <w:sz w:val="22"/>
          <w:szCs w:val="22"/>
        </w:rPr>
      </w:pPr>
    </w:p>
    <w:p w:rsidR="00BA4E6C" w:rsidRPr="00284F4D" w:rsidRDefault="00BA4E6C" w:rsidP="00BA4E6C">
      <w:pPr>
        <w:rPr>
          <w:rFonts w:ascii="URWClassicoTEEMed" w:hAnsi="URWClassicoTEEMed"/>
          <w:sz w:val="20"/>
          <w:szCs w:val="20"/>
        </w:rPr>
      </w:pPr>
      <w:r w:rsidRPr="00284F4D">
        <w:rPr>
          <w:rFonts w:ascii="URWClassicoTEEMed" w:hAnsi="URWClassicoTEEMed"/>
          <w:sz w:val="20"/>
          <w:szCs w:val="20"/>
        </w:rPr>
        <w:t>Vabljeni:</w:t>
      </w:r>
    </w:p>
    <w:p w:rsidR="00BA4E6C" w:rsidRPr="00284F4D" w:rsidRDefault="00BA4E6C" w:rsidP="00BA4E6C">
      <w:pPr>
        <w:rPr>
          <w:rFonts w:ascii="URWClassicoTEEMed" w:hAnsi="URWClassicoTEEMed"/>
          <w:sz w:val="20"/>
          <w:szCs w:val="20"/>
        </w:rPr>
      </w:pPr>
      <w:r w:rsidRPr="00284F4D">
        <w:rPr>
          <w:rFonts w:ascii="URWClassicoTEEMed" w:hAnsi="URWClassicoTEEMed"/>
          <w:sz w:val="20"/>
          <w:szCs w:val="20"/>
        </w:rPr>
        <w:t xml:space="preserve">-  </w:t>
      </w:r>
      <w:r w:rsidR="0054553A" w:rsidRPr="00284F4D">
        <w:rPr>
          <w:rFonts w:ascii="URWClassicoTEEMed" w:hAnsi="URWClassicoTEEMed"/>
          <w:sz w:val="20"/>
          <w:szCs w:val="20"/>
        </w:rPr>
        <w:t xml:space="preserve">Odvetnik Matej </w:t>
      </w:r>
      <w:proofErr w:type="spellStart"/>
      <w:r w:rsidR="0054553A" w:rsidRPr="00284F4D">
        <w:rPr>
          <w:rFonts w:ascii="URWClassicoTEEMed" w:hAnsi="URWClassicoTEEMed"/>
          <w:sz w:val="20"/>
          <w:szCs w:val="20"/>
        </w:rPr>
        <w:t>Verce</w:t>
      </w:r>
      <w:proofErr w:type="spellEnd"/>
    </w:p>
    <w:p w:rsidR="000A274F" w:rsidRPr="00284F4D" w:rsidRDefault="00BA4E6C" w:rsidP="00BA4E6C">
      <w:pPr>
        <w:rPr>
          <w:rFonts w:ascii="URWClassicoTEEMed" w:hAnsi="URWClassicoTEEMed"/>
          <w:sz w:val="20"/>
          <w:szCs w:val="20"/>
        </w:rPr>
      </w:pPr>
      <w:r w:rsidRPr="00284F4D">
        <w:rPr>
          <w:rFonts w:ascii="URWClassicoTEEMed" w:hAnsi="URWClassicoTEEMed"/>
          <w:sz w:val="20"/>
          <w:szCs w:val="20"/>
        </w:rPr>
        <w:t xml:space="preserve">-  </w:t>
      </w:r>
      <w:r w:rsidR="0054553A" w:rsidRPr="00284F4D">
        <w:rPr>
          <w:rFonts w:ascii="URWClassicoTEEMed" w:hAnsi="URWClassicoTEEMed"/>
          <w:sz w:val="20"/>
          <w:szCs w:val="20"/>
        </w:rPr>
        <w:t>Ravnateljica Vrtca Ig Mateja Janeži</w:t>
      </w:r>
      <w:r w:rsidR="0054553A" w:rsidRPr="00284F4D">
        <w:rPr>
          <w:sz w:val="20"/>
          <w:szCs w:val="20"/>
        </w:rPr>
        <w:t>č</w:t>
      </w:r>
      <w:r w:rsidRPr="00284F4D">
        <w:rPr>
          <w:rFonts w:ascii="URWClassicoTEEMed" w:hAnsi="URWClassicoTEEMed"/>
          <w:sz w:val="20"/>
          <w:szCs w:val="20"/>
        </w:rPr>
        <w:t xml:space="preserve"> </w:t>
      </w:r>
    </w:p>
    <w:p w:rsidR="0054553A" w:rsidRPr="00284F4D" w:rsidRDefault="0054553A" w:rsidP="00BA4E6C">
      <w:pPr>
        <w:rPr>
          <w:rFonts w:ascii="URWClassicoTEEMed" w:hAnsi="URWClassicoTEEMed"/>
          <w:sz w:val="20"/>
          <w:szCs w:val="20"/>
        </w:rPr>
      </w:pPr>
      <w:r w:rsidRPr="00284F4D">
        <w:rPr>
          <w:rFonts w:ascii="URWClassicoTEEMed" w:hAnsi="URWClassicoTEEMed"/>
          <w:sz w:val="20"/>
          <w:szCs w:val="20"/>
        </w:rPr>
        <w:t>- Predsedniki vaških svetov</w:t>
      </w:r>
    </w:p>
    <w:p w:rsidR="0054553A" w:rsidRPr="00284F4D" w:rsidRDefault="0054553A" w:rsidP="00BA4E6C">
      <w:pPr>
        <w:rPr>
          <w:rFonts w:ascii="URWClassicoTEEMed" w:hAnsi="URWClassicoTEEMed"/>
          <w:sz w:val="20"/>
          <w:szCs w:val="20"/>
        </w:rPr>
      </w:pPr>
      <w:r w:rsidRPr="00284F4D">
        <w:rPr>
          <w:rFonts w:ascii="URWClassicoTEEMed" w:hAnsi="URWClassicoTEEMed"/>
          <w:sz w:val="20"/>
          <w:szCs w:val="20"/>
        </w:rPr>
        <w:t>- Uredništvo Mostiš</w:t>
      </w:r>
      <w:r w:rsidRPr="00284F4D">
        <w:rPr>
          <w:sz w:val="20"/>
          <w:szCs w:val="20"/>
        </w:rPr>
        <w:t>č</w:t>
      </w:r>
      <w:r w:rsidRPr="00284F4D">
        <w:rPr>
          <w:rFonts w:ascii="URWClassicoTEEMed" w:hAnsi="URWClassicoTEEMed"/>
          <w:sz w:val="20"/>
          <w:szCs w:val="20"/>
        </w:rPr>
        <w:t>arja</w:t>
      </w:r>
    </w:p>
    <w:p w:rsidR="0054553A" w:rsidRPr="00284F4D" w:rsidRDefault="0054553A" w:rsidP="00BA4E6C">
      <w:pPr>
        <w:rPr>
          <w:rFonts w:ascii="URWClassicoTEEMed" w:hAnsi="URWClassicoTEEMed"/>
          <w:sz w:val="20"/>
          <w:szCs w:val="20"/>
        </w:rPr>
      </w:pPr>
      <w:r w:rsidRPr="00284F4D">
        <w:rPr>
          <w:rFonts w:ascii="URWClassicoTEEMed" w:hAnsi="URWClassicoTEEMed"/>
          <w:sz w:val="20"/>
          <w:szCs w:val="20"/>
        </w:rPr>
        <w:t>- Predstavnik Radia zeleni val</w:t>
      </w:r>
    </w:p>
    <w:p w:rsidR="0054553A" w:rsidRPr="00284F4D" w:rsidRDefault="0054553A" w:rsidP="00BA4E6C">
      <w:pPr>
        <w:rPr>
          <w:rFonts w:ascii="URWClassicoTEEMed" w:hAnsi="URWClassicoTEEMed"/>
          <w:sz w:val="20"/>
          <w:szCs w:val="20"/>
        </w:rPr>
      </w:pPr>
    </w:p>
    <w:sectPr w:rsidR="0054553A" w:rsidRPr="00284F4D" w:rsidSect="00BA4E6C">
      <w:headerReference w:type="default" r:id="rId7"/>
      <w:headerReference w:type="first" r:id="rId8"/>
      <w:footerReference w:type="first" r:id="rId9"/>
      <w:pgSz w:w="11906" w:h="16838" w:code="9"/>
      <w:pgMar w:top="1985" w:right="424" w:bottom="1418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B58" w:rsidRDefault="00A24B58">
      <w:r>
        <w:separator/>
      </w:r>
    </w:p>
  </w:endnote>
  <w:endnote w:type="continuationSeparator" w:id="0">
    <w:p w:rsidR="00A24B58" w:rsidRDefault="00A24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RWClassicoTEEMed"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DD7" w:rsidRDefault="00A24B58">
    <w:pPr>
      <w:pStyle w:val="Noga"/>
    </w:pPr>
    <w:r>
      <w:rPr>
        <w:noProof/>
      </w:rPr>
      <w:drawing>
        <wp:inline distT="0" distB="0" distL="0" distR="0">
          <wp:extent cx="6186805" cy="285115"/>
          <wp:effectExtent l="0" t="0" r="4445" b="63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80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B58" w:rsidRDefault="00A24B58">
      <w:r>
        <w:separator/>
      </w:r>
    </w:p>
  </w:footnote>
  <w:footnote w:type="continuationSeparator" w:id="0">
    <w:p w:rsidR="00A24B58" w:rsidRDefault="00A24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4A3" w:rsidRDefault="005C74A3" w:rsidP="007975FC">
    <w:pPr>
      <w:pStyle w:val="Glava"/>
      <w:tabs>
        <w:tab w:val="clear" w:pos="4536"/>
        <w:tab w:val="clear" w:pos="9072"/>
        <w:tab w:val="left" w:pos="151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4A3" w:rsidRDefault="00A24B58" w:rsidP="000D1123">
    <w:pPr>
      <w:pStyle w:val="Glava"/>
    </w:pPr>
    <w:r>
      <w:rPr>
        <w:noProof/>
      </w:rPr>
      <w:drawing>
        <wp:inline distT="0" distB="0" distL="0" distR="0">
          <wp:extent cx="6186805" cy="937895"/>
          <wp:effectExtent l="0" t="0" r="44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80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6421"/>
    <w:multiLevelType w:val="hybridMultilevel"/>
    <w:tmpl w:val="0F4C3BB8"/>
    <w:lvl w:ilvl="0" w:tplc="7C345E60">
      <w:start w:val="1000"/>
      <w:numFmt w:val="bullet"/>
      <w:lvlText w:val="-"/>
      <w:lvlJc w:val="left"/>
      <w:pPr>
        <w:ind w:left="720" w:hanging="360"/>
      </w:pPr>
      <w:rPr>
        <w:rFonts w:ascii="URWClassicoTEEMed" w:eastAsia="Times New Roman" w:hAnsi="URWClassicoTEEMe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E1001"/>
    <w:multiLevelType w:val="hybridMultilevel"/>
    <w:tmpl w:val="5A48EC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52908"/>
    <w:multiLevelType w:val="hybridMultilevel"/>
    <w:tmpl w:val="BB486F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attachedTemplate r:id="rId1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A24B58"/>
    <w:rsid w:val="000920DC"/>
    <w:rsid w:val="000972F5"/>
    <w:rsid w:val="000A274F"/>
    <w:rsid w:val="000A574B"/>
    <w:rsid w:val="000D1123"/>
    <w:rsid w:val="00120ECA"/>
    <w:rsid w:val="00153167"/>
    <w:rsid w:val="002570E6"/>
    <w:rsid w:val="0026057D"/>
    <w:rsid w:val="00284F4D"/>
    <w:rsid w:val="002B12E4"/>
    <w:rsid w:val="002B40F1"/>
    <w:rsid w:val="002F1C99"/>
    <w:rsid w:val="0036389F"/>
    <w:rsid w:val="0037171B"/>
    <w:rsid w:val="0037737D"/>
    <w:rsid w:val="003C47B7"/>
    <w:rsid w:val="003C7740"/>
    <w:rsid w:val="00496901"/>
    <w:rsid w:val="004A0AB5"/>
    <w:rsid w:val="004D7B8B"/>
    <w:rsid w:val="004E42B5"/>
    <w:rsid w:val="004E551F"/>
    <w:rsid w:val="004F660B"/>
    <w:rsid w:val="0050495B"/>
    <w:rsid w:val="0054553A"/>
    <w:rsid w:val="005809C5"/>
    <w:rsid w:val="005C74A3"/>
    <w:rsid w:val="005D1A5F"/>
    <w:rsid w:val="00642DC7"/>
    <w:rsid w:val="0064313F"/>
    <w:rsid w:val="00692968"/>
    <w:rsid w:val="006B6975"/>
    <w:rsid w:val="006D04AF"/>
    <w:rsid w:val="006E6A05"/>
    <w:rsid w:val="00702A1B"/>
    <w:rsid w:val="00755B5A"/>
    <w:rsid w:val="00780F70"/>
    <w:rsid w:val="007975FC"/>
    <w:rsid w:val="00801B1D"/>
    <w:rsid w:val="00866333"/>
    <w:rsid w:val="00866C07"/>
    <w:rsid w:val="0087709F"/>
    <w:rsid w:val="0088518D"/>
    <w:rsid w:val="008A342E"/>
    <w:rsid w:val="008D505A"/>
    <w:rsid w:val="008F23C6"/>
    <w:rsid w:val="008F3EE8"/>
    <w:rsid w:val="009064FF"/>
    <w:rsid w:val="00915FC7"/>
    <w:rsid w:val="0092028F"/>
    <w:rsid w:val="00920A0A"/>
    <w:rsid w:val="009579DE"/>
    <w:rsid w:val="00965B33"/>
    <w:rsid w:val="009D346C"/>
    <w:rsid w:val="00A01543"/>
    <w:rsid w:val="00A02A71"/>
    <w:rsid w:val="00A24B58"/>
    <w:rsid w:val="00A76F3A"/>
    <w:rsid w:val="00AC28FC"/>
    <w:rsid w:val="00AF0A33"/>
    <w:rsid w:val="00B03F2F"/>
    <w:rsid w:val="00B27992"/>
    <w:rsid w:val="00B31EC8"/>
    <w:rsid w:val="00B866D9"/>
    <w:rsid w:val="00BA4E6C"/>
    <w:rsid w:val="00BB3CEA"/>
    <w:rsid w:val="00BC2A1B"/>
    <w:rsid w:val="00BD3710"/>
    <w:rsid w:val="00C331F5"/>
    <w:rsid w:val="00C95A63"/>
    <w:rsid w:val="00D450F4"/>
    <w:rsid w:val="00D63BA3"/>
    <w:rsid w:val="00D80FA4"/>
    <w:rsid w:val="00D87DD7"/>
    <w:rsid w:val="00DA4556"/>
    <w:rsid w:val="00DB436F"/>
    <w:rsid w:val="00DB4763"/>
    <w:rsid w:val="00E1757A"/>
    <w:rsid w:val="00E3030F"/>
    <w:rsid w:val="00F56695"/>
    <w:rsid w:val="00F9196D"/>
    <w:rsid w:val="00FC7C15"/>
    <w:rsid w:val="00FD086C"/>
    <w:rsid w:val="00FD3BE6"/>
    <w:rsid w:val="00FE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15FC7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15FC7"/>
    <w:pPr>
      <w:tabs>
        <w:tab w:val="center" w:pos="4536"/>
        <w:tab w:val="right" w:pos="9072"/>
      </w:tabs>
    </w:pPr>
  </w:style>
  <w:style w:type="character" w:styleId="Hiperpovezava">
    <w:name w:val="Hyperlink"/>
    <w:rsid w:val="00915FC7"/>
    <w:rPr>
      <w:color w:val="0000FF"/>
      <w:u w:val="single"/>
    </w:rPr>
  </w:style>
  <w:style w:type="paragraph" w:styleId="Noga">
    <w:name w:val="footer"/>
    <w:basedOn w:val="Navaden"/>
    <w:rsid w:val="00915FC7"/>
    <w:pPr>
      <w:tabs>
        <w:tab w:val="center" w:pos="4536"/>
        <w:tab w:val="right" w:pos="9072"/>
      </w:tabs>
    </w:pPr>
  </w:style>
  <w:style w:type="character" w:styleId="SledenaHiperpovezava">
    <w:name w:val="FollowedHyperlink"/>
    <w:rsid w:val="000A274F"/>
    <w:rPr>
      <w:color w:val="800080"/>
      <w:u w:val="single"/>
    </w:rPr>
  </w:style>
  <w:style w:type="paragraph" w:styleId="Besedilooblaka">
    <w:name w:val="Balloon Text"/>
    <w:basedOn w:val="Navaden"/>
    <w:link w:val="BesedilooblakaZnak"/>
    <w:rsid w:val="004F660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4F660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42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15FC7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15FC7"/>
    <w:pPr>
      <w:tabs>
        <w:tab w:val="center" w:pos="4536"/>
        <w:tab w:val="right" w:pos="9072"/>
      </w:tabs>
    </w:pPr>
  </w:style>
  <w:style w:type="character" w:styleId="Hiperpovezava">
    <w:name w:val="Hyperlink"/>
    <w:rsid w:val="00915FC7"/>
    <w:rPr>
      <w:color w:val="0000FF"/>
      <w:u w:val="single"/>
    </w:rPr>
  </w:style>
  <w:style w:type="paragraph" w:styleId="Noga">
    <w:name w:val="footer"/>
    <w:basedOn w:val="Navaden"/>
    <w:rsid w:val="00915FC7"/>
    <w:pPr>
      <w:tabs>
        <w:tab w:val="center" w:pos="4536"/>
        <w:tab w:val="right" w:pos="9072"/>
      </w:tabs>
    </w:pPr>
  </w:style>
  <w:style w:type="character" w:styleId="SledenaHiperpovezava">
    <w:name w:val="FollowedHyperlink"/>
    <w:rsid w:val="000A274F"/>
    <w:rPr>
      <w:color w:val="800080"/>
      <w:u w:val="single"/>
    </w:rPr>
  </w:style>
  <w:style w:type="paragraph" w:styleId="Besedilooblaka">
    <w:name w:val="Balloon Text"/>
    <w:basedOn w:val="Navaden"/>
    <w:link w:val="BesedilooblakaZnak"/>
    <w:rsid w:val="004F660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4F660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42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z.OBCINA\AppData\Roaming\Microsoft\Predloge\Ob&#269;ina-Dopisi\OB&#268;INA%20IG_Zupan%202015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OBČINA IG_Zupan 2015.dot</Template>
  <TotalTime>0</TotalTime>
  <Pages>1</Pages>
  <Words>169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OBČINA IG</vt:lpstr>
      <vt:lpstr>                       OBČINA IG</vt:lpstr>
    </vt:vector>
  </TitlesOfParts>
  <Company>Občina Ig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IG</dc:title>
  <dc:creator>Janez Miklič</dc:creator>
  <cp:lastModifiedBy>Andreja Zdravje</cp:lastModifiedBy>
  <cp:revision>2</cp:revision>
  <cp:lastPrinted>2017-10-04T12:14:00Z</cp:lastPrinted>
  <dcterms:created xsi:type="dcterms:W3CDTF">2017-10-12T08:55:00Z</dcterms:created>
  <dcterms:modified xsi:type="dcterms:W3CDTF">2017-10-12T08:55:00Z</dcterms:modified>
</cp:coreProperties>
</file>