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8D83" w14:textId="77777777" w:rsidR="00FC4244" w:rsidRDefault="00E732DF">
      <w:r>
        <w:rPr>
          <w:noProof/>
        </w:rPr>
        <w:drawing>
          <wp:anchor distT="45373" distB="47118" distL="161421" distR="161275" simplePos="0" relativeHeight="251664384" behindDoc="0" locked="0" layoutInCell="1" allowOverlap="1" wp14:anchorId="291DCAF0" wp14:editId="76FF16ED">
            <wp:simplePos x="0" y="0"/>
            <wp:positionH relativeFrom="margin">
              <wp:posOffset>-417699</wp:posOffset>
            </wp:positionH>
            <wp:positionV relativeFrom="margin">
              <wp:posOffset>190788</wp:posOffset>
            </wp:positionV>
            <wp:extent cx="2167774" cy="1439764"/>
            <wp:effectExtent l="190500" t="190500" r="194945" b="198755"/>
            <wp:wrapSquare wrapText="bothSides"/>
            <wp:docPr id="69" name="Slika 7" descr="H:\Tina2013\SIMBIOZA\naslov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H:\Tina2013\SIMBIOZA\naslovn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331F75B7" wp14:editId="58F3AB72">
                <wp:simplePos x="0" y="0"/>
                <wp:positionH relativeFrom="page">
                  <wp:posOffset>2538730</wp:posOffset>
                </wp:positionH>
                <wp:positionV relativeFrom="page">
                  <wp:posOffset>616585</wp:posOffset>
                </wp:positionV>
                <wp:extent cx="4629150" cy="991870"/>
                <wp:effectExtent l="0" t="0" r="4445" b="127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377C86" w14:textId="77777777" w:rsidR="00407D5E" w:rsidRPr="00E43916" w:rsidRDefault="00407D5E">
                            <w:pPr>
                              <w:pStyle w:val="Naslov1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Program SOŽITJE za večjo varnost v cestnem prometu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F75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9.9pt;margin-top:48.55pt;width:364.5pt;height:78.1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14:paraId="77377C86" w14:textId="77777777" w:rsidR="00407D5E" w:rsidRPr="00E43916" w:rsidRDefault="00407D5E">
                      <w:pPr>
                        <w:pStyle w:val="Naslov1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Program SOŽITJE za večjo varnost v cestnem prometu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7051693" wp14:editId="393FB6EE">
                <wp:simplePos x="0" y="0"/>
                <wp:positionH relativeFrom="page">
                  <wp:posOffset>2449195</wp:posOffset>
                </wp:positionH>
                <wp:positionV relativeFrom="page">
                  <wp:posOffset>616585</wp:posOffset>
                </wp:positionV>
                <wp:extent cx="0" cy="8997950"/>
                <wp:effectExtent l="10795" t="6985" r="8255" b="15240"/>
                <wp:wrapNone/>
                <wp:docPr id="12" name="Line 14" descr="Navpična čr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97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99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BFC72" id="Line 14" o:spid="_x0000_s1026" alt="Navpična črta" style="position:absolute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92.85pt,48.55pt" to="192.85pt,7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" strokecolor="#99c" strokeweight="1pt">
                <v:shadow color="#ccc"/>
                <w10:wrap anchorx="page" anchory="page"/>
              </v:line>
            </w:pict>
          </mc:Fallback>
        </mc:AlternateContent>
      </w:r>
    </w:p>
    <w:p w14:paraId="3DD2A5BE" w14:textId="77777777" w:rsidR="00FC4244" w:rsidRPr="00FC4244" w:rsidRDefault="00FC4244" w:rsidP="00FC4244"/>
    <w:p w14:paraId="552D4AFB" w14:textId="77777777" w:rsidR="00FC4244" w:rsidRPr="00FC4244" w:rsidRDefault="00FC4244" w:rsidP="00FC4244"/>
    <w:p w14:paraId="45A25AAC" w14:textId="77777777" w:rsidR="00FC4244" w:rsidRPr="00FC4244" w:rsidRDefault="00FC4244" w:rsidP="00FC4244"/>
    <w:p w14:paraId="007D4A03" w14:textId="77777777" w:rsidR="00FC4244" w:rsidRDefault="000F5BFB" w:rsidP="00FC4244"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5C59A4C5" wp14:editId="76131160">
                <wp:simplePos x="0" y="0"/>
                <wp:positionH relativeFrom="page">
                  <wp:posOffset>2590800</wp:posOffset>
                </wp:positionH>
                <wp:positionV relativeFrom="page">
                  <wp:posOffset>1778000</wp:posOffset>
                </wp:positionV>
                <wp:extent cx="4711700" cy="335280"/>
                <wp:effectExtent l="0" t="0" r="0" b="381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117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44F281" w14:textId="77777777" w:rsidR="00407D5E" w:rsidRPr="000F5BFB" w:rsidRDefault="00407D5E" w:rsidP="000F5BFB">
                            <w:pPr>
                              <w:pStyle w:val="Naslov2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F5BFB">
                              <w:rPr>
                                <w:rFonts w:asciiTheme="minorHAnsi" w:hAnsiTheme="minorHAnsi" w:cstheme="minorHAnsi"/>
                              </w:rPr>
                              <w:t>Preventivni dogod</w:t>
                            </w:r>
                            <w:r w:rsidR="00D82C4F" w:rsidRPr="000F5BFB">
                              <w:rPr>
                                <w:rFonts w:asciiTheme="minorHAnsi" w:hAnsiTheme="minorHAnsi" w:cstheme="minorHAnsi"/>
                              </w:rPr>
                              <w:t>e</w:t>
                            </w:r>
                            <w:r w:rsidRPr="000F5BFB">
                              <w:rPr>
                                <w:rFonts w:asciiTheme="minorHAnsi" w:hAnsiTheme="minorHAnsi" w:cstheme="minorHAnsi"/>
                              </w:rPr>
                              <w:t>k za seniorje in upokojence</w:t>
                            </w:r>
                          </w:p>
                          <w:p w14:paraId="7D183D7D" w14:textId="3464CD62" w:rsidR="000F5BFB" w:rsidRPr="000F5BFB" w:rsidRDefault="00165C4F" w:rsidP="000F5B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DC70F1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4</w:t>
                            </w:r>
                            <w:r w:rsidR="003930B5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="00FB5B7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9</w:t>
                            </w:r>
                            <w:r w:rsidR="003930B5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9A4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04pt;margin-top:140pt;width:371pt;height:26.4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14:paraId="7144F281" w14:textId="77777777" w:rsidR="00407D5E" w:rsidRPr="000F5BFB" w:rsidRDefault="00407D5E" w:rsidP="000F5BFB">
                      <w:pPr>
                        <w:pStyle w:val="Naslov2"/>
                        <w:rPr>
                          <w:rFonts w:asciiTheme="minorHAnsi" w:hAnsiTheme="minorHAnsi" w:cstheme="minorHAnsi"/>
                        </w:rPr>
                      </w:pPr>
                      <w:r w:rsidRPr="000F5BFB">
                        <w:rPr>
                          <w:rFonts w:asciiTheme="minorHAnsi" w:hAnsiTheme="minorHAnsi" w:cstheme="minorHAnsi"/>
                        </w:rPr>
                        <w:t>Preventivni dogod</w:t>
                      </w:r>
                      <w:r w:rsidR="00D82C4F" w:rsidRPr="000F5BFB">
                        <w:rPr>
                          <w:rFonts w:asciiTheme="minorHAnsi" w:hAnsiTheme="minorHAnsi" w:cstheme="minorHAnsi"/>
                        </w:rPr>
                        <w:t>e</w:t>
                      </w:r>
                      <w:r w:rsidRPr="000F5BFB">
                        <w:rPr>
                          <w:rFonts w:asciiTheme="minorHAnsi" w:hAnsiTheme="minorHAnsi" w:cstheme="minorHAnsi"/>
                        </w:rPr>
                        <w:t>k za seniorje in upokojence</w:t>
                      </w:r>
                    </w:p>
                    <w:p w14:paraId="7D183D7D" w14:textId="3464CD62" w:rsidR="000F5BFB" w:rsidRPr="000F5BFB" w:rsidRDefault="00165C4F" w:rsidP="000F5B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1</w:t>
                      </w:r>
                      <w:r w:rsidR="00DC70F1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4</w:t>
                      </w:r>
                      <w:r w:rsidR="003930B5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.</w:t>
                      </w:r>
                      <w:r w:rsidR="00FB5B7E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9</w:t>
                      </w:r>
                      <w:r w:rsidR="003930B5">
                        <w:rPr>
                          <w:rFonts w:asciiTheme="minorHAnsi" w:hAnsiTheme="minorHAnsi" w:cstheme="minorHAnsi"/>
                          <w:b/>
                          <w:sz w:val="36"/>
                          <w:szCs w:val="36"/>
                        </w:rPr>
                        <w:t>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550D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48E7AB9" wp14:editId="7906E5F1">
                <wp:simplePos x="0" y="0"/>
                <wp:positionH relativeFrom="page">
                  <wp:posOffset>2473325</wp:posOffset>
                </wp:positionH>
                <wp:positionV relativeFrom="page">
                  <wp:posOffset>1670685</wp:posOffset>
                </wp:positionV>
                <wp:extent cx="4626610" cy="82550"/>
                <wp:effectExtent l="0" t="0" r="2540" b="0"/>
                <wp:wrapNone/>
                <wp:docPr id="8" name="Group 15" descr="vrstice rav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19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786DE" id="Group 15" o:spid="_x0000_s1026" alt="vrstice ravni" style="position:absolute;margin-left:194.75pt;margin-top:131.55pt;width:364.3pt;height:6.5pt;z-index:251683840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">
                <v:rect id="Rectangle 16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IkcIA&#10;AADbAAAADwAAAGRycy9kb3ducmV2LnhtbERPS2vCQBC+C/0PyxR6MxtL8ZFmlbbQIunJtEiPQ3bc&#10;BLOzIbvG+O9doeBtPr7n5JvRtmKg3jeOFcySFARx5XTDRsHvz+d0CcIHZI2tY1JwIQ+b9cMkx0y7&#10;M+9oKIMRMYR9hgrqELpMSl/VZNEnriOO3MH1FkOEvZG6x3MMt618TtO5tNhwbKixo4+aqmN5sgpc&#10;W3y9L8ZZaYr9n3/BuTlV30app8fx7RVEoDHcxf/urY7zV3D7JR4g1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4iRwgAAANsAAAAPAAAAAAAAAAAAAAAAAJgCAABkcnMvZG93&#10;bnJldi54bWxQSwUGAAAAAAQABAD1AAAAhwMAAAAA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KOzcIA&#10;AADbAAAADwAAAGRycy9kb3ducmV2LnhtbERPy4rCMBTdD/gP4QqzEU1HRKUaZVBGRRDxBS6vzbUt&#10;Nje1idr5+8lCmOXhvMfT2hTiSZXLLSv46kQgiBOrc04VHA8/7SEI55E1FpZJwS85mE4aH2OMtX3x&#10;jp57n4oQwi5GBZn3ZSylSzIy6Dq2JA7c1VYGfYBVKnWFrxBuCtmNor40mHNoyLCkWUbJbf8wCpLF&#10;prwst7Pl4HifF/fT/LxumZ5Sn836ewTCU+3/xW/3SivohvXhS/gBcv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Io7NwgAAANsAAAAPAAAAAAAAAAAAAAAAAJgCAABkcnMvZG93&#10;bnJldi54bWxQSwUGAAAAAAQABAD1AAAAhw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ZvMQA&#10;AADbAAAADwAAAGRycy9kb3ducmV2LnhtbESPUWsCMRCE3wX/Q1ihbzV3UqVcjaJFoSpSaovP62XN&#10;HV42xyXq+e+NUPBxmJ1vdsbT1lbiQo0vHStI+wkI4tzpko2Cv9/l6zsIH5A1Vo5JwY08TCfdzhgz&#10;7a78Q5ddMCJC2GeooAihzqT0eUEWfd/VxNE7usZiiLIxUjd4jXBbyUGSjKTFkmNDgTV9FpSfdmcb&#10;33jbLPa5WW7N/HuWnld0Wg8PC6Veeu3sA0SgNjyP/9NfWsEghceWC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Mmbz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14:paraId="618CFA2D" w14:textId="77777777" w:rsidR="00407D5E" w:rsidRDefault="00C41D05" w:rsidP="00FC4244">
      <w:pPr>
        <w:tabs>
          <w:tab w:val="left" w:pos="1388"/>
        </w:tabs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8B04D7B" wp14:editId="3E993622">
            <wp:simplePos x="0" y="0"/>
            <wp:positionH relativeFrom="column">
              <wp:posOffset>4445</wp:posOffset>
            </wp:positionH>
            <wp:positionV relativeFrom="paragraph">
              <wp:posOffset>236220</wp:posOffset>
            </wp:positionV>
            <wp:extent cx="1513840" cy="1095375"/>
            <wp:effectExtent l="0" t="0" r="0" b="9525"/>
            <wp:wrapNone/>
            <wp:docPr id="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244">
        <w:tab/>
      </w:r>
    </w:p>
    <w:p w14:paraId="78668D2D" w14:textId="77777777" w:rsidR="00407D5E" w:rsidRPr="00407D5E" w:rsidRDefault="00BE757C" w:rsidP="00407D5E">
      <w:r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16BE9703" wp14:editId="28B40DB5">
                <wp:simplePos x="0" y="0"/>
                <wp:positionH relativeFrom="page">
                  <wp:posOffset>2578100</wp:posOffset>
                </wp:positionH>
                <wp:positionV relativeFrom="page">
                  <wp:posOffset>2489200</wp:posOffset>
                </wp:positionV>
                <wp:extent cx="4838700" cy="673100"/>
                <wp:effectExtent l="0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387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D99F60" w14:textId="1CD1E318" w:rsidR="00BD6160" w:rsidRPr="00BD6160" w:rsidRDefault="00157D59" w:rsidP="00BD6160">
                            <w:pPr>
                              <w:shd w:val="clear" w:color="auto" w:fill="FFFFFF"/>
                              <w:spacing w:after="100" w:line="270" w:lineRule="atLeast"/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kern w:val="0"/>
                                <w:sz w:val="36"/>
                                <w:szCs w:val="36"/>
                              </w:rPr>
                              <w:t>Sejna dvorana Center Ig, Banija 4, (III</w:t>
                            </w:r>
                            <w:r w:rsidR="00CC7080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kern w:val="0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kern w:val="0"/>
                                <w:sz w:val="36"/>
                                <w:szCs w:val="36"/>
                              </w:rPr>
                              <w:t xml:space="preserve"> nadstropje)</w:t>
                            </w:r>
                            <w:r w:rsidR="00DC70F1" w:rsidRPr="00DC70F1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kern w:val="0"/>
                                <w:sz w:val="36"/>
                                <w:szCs w:val="36"/>
                              </w:rPr>
                              <w:t>, 1292 IG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E97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203pt;margin-top:196pt;width:381pt;height:53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36D99F60" w14:textId="1CD1E318" w:rsidR="00BD6160" w:rsidRPr="00BD6160" w:rsidRDefault="00157D59" w:rsidP="00BD6160">
                      <w:pPr>
                        <w:shd w:val="clear" w:color="auto" w:fill="FFFFFF"/>
                        <w:spacing w:after="100" w:line="270" w:lineRule="atLeast"/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auto"/>
                          <w:kern w:val="0"/>
                          <w:sz w:val="36"/>
                          <w:szCs w:val="36"/>
                        </w:rPr>
                        <w:t>Sejna dvorana Center Ig, Banija 4, (III</w:t>
                      </w:r>
                      <w:r w:rsidR="00CC7080">
                        <w:rPr>
                          <w:rFonts w:ascii="Calibri" w:hAnsi="Calibri" w:cs="Calibri"/>
                          <w:b/>
                          <w:bCs/>
                          <w:color w:val="auto"/>
                          <w:kern w:val="0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auto"/>
                          <w:kern w:val="0"/>
                          <w:sz w:val="36"/>
                          <w:szCs w:val="36"/>
                        </w:rPr>
                        <w:t xml:space="preserve"> nadstropje)</w:t>
                      </w:r>
                      <w:r w:rsidR="00DC70F1" w:rsidRPr="00DC70F1">
                        <w:rPr>
                          <w:rFonts w:ascii="Calibri" w:hAnsi="Calibri" w:cs="Calibri"/>
                          <w:b/>
                          <w:bCs/>
                          <w:color w:val="auto"/>
                          <w:kern w:val="0"/>
                          <w:sz w:val="36"/>
                          <w:szCs w:val="36"/>
                        </w:rPr>
                        <w:t>, 1292 IG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42F42E" w14:textId="77777777" w:rsidR="00407D5E" w:rsidRPr="00407D5E" w:rsidRDefault="00407D5E" w:rsidP="00407D5E"/>
    <w:p w14:paraId="509E53DD" w14:textId="77777777" w:rsidR="00407D5E" w:rsidRPr="00407D5E" w:rsidRDefault="00407D5E" w:rsidP="00407D5E"/>
    <w:p w14:paraId="6504263E" w14:textId="77777777" w:rsidR="00407D5E" w:rsidRPr="00407D5E" w:rsidRDefault="00BA6F52" w:rsidP="00407D5E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E7E9466" wp14:editId="790FD701">
                <wp:simplePos x="0" y="0"/>
                <wp:positionH relativeFrom="page">
                  <wp:posOffset>2446020</wp:posOffset>
                </wp:positionH>
                <wp:positionV relativeFrom="page">
                  <wp:posOffset>3241675</wp:posOffset>
                </wp:positionV>
                <wp:extent cx="4626610" cy="82550"/>
                <wp:effectExtent l="0" t="0" r="2540" b="0"/>
                <wp:wrapNone/>
                <wp:docPr id="1" name="Group 15" descr="vrstice rav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6610" cy="82550"/>
                          <a:chOff x="21662136" y="20345400"/>
                          <a:chExt cx="4626864" cy="82296"/>
                        </a:xfrm>
                      </wpg:grpSpPr>
                      <wps:wsp>
                        <wps:cNvPr id="5" name="Rectangle 1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662136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3204424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1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46712" y="20345400"/>
                            <a:ext cx="1542288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8F38B" id="Group 15" o:spid="_x0000_s1026" alt="vrstice ravni" style="position:absolute;margin-left:192.6pt;margin-top:255.25pt;width:364.3pt;height:6.5pt;z-index:25168076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">
                <v:rect id="Rectangle 16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Dsp8MA&#10;AADaAAAADwAAAGRycy9kb3ducmV2LnhtbESPQWvCQBSE70L/w/IKvenGUlNJXaUttEg8NS3S4yP7&#10;3ASzb0N2TeK/dwXB4zAz3zCrzWgb0VPna8cK5rMEBHHpdM1Gwd/v13QJwgdkjY1jUnAmD5v1w2SF&#10;mXYD/1BfBCMihH2GCqoQ2kxKX1Zk0c9cSxy9g+sshig7I3WHQ4TbRj4nSSot1hwXKmzps6LyWJys&#10;Atfk3x+v47ww+f7fv2BqTuXOKPX0OL6/gQg0hnv41t5qBQu4Xok3QK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Dsp8MAAADaAAAADwAAAAAAAAAAAAAAAACYAgAAZHJzL2Rv&#10;d25yZXYueG1sUEsFBgAAAAAEAAQA9QAAAIgD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OacUA&#10;AADaAAAADwAAAGRycy9kb3ducmV2LnhtbESPQWvCQBSE7wX/w/IEL1I3FdGSuooorUUQMSr0+Mw+&#10;k2D2bcxuNf33riD0OMzMN8x42phSXKl2hWUFb70IBHFqdcGZgv3u8/UdhPPIGkvLpOCPHEwnrZcx&#10;xtreeEvXxGciQNjFqCD3voqldGlOBl3PVsTBO9naoA+yzqSu8RbgppT9KBpKgwWHhRwrmueUnpNf&#10;oyD9WlfH5Wa+HO0vi/JyWPysumagVKfdzD5AeGr8f/jZ/tYKhvC4Em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E5pxQAAANoAAAAPAAAAAAAAAAAAAAAAAJgCAABkcnMv&#10;ZG93bnJldi54bWxQSwUGAAAAAAQABAD1AAAAig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VOlcAA&#10;AADaAAAADwAAAGRycy9kb3ducmV2LnhtbERPW2vCMBR+H/gfwhF8m6nDTalG0aGwKSJe8PnYHNNi&#10;c1KaqN2/N4PBHj+++3ja2FLcqfaFYwW9bgKCOHO6YKPgeFi+DkH4gKyxdEwKfsjDdNJ6GWOq3YN3&#10;dN8HI2II+xQV5CFUqZQ+y8mi77qKOHIXV1sMEdZG6hofMdyW8i1JPqTFgmNDjhV95pRd9zcbZ/TX&#10;i1Nmlhsz3856t2+6rt7PC6U67WY2AhGoCf/iP/eXVjCA3yvRD3L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VOlcAAAADaAAAADwAAAAAAAAAAAAAAAACYAgAAZHJzL2Rvd25y&#10;ZXYueG1sUEsFBgAAAAAEAAQA9QAAAIU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7B7B47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FB84C47" wp14:editId="0C533702">
                <wp:simplePos x="0" y="0"/>
                <wp:positionH relativeFrom="page">
                  <wp:posOffset>2444750</wp:posOffset>
                </wp:positionH>
                <wp:positionV relativeFrom="page">
                  <wp:posOffset>3305175</wp:posOffset>
                </wp:positionV>
                <wp:extent cx="4629150" cy="5429250"/>
                <wp:effectExtent l="0" t="0" r="0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9150" cy="542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D755A6" w14:textId="77777777" w:rsidR="00BE0492" w:rsidRPr="00E43916" w:rsidRDefault="00BE0492" w:rsidP="00FC4244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4FD9AD8" w14:textId="77777777"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9:30 – 9:35</w:t>
                            </w:r>
                          </w:p>
                          <w:p w14:paraId="702A2CA1" w14:textId="77777777" w:rsidR="00433048" w:rsidRPr="00E43916" w:rsidRDefault="00433048" w:rsidP="00433048">
                            <w:pPr>
                              <w:pStyle w:val="Telobesedila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Uvodni nagovor predstavnika AVP </w:t>
                            </w:r>
                          </w:p>
                          <w:p w14:paraId="1CFF065D" w14:textId="77777777" w:rsidR="00E43916" w:rsidRPr="00E43916" w:rsidRDefault="00433048" w:rsidP="00E43916">
                            <w:pPr>
                              <w:pStyle w:val="Telobesedila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g. Sebastijan Turk, vodja projekta Sožitje </w:t>
                            </w:r>
                          </w:p>
                          <w:p w14:paraId="7EA3EA95" w14:textId="77777777" w:rsidR="00433048" w:rsidRPr="00E43916" w:rsidRDefault="00433048" w:rsidP="00433048">
                            <w:pPr>
                              <w:pStyle w:val="Telobesedila"/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16B5D4C" w14:textId="57E8B377"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9:35 – 10:</w:t>
                            </w:r>
                            <w:r w:rsidR="00165C4F">
                              <w:rPr>
                                <w:rFonts w:asciiTheme="minorHAnsi" w:hAnsiTheme="minorHAnsi" w:cstheme="minorHAnsi"/>
                              </w:rPr>
                              <w:t>30</w:t>
                            </w:r>
                          </w:p>
                          <w:p w14:paraId="3EE72086" w14:textId="2C811EA7"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Osvežitev znanj pravil cestnega prometa </w:t>
                            </w:r>
                            <w:r w:rsidR="00165C4F">
                              <w:rPr>
                                <w:rFonts w:asciiTheme="minorHAnsi" w:hAnsiTheme="minorHAnsi" w:cstheme="minorHAnsi"/>
                                <w:b/>
                              </w:rPr>
                              <w:t>in zdravstveni vidiki za varnejšo udeležbo v prometu</w:t>
                            </w:r>
                          </w:p>
                          <w:p w14:paraId="43D78E85" w14:textId="77777777"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>predavatelj: g. Sebastijan Turk</w:t>
                            </w:r>
                          </w:p>
                          <w:p w14:paraId="3F8355FD" w14:textId="77777777" w:rsidR="00E43916" w:rsidRPr="00E43916" w:rsidRDefault="00E43916" w:rsidP="00E43916">
                            <w:pPr>
                              <w:pStyle w:val="Telobesedila"/>
                              <w:spacing w:after="0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</w:p>
                          <w:p w14:paraId="2C86A44D" w14:textId="137F5A1C" w:rsidR="00E43916" w:rsidRPr="00E43916" w:rsidRDefault="00E43916" w:rsidP="00E4391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10:</w:t>
                            </w:r>
                            <w:r w:rsidR="00165C4F">
                              <w:rPr>
                                <w:rFonts w:asciiTheme="minorHAnsi" w:hAnsiTheme="minorHAnsi" w:cstheme="minorHAnsi"/>
                              </w:rPr>
                              <w:t>30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 xml:space="preserve"> – 1</w:t>
                            </w:r>
                            <w:r w:rsidR="00165C4F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165C4F">
                              <w:rPr>
                                <w:rFonts w:asciiTheme="minorHAnsi" w:hAnsiTheme="minorHAnsi" w:cstheme="minorHAnsi"/>
                              </w:rPr>
                              <w:t>50</w:t>
                            </w:r>
                          </w:p>
                          <w:p w14:paraId="4459EC33" w14:textId="77777777" w:rsidR="00E43916" w:rsidRPr="00E43916" w:rsidRDefault="00E43916" w:rsidP="00E4391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Praktične izkušnje policije</w:t>
                            </w:r>
                          </w:p>
                          <w:p w14:paraId="48C72C48" w14:textId="1F91970C" w:rsidR="00433048" w:rsidRPr="00E43916" w:rsidRDefault="00E43916" w:rsidP="00E4391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kern w:val="0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predavatelj: </w:t>
                            </w:r>
                            <w:r w:rsidR="00DC70F1">
                              <w:rPr>
                                <w:rFonts w:asciiTheme="minorHAnsi" w:hAnsiTheme="minorHAnsi" w:cstheme="minorHAnsi"/>
                                <w:i/>
                              </w:rPr>
                              <w:t>Policija, ga. Klavdija Mlakar</w:t>
                            </w:r>
                          </w:p>
                          <w:p w14:paraId="1BFA9223" w14:textId="77777777" w:rsidR="00E43916" w:rsidRPr="00E43916" w:rsidRDefault="00E43916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</w:p>
                          <w:p w14:paraId="76C5033B" w14:textId="087CFF04" w:rsidR="00433048" w:rsidRPr="00E43916" w:rsidRDefault="00433048" w:rsidP="00433048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165C4F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165C4F"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 – 1</w:t>
                            </w:r>
                            <w:r w:rsidR="00E43916" w:rsidRPr="00E43916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165C4F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</w:p>
                          <w:p w14:paraId="7F19E950" w14:textId="77777777"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Varna vožnja po avtocesti in hitri cesti </w:t>
                            </w:r>
                          </w:p>
                          <w:p w14:paraId="20189E12" w14:textId="2A59BB7C" w:rsidR="00433048" w:rsidRDefault="00433048" w:rsidP="00E4391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>predavateljica:</w:t>
                            </w:r>
                            <w:r w:rsidR="006B631C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 mag. Nataša Kovše, 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 DARS</w:t>
                            </w:r>
                          </w:p>
                          <w:p w14:paraId="6B74E3B1" w14:textId="77777777" w:rsidR="00433048" w:rsidRPr="00E43916" w:rsidRDefault="00433048" w:rsidP="00433048">
                            <w:pPr>
                              <w:pStyle w:val="Telobesedila"/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65E0638" w14:textId="77777777" w:rsidR="00D04C1C" w:rsidRDefault="00D04C1C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0216571" w14:textId="77777777"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="00D04C1C">
                              <w:rPr>
                                <w:rFonts w:asciiTheme="minorHAnsi" w:hAnsiTheme="minorHAnsi" w:cstheme="minorHAnsi"/>
                              </w:rPr>
                              <w:t>1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D04C1C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3930B5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 xml:space="preserve"> – 11:</w:t>
                            </w:r>
                            <w:r w:rsidR="00D04C1C">
                              <w:rPr>
                                <w:rFonts w:asciiTheme="minorHAnsi" w:hAnsiTheme="minorHAnsi" w:cstheme="minorHAnsi"/>
                              </w:rPr>
                              <w:t>50</w:t>
                            </w:r>
                          </w:p>
                          <w:p w14:paraId="3C3D6463" w14:textId="77777777"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Temeljni postopki oživljanja</w:t>
                            </w:r>
                          </w:p>
                          <w:p w14:paraId="1A40F69E" w14:textId="2E784FD1" w:rsidR="00433048" w:rsidRPr="00776897" w:rsidRDefault="00433048" w:rsidP="00776897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predavatelj: </w:t>
                            </w:r>
                            <w:r w:rsidR="00DE31A7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OZRK </w:t>
                            </w:r>
                            <w:r w:rsidR="00165C4F">
                              <w:rPr>
                                <w:rFonts w:asciiTheme="minorHAnsi" w:hAnsiTheme="minorHAnsi" w:cstheme="minorHAnsi"/>
                                <w:i/>
                              </w:rPr>
                              <w:t>Ljubljana</w:t>
                            </w:r>
                          </w:p>
                          <w:p w14:paraId="4941DE45" w14:textId="77777777" w:rsidR="00E43916" w:rsidRPr="00E43916" w:rsidRDefault="00E43916" w:rsidP="00433048">
                            <w:pPr>
                              <w:pStyle w:val="Telobesedila"/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EF8D2DB" w14:textId="77777777"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11:</w:t>
                            </w:r>
                            <w:r w:rsidR="00D04C1C">
                              <w:rPr>
                                <w:rFonts w:asciiTheme="minorHAnsi" w:hAnsiTheme="minorHAnsi" w:cstheme="minorHAnsi"/>
                              </w:rPr>
                              <w:t>50</w:t>
                            </w: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 xml:space="preserve"> – 12:00</w:t>
                            </w:r>
                          </w:p>
                          <w:p w14:paraId="2ABE1AF0" w14:textId="77777777" w:rsidR="00433048" w:rsidRPr="00776897" w:rsidRDefault="00433048" w:rsidP="00776897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Odmor</w:t>
                            </w:r>
                          </w:p>
                          <w:p w14:paraId="5A1C3AEF" w14:textId="77777777" w:rsidR="00E43916" w:rsidRPr="00E43916" w:rsidRDefault="00E43916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80DC330" w14:textId="77777777"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</w:rPr>
                              <w:t>12:00 – 13:00</w:t>
                            </w:r>
                          </w:p>
                          <w:p w14:paraId="1305AC2E" w14:textId="77777777" w:rsidR="00433048" w:rsidRPr="00E43916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E43916">
                              <w:rPr>
                                <w:rFonts w:asciiTheme="minorHAnsi" w:hAnsiTheme="minorHAnsi" w:cstheme="minorHAnsi"/>
                                <w:b/>
                              </w:rPr>
                              <w:t>Svetovalna vožnja z ocenjevalci na vozniškem izpitu</w:t>
                            </w:r>
                          </w:p>
                          <w:p w14:paraId="5BAB2CD6" w14:textId="77777777" w:rsidR="00433048" w:rsidRPr="00BD6160" w:rsidRDefault="00433048" w:rsidP="00433048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4CFDFB2" w14:textId="064C0773" w:rsidR="00BD6160" w:rsidRPr="00E72F70" w:rsidRDefault="00433048" w:rsidP="00BD616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72F7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Prijave na T: </w:t>
                            </w:r>
                            <w:r w:rsidR="00FB5B7E" w:rsidRPr="00FB5B7E">
                              <w:rPr>
                                <w:rFonts w:asciiTheme="minorHAnsi" w:hAnsiTheme="minorHAnsi" w:cstheme="minorHAnsi"/>
                                <w:b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  <w:r w:rsidR="00DC70F1">
                              <w:rPr>
                                <w:rFonts w:asciiTheme="minorHAnsi" w:hAnsiTheme="minorHAnsi" w:cstheme="minorHAnsi"/>
                                <w:b/>
                                <w:kern w:val="0"/>
                                <w:sz w:val="24"/>
                                <w:szCs w:val="24"/>
                              </w:rPr>
                              <w:t>41 445 224</w:t>
                            </w:r>
                          </w:p>
                          <w:p w14:paraId="50E3FC8F" w14:textId="6B99640A" w:rsidR="000F6730" w:rsidRPr="000F6730" w:rsidRDefault="000F6730" w:rsidP="000F673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555CEC97" w14:textId="77777777" w:rsidR="006D65FF" w:rsidRPr="00C75227" w:rsidRDefault="00F20A96" w:rsidP="00C75227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C7522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Preventivni dogodek je brezplačen. VLJUDNO VABLJENI!</w:t>
                            </w:r>
                          </w:p>
                          <w:p w14:paraId="68ED333F" w14:textId="77777777" w:rsidR="006D65FF" w:rsidRPr="00C75227" w:rsidRDefault="006D65FF" w:rsidP="006D65FF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75227">
                              <w:rPr>
                                <w:rFonts w:asciiTheme="minorHAnsi" w:hAnsiTheme="minorHAnsi" w:cstheme="minorHAnsi"/>
                                <w:b/>
                              </w:rPr>
                              <w:t>VSAK UDELEŽENEC PREJME PRAKTIČNO DARILO.</w:t>
                            </w:r>
                          </w:p>
                          <w:p w14:paraId="6ED3E248" w14:textId="77777777" w:rsidR="00407D5E" w:rsidRPr="00E43916" w:rsidRDefault="00407D5E" w:rsidP="00F20A96">
                            <w:pPr>
                              <w:pStyle w:val="Telobesedila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84C47" id="Text Box 6" o:spid="_x0000_s1029" type="#_x0000_t202" style="position:absolute;margin-left:192.5pt;margin-top:260.25pt;width:364.5pt;height:427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14:paraId="49D755A6" w14:textId="77777777" w:rsidR="00BE0492" w:rsidRPr="00E43916" w:rsidRDefault="00BE0492" w:rsidP="00FC4244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64FD9AD8" w14:textId="77777777"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9:30 – 9:35</w:t>
                      </w:r>
                    </w:p>
                    <w:p w14:paraId="702A2CA1" w14:textId="77777777" w:rsidR="00433048" w:rsidRPr="00E43916" w:rsidRDefault="00433048" w:rsidP="00433048">
                      <w:pPr>
                        <w:pStyle w:val="Telobesedila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 xml:space="preserve">Uvodni nagovor predstavnika AVP </w:t>
                      </w:r>
                    </w:p>
                    <w:p w14:paraId="1CFF065D" w14:textId="77777777" w:rsidR="00E43916" w:rsidRPr="00E43916" w:rsidRDefault="00433048" w:rsidP="00E43916">
                      <w:pPr>
                        <w:pStyle w:val="Telobesedila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 xml:space="preserve">g. Sebastijan Turk, vodja projekta Sožitje </w:t>
                      </w:r>
                    </w:p>
                    <w:p w14:paraId="7EA3EA95" w14:textId="77777777" w:rsidR="00433048" w:rsidRPr="00E43916" w:rsidRDefault="00433048" w:rsidP="00433048">
                      <w:pPr>
                        <w:pStyle w:val="Telobesedila"/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16B5D4C" w14:textId="57E8B377"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9:35 – 10:</w:t>
                      </w:r>
                      <w:r w:rsidR="00165C4F">
                        <w:rPr>
                          <w:rFonts w:asciiTheme="minorHAnsi" w:hAnsiTheme="minorHAnsi" w:cstheme="minorHAnsi"/>
                        </w:rPr>
                        <w:t>30</w:t>
                      </w:r>
                    </w:p>
                    <w:p w14:paraId="3EE72086" w14:textId="2C811EA7"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 xml:space="preserve">Osvežitev znanj pravil cestnega prometa </w:t>
                      </w:r>
                      <w:r w:rsidR="00165C4F">
                        <w:rPr>
                          <w:rFonts w:asciiTheme="minorHAnsi" w:hAnsiTheme="minorHAnsi" w:cstheme="minorHAnsi"/>
                          <w:b/>
                        </w:rPr>
                        <w:t>in zdravstveni vidiki za varnejšo udeležbo v prometu</w:t>
                      </w:r>
                    </w:p>
                    <w:p w14:paraId="43D78E85" w14:textId="77777777"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>predavatelj: g. Sebastijan Turk</w:t>
                      </w:r>
                    </w:p>
                    <w:p w14:paraId="3F8355FD" w14:textId="77777777" w:rsidR="00E43916" w:rsidRPr="00E43916" w:rsidRDefault="00E43916" w:rsidP="00E43916">
                      <w:pPr>
                        <w:pStyle w:val="Telobesedila"/>
                        <w:spacing w:after="0"/>
                        <w:rPr>
                          <w:rFonts w:asciiTheme="minorHAnsi" w:hAnsiTheme="minorHAnsi" w:cstheme="minorHAnsi"/>
                          <w:i/>
                        </w:rPr>
                      </w:pPr>
                    </w:p>
                    <w:p w14:paraId="2C86A44D" w14:textId="137F5A1C" w:rsidR="00E43916" w:rsidRPr="00E43916" w:rsidRDefault="00E43916" w:rsidP="00E4391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10:</w:t>
                      </w:r>
                      <w:r w:rsidR="00165C4F">
                        <w:rPr>
                          <w:rFonts w:asciiTheme="minorHAnsi" w:hAnsiTheme="minorHAnsi" w:cstheme="minorHAnsi"/>
                        </w:rPr>
                        <w:t>30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 xml:space="preserve"> – 1</w:t>
                      </w:r>
                      <w:r w:rsidR="00165C4F"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165C4F">
                        <w:rPr>
                          <w:rFonts w:asciiTheme="minorHAnsi" w:hAnsiTheme="minorHAnsi" w:cstheme="minorHAnsi"/>
                        </w:rPr>
                        <w:t>50</w:t>
                      </w:r>
                    </w:p>
                    <w:p w14:paraId="4459EC33" w14:textId="77777777" w:rsidR="00E43916" w:rsidRPr="00E43916" w:rsidRDefault="00E43916" w:rsidP="00E4391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Praktične izkušnje policije</w:t>
                      </w:r>
                    </w:p>
                    <w:p w14:paraId="48C72C48" w14:textId="1F91970C" w:rsidR="00433048" w:rsidRPr="00E43916" w:rsidRDefault="00E43916" w:rsidP="00E4391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  <w:kern w:val="0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 xml:space="preserve">predavatelj: </w:t>
                      </w:r>
                      <w:r w:rsidR="00DC70F1">
                        <w:rPr>
                          <w:rFonts w:asciiTheme="minorHAnsi" w:hAnsiTheme="minorHAnsi" w:cstheme="minorHAnsi"/>
                          <w:i/>
                        </w:rPr>
                        <w:t>Policija, ga. Klavdija Mlakar</w:t>
                      </w:r>
                    </w:p>
                    <w:p w14:paraId="1BFA9223" w14:textId="77777777" w:rsidR="00E43916" w:rsidRPr="00E43916" w:rsidRDefault="00E43916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</w:p>
                    <w:p w14:paraId="76C5033B" w14:textId="087CFF04" w:rsidR="00433048" w:rsidRPr="00E43916" w:rsidRDefault="00433048" w:rsidP="00433048">
                      <w:pPr>
                        <w:pStyle w:val="Default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165C4F"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165C4F">
                        <w:rPr>
                          <w:rFonts w:asciiTheme="minorHAnsi" w:hAnsiTheme="minorHAnsi" w:cstheme="minorHAnsi"/>
                        </w:rPr>
                        <w:t>5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 – 1</w:t>
                      </w:r>
                      <w:r w:rsidR="00E43916" w:rsidRPr="00E43916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165C4F"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0</w:t>
                      </w:r>
                    </w:p>
                    <w:p w14:paraId="7F19E950" w14:textId="77777777"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 xml:space="preserve">Varna vožnja po avtocesti in hitri cesti </w:t>
                      </w:r>
                    </w:p>
                    <w:p w14:paraId="20189E12" w14:textId="2A59BB7C" w:rsidR="00433048" w:rsidRDefault="00433048" w:rsidP="00E4391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>predavateljica:</w:t>
                      </w:r>
                      <w:r w:rsidR="006B631C">
                        <w:rPr>
                          <w:rFonts w:asciiTheme="minorHAnsi" w:hAnsiTheme="minorHAnsi" w:cstheme="minorHAnsi"/>
                          <w:i/>
                        </w:rPr>
                        <w:t xml:space="preserve"> mag. Nataša Kovše, </w:t>
                      </w: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 xml:space="preserve"> DARS</w:t>
                      </w:r>
                    </w:p>
                    <w:p w14:paraId="6B74E3B1" w14:textId="77777777" w:rsidR="00433048" w:rsidRPr="00E43916" w:rsidRDefault="00433048" w:rsidP="00433048">
                      <w:pPr>
                        <w:pStyle w:val="Telobesedila"/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465E0638" w14:textId="77777777" w:rsidR="00D04C1C" w:rsidRDefault="00D04C1C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20216571" w14:textId="77777777"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="00D04C1C">
                        <w:rPr>
                          <w:rFonts w:asciiTheme="minorHAnsi" w:hAnsiTheme="minorHAnsi" w:cstheme="minorHAnsi"/>
                        </w:rPr>
                        <w:t>1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D04C1C"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="003930B5"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 xml:space="preserve"> – 11:</w:t>
                      </w:r>
                      <w:r w:rsidR="00D04C1C">
                        <w:rPr>
                          <w:rFonts w:asciiTheme="minorHAnsi" w:hAnsiTheme="minorHAnsi" w:cstheme="minorHAnsi"/>
                        </w:rPr>
                        <w:t>50</w:t>
                      </w:r>
                    </w:p>
                    <w:p w14:paraId="3C3D6463" w14:textId="77777777"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Temeljni postopki oživljanja</w:t>
                      </w:r>
                    </w:p>
                    <w:p w14:paraId="1A40F69E" w14:textId="2E784FD1" w:rsidR="00433048" w:rsidRPr="00776897" w:rsidRDefault="00433048" w:rsidP="00776897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i/>
                        </w:rPr>
                        <w:t xml:space="preserve">predavatelj: </w:t>
                      </w:r>
                      <w:r w:rsidR="00DE31A7">
                        <w:rPr>
                          <w:rFonts w:asciiTheme="minorHAnsi" w:hAnsiTheme="minorHAnsi" w:cstheme="minorHAnsi"/>
                          <w:i/>
                        </w:rPr>
                        <w:t xml:space="preserve">OZRK </w:t>
                      </w:r>
                      <w:r w:rsidR="00165C4F">
                        <w:rPr>
                          <w:rFonts w:asciiTheme="minorHAnsi" w:hAnsiTheme="minorHAnsi" w:cstheme="minorHAnsi"/>
                          <w:i/>
                        </w:rPr>
                        <w:t>Ljubljana</w:t>
                      </w:r>
                    </w:p>
                    <w:p w14:paraId="4941DE45" w14:textId="77777777" w:rsidR="00E43916" w:rsidRPr="00E43916" w:rsidRDefault="00E43916" w:rsidP="00433048">
                      <w:pPr>
                        <w:pStyle w:val="Telobesedila"/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</w:p>
                    <w:p w14:paraId="7EF8D2DB" w14:textId="77777777"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11:</w:t>
                      </w:r>
                      <w:r w:rsidR="00D04C1C">
                        <w:rPr>
                          <w:rFonts w:asciiTheme="minorHAnsi" w:hAnsiTheme="minorHAnsi" w:cstheme="minorHAnsi"/>
                        </w:rPr>
                        <w:t>50</w:t>
                      </w:r>
                      <w:r w:rsidRPr="00E43916">
                        <w:rPr>
                          <w:rFonts w:asciiTheme="minorHAnsi" w:hAnsiTheme="minorHAnsi" w:cstheme="minorHAnsi"/>
                        </w:rPr>
                        <w:t xml:space="preserve"> – 12:00</w:t>
                      </w:r>
                    </w:p>
                    <w:p w14:paraId="2ABE1AF0" w14:textId="77777777" w:rsidR="00433048" w:rsidRPr="00776897" w:rsidRDefault="00433048" w:rsidP="00776897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Odmor</w:t>
                      </w:r>
                    </w:p>
                    <w:p w14:paraId="5A1C3AEF" w14:textId="77777777" w:rsidR="00E43916" w:rsidRPr="00E43916" w:rsidRDefault="00E43916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080DC330" w14:textId="77777777"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</w:rPr>
                        <w:t>12:00 – 13:00</w:t>
                      </w:r>
                    </w:p>
                    <w:p w14:paraId="1305AC2E" w14:textId="77777777" w:rsidR="00433048" w:rsidRPr="00E43916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E43916">
                        <w:rPr>
                          <w:rFonts w:asciiTheme="minorHAnsi" w:hAnsiTheme="minorHAnsi" w:cstheme="minorHAnsi"/>
                          <w:b/>
                        </w:rPr>
                        <w:t>Svetovalna vožnja z ocenjevalci na vozniškem izpitu</w:t>
                      </w:r>
                    </w:p>
                    <w:p w14:paraId="5BAB2CD6" w14:textId="77777777" w:rsidR="00433048" w:rsidRPr="00BD6160" w:rsidRDefault="00433048" w:rsidP="00433048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24CFDFB2" w14:textId="064C0773" w:rsidR="00BD6160" w:rsidRPr="00E72F70" w:rsidRDefault="00433048" w:rsidP="00BD616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kern w:val="0"/>
                          <w:sz w:val="24"/>
                          <w:szCs w:val="24"/>
                        </w:rPr>
                      </w:pPr>
                      <w:r w:rsidRPr="00E72F7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Prijave na T: </w:t>
                      </w:r>
                      <w:r w:rsidR="00FB5B7E" w:rsidRPr="00FB5B7E">
                        <w:rPr>
                          <w:rFonts w:asciiTheme="minorHAnsi" w:hAnsiTheme="minorHAnsi" w:cstheme="minorHAnsi"/>
                          <w:b/>
                          <w:kern w:val="0"/>
                          <w:sz w:val="24"/>
                          <w:szCs w:val="24"/>
                        </w:rPr>
                        <w:t>0</w:t>
                      </w:r>
                      <w:r w:rsidR="00DC70F1">
                        <w:rPr>
                          <w:rFonts w:asciiTheme="minorHAnsi" w:hAnsiTheme="minorHAnsi" w:cstheme="minorHAnsi"/>
                          <w:b/>
                          <w:kern w:val="0"/>
                          <w:sz w:val="24"/>
                          <w:szCs w:val="24"/>
                        </w:rPr>
                        <w:t xml:space="preserve">41 445 </w:t>
                      </w:r>
                      <w:r w:rsidR="00DC70F1">
                        <w:rPr>
                          <w:rFonts w:asciiTheme="minorHAnsi" w:hAnsiTheme="minorHAnsi" w:cstheme="minorHAnsi"/>
                          <w:b/>
                          <w:kern w:val="0"/>
                          <w:sz w:val="24"/>
                          <w:szCs w:val="24"/>
                        </w:rPr>
                        <w:t>224</w:t>
                      </w:r>
                      <w:bookmarkStart w:id="1" w:name="_GoBack"/>
                      <w:bookmarkEnd w:id="1"/>
                    </w:p>
                    <w:p w14:paraId="50E3FC8F" w14:textId="6B99640A" w:rsidR="000F6730" w:rsidRPr="000F6730" w:rsidRDefault="000F6730" w:rsidP="000F673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kern w:val="0"/>
                          <w:sz w:val="24"/>
                          <w:szCs w:val="24"/>
                        </w:rPr>
                      </w:pPr>
                    </w:p>
                    <w:p w14:paraId="555CEC97" w14:textId="77777777" w:rsidR="006D65FF" w:rsidRPr="00C75227" w:rsidRDefault="00F20A96" w:rsidP="00C7522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C75227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Preventivni dogodek je brezplačen. VLJUDNO VABLJENI!</w:t>
                      </w:r>
                    </w:p>
                    <w:p w14:paraId="68ED333F" w14:textId="77777777" w:rsidR="006D65FF" w:rsidRPr="00C75227" w:rsidRDefault="006D65FF" w:rsidP="006D65FF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C75227">
                        <w:rPr>
                          <w:rFonts w:asciiTheme="minorHAnsi" w:hAnsiTheme="minorHAnsi" w:cstheme="minorHAnsi"/>
                          <w:b/>
                        </w:rPr>
                        <w:t>VSAK UDELEŽENEC PREJME PRAKTIČNO DARILO.</w:t>
                      </w:r>
                    </w:p>
                    <w:p w14:paraId="6ED3E248" w14:textId="77777777" w:rsidR="00407D5E" w:rsidRPr="00E43916" w:rsidRDefault="00407D5E" w:rsidP="00F20A96">
                      <w:pPr>
                        <w:pStyle w:val="Telobesedila"/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3BF402" w14:textId="77777777" w:rsidR="00407D5E" w:rsidRPr="00407D5E" w:rsidRDefault="001A66E7" w:rsidP="00407D5E"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6F71FAE6" wp14:editId="02B34C15">
            <wp:extent cx="790575" cy="788236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CE89C" w14:textId="1BF07F49" w:rsidR="00407D5E" w:rsidRPr="00407D5E" w:rsidRDefault="00407D5E" w:rsidP="00407D5E"/>
    <w:p w14:paraId="68449A7C" w14:textId="7E1A566A" w:rsidR="00407D5E" w:rsidRPr="00407D5E" w:rsidRDefault="00407D5E" w:rsidP="00407D5E"/>
    <w:p w14:paraId="2AE783F4" w14:textId="15ADC6B7" w:rsidR="00407D5E" w:rsidRDefault="00407D5E" w:rsidP="00407D5E"/>
    <w:p w14:paraId="0EBDF99E" w14:textId="46AD208A" w:rsidR="00FD56CA" w:rsidRPr="00407D5E" w:rsidRDefault="00D11022" w:rsidP="00407D5E">
      <w:pPr>
        <w:tabs>
          <w:tab w:val="left" w:pos="1210"/>
        </w:tabs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37A854A" wp14:editId="24AF0783">
            <wp:simplePos x="0" y="0"/>
            <wp:positionH relativeFrom="column">
              <wp:posOffset>261620</wp:posOffset>
            </wp:positionH>
            <wp:positionV relativeFrom="paragraph">
              <wp:posOffset>8890</wp:posOffset>
            </wp:positionV>
            <wp:extent cx="903605" cy="300355"/>
            <wp:effectExtent l="0" t="0" r="0" b="4445"/>
            <wp:wrapTight wrapText="bothSides">
              <wp:wrapPolygon edited="0">
                <wp:start x="0" y="0"/>
                <wp:lineTo x="0" y="20550"/>
                <wp:lineTo x="20947" y="20550"/>
                <wp:lineTo x="20947" y="0"/>
                <wp:lineTo x="0" y="0"/>
              </wp:wrapPolygon>
            </wp:wrapTight>
            <wp:docPr id="75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1AFDDD76" wp14:editId="6D1EA5F2">
            <wp:simplePos x="0" y="0"/>
            <wp:positionH relativeFrom="column">
              <wp:posOffset>318770</wp:posOffset>
            </wp:positionH>
            <wp:positionV relativeFrom="paragraph">
              <wp:posOffset>1099820</wp:posOffset>
            </wp:positionV>
            <wp:extent cx="728980" cy="839470"/>
            <wp:effectExtent l="0" t="0" r="0" b="0"/>
            <wp:wrapTight wrapText="bothSides">
              <wp:wrapPolygon edited="0">
                <wp:start x="9031" y="0"/>
                <wp:lineTo x="0" y="4902"/>
                <wp:lineTo x="0" y="16666"/>
                <wp:lineTo x="9031" y="21077"/>
                <wp:lineTo x="11854" y="21077"/>
                <wp:lineTo x="20885" y="16666"/>
                <wp:lineTo x="20885" y="4902"/>
                <wp:lineTo x="11854" y="0"/>
                <wp:lineTo x="9031" y="0"/>
              </wp:wrapPolygon>
            </wp:wrapTight>
            <wp:docPr id="76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DF8">
        <w:rPr>
          <w:noProof/>
        </w:rPr>
        <w:drawing>
          <wp:anchor distT="0" distB="0" distL="114300" distR="114300" simplePos="0" relativeHeight="251677696" behindDoc="1" locked="0" layoutInCell="1" allowOverlap="1" wp14:anchorId="5959CF9A" wp14:editId="2109DF8B">
            <wp:simplePos x="0" y="0"/>
            <wp:positionH relativeFrom="margin">
              <wp:align>left</wp:align>
            </wp:positionH>
            <wp:positionV relativeFrom="paragraph">
              <wp:posOffset>2508885</wp:posOffset>
            </wp:positionV>
            <wp:extent cx="1859280" cy="408305"/>
            <wp:effectExtent l="0" t="0" r="7620" b="0"/>
            <wp:wrapTight wrapText="bothSides">
              <wp:wrapPolygon edited="0">
                <wp:start x="0" y="0"/>
                <wp:lineTo x="0" y="16124"/>
                <wp:lineTo x="2213" y="16124"/>
                <wp:lineTo x="1992" y="20156"/>
                <wp:lineTo x="21467" y="20156"/>
                <wp:lineTo x="21467" y="15117"/>
                <wp:lineTo x="10180" y="0"/>
                <wp:lineTo x="0" y="0"/>
              </wp:wrapPolygon>
            </wp:wrapTight>
            <wp:docPr id="80" name="Slika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D05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2CDCFEB" wp14:editId="1CAE2B09">
                <wp:simplePos x="0" y="0"/>
                <wp:positionH relativeFrom="page">
                  <wp:posOffset>392430</wp:posOffset>
                </wp:positionH>
                <wp:positionV relativeFrom="page">
                  <wp:posOffset>8239760</wp:posOffset>
                </wp:positionV>
                <wp:extent cx="1828800" cy="2476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89F3D4" w14:textId="77777777" w:rsidR="00407D5E" w:rsidRPr="008D3DF8" w:rsidRDefault="00407D5E">
                            <w:pPr>
                              <w:pStyle w:val="Naslov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>Kontakt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DCFEB" id="Text Box 9" o:spid="_x0000_s1030" type="#_x0000_t202" style="position:absolute;margin-left:30.9pt;margin-top:648.8pt;width:2in;height:19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14:paraId="0A89F3D4" w14:textId="77777777" w:rsidR="00407D5E" w:rsidRPr="008D3DF8" w:rsidRDefault="00407D5E">
                      <w:pPr>
                        <w:pStyle w:val="Naslov3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>Kontakt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1D05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60B5C8BE" wp14:editId="38E2FE03">
                <wp:simplePos x="0" y="0"/>
                <wp:positionH relativeFrom="page">
                  <wp:posOffset>392430</wp:posOffset>
                </wp:positionH>
                <wp:positionV relativeFrom="page">
                  <wp:posOffset>8516620</wp:posOffset>
                </wp:positionV>
                <wp:extent cx="1828800" cy="855345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28800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04B3FE" w14:textId="77777777"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>Javna agencija Republike Slovenije za varnost prometa</w:t>
                            </w:r>
                          </w:p>
                          <w:p w14:paraId="4F79C8BA" w14:textId="77777777"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>Kotnikova 19a</w:t>
                            </w:r>
                          </w:p>
                          <w:p w14:paraId="0E165CEB" w14:textId="77777777"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>1000 Ljubljana</w:t>
                            </w:r>
                          </w:p>
                          <w:p w14:paraId="0AF76071" w14:textId="77777777"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>Telefon: 01 478 89</w:t>
                            </w:r>
                            <w:r w:rsidR="009364BD" w:rsidRPr="008D3DF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52560E">
                              <w:rPr>
                                <w:rFonts w:asciiTheme="minorHAnsi" w:hAnsiTheme="minorHAnsi" w:cstheme="minorHAnsi"/>
                              </w:rPr>
                              <w:t>50</w:t>
                            </w:r>
                          </w:p>
                          <w:p w14:paraId="4F3B83F3" w14:textId="77777777" w:rsidR="00407D5E" w:rsidRPr="008D3DF8" w:rsidRDefault="0052560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Hiperpovezava"/>
                                <w:rFonts w:asciiTheme="minorHAnsi" w:hAnsiTheme="minorHAnsi" w:cstheme="minorHAnsi"/>
                              </w:rPr>
                              <w:t>gp.avp@avp-rs.si</w:t>
                            </w: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3941E442" w14:textId="77777777"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FDE8FCB" w14:textId="77777777"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D3DF8">
                              <w:rPr>
                                <w:rFonts w:asciiTheme="minorHAnsi" w:hAnsiTheme="minorHAnsi" w:cstheme="minorHAnsi"/>
                              </w:rPr>
                              <w:t xml:space="preserve">Več informacij: </w:t>
                            </w:r>
                            <w:hyperlink r:id="rId11" w:history="1">
                              <w:r w:rsidRPr="008D3DF8">
                                <w:rPr>
                                  <w:rStyle w:val="Hiperpovezava"/>
                                  <w:rFonts w:asciiTheme="minorHAnsi" w:hAnsiTheme="minorHAnsi" w:cstheme="minorHAnsi"/>
                                  <w:color w:val="auto"/>
                                </w:rPr>
                                <w:t>www.avp-rs.si</w:t>
                              </w:r>
                            </w:hyperlink>
                          </w:p>
                          <w:p w14:paraId="083F3418" w14:textId="77777777" w:rsidR="00407D5E" w:rsidRPr="008D3DF8" w:rsidRDefault="00407D5E">
                            <w:pPr>
                              <w:pStyle w:val="Address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5C8BE" id="Text Box 8" o:spid="_x0000_s1031" type="#_x0000_t202" style="position:absolute;margin-left:30.9pt;margin-top:670.6pt;width:2in;height:67.3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0004B3FE" w14:textId="77777777"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>Javna agencija Republike Slovenije za varnost prometa</w:t>
                      </w:r>
                    </w:p>
                    <w:p w14:paraId="4F79C8BA" w14:textId="77777777"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>Kotnikova 19a</w:t>
                      </w:r>
                    </w:p>
                    <w:p w14:paraId="0E165CEB" w14:textId="77777777"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>1000 Ljubljana</w:t>
                      </w:r>
                    </w:p>
                    <w:p w14:paraId="0AF76071" w14:textId="77777777"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>Telefon: 01 478 89</w:t>
                      </w:r>
                      <w:r w:rsidR="009364BD" w:rsidRPr="008D3DF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52560E">
                        <w:rPr>
                          <w:rFonts w:asciiTheme="minorHAnsi" w:hAnsiTheme="minorHAnsi" w:cstheme="minorHAnsi"/>
                        </w:rPr>
                        <w:t>50</w:t>
                      </w:r>
                    </w:p>
                    <w:p w14:paraId="4F3B83F3" w14:textId="77777777" w:rsidR="00407D5E" w:rsidRPr="008D3DF8" w:rsidRDefault="0052560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Hiperpovezava"/>
                          <w:rFonts w:asciiTheme="minorHAnsi" w:hAnsiTheme="minorHAnsi" w:cstheme="minorHAnsi"/>
                        </w:rPr>
                        <w:t>gp.avp@avp-rs.si</w:t>
                      </w:r>
                      <w:r w:rsidRPr="008D3DF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3941E442" w14:textId="77777777"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</w:p>
                    <w:p w14:paraId="2FDE8FCB" w14:textId="77777777"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  <w:r w:rsidRPr="008D3DF8">
                        <w:rPr>
                          <w:rFonts w:asciiTheme="minorHAnsi" w:hAnsiTheme="minorHAnsi" w:cstheme="minorHAnsi"/>
                        </w:rPr>
                        <w:t xml:space="preserve">Več informacij: </w:t>
                      </w:r>
                      <w:hyperlink r:id="rId13" w:history="1">
                        <w:r w:rsidRPr="008D3DF8">
                          <w:rPr>
                            <w:rStyle w:val="Hiperpovezava"/>
                            <w:rFonts w:asciiTheme="minorHAnsi" w:hAnsiTheme="minorHAnsi" w:cstheme="minorHAnsi"/>
                            <w:color w:val="auto"/>
                          </w:rPr>
                          <w:t>www.avp-rs.si</w:t>
                        </w:r>
                      </w:hyperlink>
                    </w:p>
                    <w:p w14:paraId="083F3418" w14:textId="77777777" w:rsidR="00407D5E" w:rsidRPr="008D3DF8" w:rsidRDefault="00407D5E">
                      <w:pPr>
                        <w:pStyle w:val="Address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7D5E">
        <w:tab/>
      </w:r>
    </w:p>
    <w:sectPr w:rsidR="00FD56CA" w:rsidRPr="00407D5E" w:rsidSect="00FD56CA">
      <w:pgSz w:w="11907" w:h="16839"/>
      <w:pgMar w:top="864" w:right="878" w:bottom="864" w:left="8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72CE"/>
    <w:multiLevelType w:val="hybridMultilevel"/>
    <w:tmpl w:val="0EB6AA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F0"/>
    <w:rsid w:val="00017978"/>
    <w:rsid w:val="00024292"/>
    <w:rsid w:val="00034F57"/>
    <w:rsid w:val="00062757"/>
    <w:rsid w:val="00062EA6"/>
    <w:rsid w:val="00073039"/>
    <w:rsid w:val="00084E5E"/>
    <w:rsid w:val="00085BCD"/>
    <w:rsid w:val="00087436"/>
    <w:rsid w:val="00093551"/>
    <w:rsid w:val="00095811"/>
    <w:rsid w:val="000F5BFB"/>
    <w:rsid w:val="000F6730"/>
    <w:rsid w:val="001235CE"/>
    <w:rsid w:val="00157D59"/>
    <w:rsid w:val="00165C4F"/>
    <w:rsid w:val="0017253F"/>
    <w:rsid w:val="001A091E"/>
    <w:rsid w:val="001A46EA"/>
    <w:rsid w:val="001A66E7"/>
    <w:rsid w:val="001C3AE3"/>
    <w:rsid w:val="001D6CDA"/>
    <w:rsid w:val="00211760"/>
    <w:rsid w:val="00250F1D"/>
    <w:rsid w:val="0026315E"/>
    <w:rsid w:val="002A697E"/>
    <w:rsid w:val="002B1379"/>
    <w:rsid w:val="002B4DA3"/>
    <w:rsid w:val="002C00AA"/>
    <w:rsid w:val="002D4B30"/>
    <w:rsid w:val="002E7B41"/>
    <w:rsid w:val="002F1AE7"/>
    <w:rsid w:val="00323B0B"/>
    <w:rsid w:val="003321C0"/>
    <w:rsid w:val="003930B5"/>
    <w:rsid w:val="00395A26"/>
    <w:rsid w:val="00406F7A"/>
    <w:rsid w:val="00407D5E"/>
    <w:rsid w:val="00433048"/>
    <w:rsid w:val="00435D71"/>
    <w:rsid w:val="00473485"/>
    <w:rsid w:val="004978C2"/>
    <w:rsid w:val="004E0545"/>
    <w:rsid w:val="004E5199"/>
    <w:rsid w:val="00514F8B"/>
    <w:rsid w:val="0051581A"/>
    <w:rsid w:val="0052560E"/>
    <w:rsid w:val="0057059D"/>
    <w:rsid w:val="005968E4"/>
    <w:rsid w:val="005D2536"/>
    <w:rsid w:val="005E0922"/>
    <w:rsid w:val="0063117C"/>
    <w:rsid w:val="00652B97"/>
    <w:rsid w:val="00660784"/>
    <w:rsid w:val="006B631C"/>
    <w:rsid w:val="006D65FF"/>
    <w:rsid w:val="00776897"/>
    <w:rsid w:val="00791BC6"/>
    <w:rsid w:val="00797FD2"/>
    <w:rsid w:val="007B7B47"/>
    <w:rsid w:val="0087794B"/>
    <w:rsid w:val="008812AB"/>
    <w:rsid w:val="008C576F"/>
    <w:rsid w:val="008D3DF8"/>
    <w:rsid w:val="008D51EB"/>
    <w:rsid w:val="008E2DD6"/>
    <w:rsid w:val="008E38D8"/>
    <w:rsid w:val="009343E3"/>
    <w:rsid w:val="009364BD"/>
    <w:rsid w:val="00941505"/>
    <w:rsid w:val="0097751E"/>
    <w:rsid w:val="009F15C1"/>
    <w:rsid w:val="00A149F2"/>
    <w:rsid w:val="00A24CF5"/>
    <w:rsid w:val="00A45DD2"/>
    <w:rsid w:val="00A6328E"/>
    <w:rsid w:val="00B03F4C"/>
    <w:rsid w:val="00B07AB2"/>
    <w:rsid w:val="00B26930"/>
    <w:rsid w:val="00B3550D"/>
    <w:rsid w:val="00B7130D"/>
    <w:rsid w:val="00BA6F52"/>
    <w:rsid w:val="00BC23D1"/>
    <w:rsid w:val="00BD6160"/>
    <w:rsid w:val="00BD6404"/>
    <w:rsid w:val="00BE0492"/>
    <w:rsid w:val="00BE28D9"/>
    <w:rsid w:val="00BE757C"/>
    <w:rsid w:val="00BF0078"/>
    <w:rsid w:val="00BF1892"/>
    <w:rsid w:val="00C061B7"/>
    <w:rsid w:val="00C138E3"/>
    <w:rsid w:val="00C20D98"/>
    <w:rsid w:val="00C41D05"/>
    <w:rsid w:val="00C46780"/>
    <w:rsid w:val="00C75227"/>
    <w:rsid w:val="00C77764"/>
    <w:rsid w:val="00C92767"/>
    <w:rsid w:val="00CA773E"/>
    <w:rsid w:val="00CB12AD"/>
    <w:rsid w:val="00CB77F3"/>
    <w:rsid w:val="00CC7080"/>
    <w:rsid w:val="00CD6FBE"/>
    <w:rsid w:val="00CE70A6"/>
    <w:rsid w:val="00CF2AF0"/>
    <w:rsid w:val="00D04C1C"/>
    <w:rsid w:val="00D05EB0"/>
    <w:rsid w:val="00D11022"/>
    <w:rsid w:val="00D2095E"/>
    <w:rsid w:val="00D32795"/>
    <w:rsid w:val="00D37ABA"/>
    <w:rsid w:val="00D7003B"/>
    <w:rsid w:val="00D82C4F"/>
    <w:rsid w:val="00D97636"/>
    <w:rsid w:val="00DA367E"/>
    <w:rsid w:val="00DA38A6"/>
    <w:rsid w:val="00DC5868"/>
    <w:rsid w:val="00DC70F1"/>
    <w:rsid w:val="00DE31A7"/>
    <w:rsid w:val="00E43916"/>
    <w:rsid w:val="00E44B7B"/>
    <w:rsid w:val="00E72F70"/>
    <w:rsid w:val="00E732DF"/>
    <w:rsid w:val="00E763B7"/>
    <w:rsid w:val="00E851BC"/>
    <w:rsid w:val="00EB0729"/>
    <w:rsid w:val="00F20A96"/>
    <w:rsid w:val="00F5561B"/>
    <w:rsid w:val="00F63B07"/>
    <w:rsid w:val="00F652F9"/>
    <w:rsid w:val="00FA343D"/>
    <w:rsid w:val="00FB5B7E"/>
    <w:rsid w:val="00FC2F65"/>
    <w:rsid w:val="00FC38EC"/>
    <w:rsid w:val="00FC4244"/>
    <w:rsid w:val="00FD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fc0,#f90,#669"/>
    </o:shapedefaults>
    <o:shapelayout v:ext="edit">
      <o:idmap v:ext="edit" data="1"/>
    </o:shapelayout>
  </w:shapeDefaults>
  <w:decimalSymbol w:val=","/>
  <w:listSeparator w:val=";"/>
  <w14:docId w14:val="2BC640E4"/>
  <w15:docId w15:val="{273C794F-170A-4167-9371-229CD957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80" w:line="268" w:lineRule="auto"/>
    </w:pPr>
    <w:rPr>
      <w:color w:val="000000"/>
      <w:kern w:val="28"/>
    </w:rPr>
  </w:style>
  <w:style w:type="paragraph" w:styleId="Naslov1">
    <w:name w:val="heading 1"/>
    <w:basedOn w:val="Navaden"/>
    <w:next w:val="Navaden"/>
    <w:qFormat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Naslov2">
    <w:name w:val="heading 2"/>
    <w:next w:val="Navaden"/>
    <w:qFormat/>
    <w:pPr>
      <w:jc w:val="center"/>
      <w:outlineLvl w:val="1"/>
    </w:pPr>
    <w:rPr>
      <w:b/>
      <w:bCs/>
      <w:kern w:val="28"/>
      <w:sz w:val="36"/>
      <w:szCs w:val="36"/>
    </w:rPr>
  </w:style>
  <w:style w:type="paragraph" w:styleId="Naslov3">
    <w:name w:val="heading 3"/>
    <w:next w:val="Navaden"/>
    <w:qFormat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Pr>
      <w:color w:val="auto"/>
      <w:sz w:val="24"/>
      <w:szCs w:val="24"/>
    </w:rPr>
  </w:style>
  <w:style w:type="paragraph" w:customStyle="1" w:styleId="Address1">
    <w:name w:val="Address 1"/>
    <w:basedOn w:val="Navaden"/>
    <w:next w:val="Navaden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sl-SI"/>
    </w:rPr>
  </w:style>
  <w:style w:type="paragraph" w:customStyle="1" w:styleId="Tagline">
    <w:name w:val="Tagline"/>
    <w:basedOn w:val="Navaden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sl-SI"/>
    </w:rPr>
  </w:style>
  <w:style w:type="paragraph" w:customStyle="1" w:styleId="Address">
    <w:name w:val="Address"/>
    <w:basedOn w:val="Navaden"/>
    <w:pPr>
      <w:spacing w:after="0"/>
      <w:jc w:val="center"/>
    </w:pPr>
    <w:rPr>
      <w:rFonts w:ascii="Arial" w:hAnsi="Arial" w:cs="Arial"/>
      <w:color w:val="auto"/>
      <w:sz w:val="16"/>
      <w:szCs w:val="16"/>
      <w:lang w:bidi="sl-SI"/>
    </w:rPr>
  </w:style>
  <w:style w:type="paragraph" w:customStyle="1" w:styleId="Address2">
    <w:name w:val="Address 2"/>
    <w:basedOn w:val="Address"/>
    <w:pPr>
      <w:spacing w:before="160"/>
    </w:pPr>
  </w:style>
  <w:style w:type="character" w:styleId="Hiperpovezava">
    <w:name w:val="Hyperlink"/>
    <w:basedOn w:val="Privzetapisavaodstavka"/>
    <w:uiPriority w:val="99"/>
    <w:unhideWhenUsed/>
    <w:rsid w:val="00062EA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7D5E"/>
    <w:rPr>
      <w:rFonts w:ascii="Tahoma" w:hAnsi="Tahoma" w:cs="Tahoma"/>
      <w:color w:val="000000"/>
      <w:kern w:val="28"/>
      <w:sz w:val="16"/>
      <w:szCs w:val="16"/>
    </w:rPr>
  </w:style>
  <w:style w:type="character" w:styleId="Krepko">
    <w:name w:val="Strong"/>
    <w:basedOn w:val="Privzetapisavaodstavka"/>
    <w:uiPriority w:val="22"/>
    <w:qFormat/>
    <w:rsid w:val="007B7B47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B7B47"/>
    <w:pPr>
      <w:spacing w:before="100" w:beforeAutospacing="1" w:after="100" w:afterAutospacing="1" w:line="240" w:lineRule="auto"/>
    </w:pPr>
    <w:rPr>
      <w:color w:val="auto"/>
      <w:kern w:val="0"/>
      <w:sz w:val="24"/>
      <w:szCs w:val="24"/>
    </w:rPr>
  </w:style>
  <w:style w:type="paragraph" w:customStyle="1" w:styleId="Default">
    <w:name w:val="Default"/>
    <w:rsid w:val="00FC2F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433048"/>
    <w:rPr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03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81337304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4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avp-r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vp-rs.si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pu018\AppData\Roaming\Microsoft\Predloge\Flye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Flyer.dot</Template>
  <TotalTime>2</TotalTime>
  <Pages>1</Pages>
  <Words>0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Bizjak</dc:creator>
  <cp:lastModifiedBy>Andreja Zdravje</cp:lastModifiedBy>
  <cp:revision>3</cp:revision>
  <cp:lastPrinted>2019-12-03T07:29:00Z</cp:lastPrinted>
  <dcterms:created xsi:type="dcterms:W3CDTF">2023-09-11T11:36:00Z</dcterms:created>
  <dcterms:modified xsi:type="dcterms:W3CDTF">2023-09-11T11:37:00Z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TC060874641060</vt:lpwstr>
  </property>
</Properties>
</file>