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5F1F7" w14:textId="17F5C681" w:rsidR="00915FC7" w:rsidRDefault="00915FC7" w:rsidP="007C0058"/>
    <w:p w14:paraId="4ACCF4FD" w14:textId="61D77F2D" w:rsidR="007C0058" w:rsidRPr="00782C77" w:rsidRDefault="007C0058" w:rsidP="00782C77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782C77">
        <w:rPr>
          <w:rFonts w:asciiTheme="majorHAnsi" w:hAnsiTheme="majorHAnsi" w:cstheme="majorHAnsi"/>
          <w:b/>
          <w:bCs/>
          <w:sz w:val="44"/>
          <w:szCs w:val="44"/>
        </w:rPr>
        <w:t>OBVESTILO</w:t>
      </w:r>
    </w:p>
    <w:p w14:paraId="2336C527" w14:textId="073640EA" w:rsidR="007C0058" w:rsidRPr="00782C77" w:rsidRDefault="007C0058" w:rsidP="00782C77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53AA176E" w14:textId="1BA8AA96" w:rsidR="00782C77" w:rsidRDefault="007C0058" w:rsidP="00782C77">
      <w:pPr>
        <w:jc w:val="center"/>
        <w:rPr>
          <w:rFonts w:asciiTheme="majorHAnsi" w:hAnsiTheme="majorHAnsi" w:cstheme="majorHAnsi"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>V času strožjih omejitev javnega življenja</w:t>
      </w:r>
      <w:r w:rsidR="00782C77">
        <w:rPr>
          <w:rFonts w:asciiTheme="majorHAnsi" w:hAnsiTheme="majorHAnsi" w:cstheme="majorHAnsi"/>
          <w:sz w:val="44"/>
          <w:szCs w:val="44"/>
        </w:rPr>
        <w:t>,</w:t>
      </w:r>
      <w:r w:rsidRPr="00782C77">
        <w:rPr>
          <w:rFonts w:asciiTheme="majorHAnsi" w:hAnsiTheme="majorHAnsi" w:cstheme="majorHAnsi"/>
          <w:sz w:val="44"/>
          <w:szCs w:val="44"/>
        </w:rPr>
        <w:t xml:space="preserve"> </w:t>
      </w:r>
    </w:p>
    <w:p w14:paraId="3B492209" w14:textId="30A4EE19" w:rsid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 xml:space="preserve">od 1. do </w:t>
      </w:r>
      <w:r w:rsidR="007C0058" w:rsidRPr="00782C77">
        <w:rPr>
          <w:rFonts w:asciiTheme="majorHAnsi" w:hAnsiTheme="majorHAnsi" w:cstheme="majorHAnsi"/>
          <w:sz w:val="44"/>
          <w:szCs w:val="44"/>
        </w:rPr>
        <w:t>12. aprila</w:t>
      </w:r>
      <w:r>
        <w:rPr>
          <w:rFonts w:asciiTheme="majorHAnsi" w:hAnsiTheme="majorHAnsi" w:cstheme="majorHAnsi"/>
          <w:sz w:val="44"/>
          <w:szCs w:val="44"/>
        </w:rPr>
        <w:t>,</w:t>
      </w:r>
      <w:r w:rsidR="007C0058" w:rsidRPr="00782C77">
        <w:rPr>
          <w:rFonts w:asciiTheme="majorHAnsi" w:hAnsiTheme="majorHAnsi" w:cstheme="majorHAnsi"/>
          <w:sz w:val="44"/>
          <w:szCs w:val="44"/>
        </w:rPr>
        <w:t xml:space="preserve"> </w:t>
      </w:r>
    </w:p>
    <w:p w14:paraId="4764F905" w14:textId="4EBCC17D" w:rsidR="007C0058" w:rsidRDefault="007C0058" w:rsidP="00782C77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 xml:space="preserve">zaposleni </w:t>
      </w:r>
      <w:r w:rsidR="00782C77" w:rsidRPr="00782C77">
        <w:rPr>
          <w:rFonts w:asciiTheme="majorHAnsi" w:hAnsiTheme="majorHAnsi" w:cstheme="majorHAnsi"/>
          <w:sz w:val="44"/>
          <w:szCs w:val="44"/>
        </w:rPr>
        <w:t xml:space="preserve">v občinski upravi </w:t>
      </w:r>
      <w:r w:rsidRPr="00782C77">
        <w:rPr>
          <w:rFonts w:asciiTheme="majorHAnsi" w:hAnsiTheme="majorHAnsi" w:cstheme="majorHAnsi"/>
          <w:b/>
          <w:bCs/>
          <w:sz w:val="44"/>
          <w:szCs w:val="44"/>
        </w:rPr>
        <w:t>delajo od doma.</w:t>
      </w:r>
    </w:p>
    <w:p w14:paraId="3A57B133" w14:textId="77777777" w:rsidR="00782C77" w:rsidRPr="00782C77" w:rsidRDefault="00782C77" w:rsidP="00782C77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</w:p>
    <w:p w14:paraId="585C0136" w14:textId="77777777" w:rsidR="00782C77" w:rsidRDefault="00782C77" w:rsidP="00782C77">
      <w:pPr>
        <w:jc w:val="center"/>
        <w:rPr>
          <w:rFonts w:ascii="Calibri Light" w:hAnsi="Calibri Light" w:cs="Calibri Light"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 xml:space="preserve">Prosimo, da </w:t>
      </w:r>
      <w:r>
        <w:rPr>
          <w:rFonts w:asciiTheme="majorHAnsi" w:hAnsiTheme="majorHAnsi" w:cstheme="majorHAnsi"/>
          <w:sz w:val="44"/>
          <w:szCs w:val="44"/>
        </w:rPr>
        <w:t xml:space="preserve">v </w:t>
      </w:r>
      <w:r w:rsidRPr="00782C77">
        <w:rPr>
          <w:rFonts w:asciiTheme="majorHAnsi" w:hAnsiTheme="majorHAnsi" w:cstheme="majorHAnsi"/>
          <w:sz w:val="44"/>
          <w:szCs w:val="44"/>
        </w:rPr>
        <w:t xml:space="preserve">tem </w:t>
      </w:r>
      <w:r>
        <w:rPr>
          <w:rFonts w:asciiTheme="majorHAnsi" w:hAnsiTheme="majorHAnsi" w:cstheme="majorHAnsi"/>
          <w:sz w:val="44"/>
          <w:szCs w:val="44"/>
        </w:rPr>
        <w:t xml:space="preserve">obdobju </w:t>
      </w:r>
      <w:r w:rsidRPr="00782C77">
        <w:rPr>
          <w:rFonts w:ascii="Calibri Light" w:hAnsi="Calibri Light" w:cs="Calibri Light"/>
          <w:sz w:val="44"/>
          <w:szCs w:val="44"/>
        </w:rPr>
        <w:t xml:space="preserve">za komuniciranje </w:t>
      </w:r>
    </w:p>
    <w:p w14:paraId="49C9688D" w14:textId="73E4FAE2" w:rsid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  <w:r w:rsidRPr="00782C77">
        <w:rPr>
          <w:rFonts w:ascii="Calibri Light" w:hAnsi="Calibri Light" w:cs="Calibri Light"/>
          <w:sz w:val="44"/>
          <w:szCs w:val="44"/>
        </w:rPr>
        <w:t>z Občino Ig</w:t>
      </w:r>
      <w:r w:rsidRPr="00782C77">
        <w:rPr>
          <w:rFonts w:asciiTheme="majorHAnsi" w:hAnsiTheme="majorHAnsi" w:cstheme="majorHAnsi"/>
          <w:sz w:val="44"/>
          <w:szCs w:val="44"/>
        </w:rPr>
        <w:t xml:space="preserve"> izberete </w:t>
      </w:r>
    </w:p>
    <w:p w14:paraId="7602C946" w14:textId="08088455" w:rsidR="00782C77" w:rsidRP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 xml:space="preserve">e-poštni naslov: </w:t>
      </w:r>
      <w:hyperlink r:id="rId6" w:history="1">
        <w:r w:rsidRPr="00782C77">
          <w:rPr>
            <w:rStyle w:val="Hiperpovezava"/>
            <w:rFonts w:asciiTheme="majorHAnsi" w:hAnsiTheme="majorHAnsi" w:cstheme="majorHAnsi"/>
            <w:sz w:val="44"/>
            <w:szCs w:val="44"/>
          </w:rPr>
          <w:t>info@obcina-ig.si</w:t>
        </w:r>
      </w:hyperlink>
      <w:r w:rsidRPr="00782C77">
        <w:rPr>
          <w:rFonts w:asciiTheme="majorHAnsi" w:hAnsiTheme="majorHAnsi" w:cstheme="majorHAnsi"/>
          <w:sz w:val="44"/>
          <w:szCs w:val="44"/>
        </w:rPr>
        <w:t>.</w:t>
      </w:r>
    </w:p>
    <w:p w14:paraId="782465CB" w14:textId="012C8302" w:rsidR="00782C77" w:rsidRP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23AA878B" w14:textId="7FAB7B7F" w:rsidR="00782C77" w:rsidRP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>Hvala za razumevanje in ostanimo zdravi</w:t>
      </w:r>
      <w:r>
        <w:rPr>
          <w:rFonts w:asciiTheme="majorHAnsi" w:hAnsiTheme="majorHAnsi" w:cstheme="majorHAnsi"/>
          <w:sz w:val="44"/>
          <w:szCs w:val="44"/>
        </w:rPr>
        <w:t>!</w:t>
      </w:r>
    </w:p>
    <w:p w14:paraId="51CF480E" w14:textId="180C34B4" w:rsidR="00782C77" w:rsidRP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274E9B49" w14:textId="14472A11" w:rsidR="00782C77" w:rsidRPr="00782C77" w:rsidRDefault="00782C77" w:rsidP="00782C77">
      <w:pPr>
        <w:jc w:val="center"/>
        <w:rPr>
          <w:rFonts w:asciiTheme="majorHAnsi" w:hAnsiTheme="majorHAnsi" w:cstheme="majorHAnsi"/>
          <w:sz w:val="44"/>
          <w:szCs w:val="44"/>
        </w:rPr>
      </w:pPr>
      <w:r w:rsidRPr="00782C77">
        <w:rPr>
          <w:rFonts w:asciiTheme="majorHAnsi" w:hAnsiTheme="majorHAnsi" w:cstheme="majorHAnsi"/>
          <w:sz w:val="44"/>
          <w:szCs w:val="44"/>
        </w:rPr>
        <w:t>Občina Ig</w:t>
      </w:r>
    </w:p>
    <w:sectPr w:rsidR="00782C77" w:rsidRPr="00782C77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D3271" w14:textId="77777777" w:rsidR="007C0058" w:rsidRDefault="007C0058">
      <w:r>
        <w:separator/>
      </w:r>
    </w:p>
  </w:endnote>
  <w:endnote w:type="continuationSeparator" w:id="0">
    <w:p w14:paraId="391FAB79" w14:textId="77777777" w:rsidR="007C0058" w:rsidRDefault="007C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8A30A" w14:textId="525E6137" w:rsidR="00D87DD7" w:rsidRDefault="008E52E1">
    <w:pPr>
      <w:pStyle w:val="Noga"/>
    </w:pPr>
    <w:r w:rsidRPr="006B6975">
      <w:rPr>
        <w:noProof/>
      </w:rPr>
      <w:drawing>
        <wp:inline distT="0" distB="0" distL="0" distR="0" wp14:anchorId="3EA28DD1" wp14:editId="2D5C8B72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060FA" w14:textId="77777777" w:rsidR="007C0058" w:rsidRDefault="007C0058">
      <w:r>
        <w:separator/>
      </w:r>
    </w:p>
  </w:footnote>
  <w:footnote w:type="continuationSeparator" w:id="0">
    <w:p w14:paraId="697F11A6" w14:textId="77777777" w:rsidR="007C0058" w:rsidRDefault="007C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1946E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E187" w14:textId="336C4976" w:rsidR="005C74A3" w:rsidRDefault="008E52E1" w:rsidP="000D1123">
    <w:pPr>
      <w:pStyle w:val="Glava"/>
    </w:pPr>
    <w:r w:rsidRPr="00336DC6">
      <w:rPr>
        <w:noProof/>
      </w:rPr>
      <w:drawing>
        <wp:inline distT="0" distB="0" distL="0" distR="0" wp14:anchorId="0A2B6A88" wp14:editId="5D16168F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58"/>
    <w:rsid w:val="000920DC"/>
    <w:rsid w:val="000972F5"/>
    <w:rsid w:val="000A274F"/>
    <w:rsid w:val="000D1123"/>
    <w:rsid w:val="00120ECA"/>
    <w:rsid w:val="002570E6"/>
    <w:rsid w:val="002B12E4"/>
    <w:rsid w:val="00336DC6"/>
    <w:rsid w:val="0037737D"/>
    <w:rsid w:val="003C47B7"/>
    <w:rsid w:val="00496901"/>
    <w:rsid w:val="004E42B5"/>
    <w:rsid w:val="005C74A3"/>
    <w:rsid w:val="005D1A5F"/>
    <w:rsid w:val="006B6975"/>
    <w:rsid w:val="006E6A05"/>
    <w:rsid w:val="00702A1B"/>
    <w:rsid w:val="00755B5A"/>
    <w:rsid w:val="00782C77"/>
    <w:rsid w:val="007975FC"/>
    <w:rsid w:val="007C0058"/>
    <w:rsid w:val="00801B1D"/>
    <w:rsid w:val="00866C07"/>
    <w:rsid w:val="0087709F"/>
    <w:rsid w:val="0088518D"/>
    <w:rsid w:val="008A342E"/>
    <w:rsid w:val="008D505A"/>
    <w:rsid w:val="008E52E1"/>
    <w:rsid w:val="00915FC7"/>
    <w:rsid w:val="0092028F"/>
    <w:rsid w:val="00920A0A"/>
    <w:rsid w:val="00950042"/>
    <w:rsid w:val="00976CFE"/>
    <w:rsid w:val="009D346C"/>
    <w:rsid w:val="00A46765"/>
    <w:rsid w:val="00B27992"/>
    <w:rsid w:val="00BC2A1B"/>
    <w:rsid w:val="00BD3710"/>
    <w:rsid w:val="00C95A63"/>
    <w:rsid w:val="00CB3631"/>
    <w:rsid w:val="00D87DD7"/>
    <w:rsid w:val="00DB4763"/>
    <w:rsid w:val="00DD4F50"/>
    <w:rsid w:val="00E36579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37D18C"/>
  <w15:chartTrackingRefBased/>
  <w15:docId w15:val="{B2DF0D8F-7C6F-45C8-AD08-41E6D296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bcina-ig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uporabniki\maja\OB&#268;INA%20IG-splo&#353;no%20poslovanje\Ob&#269;ina-Dopisi\OB&#268;INA%20IG_Obcinska%20uprava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IG_Obcinska uprava 2015.dot</Template>
  <TotalTime>3</TotalTime>
  <Pages>1</Pages>
  <Words>41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Maja Zupančič</dc:creator>
  <cp:keywords/>
  <cp:lastModifiedBy>Andreja Zdravje</cp:lastModifiedBy>
  <cp:revision>2</cp:revision>
  <cp:lastPrinted>2009-04-06T12:50:00Z</cp:lastPrinted>
  <dcterms:created xsi:type="dcterms:W3CDTF">2021-04-01T08:16:00Z</dcterms:created>
  <dcterms:modified xsi:type="dcterms:W3CDTF">2021-04-01T08:16:00Z</dcterms:modified>
</cp:coreProperties>
</file>