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D8F9" w14:textId="0EA5B53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Datum: </w:t>
      </w:r>
      <w:r w:rsidR="00B36D97">
        <w:rPr>
          <w:sz w:val="22"/>
          <w:szCs w:val="22"/>
        </w:rPr>
        <w:t>10.2.2021</w:t>
      </w:r>
    </w:p>
    <w:p w14:paraId="63D4A7B0" w14:textId="78C14EB9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Številka: </w:t>
      </w:r>
      <w:r w:rsidR="000B233D" w:rsidRPr="00C74144">
        <w:rPr>
          <w:sz w:val="22"/>
          <w:szCs w:val="22"/>
        </w:rPr>
        <w:t>900-00</w:t>
      </w:r>
      <w:r w:rsidR="00B36D97">
        <w:rPr>
          <w:sz w:val="22"/>
          <w:szCs w:val="22"/>
        </w:rPr>
        <w:t>01</w:t>
      </w:r>
      <w:r w:rsidR="000B233D" w:rsidRPr="00C74144">
        <w:rPr>
          <w:sz w:val="22"/>
          <w:szCs w:val="22"/>
        </w:rPr>
        <w:t>/202</w:t>
      </w:r>
      <w:r w:rsidR="00BE0D69">
        <w:rPr>
          <w:sz w:val="22"/>
          <w:szCs w:val="22"/>
        </w:rPr>
        <w:t>1</w:t>
      </w:r>
    </w:p>
    <w:p w14:paraId="703205F8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ab/>
      </w:r>
    </w:p>
    <w:p w14:paraId="4A1BDEAC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>Zadeva:   SKLIC</w:t>
      </w:r>
    </w:p>
    <w:p w14:paraId="2A3A55C3" w14:textId="77777777" w:rsidR="00C21733" w:rsidRPr="00C74144" w:rsidRDefault="00C21733" w:rsidP="00C21733">
      <w:pPr>
        <w:rPr>
          <w:sz w:val="22"/>
          <w:szCs w:val="22"/>
        </w:rPr>
      </w:pPr>
    </w:p>
    <w:p w14:paraId="1AF8D530" w14:textId="77777777" w:rsidR="00823479" w:rsidRPr="00C74144" w:rsidRDefault="00823479" w:rsidP="00C21733">
      <w:pPr>
        <w:jc w:val="center"/>
        <w:rPr>
          <w:sz w:val="22"/>
          <w:szCs w:val="22"/>
        </w:rPr>
      </w:pPr>
      <w:r w:rsidRPr="00C74144">
        <w:rPr>
          <w:sz w:val="22"/>
          <w:szCs w:val="22"/>
        </w:rPr>
        <w:t xml:space="preserve">Skladno z določili </w:t>
      </w:r>
      <w:r w:rsidR="00EB36A2" w:rsidRPr="00C74144">
        <w:rPr>
          <w:sz w:val="22"/>
          <w:szCs w:val="22"/>
        </w:rPr>
        <w:t>22</w:t>
      </w:r>
      <w:r w:rsidRPr="00C74144">
        <w:rPr>
          <w:sz w:val="22"/>
          <w:szCs w:val="22"/>
        </w:rPr>
        <w:t>. čl. Poslovnika Občinskega sveta Občine Ig (</w:t>
      </w:r>
      <w:proofErr w:type="spellStart"/>
      <w:r w:rsidRPr="00C74144">
        <w:rPr>
          <w:sz w:val="22"/>
          <w:szCs w:val="22"/>
        </w:rPr>
        <w:t>Ur.l</w:t>
      </w:r>
      <w:proofErr w:type="spellEnd"/>
      <w:r w:rsidRPr="00C74144">
        <w:rPr>
          <w:sz w:val="22"/>
          <w:szCs w:val="22"/>
        </w:rPr>
        <w:t>. RS št. 39/16)</w:t>
      </w:r>
    </w:p>
    <w:p w14:paraId="57174084" w14:textId="77777777" w:rsidR="00823479" w:rsidRPr="00C74144" w:rsidRDefault="00C21733" w:rsidP="00C21733">
      <w:pPr>
        <w:jc w:val="center"/>
        <w:rPr>
          <w:sz w:val="22"/>
          <w:szCs w:val="22"/>
        </w:rPr>
      </w:pPr>
      <w:r w:rsidRPr="00C74144">
        <w:rPr>
          <w:sz w:val="22"/>
          <w:szCs w:val="22"/>
        </w:rPr>
        <w:t xml:space="preserve">sklicujem </w:t>
      </w:r>
    </w:p>
    <w:p w14:paraId="3212FCFE" w14:textId="61A0AD7E" w:rsidR="00582ECD" w:rsidRPr="00C74144" w:rsidRDefault="00782437" w:rsidP="00C21733">
      <w:pPr>
        <w:jc w:val="center"/>
        <w:rPr>
          <w:b/>
          <w:sz w:val="22"/>
          <w:szCs w:val="22"/>
        </w:rPr>
      </w:pPr>
      <w:r w:rsidRPr="00C74144">
        <w:rPr>
          <w:b/>
          <w:sz w:val="22"/>
          <w:szCs w:val="22"/>
        </w:rPr>
        <w:t>1</w:t>
      </w:r>
      <w:r w:rsidR="00BE0D69">
        <w:rPr>
          <w:b/>
          <w:sz w:val="22"/>
          <w:szCs w:val="22"/>
        </w:rPr>
        <w:t>7</w:t>
      </w:r>
      <w:r w:rsidR="00EB36A2" w:rsidRPr="00C74144">
        <w:rPr>
          <w:b/>
          <w:sz w:val="22"/>
          <w:szCs w:val="22"/>
        </w:rPr>
        <w:t>.</w:t>
      </w:r>
      <w:r w:rsidR="00C21733" w:rsidRPr="00C74144">
        <w:rPr>
          <w:b/>
          <w:sz w:val="22"/>
          <w:szCs w:val="22"/>
        </w:rPr>
        <w:t xml:space="preserve"> </w:t>
      </w:r>
      <w:r w:rsidR="00371438">
        <w:rPr>
          <w:b/>
          <w:sz w:val="22"/>
          <w:szCs w:val="22"/>
        </w:rPr>
        <w:t xml:space="preserve">redno </w:t>
      </w:r>
      <w:r w:rsidR="00C21733" w:rsidRPr="00C74144">
        <w:rPr>
          <w:b/>
          <w:sz w:val="22"/>
          <w:szCs w:val="22"/>
        </w:rPr>
        <w:t xml:space="preserve">sejo Občinskega sveta Občine Ig, </w:t>
      </w:r>
    </w:p>
    <w:p w14:paraId="1D806B7A" w14:textId="727DCCD6" w:rsidR="00C21733" w:rsidRPr="00C74144" w:rsidRDefault="00C21733" w:rsidP="00C21733">
      <w:pPr>
        <w:jc w:val="center"/>
        <w:rPr>
          <w:b/>
          <w:sz w:val="22"/>
          <w:szCs w:val="22"/>
        </w:rPr>
      </w:pPr>
      <w:r w:rsidRPr="00C74144">
        <w:rPr>
          <w:sz w:val="22"/>
          <w:szCs w:val="22"/>
        </w:rPr>
        <w:t>ki bo potekala</w:t>
      </w:r>
      <w:r w:rsidR="00823479" w:rsidRPr="00C74144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>v</w:t>
      </w:r>
      <w:r w:rsidRPr="00C74144">
        <w:rPr>
          <w:b/>
          <w:sz w:val="22"/>
          <w:szCs w:val="22"/>
        </w:rPr>
        <w:t xml:space="preserve"> </w:t>
      </w:r>
      <w:r w:rsidR="0073012E">
        <w:rPr>
          <w:b/>
          <w:sz w:val="22"/>
          <w:szCs w:val="22"/>
        </w:rPr>
        <w:t>sredo</w:t>
      </w:r>
      <w:r w:rsidRPr="00C74144">
        <w:rPr>
          <w:sz w:val="22"/>
          <w:szCs w:val="22"/>
        </w:rPr>
        <w:t>,</w:t>
      </w:r>
      <w:r w:rsidRPr="00C74144">
        <w:rPr>
          <w:b/>
          <w:sz w:val="22"/>
          <w:szCs w:val="22"/>
        </w:rPr>
        <w:t xml:space="preserve"> </w:t>
      </w:r>
      <w:r w:rsidR="007C648C">
        <w:rPr>
          <w:b/>
          <w:sz w:val="22"/>
          <w:szCs w:val="22"/>
        </w:rPr>
        <w:t>3.3</w:t>
      </w:r>
      <w:r w:rsidR="00BE0D69">
        <w:rPr>
          <w:b/>
          <w:sz w:val="22"/>
          <w:szCs w:val="22"/>
        </w:rPr>
        <w:t>.2021</w:t>
      </w:r>
      <w:r w:rsidRPr="00C74144">
        <w:rPr>
          <w:b/>
          <w:sz w:val="22"/>
          <w:szCs w:val="22"/>
        </w:rPr>
        <w:t xml:space="preserve"> ob 1</w:t>
      </w:r>
      <w:r w:rsidR="008030BC" w:rsidRPr="00C74144">
        <w:rPr>
          <w:b/>
          <w:sz w:val="22"/>
          <w:szCs w:val="22"/>
        </w:rPr>
        <w:t>7</w:t>
      </w:r>
      <w:r w:rsidRPr="00C74144">
        <w:rPr>
          <w:b/>
          <w:sz w:val="22"/>
          <w:szCs w:val="22"/>
        </w:rPr>
        <w:t xml:space="preserve">.30 uri </w:t>
      </w:r>
      <w:r w:rsidRPr="00C74144">
        <w:rPr>
          <w:sz w:val="22"/>
          <w:szCs w:val="22"/>
        </w:rPr>
        <w:t>v dvorani Centra Ig</w:t>
      </w:r>
      <w:r w:rsidR="00823479" w:rsidRPr="00C74144">
        <w:rPr>
          <w:sz w:val="22"/>
          <w:szCs w:val="22"/>
        </w:rPr>
        <w:t>.</w:t>
      </w:r>
    </w:p>
    <w:p w14:paraId="62A7DA92" w14:textId="77777777" w:rsidR="00C21733" w:rsidRPr="00C74144" w:rsidRDefault="00C21733" w:rsidP="00C21733">
      <w:pPr>
        <w:rPr>
          <w:b/>
          <w:sz w:val="22"/>
          <w:szCs w:val="22"/>
        </w:rPr>
      </w:pPr>
    </w:p>
    <w:p w14:paraId="5C78F62B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>Dnevni red:</w:t>
      </w:r>
    </w:p>
    <w:p w14:paraId="2788B560" w14:textId="77777777" w:rsidR="00C21733" w:rsidRPr="00C74144" w:rsidRDefault="00C21733" w:rsidP="00C21733">
      <w:pPr>
        <w:rPr>
          <w:sz w:val="22"/>
          <w:szCs w:val="22"/>
        </w:rPr>
      </w:pPr>
    </w:p>
    <w:p w14:paraId="42A2F0FA" w14:textId="77777777" w:rsidR="00C21733" w:rsidRPr="00C74144" w:rsidRDefault="00C21733" w:rsidP="00E60284">
      <w:pPr>
        <w:tabs>
          <w:tab w:val="left" w:pos="426"/>
        </w:tabs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  <w:r w:rsidR="00E60284" w:rsidRPr="00C74144">
        <w:rPr>
          <w:sz w:val="22"/>
          <w:szCs w:val="22"/>
        </w:rPr>
        <w:t xml:space="preserve"> </w:t>
      </w:r>
      <w:r w:rsidR="00322478" w:rsidRPr="00C74144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 xml:space="preserve">1. </w:t>
      </w:r>
      <w:r w:rsidR="00EB36A2" w:rsidRPr="00C74144">
        <w:rPr>
          <w:sz w:val="22"/>
          <w:szCs w:val="22"/>
        </w:rPr>
        <w:t>Obravnava in potrditev dnevnega reda</w:t>
      </w:r>
    </w:p>
    <w:p w14:paraId="00037D24" w14:textId="1D196A3C" w:rsidR="00C21733" w:rsidRPr="00C74144" w:rsidRDefault="00322478" w:rsidP="00A7382B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  <w:r w:rsidR="00C21733" w:rsidRPr="00C74144">
        <w:rPr>
          <w:sz w:val="22"/>
          <w:szCs w:val="22"/>
        </w:rPr>
        <w:t xml:space="preserve"> </w:t>
      </w:r>
      <w:r w:rsidR="00E60284" w:rsidRPr="00C74144">
        <w:rPr>
          <w:sz w:val="22"/>
          <w:szCs w:val="22"/>
        </w:rPr>
        <w:t xml:space="preserve"> </w:t>
      </w:r>
      <w:r w:rsidR="00C21733" w:rsidRPr="00C74144">
        <w:rPr>
          <w:sz w:val="22"/>
          <w:szCs w:val="22"/>
        </w:rPr>
        <w:t xml:space="preserve">2. </w:t>
      </w:r>
      <w:r w:rsidR="00A7382B" w:rsidRPr="00C74144">
        <w:rPr>
          <w:sz w:val="22"/>
          <w:szCs w:val="22"/>
        </w:rPr>
        <w:t>Obravnava in potrditev zapisnik</w:t>
      </w:r>
      <w:r w:rsidR="00D03F44">
        <w:rPr>
          <w:sz w:val="22"/>
          <w:szCs w:val="22"/>
        </w:rPr>
        <w:t>a 1</w:t>
      </w:r>
      <w:r w:rsidR="00BE0D69">
        <w:rPr>
          <w:sz w:val="22"/>
          <w:szCs w:val="22"/>
        </w:rPr>
        <w:t>6</w:t>
      </w:r>
      <w:r w:rsidR="00D03F44">
        <w:rPr>
          <w:sz w:val="22"/>
          <w:szCs w:val="22"/>
        </w:rPr>
        <w:t>. redne</w:t>
      </w:r>
      <w:r w:rsidR="00C74144">
        <w:rPr>
          <w:sz w:val="22"/>
          <w:szCs w:val="22"/>
        </w:rPr>
        <w:t xml:space="preserve"> seje</w:t>
      </w:r>
      <w:r w:rsidR="00C75669">
        <w:rPr>
          <w:sz w:val="22"/>
          <w:szCs w:val="22"/>
        </w:rPr>
        <w:t xml:space="preserve"> </w:t>
      </w:r>
      <w:r w:rsidR="00380011" w:rsidRPr="00C74144">
        <w:rPr>
          <w:sz w:val="22"/>
          <w:szCs w:val="22"/>
        </w:rPr>
        <w:t>-</w:t>
      </w:r>
      <w:r w:rsidR="00A7382B" w:rsidRPr="00C74144">
        <w:rPr>
          <w:sz w:val="22"/>
          <w:szCs w:val="22"/>
        </w:rPr>
        <w:t xml:space="preserve"> </w:t>
      </w:r>
      <w:r w:rsidR="00380011" w:rsidRPr="00C74144">
        <w:rPr>
          <w:sz w:val="22"/>
          <w:szCs w:val="22"/>
        </w:rPr>
        <w:t>priloga 1</w:t>
      </w:r>
    </w:p>
    <w:p w14:paraId="20E48B26" w14:textId="19D2C355" w:rsidR="00CB6559" w:rsidRDefault="00CB6559" w:rsidP="00782437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 3. </w:t>
      </w:r>
      <w:r w:rsidR="00DE3E50" w:rsidRPr="00C74144">
        <w:rPr>
          <w:sz w:val="22"/>
          <w:szCs w:val="22"/>
        </w:rPr>
        <w:t>Pregled r</w:t>
      </w:r>
      <w:r w:rsidR="00782437" w:rsidRPr="00C74144">
        <w:rPr>
          <w:sz w:val="22"/>
          <w:szCs w:val="22"/>
        </w:rPr>
        <w:t>ealizacij</w:t>
      </w:r>
      <w:r w:rsidR="00DE3E50" w:rsidRPr="00C74144">
        <w:rPr>
          <w:sz w:val="22"/>
          <w:szCs w:val="22"/>
        </w:rPr>
        <w:t>e</w:t>
      </w:r>
      <w:r w:rsidR="00782437" w:rsidRPr="00C74144">
        <w:rPr>
          <w:sz w:val="22"/>
          <w:szCs w:val="22"/>
        </w:rPr>
        <w:t xml:space="preserve"> sklepov</w:t>
      </w:r>
      <w:r w:rsidR="00DE3E50" w:rsidRPr="00C74144">
        <w:rPr>
          <w:sz w:val="22"/>
          <w:szCs w:val="22"/>
        </w:rPr>
        <w:t xml:space="preserve"> prejšnj</w:t>
      </w:r>
      <w:r w:rsidR="00D03F44">
        <w:rPr>
          <w:sz w:val="22"/>
          <w:szCs w:val="22"/>
        </w:rPr>
        <w:t>e</w:t>
      </w:r>
      <w:r w:rsidR="00DE3E50" w:rsidRPr="00C74144">
        <w:rPr>
          <w:sz w:val="22"/>
          <w:szCs w:val="22"/>
        </w:rPr>
        <w:t xml:space="preserve"> sej</w:t>
      </w:r>
      <w:r w:rsidR="00D03F44">
        <w:rPr>
          <w:sz w:val="22"/>
          <w:szCs w:val="22"/>
        </w:rPr>
        <w:t>e</w:t>
      </w:r>
      <w:r w:rsidR="00DE3E50" w:rsidRPr="00C74144">
        <w:rPr>
          <w:sz w:val="22"/>
          <w:szCs w:val="22"/>
        </w:rPr>
        <w:t xml:space="preserve"> - priloga 2</w:t>
      </w:r>
    </w:p>
    <w:p w14:paraId="46249BEB" w14:textId="5F5B75C9" w:rsidR="005749D3" w:rsidRDefault="004E20AC" w:rsidP="00BE0D6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3EC5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bookmarkStart w:id="0" w:name="_Hlk63845433"/>
      <w:r w:rsidR="003C3EC5">
        <w:rPr>
          <w:sz w:val="22"/>
          <w:szCs w:val="22"/>
        </w:rPr>
        <w:t>Obravnava in potrditev DIIP-a energetska sanacija javnih stavb v lasti Občine Ig - priloga 3</w:t>
      </w:r>
    </w:p>
    <w:bookmarkEnd w:id="0"/>
    <w:p w14:paraId="4B2FAC66" w14:textId="77777777" w:rsidR="003C3EC5" w:rsidRDefault="003C3EC5" w:rsidP="00BE0D69">
      <w:pPr>
        <w:rPr>
          <w:sz w:val="22"/>
          <w:szCs w:val="22"/>
        </w:rPr>
      </w:pPr>
      <w:r>
        <w:rPr>
          <w:sz w:val="22"/>
          <w:szCs w:val="22"/>
        </w:rPr>
        <w:t xml:space="preserve">   5. </w:t>
      </w:r>
      <w:r w:rsidRPr="003C3EC5">
        <w:rPr>
          <w:sz w:val="22"/>
          <w:szCs w:val="22"/>
        </w:rPr>
        <w:t xml:space="preserve">Obravnava in potrditev </w:t>
      </w:r>
      <w:r>
        <w:rPr>
          <w:sz w:val="22"/>
          <w:szCs w:val="22"/>
        </w:rPr>
        <w:t>predinvesticijske zasnove za  projekt</w:t>
      </w:r>
      <w:r w:rsidRPr="003C3EC5">
        <w:rPr>
          <w:sz w:val="22"/>
          <w:szCs w:val="22"/>
        </w:rPr>
        <w:t xml:space="preserve"> energetske sanacije javnih stavb v </w:t>
      </w:r>
    </w:p>
    <w:p w14:paraId="7EAEC546" w14:textId="5C60F25B" w:rsidR="003C3EC5" w:rsidRDefault="003C3EC5" w:rsidP="00BE0D6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C3EC5">
        <w:rPr>
          <w:sz w:val="22"/>
          <w:szCs w:val="22"/>
        </w:rPr>
        <w:t>lasti Občine Ig</w:t>
      </w:r>
      <w:r>
        <w:rPr>
          <w:sz w:val="22"/>
          <w:szCs w:val="22"/>
        </w:rPr>
        <w:t xml:space="preserve"> - priloga 4</w:t>
      </w:r>
    </w:p>
    <w:p w14:paraId="10E3E637" w14:textId="5E2FB841" w:rsidR="003C3EC5" w:rsidRDefault="003C3EC5" w:rsidP="00BE0D69">
      <w:pPr>
        <w:rPr>
          <w:sz w:val="22"/>
          <w:szCs w:val="22"/>
        </w:rPr>
      </w:pPr>
      <w:r>
        <w:rPr>
          <w:sz w:val="22"/>
          <w:szCs w:val="22"/>
        </w:rPr>
        <w:t xml:space="preserve">   6. </w:t>
      </w:r>
      <w:r w:rsidRPr="003C3EC5">
        <w:rPr>
          <w:sz w:val="22"/>
          <w:szCs w:val="22"/>
        </w:rPr>
        <w:t>Obravnava in potrditev IP-a energetsk</w:t>
      </w:r>
      <w:r>
        <w:rPr>
          <w:sz w:val="22"/>
          <w:szCs w:val="22"/>
        </w:rPr>
        <w:t>a</w:t>
      </w:r>
      <w:r w:rsidRPr="003C3EC5">
        <w:rPr>
          <w:sz w:val="22"/>
          <w:szCs w:val="22"/>
        </w:rPr>
        <w:t xml:space="preserve"> sanacij</w:t>
      </w:r>
      <w:r>
        <w:rPr>
          <w:sz w:val="22"/>
          <w:szCs w:val="22"/>
        </w:rPr>
        <w:t>a</w:t>
      </w:r>
      <w:r w:rsidRPr="003C3EC5">
        <w:rPr>
          <w:sz w:val="22"/>
          <w:szCs w:val="22"/>
        </w:rPr>
        <w:t xml:space="preserve"> javnih stavb v lasti Občine Ig</w:t>
      </w:r>
      <w:r>
        <w:rPr>
          <w:sz w:val="22"/>
          <w:szCs w:val="22"/>
        </w:rPr>
        <w:t xml:space="preserve"> - priloga 5</w:t>
      </w:r>
    </w:p>
    <w:p w14:paraId="2C488E77" w14:textId="6A148046" w:rsidR="003C3EC5" w:rsidRDefault="003C3EC5" w:rsidP="00BE0D69">
      <w:pPr>
        <w:rPr>
          <w:sz w:val="22"/>
          <w:szCs w:val="22"/>
        </w:rPr>
      </w:pPr>
      <w:r>
        <w:rPr>
          <w:sz w:val="22"/>
          <w:szCs w:val="22"/>
        </w:rPr>
        <w:t xml:space="preserve">   7. </w:t>
      </w:r>
      <w:r w:rsidRPr="003C3EC5">
        <w:rPr>
          <w:sz w:val="22"/>
          <w:szCs w:val="22"/>
        </w:rPr>
        <w:t xml:space="preserve">Obravnava in potrditev </w:t>
      </w:r>
      <w:r w:rsidR="00BD5DF5">
        <w:rPr>
          <w:sz w:val="22"/>
          <w:szCs w:val="22"/>
        </w:rPr>
        <w:t xml:space="preserve">osnutka </w:t>
      </w:r>
      <w:r w:rsidR="00B36D97">
        <w:rPr>
          <w:sz w:val="22"/>
          <w:szCs w:val="22"/>
        </w:rPr>
        <w:t>O</w:t>
      </w:r>
      <w:r>
        <w:rPr>
          <w:sz w:val="22"/>
          <w:szCs w:val="22"/>
        </w:rPr>
        <w:t xml:space="preserve">dloka o javno </w:t>
      </w:r>
      <w:r w:rsidR="00C775DE">
        <w:rPr>
          <w:sz w:val="22"/>
          <w:szCs w:val="22"/>
        </w:rPr>
        <w:t>-</w:t>
      </w:r>
      <w:r>
        <w:rPr>
          <w:sz w:val="22"/>
          <w:szCs w:val="22"/>
        </w:rPr>
        <w:t xml:space="preserve"> zasebnem partnerstvu za izvedbo projekta pogodbenega </w:t>
      </w:r>
    </w:p>
    <w:p w14:paraId="7CA6CCD2" w14:textId="4B931D83" w:rsidR="00B36D97" w:rsidRDefault="003C3EC5" w:rsidP="00BE0D69">
      <w:pPr>
        <w:rPr>
          <w:sz w:val="22"/>
          <w:szCs w:val="22"/>
        </w:rPr>
      </w:pPr>
      <w:r>
        <w:rPr>
          <w:sz w:val="22"/>
          <w:szCs w:val="22"/>
        </w:rPr>
        <w:t xml:space="preserve">       zagotavljanja prihrankov rabe energije z namenom </w:t>
      </w:r>
      <w:r w:rsidRPr="003C3EC5">
        <w:rPr>
          <w:sz w:val="22"/>
          <w:szCs w:val="22"/>
        </w:rPr>
        <w:t xml:space="preserve"> energetske sanacije javnih stavb v lasti Občine Ig</w:t>
      </w:r>
      <w:r w:rsidR="00B36D97">
        <w:rPr>
          <w:sz w:val="22"/>
          <w:szCs w:val="22"/>
        </w:rPr>
        <w:t>/</w:t>
      </w:r>
    </w:p>
    <w:p w14:paraId="641F8863" w14:textId="6EF3B982" w:rsidR="003C3EC5" w:rsidRPr="00B36D97" w:rsidRDefault="00B36D97" w:rsidP="00BE0D69">
      <w:pPr>
        <w:pStyle w:val="Odstavekseznama"/>
        <w:numPr>
          <w:ilvl w:val="0"/>
          <w:numId w:val="6"/>
        </w:numPr>
        <w:rPr>
          <w:sz w:val="22"/>
          <w:szCs w:val="22"/>
        </w:rPr>
      </w:pPr>
      <w:r w:rsidRPr="00B36D97">
        <w:rPr>
          <w:sz w:val="22"/>
          <w:szCs w:val="22"/>
        </w:rPr>
        <w:t>branje</w:t>
      </w:r>
      <w:r w:rsidR="003C3EC5" w:rsidRPr="00B36D97">
        <w:rPr>
          <w:sz w:val="22"/>
          <w:szCs w:val="22"/>
        </w:rPr>
        <w:t xml:space="preserve"> - priloga 6</w:t>
      </w:r>
    </w:p>
    <w:p w14:paraId="510F53A0" w14:textId="7CC7A9E8" w:rsidR="004B1CBC" w:rsidRDefault="003C3EC5" w:rsidP="007C648C">
      <w:pPr>
        <w:rPr>
          <w:sz w:val="22"/>
          <w:szCs w:val="22"/>
        </w:rPr>
      </w:pPr>
      <w:r>
        <w:rPr>
          <w:sz w:val="22"/>
          <w:szCs w:val="22"/>
        </w:rPr>
        <w:t xml:space="preserve">    8. </w:t>
      </w:r>
      <w:r w:rsidR="007C648C" w:rsidRPr="00C74144">
        <w:rPr>
          <w:sz w:val="22"/>
          <w:szCs w:val="22"/>
        </w:rPr>
        <w:t>Pobude in vprašanja</w:t>
      </w:r>
    </w:p>
    <w:p w14:paraId="55A6577D" w14:textId="31967548" w:rsidR="004E20AC" w:rsidRPr="00C74144" w:rsidRDefault="004E20AC" w:rsidP="005749D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3EC5">
        <w:rPr>
          <w:sz w:val="22"/>
          <w:szCs w:val="22"/>
        </w:rPr>
        <w:t xml:space="preserve"> </w:t>
      </w:r>
    </w:p>
    <w:p w14:paraId="057E62D6" w14:textId="77777777" w:rsidR="008454E1" w:rsidRPr="00C74144" w:rsidRDefault="008454E1" w:rsidP="00B54671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</w:t>
      </w:r>
    </w:p>
    <w:p w14:paraId="42B1D4DF" w14:textId="36EBFDF5" w:rsidR="00DD69A9" w:rsidRPr="00C74144" w:rsidRDefault="00161E1C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  <w:r w:rsidR="00DD69A9" w:rsidRPr="00C74144">
        <w:rPr>
          <w:sz w:val="22"/>
          <w:szCs w:val="22"/>
        </w:rPr>
        <w:t xml:space="preserve"> </w:t>
      </w:r>
    </w:p>
    <w:p w14:paraId="3B4052AB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>Lep pozdrav!</w:t>
      </w:r>
    </w:p>
    <w:p w14:paraId="2DB033ED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  <w:t xml:space="preserve">    </w:t>
      </w:r>
      <w:r w:rsidRPr="00C74144">
        <w:rPr>
          <w:sz w:val="22"/>
          <w:szCs w:val="22"/>
        </w:rPr>
        <w:tab/>
        <w:t xml:space="preserve">        </w:t>
      </w:r>
    </w:p>
    <w:p w14:paraId="5BC4E1B7" w14:textId="6CBECEC1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  <w:t xml:space="preserve">   Janez Cimperman </w:t>
      </w:r>
    </w:p>
    <w:p w14:paraId="2B14026C" w14:textId="6F0EBFC4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                                                                                                    </w:t>
      </w:r>
      <w:r w:rsidR="0041396E" w:rsidRPr="00C74144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 xml:space="preserve">   </w:t>
      </w:r>
      <w:r w:rsidR="00BD228F" w:rsidRPr="00C74144">
        <w:rPr>
          <w:sz w:val="22"/>
          <w:szCs w:val="22"/>
        </w:rPr>
        <w:t xml:space="preserve">       </w:t>
      </w:r>
      <w:r w:rsidR="00D468BC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 xml:space="preserve">ŽUPAN </w:t>
      </w:r>
    </w:p>
    <w:p w14:paraId="57DFBB91" w14:textId="77777777" w:rsidR="00895232" w:rsidRPr="00C74144" w:rsidRDefault="00895232" w:rsidP="00C21733">
      <w:pPr>
        <w:rPr>
          <w:sz w:val="22"/>
          <w:szCs w:val="22"/>
        </w:rPr>
      </w:pPr>
    </w:p>
    <w:p w14:paraId="4E950E02" w14:textId="77777777" w:rsidR="00DE3E50" w:rsidRDefault="00DE3E50" w:rsidP="00C21733">
      <w:pPr>
        <w:rPr>
          <w:sz w:val="22"/>
          <w:szCs w:val="22"/>
        </w:rPr>
      </w:pPr>
    </w:p>
    <w:p w14:paraId="47475165" w14:textId="77777777" w:rsidR="0008267D" w:rsidRDefault="0008267D" w:rsidP="00C21733">
      <w:pPr>
        <w:rPr>
          <w:sz w:val="22"/>
          <w:szCs w:val="22"/>
        </w:rPr>
      </w:pPr>
    </w:p>
    <w:p w14:paraId="160A7466" w14:textId="77777777" w:rsidR="0008267D" w:rsidRPr="00C74144" w:rsidRDefault="0008267D" w:rsidP="00C21733">
      <w:pPr>
        <w:rPr>
          <w:sz w:val="22"/>
          <w:szCs w:val="22"/>
        </w:rPr>
      </w:pPr>
    </w:p>
    <w:p w14:paraId="529353AC" w14:textId="78FDC260" w:rsidR="00F30649" w:rsidRDefault="00F30649" w:rsidP="00C21733">
      <w:pPr>
        <w:rPr>
          <w:sz w:val="20"/>
          <w:szCs w:val="20"/>
        </w:rPr>
      </w:pPr>
    </w:p>
    <w:p w14:paraId="3A16D55C" w14:textId="2F89F218" w:rsidR="00F30649" w:rsidRDefault="00F30649" w:rsidP="00C21733">
      <w:pPr>
        <w:rPr>
          <w:sz w:val="20"/>
          <w:szCs w:val="20"/>
        </w:rPr>
      </w:pPr>
    </w:p>
    <w:p w14:paraId="5A195570" w14:textId="18EF97E9" w:rsidR="00BD5DF5" w:rsidRDefault="00BD5DF5" w:rsidP="00C21733">
      <w:pPr>
        <w:rPr>
          <w:sz w:val="20"/>
          <w:szCs w:val="20"/>
        </w:rPr>
      </w:pPr>
    </w:p>
    <w:p w14:paraId="3AA3808A" w14:textId="2D86FF22" w:rsidR="00BD5DF5" w:rsidRDefault="00BD5DF5" w:rsidP="00C21733">
      <w:pPr>
        <w:rPr>
          <w:sz w:val="20"/>
          <w:szCs w:val="20"/>
        </w:rPr>
      </w:pPr>
    </w:p>
    <w:p w14:paraId="2EF67C64" w14:textId="410ED548" w:rsidR="00BD5DF5" w:rsidRDefault="00BD5DF5" w:rsidP="00C21733">
      <w:pPr>
        <w:rPr>
          <w:sz w:val="20"/>
          <w:szCs w:val="20"/>
        </w:rPr>
      </w:pPr>
    </w:p>
    <w:p w14:paraId="7118F389" w14:textId="6543BA71" w:rsidR="00BD5DF5" w:rsidRDefault="00BD5DF5" w:rsidP="00C21733">
      <w:pPr>
        <w:rPr>
          <w:sz w:val="20"/>
          <w:szCs w:val="20"/>
        </w:rPr>
      </w:pPr>
    </w:p>
    <w:p w14:paraId="72545BA3" w14:textId="294C6D35" w:rsidR="00BD5DF5" w:rsidRDefault="00BD5DF5" w:rsidP="00C21733">
      <w:pPr>
        <w:rPr>
          <w:sz w:val="20"/>
          <w:szCs w:val="20"/>
        </w:rPr>
      </w:pPr>
    </w:p>
    <w:p w14:paraId="740660CB" w14:textId="33BC4415" w:rsidR="00BD5DF5" w:rsidRDefault="00BD5DF5" w:rsidP="00C21733">
      <w:pPr>
        <w:rPr>
          <w:sz w:val="20"/>
          <w:szCs w:val="20"/>
        </w:rPr>
      </w:pPr>
    </w:p>
    <w:p w14:paraId="588CA8AD" w14:textId="272FE6E4" w:rsidR="00BD5DF5" w:rsidRDefault="00BD5DF5" w:rsidP="00C21733">
      <w:pPr>
        <w:rPr>
          <w:sz w:val="20"/>
          <w:szCs w:val="20"/>
        </w:rPr>
      </w:pPr>
    </w:p>
    <w:p w14:paraId="73B97DD6" w14:textId="2E1D5FBF" w:rsidR="00BD5DF5" w:rsidRDefault="00BD5DF5" w:rsidP="00C21733">
      <w:pPr>
        <w:rPr>
          <w:sz w:val="20"/>
          <w:szCs w:val="20"/>
        </w:rPr>
      </w:pPr>
    </w:p>
    <w:p w14:paraId="37EEF688" w14:textId="65749892" w:rsidR="00BD5DF5" w:rsidRDefault="00BD5DF5" w:rsidP="00C21733">
      <w:pPr>
        <w:rPr>
          <w:sz w:val="20"/>
          <w:szCs w:val="20"/>
        </w:rPr>
      </w:pPr>
    </w:p>
    <w:p w14:paraId="450DF8B9" w14:textId="440BA953" w:rsidR="00BD5DF5" w:rsidRDefault="00BD5DF5" w:rsidP="00C21733">
      <w:pPr>
        <w:rPr>
          <w:sz w:val="20"/>
          <w:szCs w:val="20"/>
        </w:rPr>
      </w:pPr>
    </w:p>
    <w:p w14:paraId="0E6BA002" w14:textId="51E631CF" w:rsidR="00BD5DF5" w:rsidRDefault="00BD5DF5" w:rsidP="00C21733">
      <w:pPr>
        <w:rPr>
          <w:sz w:val="20"/>
          <w:szCs w:val="20"/>
        </w:rPr>
      </w:pPr>
    </w:p>
    <w:p w14:paraId="0711BE2D" w14:textId="4EB96E02" w:rsidR="00BD5DF5" w:rsidRDefault="00BD5DF5" w:rsidP="00C21733">
      <w:pPr>
        <w:rPr>
          <w:sz w:val="20"/>
          <w:szCs w:val="20"/>
        </w:rPr>
      </w:pPr>
    </w:p>
    <w:p w14:paraId="3ABE1C44" w14:textId="77777777" w:rsidR="00BD5DF5" w:rsidRDefault="00BD5DF5" w:rsidP="00C21733">
      <w:pPr>
        <w:rPr>
          <w:sz w:val="20"/>
          <w:szCs w:val="20"/>
        </w:rPr>
      </w:pPr>
    </w:p>
    <w:p w14:paraId="4A974AD7" w14:textId="77777777" w:rsidR="00F30649" w:rsidRDefault="00F30649" w:rsidP="00C21733">
      <w:pPr>
        <w:rPr>
          <w:sz w:val="20"/>
          <w:szCs w:val="20"/>
        </w:rPr>
      </w:pPr>
    </w:p>
    <w:p w14:paraId="12745982" w14:textId="36BAE8F8" w:rsidR="00A445AF" w:rsidRDefault="00A445AF" w:rsidP="00C21733">
      <w:pPr>
        <w:rPr>
          <w:sz w:val="20"/>
          <w:szCs w:val="20"/>
        </w:rPr>
      </w:pPr>
      <w:r>
        <w:rPr>
          <w:sz w:val="20"/>
          <w:szCs w:val="20"/>
        </w:rPr>
        <w:t>Zaradi zaostrene epidemiološke situacije in zaradi zagotavljanja varnostne distance, so na seji prisotni člani občinskega sveta ter zaposleni delavci občinske uprave.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4A3B" w:rsidRPr="00C74144" w14:paraId="08880BA5" w14:textId="77777777" w:rsidTr="009A5823">
        <w:tc>
          <w:tcPr>
            <w:tcW w:w="4606" w:type="dxa"/>
          </w:tcPr>
          <w:p w14:paraId="32FEACED" w14:textId="77777777" w:rsidR="008D1655" w:rsidRPr="00C74144" w:rsidRDefault="00C21733" w:rsidP="00B54671">
            <w:pPr>
              <w:jc w:val="both"/>
              <w:rPr>
                <w:sz w:val="20"/>
              </w:rPr>
            </w:pPr>
            <w:r w:rsidRPr="00C7414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06" w:type="dxa"/>
          </w:tcPr>
          <w:p w14:paraId="6F3CBF69" w14:textId="77777777" w:rsidR="00124A3B" w:rsidRPr="00C74144" w:rsidRDefault="00124A3B" w:rsidP="00CA2E7F">
            <w:pPr>
              <w:rPr>
                <w:sz w:val="18"/>
                <w:szCs w:val="18"/>
              </w:rPr>
            </w:pPr>
          </w:p>
        </w:tc>
      </w:tr>
    </w:tbl>
    <w:p w14:paraId="66336D04" w14:textId="77777777" w:rsidR="00915FC7" w:rsidRPr="00C74144" w:rsidRDefault="00124A3B" w:rsidP="00C61D20">
      <w:pPr>
        <w:ind w:left="888" w:hanging="888"/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</w:p>
    <w:sectPr w:rsidR="00915FC7" w:rsidRPr="00C74144" w:rsidSect="00554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1FF63" w14:textId="77777777" w:rsidR="007D1B74" w:rsidRDefault="007D1B74">
      <w:r>
        <w:separator/>
      </w:r>
    </w:p>
  </w:endnote>
  <w:endnote w:type="continuationSeparator" w:id="0">
    <w:p w14:paraId="39E0E876" w14:textId="77777777" w:rsidR="007D1B74" w:rsidRDefault="007D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4D36B" w14:textId="77777777" w:rsidR="00E310FB" w:rsidRDefault="00E310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052643"/>
      <w:docPartObj>
        <w:docPartGallery w:val="Page Numbers (Bottom of Page)"/>
        <w:docPartUnique/>
      </w:docPartObj>
    </w:sdtPr>
    <w:sdtEndPr/>
    <w:sdtContent>
      <w:p w14:paraId="01507F74" w14:textId="77777777" w:rsidR="00E310FB" w:rsidRDefault="00E310F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33D">
          <w:rPr>
            <w:noProof/>
          </w:rPr>
          <w:t>2</w:t>
        </w:r>
        <w:r>
          <w:fldChar w:fldCharType="end"/>
        </w:r>
      </w:p>
    </w:sdtContent>
  </w:sdt>
  <w:p w14:paraId="08363014" w14:textId="77777777" w:rsidR="00E310FB" w:rsidRDefault="00E310F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8AFD8" w14:textId="77777777" w:rsidR="00D87DD7" w:rsidRDefault="007D1B74">
    <w:pPr>
      <w:pStyle w:val="Noga"/>
    </w:pPr>
    <w:r>
      <w:rPr>
        <w:noProof/>
      </w:rPr>
      <w:drawing>
        <wp:inline distT="0" distB="0" distL="0" distR="0" wp14:anchorId="49762E61" wp14:editId="55DE14BB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A1582" w14:textId="77777777" w:rsidR="007D1B74" w:rsidRDefault="007D1B74">
      <w:r>
        <w:separator/>
      </w:r>
    </w:p>
  </w:footnote>
  <w:footnote w:type="continuationSeparator" w:id="0">
    <w:p w14:paraId="7C75734F" w14:textId="77777777" w:rsidR="007D1B74" w:rsidRDefault="007D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20819" w14:textId="77777777" w:rsidR="00E310FB" w:rsidRDefault="00E310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0A8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8AE6" w14:textId="77777777" w:rsidR="005C74A3" w:rsidRDefault="007D1B74" w:rsidP="000D1123">
    <w:pPr>
      <w:pStyle w:val="Glava"/>
    </w:pPr>
    <w:r>
      <w:rPr>
        <w:noProof/>
      </w:rPr>
      <w:drawing>
        <wp:inline distT="0" distB="0" distL="0" distR="0" wp14:anchorId="009B501D" wp14:editId="615D0ADA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D5760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F5B73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25805"/>
    <w:multiLevelType w:val="hybridMultilevel"/>
    <w:tmpl w:val="2AD0F26A"/>
    <w:lvl w:ilvl="0" w:tplc="0E4E1C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402AD1"/>
    <w:multiLevelType w:val="hybridMultilevel"/>
    <w:tmpl w:val="1E200156"/>
    <w:lvl w:ilvl="0" w:tplc="698EC2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63ACD"/>
    <w:multiLevelType w:val="hybridMultilevel"/>
    <w:tmpl w:val="34E6BA1A"/>
    <w:lvl w:ilvl="0" w:tplc="12AE08F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4"/>
    <w:rsid w:val="00002178"/>
    <w:rsid w:val="000208E7"/>
    <w:rsid w:val="000212C1"/>
    <w:rsid w:val="00061A70"/>
    <w:rsid w:val="00061DEC"/>
    <w:rsid w:val="0008267D"/>
    <w:rsid w:val="00084C43"/>
    <w:rsid w:val="000920DC"/>
    <w:rsid w:val="000972F5"/>
    <w:rsid w:val="000A274F"/>
    <w:rsid w:val="000B1650"/>
    <w:rsid w:val="000B233D"/>
    <w:rsid w:val="000D1123"/>
    <w:rsid w:val="000D5B13"/>
    <w:rsid w:val="001105F1"/>
    <w:rsid w:val="00112C83"/>
    <w:rsid w:val="00120ECA"/>
    <w:rsid w:val="00124A3B"/>
    <w:rsid w:val="00125E51"/>
    <w:rsid w:val="0015522B"/>
    <w:rsid w:val="00161E1C"/>
    <w:rsid w:val="00162D22"/>
    <w:rsid w:val="00172351"/>
    <w:rsid w:val="00177EB8"/>
    <w:rsid w:val="00187F18"/>
    <w:rsid w:val="00194B47"/>
    <w:rsid w:val="00194C3D"/>
    <w:rsid w:val="001B4C73"/>
    <w:rsid w:val="001C4AA7"/>
    <w:rsid w:val="001C6932"/>
    <w:rsid w:val="0020617D"/>
    <w:rsid w:val="00225AA0"/>
    <w:rsid w:val="00225DBE"/>
    <w:rsid w:val="0023097D"/>
    <w:rsid w:val="00245EBA"/>
    <w:rsid w:val="0024638C"/>
    <w:rsid w:val="00250A5B"/>
    <w:rsid w:val="002570E6"/>
    <w:rsid w:val="0026784D"/>
    <w:rsid w:val="00267F48"/>
    <w:rsid w:val="00291E88"/>
    <w:rsid w:val="002A24DF"/>
    <w:rsid w:val="002B12E4"/>
    <w:rsid w:val="003002A5"/>
    <w:rsid w:val="00322478"/>
    <w:rsid w:val="003243E8"/>
    <w:rsid w:val="00340369"/>
    <w:rsid w:val="003466A1"/>
    <w:rsid w:val="00351C2A"/>
    <w:rsid w:val="00370F78"/>
    <w:rsid w:val="00371438"/>
    <w:rsid w:val="0037737D"/>
    <w:rsid w:val="00380011"/>
    <w:rsid w:val="00390D7C"/>
    <w:rsid w:val="003A2050"/>
    <w:rsid w:val="003C3EC5"/>
    <w:rsid w:val="003C47B7"/>
    <w:rsid w:val="003E769D"/>
    <w:rsid w:val="0041396E"/>
    <w:rsid w:val="004160B9"/>
    <w:rsid w:val="00461580"/>
    <w:rsid w:val="00494722"/>
    <w:rsid w:val="00496901"/>
    <w:rsid w:val="004A5613"/>
    <w:rsid w:val="004B1CBC"/>
    <w:rsid w:val="004B4376"/>
    <w:rsid w:val="004C13E1"/>
    <w:rsid w:val="004C7248"/>
    <w:rsid w:val="004D6F58"/>
    <w:rsid w:val="004E20AC"/>
    <w:rsid w:val="004E2302"/>
    <w:rsid w:val="004E42B5"/>
    <w:rsid w:val="004F0ECC"/>
    <w:rsid w:val="004F448B"/>
    <w:rsid w:val="00530A35"/>
    <w:rsid w:val="005443AC"/>
    <w:rsid w:val="00547A2D"/>
    <w:rsid w:val="00554FA1"/>
    <w:rsid w:val="005557BF"/>
    <w:rsid w:val="005749D3"/>
    <w:rsid w:val="00582ECD"/>
    <w:rsid w:val="00584AA1"/>
    <w:rsid w:val="00593433"/>
    <w:rsid w:val="005936B4"/>
    <w:rsid w:val="005977B8"/>
    <w:rsid w:val="005C74A3"/>
    <w:rsid w:val="005D1A5F"/>
    <w:rsid w:val="005D2613"/>
    <w:rsid w:val="005D4C92"/>
    <w:rsid w:val="005D7FA8"/>
    <w:rsid w:val="005E4662"/>
    <w:rsid w:val="0063494A"/>
    <w:rsid w:val="006634FA"/>
    <w:rsid w:val="006829CE"/>
    <w:rsid w:val="00692AAC"/>
    <w:rsid w:val="006A2A0F"/>
    <w:rsid w:val="006B6975"/>
    <w:rsid w:val="006C671F"/>
    <w:rsid w:val="006E6A05"/>
    <w:rsid w:val="006F2C2A"/>
    <w:rsid w:val="00702A1B"/>
    <w:rsid w:val="00707B4C"/>
    <w:rsid w:val="0073012E"/>
    <w:rsid w:val="007544DE"/>
    <w:rsid w:val="00755B5A"/>
    <w:rsid w:val="00782437"/>
    <w:rsid w:val="007975FC"/>
    <w:rsid w:val="007977EF"/>
    <w:rsid w:val="007A4CFE"/>
    <w:rsid w:val="007A7C4D"/>
    <w:rsid w:val="007C648C"/>
    <w:rsid w:val="007D1B74"/>
    <w:rsid w:val="00801B1D"/>
    <w:rsid w:val="008030BC"/>
    <w:rsid w:val="00804CC2"/>
    <w:rsid w:val="00823479"/>
    <w:rsid w:val="008454E1"/>
    <w:rsid w:val="00856DC1"/>
    <w:rsid w:val="00866C07"/>
    <w:rsid w:val="0086710F"/>
    <w:rsid w:val="0087709F"/>
    <w:rsid w:val="0088518D"/>
    <w:rsid w:val="00895232"/>
    <w:rsid w:val="008A342E"/>
    <w:rsid w:val="008B1F98"/>
    <w:rsid w:val="008B5046"/>
    <w:rsid w:val="008D1655"/>
    <w:rsid w:val="008D505A"/>
    <w:rsid w:val="008E165B"/>
    <w:rsid w:val="008F5ABA"/>
    <w:rsid w:val="009032B5"/>
    <w:rsid w:val="00907FC2"/>
    <w:rsid w:val="009157AB"/>
    <w:rsid w:val="00915FC7"/>
    <w:rsid w:val="0092028F"/>
    <w:rsid w:val="00920A0A"/>
    <w:rsid w:val="00937062"/>
    <w:rsid w:val="00947DAE"/>
    <w:rsid w:val="009916B2"/>
    <w:rsid w:val="009C774E"/>
    <w:rsid w:val="009D346C"/>
    <w:rsid w:val="009D7C60"/>
    <w:rsid w:val="00A306CD"/>
    <w:rsid w:val="00A30FC0"/>
    <w:rsid w:val="00A40610"/>
    <w:rsid w:val="00A445AF"/>
    <w:rsid w:val="00A46E47"/>
    <w:rsid w:val="00A54012"/>
    <w:rsid w:val="00A54507"/>
    <w:rsid w:val="00A6543D"/>
    <w:rsid w:val="00A7382B"/>
    <w:rsid w:val="00A77ACB"/>
    <w:rsid w:val="00A84156"/>
    <w:rsid w:val="00AA6B85"/>
    <w:rsid w:val="00AC3CB1"/>
    <w:rsid w:val="00AE20BE"/>
    <w:rsid w:val="00AE50E9"/>
    <w:rsid w:val="00B17E91"/>
    <w:rsid w:val="00B27992"/>
    <w:rsid w:val="00B3002F"/>
    <w:rsid w:val="00B36D97"/>
    <w:rsid w:val="00B54671"/>
    <w:rsid w:val="00B63FD1"/>
    <w:rsid w:val="00B64F47"/>
    <w:rsid w:val="00B76428"/>
    <w:rsid w:val="00B8017F"/>
    <w:rsid w:val="00BA4CC3"/>
    <w:rsid w:val="00BC2A1B"/>
    <w:rsid w:val="00BD228F"/>
    <w:rsid w:val="00BD3710"/>
    <w:rsid w:val="00BD5DF5"/>
    <w:rsid w:val="00BE0D69"/>
    <w:rsid w:val="00BE25A3"/>
    <w:rsid w:val="00BF5BD0"/>
    <w:rsid w:val="00C024DF"/>
    <w:rsid w:val="00C178A5"/>
    <w:rsid w:val="00C21733"/>
    <w:rsid w:val="00C3510B"/>
    <w:rsid w:val="00C52A75"/>
    <w:rsid w:val="00C54568"/>
    <w:rsid w:val="00C56729"/>
    <w:rsid w:val="00C61D20"/>
    <w:rsid w:val="00C62AC5"/>
    <w:rsid w:val="00C74144"/>
    <w:rsid w:val="00C75669"/>
    <w:rsid w:val="00C775DE"/>
    <w:rsid w:val="00C8525C"/>
    <w:rsid w:val="00C92F30"/>
    <w:rsid w:val="00C95A63"/>
    <w:rsid w:val="00C97324"/>
    <w:rsid w:val="00CA2E7F"/>
    <w:rsid w:val="00CB0CDE"/>
    <w:rsid w:val="00CB6559"/>
    <w:rsid w:val="00CD2A8A"/>
    <w:rsid w:val="00CE01DB"/>
    <w:rsid w:val="00CF2DEB"/>
    <w:rsid w:val="00D03F44"/>
    <w:rsid w:val="00D12555"/>
    <w:rsid w:val="00D468BC"/>
    <w:rsid w:val="00D50B4F"/>
    <w:rsid w:val="00D5404A"/>
    <w:rsid w:val="00D6177B"/>
    <w:rsid w:val="00D627C2"/>
    <w:rsid w:val="00D87DD7"/>
    <w:rsid w:val="00DA7F5A"/>
    <w:rsid w:val="00DB4763"/>
    <w:rsid w:val="00DC5A02"/>
    <w:rsid w:val="00DD69A9"/>
    <w:rsid w:val="00DE1B73"/>
    <w:rsid w:val="00DE3E50"/>
    <w:rsid w:val="00DF24F7"/>
    <w:rsid w:val="00E310FB"/>
    <w:rsid w:val="00E34AA7"/>
    <w:rsid w:val="00E3701B"/>
    <w:rsid w:val="00E53D0B"/>
    <w:rsid w:val="00E60284"/>
    <w:rsid w:val="00E9082D"/>
    <w:rsid w:val="00EB36A2"/>
    <w:rsid w:val="00EB39DF"/>
    <w:rsid w:val="00EB72BB"/>
    <w:rsid w:val="00EB7555"/>
    <w:rsid w:val="00ED48ED"/>
    <w:rsid w:val="00EF1B2A"/>
    <w:rsid w:val="00EF7754"/>
    <w:rsid w:val="00F30649"/>
    <w:rsid w:val="00F746EF"/>
    <w:rsid w:val="00F84C3C"/>
    <w:rsid w:val="00F94FC6"/>
    <w:rsid w:val="00FC1314"/>
    <w:rsid w:val="00FC7C15"/>
    <w:rsid w:val="00FD086C"/>
    <w:rsid w:val="00FE08DD"/>
    <w:rsid w:val="00FE454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,"/>
  <w:listSeparator w:val=";"/>
  <w14:docId w14:val="57B203EB"/>
  <w15:docId w15:val="{8240F5BB-5E6D-43CB-8EF5-2CF3F1EB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1C4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4AA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124A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4A3B"/>
  </w:style>
  <w:style w:type="character" w:styleId="Sprotnaopomba-sklic">
    <w:name w:val="footnote reference"/>
    <w:basedOn w:val="Privzetapisavaodstavka"/>
    <w:rsid w:val="00124A3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4C43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310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Obcinski%20sve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IG_Obcinski svet 2015.dot</Template>
  <TotalTime>84</TotalTime>
  <Pages>1</Pages>
  <Words>184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Občina Ig</cp:lastModifiedBy>
  <cp:revision>7</cp:revision>
  <cp:lastPrinted>2021-02-10T10:48:00Z</cp:lastPrinted>
  <dcterms:created xsi:type="dcterms:W3CDTF">2021-01-28T08:00:00Z</dcterms:created>
  <dcterms:modified xsi:type="dcterms:W3CDTF">2021-02-17T13:21:00Z</dcterms:modified>
</cp:coreProperties>
</file>