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4D8F9" w14:textId="0F0AF758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Datum: </w:t>
      </w:r>
      <w:r w:rsidR="00C75669">
        <w:rPr>
          <w:sz w:val="22"/>
          <w:szCs w:val="22"/>
        </w:rPr>
        <w:t>6.11</w:t>
      </w:r>
      <w:r w:rsidR="0026784D" w:rsidRPr="00C74144">
        <w:rPr>
          <w:sz w:val="22"/>
          <w:szCs w:val="22"/>
        </w:rPr>
        <w:t>.20</w:t>
      </w:r>
      <w:r w:rsidR="00370F78" w:rsidRPr="00C74144">
        <w:rPr>
          <w:sz w:val="22"/>
          <w:szCs w:val="22"/>
        </w:rPr>
        <w:t>20</w:t>
      </w:r>
    </w:p>
    <w:p w14:paraId="63D4A7B0" w14:textId="7E6D3338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Številka: </w:t>
      </w:r>
      <w:r w:rsidR="000B233D" w:rsidRPr="00C74144">
        <w:rPr>
          <w:sz w:val="22"/>
          <w:szCs w:val="22"/>
        </w:rPr>
        <w:t>900-00</w:t>
      </w:r>
      <w:r w:rsidR="00BF5BD0">
        <w:rPr>
          <w:sz w:val="22"/>
          <w:szCs w:val="22"/>
        </w:rPr>
        <w:t>1</w:t>
      </w:r>
      <w:r w:rsidR="00C75669">
        <w:rPr>
          <w:sz w:val="22"/>
          <w:szCs w:val="22"/>
        </w:rPr>
        <w:t>6</w:t>
      </w:r>
      <w:r w:rsidR="000B233D" w:rsidRPr="00C74144">
        <w:rPr>
          <w:sz w:val="22"/>
          <w:szCs w:val="22"/>
        </w:rPr>
        <w:t>/2020</w:t>
      </w:r>
    </w:p>
    <w:p w14:paraId="703205F8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ab/>
      </w:r>
    </w:p>
    <w:p w14:paraId="4A1BDEAC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>Zadeva:   SKLIC</w:t>
      </w:r>
    </w:p>
    <w:p w14:paraId="2A3A55C3" w14:textId="77777777" w:rsidR="00C21733" w:rsidRPr="00C74144" w:rsidRDefault="00C21733" w:rsidP="00C21733">
      <w:pPr>
        <w:rPr>
          <w:sz w:val="22"/>
          <w:szCs w:val="22"/>
        </w:rPr>
      </w:pPr>
    </w:p>
    <w:p w14:paraId="1AF8D530" w14:textId="77777777" w:rsidR="00823479" w:rsidRPr="00C74144" w:rsidRDefault="00823479" w:rsidP="00C21733">
      <w:pPr>
        <w:jc w:val="center"/>
        <w:rPr>
          <w:sz w:val="22"/>
          <w:szCs w:val="22"/>
        </w:rPr>
      </w:pPr>
      <w:r w:rsidRPr="00C74144">
        <w:rPr>
          <w:sz w:val="22"/>
          <w:szCs w:val="22"/>
        </w:rPr>
        <w:t xml:space="preserve">Skladno z določili </w:t>
      </w:r>
      <w:r w:rsidR="00EB36A2" w:rsidRPr="00C74144">
        <w:rPr>
          <w:sz w:val="22"/>
          <w:szCs w:val="22"/>
        </w:rPr>
        <w:t>22</w:t>
      </w:r>
      <w:r w:rsidRPr="00C74144">
        <w:rPr>
          <w:sz w:val="22"/>
          <w:szCs w:val="22"/>
        </w:rPr>
        <w:t>. čl. Poslovnika Občinskega sveta Občine Ig (</w:t>
      </w:r>
      <w:proofErr w:type="spellStart"/>
      <w:r w:rsidRPr="00C74144">
        <w:rPr>
          <w:sz w:val="22"/>
          <w:szCs w:val="22"/>
        </w:rPr>
        <w:t>Ur.l</w:t>
      </w:r>
      <w:proofErr w:type="spellEnd"/>
      <w:r w:rsidRPr="00C74144">
        <w:rPr>
          <w:sz w:val="22"/>
          <w:szCs w:val="22"/>
        </w:rPr>
        <w:t>. RS št. 39/16)</w:t>
      </w:r>
    </w:p>
    <w:p w14:paraId="57174084" w14:textId="77777777" w:rsidR="00823479" w:rsidRPr="00C74144" w:rsidRDefault="00C21733" w:rsidP="00C21733">
      <w:pPr>
        <w:jc w:val="center"/>
        <w:rPr>
          <w:sz w:val="22"/>
          <w:szCs w:val="22"/>
        </w:rPr>
      </w:pPr>
      <w:r w:rsidRPr="00C74144">
        <w:rPr>
          <w:sz w:val="22"/>
          <w:szCs w:val="22"/>
        </w:rPr>
        <w:t xml:space="preserve">sklicujem </w:t>
      </w:r>
    </w:p>
    <w:p w14:paraId="3212FCFE" w14:textId="58512EDE" w:rsidR="00582ECD" w:rsidRPr="00C74144" w:rsidRDefault="00782437" w:rsidP="00C21733">
      <w:pPr>
        <w:jc w:val="center"/>
        <w:rPr>
          <w:b/>
          <w:sz w:val="22"/>
          <w:szCs w:val="22"/>
        </w:rPr>
      </w:pPr>
      <w:r w:rsidRPr="00C74144">
        <w:rPr>
          <w:b/>
          <w:sz w:val="22"/>
          <w:szCs w:val="22"/>
        </w:rPr>
        <w:t>1</w:t>
      </w:r>
      <w:r w:rsidR="00C75669">
        <w:rPr>
          <w:b/>
          <w:sz w:val="22"/>
          <w:szCs w:val="22"/>
        </w:rPr>
        <w:t>5</w:t>
      </w:r>
      <w:r w:rsidR="00EB36A2" w:rsidRPr="00C74144">
        <w:rPr>
          <w:b/>
          <w:sz w:val="22"/>
          <w:szCs w:val="22"/>
        </w:rPr>
        <w:t>.</w:t>
      </w:r>
      <w:r w:rsidR="00C21733" w:rsidRPr="00C74144">
        <w:rPr>
          <w:b/>
          <w:sz w:val="22"/>
          <w:szCs w:val="22"/>
        </w:rPr>
        <w:t xml:space="preserve"> sejo Občinskega sveta Občine Ig, </w:t>
      </w:r>
    </w:p>
    <w:p w14:paraId="1D806B7A" w14:textId="4E0AEB1A" w:rsidR="00C21733" w:rsidRPr="00C74144" w:rsidRDefault="00C21733" w:rsidP="00C21733">
      <w:pPr>
        <w:jc w:val="center"/>
        <w:rPr>
          <w:b/>
          <w:sz w:val="22"/>
          <w:szCs w:val="22"/>
        </w:rPr>
      </w:pPr>
      <w:r w:rsidRPr="00C74144">
        <w:rPr>
          <w:sz w:val="22"/>
          <w:szCs w:val="22"/>
        </w:rPr>
        <w:t>ki bo potekala</w:t>
      </w:r>
      <w:r w:rsidR="00823479" w:rsidRPr="00C74144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>v</w:t>
      </w:r>
      <w:r w:rsidRPr="00C74144">
        <w:rPr>
          <w:b/>
          <w:sz w:val="22"/>
          <w:szCs w:val="22"/>
        </w:rPr>
        <w:t xml:space="preserve"> </w:t>
      </w:r>
      <w:r w:rsidR="004B4376">
        <w:rPr>
          <w:b/>
          <w:sz w:val="22"/>
          <w:szCs w:val="22"/>
        </w:rPr>
        <w:t>četrtek</w:t>
      </w:r>
      <w:r w:rsidRPr="00C74144">
        <w:rPr>
          <w:sz w:val="22"/>
          <w:szCs w:val="22"/>
        </w:rPr>
        <w:t>,</w:t>
      </w:r>
      <w:r w:rsidRPr="00C74144">
        <w:rPr>
          <w:b/>
          <w:sz w:val="22"/>
          <w:szCs w:val="22"/>
        </w:rPr>
        <w:t xml:space="preserve"> </w:t>
      </w:r>
      <w:r w:rsidR="004B4376">
        <w:rPr>
          <w:b/>
          <w:sz w:val="22"/>
          <w:szCs w:val="22"/>
        </w:rPr>
        <w:t>12.11</w:t>
      </w:r>
      <w:r w:rsidR="00EB36A2" w:rsidRPr="00C74144">
        <w:rPr>
          <w:b/>
          <w:sz w:val="22"/>
          <w:szCs w:val="22"/>
        </w:rPr>
        <w:t>.20</w:t>
      </w:r>
      <w:r w:rsidR="008F5ABA" w:rsidRPr="00C74144">
        <w:rPr>
          <w:b/>
          <w:sz w:val="22"/>
          <w:szCs w:val="22"/>
        </w:rPr>
        <w:t>20</w:t>
      </w:r>
      <w:r w:rsidRPr="00C74144">
        <w:rPr>
          <w:b/>
          <w:sz w:val="22"/>
          <w:szCs w:val="22"/>
        </w:rPr>
        <w:t xml:space="preserve"> ob 1</w:t>
      </w:r>
      <w:r w:rsidR="008030BC" w:rsidRPr="00C74144">
        <w:rPr>
          <w:b/>
          <w:sz w:val="22"/>
          <w:szCs w:val="22"/>
        </w:rPr>
        <w:t>7</w:t>
      </w:r>
      <w:r w:rsidRPr="00C74144">
        <w:rPr>
          <w:b/>
          <w:sz w:val="22"/>
          <w:szCs w:val="22"/>
        </w:rPr>
        <w:t xml:space="preserve">.30 uri </w:t>
      </w:r>
      <w:r w:rsidRPr="00C74144">
        <w:rPr>
          <w:sz w:val="22"/>
          <w:szCs w:val="22"/>
        </w:rPr>
        <w:t>v dvorani Centra Ig</w:t>
      </w:r>
      <w:r w:rsidR="00823479" w:rsidRPr="00C74144">
        <w:rPr>
          <w:sz w:val="22"/>
          <w:szCs w:val="22"/>
        </w:rPr>
        <w:t>.</w:t>
      </w:r>
    </w:p>
    <w:p w14:paraId="62A7DA92" w14:textId="77777777" w:rsidR="00C21733" w:rsidRPr="00C74144" w:rsidRDefault="00C21733" w:rsidP="00C21733">
      <w:pPr>
        <w:rPr>
          <w:b/>
          <w:sz w:val="22"/>
          <w:szCs w:val="22"/>
        </w:rPr>
      </w:pPr>
    </w:p>
    <w:p w14:paraId="5C78F62B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>Dnevni red:</w:t>
      </w:r>
    </w:p>
    <w:p w14:paraId="2788B560" w14:textId="77777777" w:rsidR="00C21733" w:rsidRPr="00C74144" w:rsidRDefault="00C21733" w:rsidP="00C21733">
      <w:pPr>
        <w:rPr>
          <w:sz w:val="22"/>
          <w:szCs w:val="22"/>
        </w:rPr>
      </w:pPr>
    </w:p>
    <w:p w14:paraId="42A2F0FA" w14:textId="77777777" w:rsidR="00C21733" w:rsidRPr="00C74144" w:rsidRDefault="00C21733" w:rsidP="00E60284">
      <w:pPr>
        <w:tabs>
          <w:tab w:val="left" w:pos="426"/>
        </w:tabs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  <w:r w:rsidR="00E60284" w:rsidRPr="00C74144">
        <w:rPr>
          <w:sz w:val="22"/>
          <w:szCs w:val="22"/>
        </w:rPr>
        <w:t xml:space="preserve"> </w:t>
      </w:r>
      <w:r w:rsidR="00322478" w:rsidRPr="00C74144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 xml:space="preserve">1. </w:t>
      </w:r>
      <w:r w:rsidR="00EB36A2" w:rsidRPr="00C74144">
        <w:rPr>
          <w:sz w:val="22"/>
          <w:szCs w:val="22"/>
        </w:rPr>
        <w:t>Obravnava in potrditev dnevnega reda</w:t>
      </w:r>
    </w:p>
    <w:p w14:paraId="0927AAFC" w14:textId="77777777" w:rsidR="00C75669" w:rsidRDefault="00322478" w:rsidP="00A7382B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  <w:r w:rsidR="00C21733" w:rsidRPr="00C74144">
        <w:rPr>
          <w:sz w:val="22"/>
          <w:szCs w:val="22"/>
        </w:rPr>
        <w:t xml:space="preserve"> </w:t>
      </w:r>
      <w:r w:rsidR="00E60284" w:rsidRPr="00C74144">
        <w:rPr>
          <w:sz w:val="22"/>
          <w:szCs w:val="22"/>
        </w:rPr>
        <w:t xml:space="preserve"> </w:t>
      </w:r>
      <w:r w:rsidR="00C21733" w:rsidRPr="00C74144">
        <w:rPr>
          <w:sz w:val="22"/>
          <w:szCs w:val="22"/>
        </w:rPr>
        <w:t xml:space="preserve">2. </w:t>
      </w:r>
      <w:r w:rsidR="00A7382B" w:rsidRPr="00C74144">
        <w:rPr>
          <w:sz w:val="22"/>
          <w:szCs w:val="22"/>
        </w:rPr>
        <w:t>Obravnava in potrditev zapisnik</w:t>
      </w:r>
      <w:r w:rsidR="00D03F44">
        <w:rPr>
          <w:sz w:val="22"/>
          <w:szCs w:val="22"/>
        </w:rPr>
        <w:t>a 1</w:t>
      </w:r>
      <w:r w:rsidR="00C75669">
        <w:rPr>
          <w:sz w:val="22"/>
          <w:szCs w:val="22"/>
        </w:rPr>
        <w:t>4</w:t>
      </w:r>
      <w:r w:rsidR="00D03F44">
        <w:rPr>
          <w:sz w:val="22"/>
          <w:szCs w:val="22"/>
        </w:rPr>
        <w:t>. redne</w:t>
      </w:r>
      <w:r w:rsidR="00C74144">
        <w:rPr>
          <w:sz w:val="22"/>
          <w:szCs w:val="22"/>
        </w:rPr>
        <w:t xml:space="preserve"> seje</w:t>
      </w:r>
      <w:r w:rsidR="00C75669">
        <w:rPr>
          <w:sz w:val="22"/>
          <w:szCs w:val="22"/>
        </w:rPr>
        <w:t>,</w:t>
      </w:r>
      <w:r w:rsidR="00BF5BD0">
        <w:rPr>
          <w:sz w:val="22"/>
          <w:szCs w:val="22"/>
        </w:rPr>
        <w:t xml:space="preserve"> </w:t>
      </w:r>
      <w:r w:rsidR="00C75669">
        <w:rPr>
          <w:sz w:val="22"/>
          <w:szCs w:val="22"/>
        </w:rPr>
        <w:t>4</w:t>
      </w:r>
      <w:r w:rsidR="00BF5BD0">
        <w:rPr>
          <w:sz w:val="22"/>
          <w:szCs w:val="22"/>
        </w:rPr>
        <w:t xml:space="preserve">. izredne seje </w:t>
      </w:r>
      <w:r w:rsidR="00C75669">
        <w:rPr>
          <w:sz w:val="22"/>
          <w:szCs w:val="22"/>
        </w:rPr>
        <w:t xml:space="preserve">in 6. dopisne seje ter popravki  zapisnika     </w:t>
      </w:r>
    </w:p>
    <w:p w14:paraId="00037D24" w14:textId="66455E82" w:rsidR="00C21733" w:rsidRPr="00C74144" w:rsidRDefault="00C75669" w:rsidP="00A7382B">
      <w:pPr>
        <w:rPr>
          <w:sz w:val="22"/>
          <w:szCs w:val="22"/>
        </w:rPr>
      </w:pPr>
      <w:r>
        <w:rPr>
          <w:sz w:val="22"/>
          <w:szCs w:val="22"/>
        </w:rPr>
        <w:t xml:space="preserve">       13. redne seje in 3. izredne seje </w:t>
      </w:r>
      <w:r w:rsidR="00380011" w:rsidRPr="00C74144">
        <w:rPr>
          <w:sz w:val="22"/>
          <w:szCs w:val="22"/>
        </w:rPr>
        <w:t>-</w:t>
      </w:r>
      <w:r w:rsidR="00A7382B" w:rsidRPr="00C74144">
        <w:rPr>
          <w:sz w:val="22"/>
          <w:szCs w:val="22"/>
        </w:rPr>
        <w:t xml:space="preserve"> </w:t>
      </w:r>
      <w:r w:rsidR="00380011" w:rsidRPr="00C74144">
        <w:rPr>
          <w:sz w:val="22"/>
          <w:szCs w:val="22"/>
        </w:rPr>
        <w:t>priloga 1</w:t>
      </w:r>
    </w:p>
    <w:p w14:paraId="20E48B26" w14:textId="77777777" w:rsidR="00CB6559" w:rsidRDefault="00CB6559" w:rsidP="00782437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 3. </w:t>
      </w:r>
      <w:r w:rsidR="00DE3E50" w:rsidRPr="00C74144">
        <w:rPr>
          <w:sz w:val="22"/>
          <w:szCs w:val="22"/>
        </w:rPr>
        <w:t>Pregled r</w:t>
      </w:r>
      <w:r w:rsidR="00782437" w:rsidRPr="00C74144">
        <w:rPr>
          <w:sz w:val="22"/>
          <w:szCs w:val="22"/>
        </w:rPr>
        <w:t>ealizacij</w:t>
      </w:r>
      <w:r w:rsidR="00DE3E50" w:rsidRPr="00C74144">
        <w:rPr>
          <w:sz w:val="22"/>
          <w:szCs w:val="22"/>
        </w:rPr>
        <w:t>e</w:t>
      </w:r>
      <w:r w:rsidR="00782437" w:rsidRPr="00C74144">
        <w:rPr>
          <w:sz w:val="22"/>
          <w:szCs w:val="22"/>
        </w:rPr>
        <w:t xml:space="preserve"> sklepov</w:t>
      </w:r>
      <w:r w:rsidR="00DE3E50" w:rsidRPr="00C74144">
        <w:rPr>
          <w:sz w:val="22"/>
          <w:szCs w:val="22"/>
        </w:rPr>
        <w:t xml:space="preserve"> prejšnj</w:t>
      </w:r>
      <w:r w:rsidR="00D03F44">
        <w:rPr>
          <w:sz w:val="22"/>
          <w:szCs w:val="22"/>
        </w:rPr>
        <w:t>e</w:t>
      </w:r>
      <w:r w:rsidR="00DE3E50" w:rsidRPr="00C74144">
        <w:rPr>
          <w:sz w:val="22"/>
          <w:szCs w:val="22"/>
        </w:rPr>
        <w:t xml:space="preserve"> sej</w:t>
      </w:r>
      <w:r w:rsidR="00D03F44">
        <w:rPr>
          <w:sz w:val="22"/>
          <w:szCs w:val="22"/>
        </w:rPr>
        <w:t>e</w:t>
      </w:r>
      <w:r w:rsidR="00DE3E50" w:rsidRPr="00C74144">
        <w:rPr>
          <w:sz w:val="22"/>
          <w:szCs w:val="22"/>
        </w:rPr>
        <w:t xml:space="preserve"> - priloga 2</w:t>
      </w:r>
    </w:p>
    <w:p w14:paraId="17738792" w14:textId="1C61F07A" w:rsidR="0008267D" w:rsidRDefault="00C8525C" w:rsidP="003E769D">
      <w:pPr>
        <w:rPr>
          <w:sz w:val="22"/>
          <w:szCs w:val="22"/>
        </w:rPr>
      </w:pPr>
      <w:r>
        <w:rPr>
          <w:sz w:val="22"/>
          <w:szCs w:val="22"/>
        </w:rPr>
        <w:t xml:space="preserve">   4. </w:t>
      </w:r>
      <w:r w:rsidR="00C75669">
        <w:rPr>
          <w:sz w:val="22"/>
          <w:szCs w:val="22"/>
        </w:rPr>
        <w:t xml:space="preserve">Predstavitev predloga Proračuna </w:t>
      </w:r>
      <w:r w:rsidR="000208E7">
        <w:rPr>
          <w:sz w:val="22"/>
          <w:szCs w:val="22"/>
        </w:rPr>
        <w:t>Občine Ig za leto 202</w:t>
      </w:r>
      <w:r w:rsidR="00C75669">
        <w:rPr>
          <w:sz w:val="22"/>
          <w:szCs w:val="22"/>
        </w:rPr>
        <w:t>1</w:t>
      </w:r>
      <w:r w:rsidR="000208E7">
        <w:rPr>
          <w:sz w:val="22"/>
          <w:szCs w:val="22"/>
        </w:rPr>
        <w:t xml:space="preserve"> </w:t>
      </w:r>
      <w:r w:rsidR="00F30649">
        <w:rPr>
          <w:sz w:val="22"/>
          <w:szCs w:val="22"/>
        </w:rPr>
        <w:t xml:space="preserve">in splošna razprava </w:t>
      </w:r>
      <w:r w:rsidR="000208E7">
        <w:rPr>
          <w:sz w:val="22"/>
          <w:szCs w:val="22"/>
        </w:rPr>
        <w:t>- priloga 3</w:t>
      </w:r>
    </w:p>
    <w:p w14:paraId="1DA56735" w14:textId="050439CB" w:rsidR="004B4376" w:rsidRDefault="000208E7" w:rsidP="003E769D">
      <w:pPr>
        <w:rPr>
          <w:sz w:val="22"/>
          <w:szCs w:val="22"/>
        </w:rPr>
      </w:pPr>
      <w:r>
        <w:rPr>
          <w:sz w:val="22"/>
          <w:szCs w:val="22"/>
        </w:rPr>
        <w:t xml:space="preserve">   5. </w:t>
      </w:r>
      <w:r w:rsidR="004B4376">
        <w:rPr>
          <w:sz w:val="22"/>
          <w:szCs w:val="22"/>
        </w:rPr>
        <w:t xml:space="preserve">Obravnava  </w:t>
      </w:r>
      <w:r w:rsidR="00D468BC">
        <w:rPr>
          <w:sz w:val="22"/>
          <w:szCs w:val="22"/>
        </w:rPr>
        <w:t xml:space="preserve">in potrditev </w:t>
      </w:r>
      <w:r w:rsidR="004B4376">
        <w:rPr>
          <w:sz w:val="22"/>
          <w:szCs w:val="22"/>
        </w:rPr>
        <w:t xml:space="preserve">osnutka Odloka o spremembah in dopolnitvah Odloka o oskrbi s pitno vodo v </w:t>
      </w:r>
    </w:p>
    <w:p w14:paraId="1A483345" w14:textId="31F92C3A" w:rsidR="000208E7" w:rsidRDefault="004B4376" w:rsidP="003E769D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D468BC">
        <w:rPr>
          <w:sz w:val="22"/>
          <w:szCs w:val="22"/>
        </w:rPr>
        <w:t>o</w:t>
      </w:r>
      <w:r>
        <w:rPr>
          <w:sz w:val="22"/>
          <w:szCs w:val="22"/>
        </w:rPr>
        <w:t>bčini Ig</w:t>
      </w:r>
      <w:r w:rsidR="00D468BC">
        <w:rPr>
          <w:sz w:val="22"/>
          <w:szCs w:val="22"/>
        </w:rPr>
        <w:t xml:space="preserve">/ 1. branje </w:t>
      </w:r>
      <w:r w:rsidR="000208E7">
        <w:rPr>
          <w:sz w:val="22"/>
          <w:szCs w:val="22"/>
        </w:rPr>
        <w:t>- priloga 4</w:t>
      </w:r>
    </w:p>
    <w:p w14:paraId="17BFF7F4" w14:textId="07DA3503" w:rsidR="00D468BC" w:rsidRDefault="000208E7" w:rsidP="003E769D">
      <w:pPr>
        <w:rPr>
          <w:sz w:val="22"/>
          <w:szCs w:val="22"/>
        </w:rPr>
      </w:pPr>
      <w:r>
        <w:rPr>
          <w:sz w:val="22"/>
          <w:szCs w:val="22"/>
        </w:rPr>
        <w:t xml:space="preserve">   6. </w:t>
      </w:r>
      <w:r w:rsidR="004B4376">
        <w:rPr>
          <w:sz w:val="22"/>
          <w:szCs w:val="22"/>
        </w:rPr>
        <w:t xml:space="preserve">Obravnava in potrditev osnutka Odloka o lokalnih gospodarskih javnih službah v </w:t>
      </w:r>
      <w:r w:rsidR="00D468BC">
        <w:rPr>
          <w:sz w:val="22"/>
          <w:szCs w:val="22"/>
        </w:rPr>
        <w:t>o</w:t>
      </w:r>
      <w:r w:rsidR="004B4376">
        <w:rPr>
          <w:sz w:val="22"/>
          <w:szCs w:val="22"/>
        </w:rPr>
        <w:t>bčini Ig</w:t>
      </w:r>
      <w:r w:rsidR="00D468BC">
        <w:rPr>
          <w:sz w:val="22"/>
          <w:szCs w:val="22"/>
        </w:rPr>
        <w:t>/ 1. branje</w:t>
      </w:r>
      <w:r w:rsidR="004B4376">
        <w:rPr>
          <w:sz w:val="22"/>
          <w:szCs w:val="22"/>
        </w:rPr>
        <w:t xml:space="preserve"> </w:t>
      </w:r>
      <w:r w:rsidR="00D468BC">
        <w:rPr>
          <w:sz w:val="22"/>
          <w:szCs w:val="22"/>
        </w:rPr>
        <w:t>-</w:t>
      </w:r>
    </w:p>
    <w:p w14:paraId="1144AEC3" w14:textId="3FCB6D0D" w:rsidR="000208E7" w:rsidRDefault="00D468BC" w:rsidP="003E769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208E7">
        <w:rPr>
          <w:sz w:val="22"/>
          <w:szCs w:val="22"/>
        </w:rPr>
        <w:t xml:space="preserve"> priloga 5</w:t>
      </w:r>
    </w:p>
    <w:p w14:paraId="315A9360" w14:textId="52D7FC61" w:rsidR="000208E7" w:rsidRDefault="000208E7" w:rsidP="003E769D">
      <w:pPr>
        <w:rPr>
          <w:sz w:val="22"/>
          <w:szCs w:val="22"/>
        </w:rPr>
      </w:pPr>
      <w:r>
        <w:rPr>
          <w:sz w:val="22"/>
          <w:szCs w:val="22"/>
        </w:rPr>
        <w:t xml:space="preserve">   7. </w:t>
      </w:r>
      <w:r w:rsidR="00D468BC">
        <w:rPr>
          <w:sz w:val="22"/>
          <w:szCs w:val="22"/>
        </w:rPr>
        <w:t>Obravnava in potrditev osnutka Odloka o zbiranju komunalnih odpadkov v občini Ig/1. branje - priloga 6</w:t>
      </w:r>
    </w:p>
    <w:p w14:paraId="3C3E0880" w14:textId="14C43488" w:rsidR="00D468BC" w:rsidRDefault="003A2050" w:rsidP="005749D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 </w:t>
      </w:r>
      <w:r w:rsidR="000208E7">
        <w:rPr>
          <w:sz w:val="22"/>
          <w:szCs w:val="22"/>
        </w:rPr>
        <w:t>8</w:t>
      </w:r>
      <w:r w:rsidR="005749D3" w:rsidRPr="00C74144">
        <w:rPr>
          <w:sz w:val="22"/>
          <w:szCs w:val="22"/>
        </w:rPr>
        <w:t xml:space="preserve">. </w:t>
      </w:r>
      <w:r w:rsidR="00D468BC">
        <w:rPr>
          <w:sz w:val="22"/>
          <w:szCs w:val="22"/>
        </w:rPr>
        <w:t xml:space="preserve">Obravnava osnutka Odloka o sofinanciranju Letnega programa športa v </w:t>
      </w:r>
      <w:r w:rsidR="00F30649">
        <w:rPr>
          <w:sz w:val="22"/>
          <w:szCs w:val="22"/>
        </w:rPr>
        <w:t>o</w:t>
      </w:r>
      <w:r w:rsidR="00D468BC">
        <w:rPr>
          <w:sz w:val="22"/>
          <w:szCs w:val="22"/>
        </w:rPr>
        <w:t>bčini Ig /1. branje - priloga 7</w:t>
      </w:r>
    </w:p>
    <w:p w14:paraId="46249BEB" w14:textId="0860F1E2" w:rsidR="005749D3" w:rsidRPr="00C74144" w:rsidRDefault="00D468BC" w:rsidP="005749D3">
      <w:pPr>
        <w:rPr>
          <w:sz w:val="22"/>
          <w:szCs w:val="22"/>
        </w:rPr>
      </w:pPr>
      <w:r>
        <w:rPr>
          <w:sz w:val="22"/>
          <w:szCs w:val="22"/>
        </w:rPr>
        <w:t xml:space="preserve">   9. </w:t>
      </w:r>
      <w:r w:rsidR="00C74144" w:rsidRPr="00C74144">
        <w:rPr>
          <w:sz w:val="22"/>
          <w:szCs w:val="22"/>
        </w:rPr>
        <w:t>Pobude in vprašanja</w:t>
      </w:r>
    </w:p>
    <w:p w14:paraId="057E62D6" w14:textId="77777777" w:rsidR="008454E1" w:rsidRPr="00C74144" w:rsidRDefault="008454E1" w:rsidP="00B54671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</w:t>
      </w:r>
    </w:p>
    <w:p w14:paraId="5CA264C3" w14:textId="77777777" w:rsidR="000B233D" w:rsidRPr="00C74144" w:rsidRDefault="000B233D" w:rsidP="00B54671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</w:p>
    <w:p w14:paraId="5D006F72" w14:textId="77777777" w:rsidR="00EF1B2A" w:rsidRPr="00C74144" w:rsidRDefault="00250A5B" w:rsidP="00EF1B2A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</w:p>
    <w:p w14:paraId="74C043C0" w14:textId="77777777" w:rsidR="00EF1B2A" w:rsidRPr="00C74144" w:rsidRDefault="00EF1B2A" w:rsidP="004F0ECC">
      <w:pPr>
        <w:rPr>
          <w:sz w:val="22"/>
          <w:szCs w:val="22"/>
        </w:rPr>
      </w:pPr>
    </w:p>
    <w:p w14:paraId="0EF406B4" w14:textId="77777777" w:rsidR="00161E1C" w:rsidRPr="00C74144" w:rsidRDefault="00161E1C" w:rsidP="009916B2">
      <w:pPr>
        <w:rPr>
          <w:sz w:val="22"/>
          <w:szCs w:val="22"/>
        </w:rPr>
      </w:pPr>
    </w:p>
    <w:p w14:paraId="42B1D4DF" w14:textId="77777777" w:rsidR="00DD69A9" w:rsidRPr="00C74144" w:rsidRDefault="00161E1C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  <w:r w:rsidR="00DD69A9" w:rsidRPr="00C74144">
        <w:rPr>
          <w:sz w:val="22"/>
          <w:szCs w:val="22"/>
        </w:rPr>
        <w:t xml:space="preserve"> </w:t>
      </w:r>
    </w:p>
    <w:p w14:paraId="3B4052AB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>Lep pozdrav!</w:t>
      </w:r>
    </w:p>
    <w:p w14:paraId="2DB033ED" w14:textId="77777777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  <w:t xml:space="preserve">    </w:t>
      </w:r>
      <w:r w:rsidRPr="00C74144">
        <w:rPr>
          <w:sz w:val="22"/>
          <w:szCs w:val="22"/>
        </w:rPr>
        <w:tab/>
        <w:t xml:space="preserve">        </w:t>
      </w:r>
    </w:p>
    <w:p w14:paraId="5BC4E1B7" w14:textId="6CBECEC1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</w:r>
      <w:r w:rsidRPr="00C74144">
        <w:rPr>
          <w:sz w:val="22"/>
          <w:szCs w:val="22"/>
        </w:rPr>
        <w:tab/>
        <w:t xml:space="preserve">   Janez Cimperman </w:t>
      </w:r>
    </w:p>
    <w:p w14:paraId="2B14026C" w14:textId="6F0EBFC4" w:rsidR="00C21733" w:rsidRPr="00C74144" w:rsidRDefault="00C21733" w:rsidP="00C21733">
      <w:pPr>
        <w:rPr>
          <w:sz w:val="22"/>
          <w:szCs w:val="22"/>
        </w:rPr>
      </w:pPr>
      <w:r w:rsidRPr="00C74144">
        <w:rPr>
          <w:sz w:val="22"/>
          <w:szCs w:val="22"/>
        </w:rPr>
        <w:t xml:space="preserve">                                                                                                      </w:t>
      </w:r>
      <w:r w:rsidR="0041396E" w:rsidRPr="00C74144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 xml:space="preserve">   </w:t>
      </w:r>
      <w:r w:rsidR="00BD228F" w:rsidRPr="00C74144">
        <w:rPr>
          <w:sz w:val="22"/>
          <w:szCs w:val="22"/>
        </w:rPr>
        <w:t xml:space="preserve">       </w:t>
      </w:r>
      <w:r w:rsidR="00D468BC">
        <w:rPr>
          <w:sz w:val="22"/>
          <w:szCs w:val="22"/>
        </w:rPr>
        <w:t xml:space="preserve"> </w:t>
      </w:r>
      <w:r w:rsidRPr="00C74144">
        <w:rPr>
          <w:sz w:val="22"/>
          <w:szCs w:val="22"/>
        </w:rPr>
        <w:t xml:space="preserve">ŽUPAN </w:t>
      </w:r>
    </w:p>
    <w:p w14:paraId="39ADB403" w14:textId="77777777" w:rsidR="00584AA1" w:rsidRPr="00C74144" w:rsidRDefault="00584AA1" w:rsidP="00C21733">
      <w:pPr>
        <w:rPr>
          <w:sz w:val="22"/>
          <w:szCs w:val="22"/>
        </w:rPr>
      </w:pPr>
    </w:p>
    <w:p w14:paraId="57DFBB91" w14:textId="77777777" w:rsidR="00895232" w:rsidRPr="00C74144" w:rsidRDefault="00895232" w:rsidP="00C21733">
      <w:pPr>
        <w:rPr>
          <w:sz w:val="22"/>
          <w:szCs w:val="22"/>
        </w:rPr>
      </w:pPr>
    </w:p>
    <w:p w14:paraId="3D2B99C5" w14:textId="77777777" w:rsidR="00895232" w:rsidRPr="00C74144" w:rsidRDefault="00895232" w:rsidP="00C21733">
      <w:pPr>
        <w:rPr>
          <w:sz w:val="22"/>
          <w:szCs w:val="22"/>
        </w:rPr>
      </w:pPr>
    </w:p>
    <w:p w14:paraId="4CB6EA37" w14:textId="77777777" w:rsidR="00895232" w:rsidRPr="00C74144" w:rsidRDefault="00895232" w:rsidP="00C21733">
      <w:pPr>
        <w:rPr>
          <w:sz w:val="22"/>
          <w:szCs w:val="22"/>
        </w:rPr>
      </w:pPr>
    </w:p>
    <w:p w14:paraId="20441D0B" w14:textId="77777777" w:rsidR="00530A35" w:rsidRPr="00C74144" w:rsidRDefault="00530A35" w:rsidP="00C21733">
      <w:pPr>
        <w:rPr>
          <w:sz w:val="22"/>
          <w:szCs w:val="22"/>
        </w:rPr>
      </w:pPr>
    </w:p>
    <w:p w14:paraId="701AF966" w14:textId="77777777" w:rsidR="00B54671" w:rsidRPr="00C74144" w:rsidRDefault="00B54671" w:rsidP="00C21733">
      <w:pPr>
        <w:rPr>
          <w:sz w:val="22"/>
          <w:szCs w:val="22"/>
        </w:rPr>
      </w:pPr>
    </w:p>
    <w:p w14:paraId="55DEA60E" w14:textId="77777777" w:rsidR="004F448B" w:rsidRPr="00C74144" w:rsidRDefault="004F448B" w:rsidP="00C21733">
      <w:pPr>
        <w:rPr>
          <w:sz w:val="22"/>
          <w:szCs w:val="22"/>
        </w:rPr>
      </w:pPr>
    </w:p>
    <w:p w14:paraId="5995456B" w14:textId="77777777" w:rsidR="004F448B" w:rsidRPr="00C74144" w:rsidRDefault="004F448B" w:rsidP="00C21733">
      <w:pPr>
        <w:rPr>
          <w:sz w:val="22"/>
          <w:szCs w:val="22"/>
        </w:rPr>
      </w:pPr>
    </w:p>
    <w:p w14:paraId="4E950E02" w14:textId="77777777" w:rsidR="00DE3E50" w:rsidRDefault="00DE3E50" w:rsidP="00C21733">
      <w:pPr>
        <w:rPr>
          <w:sz w:val="22"/>
          <w:szCs w:val="22"/>
        </w:rPr>
      </w:pPr>
    </w:p>
    <w:p w14:paraId="47475165" w14:textId="77777777" w:rsidR="0008267D" w:rsidRDefault="0008267D" w:rsidP="00C21733">
      <w:pPr>
        <w:rPr>
          <w:sz w:val="22"/>
          <w:szCs w:val="22"/>
        </w:rPr>
      </w:pPr>
    </w:p>
    <w:p w14:paraId="160A7466" w14:textId="77777777" w:rsidR="0008267D" w:rsidRPr="00C74144" w:rsidRDefault="0008267D" w:rsidP="00C21733">
      <w:pPr>
        <w:rPr>
          <w:sz w:val="22"/>
          <w:szCs w:val="22"/>
        </w:rPr>
      </w:pPr>
    </w:p>
    <w:p w14:paraId="1CE843E3" w14:textId="461FF1FD" w:rsidR="00D468BC" w:rsidRDefault="00D468BC" w:rsidP="00C21733">
      <w:pPr>
        <w:rPr>
          <w:sz w:val="20"/>
          <w:szCs w:val="20"/>
        </w:rPr>
      </w:pPr>
    </w:p>
    <w:p w14:paraId="529353AC" w14:textId="78FDC260" w:rsidR="00F30649" w:rsidRDefault="00F30649" w:rsidP="00C21733">
      <w:pPr>
        <w:rPr>
          <w:sz w:val="20"/>
          <w:szCs w:val="20"/>
        </w:rPr>
      </w:pPr>
    </w:p>
    <w:p w14:paraId="3A16D55C" w14:textId="19040743" w:rsidR="00F30649" w:rsidRDefault="00F30649" w:rsidP="00C21733">
      <w:pPr>
        <w:rPr>
          <w:sz w:val="20"/>
          <w:szCs w:val="20"/>
        </w:rPr>
      </w:pPr>
    </w:p>
    <w:p w14:paraId="4A974AD7" w14:textId="77777777" w:rsidR="00F30649" w:rsidRDefault="00F30649" w:rsidP="00C21733">
      <w:pPr>
        <w:rPr>
          <w:sz w:val="20"/>
          <w:szCs w:val="20"/>
        </w:rPr>
      </w:pPr>
    </w:p>
    <w:p w14:paraId="12745982" w14:textId="36BAE8F8" w:rsidR="00A445AF" w:rsidRDefault="00A445AF" w:rsidP="00C21733">
      <w:pPr>
        <w:rPr>
          <w:sz w:val="20"/>
          <w:szCs w:val="20"/>
        </w:rPr>
      </w:pPr>
      <w:r>
        <w:rPr>
          <w:sz w:val="20"/>
          <w:szCs w:val="20"/>
        </w:rPr>
        <w:t>Zaradi zaostrene epidemiološke situacije in zaradi zagotavljanja varnostne distance, so na seji prisotni člani občinskega sveta ter zaposleni delavci občinske uprave.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24A3B" w:rsidRPr="00C74144" w14:paraId="08880BA5" w14:textId="77777777" w:rsidTr="009A5823">
        <w:tc>
          <w:tcPr>
            <w:tcW w:w="4606" w:type="dxa"/>
          </w:tcPr>
          <w:p w14:paraId="32FEACED" w14:textId="77777777" w:rsidR="008D1655" w:rsidRPr="00C74144" w:rsidRDefault="00C21733" w:rsidP="00B54671">
            <w:pPr>
              <w:jc w:val="both"/>
              <w:rPr>
                <w:sz w:val="20"/>
              </w:rPr>
            </w:pPr>
            <w:r w:rsidRPr="00C7414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4606" w:type="dxa"/>
          </w:tcPr>
          <w:p w14:paraId="6F3CBF69" w14:textId="77777777" w:rsidR="00124A3B" w:rsidRPr="00C74144" w:rsidRDefault="00124A3B" w:rsidP="00CA2E7F">
            <w:pPr>
              <w:rPr>
                <w:sz w:val="18"/>
                <w:szCs w:val="18"/>
              </w:rPr>
            </w:pPr>
          </w:p>
        </w:tc>
      </w:tr>
    </w:tbl>
    <w:p w14:paraId="66336D04" w14:textId="77777777" w:rsidR="00915FC7" w:rsidRPr="00C74144" w:rsidRDefault="00124A3B" w:rsidP="00C61D20">
      <w:pPr>
        <w:ind w:left="888" w:hanging="888"/>
        <w:rPr>
          <w:sz w:val="22"/>
          <w:szCs w:val="22"/>
        </w:rPr>
      </w:pPr>
      <w:r w:rsidRPr="00C74144">
        <w:rPr>
          <w:sz w:val="22"/>
          <w:szCs w:val="22"/>
        </w:rPr>
        <w:t xml:space="preserve"> </w:t>
      </w:r>
    </w:p>
    <w:sectPr w:rsidR="00915FC7" w:rsidRPr="00C74144" w:rsidSect="00554F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CAA10C" w14:textId="77777777" w:rsidR="00D158A3" w:rsidRDefault="00D158A3">
      <w:r>
        <w:separator/>
      </w:r>
    </w:p>
  </w:endnote>
  <w:endnote w:type="continuationSeparator" w:id="0">
    <w:p w14:paraId="235742DF" w14:textId="77777777" w:rsidR="00D158A3" w:rsidRDefault="00D1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14D36B" w14:textId="77777777" w:rsidR="00E310FB" w:rsidRDefault="00E310F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28052643"/>
      <w:docPartObj>
        <w:docPartGallery w:val="Page Numbers (Bottom of Page)"/>
        <w:docPartUnique/>
      </w:docPartObj>
    </w:sdtPr>
    <w:sdtEndPr/>
    <w:sdtContent>
      <w:p w14:paraId="01507F74" w14:textId="77777777" w:rsidR="00E310FB" w:rsidRDefault="00E310FB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233D">
          <w:rPr>
            <w:noProof/>
          </w:rPr>
          <w:t>2</w:t>
        </w:r>
        <w:r>
          <w:fldChar w:fldCharType="end"/>
        </w:r>
      </w:p>
    </w:sdtContent>
  </w:sdt>
  <w:p w14:paraId="08363014" w14:textId="77777777" w:rsidR="00E310FB" w:rsidRDefault="00E310FB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8AFD8" w14:textId="77777777" w:rsidR="00D87DD7" w:rsidRDefault="007D1B74">
    <w:pPr>
      <w:pStyle w:val="Noga"/>
    </w:pPr>
    <w:r>
      <w:rPr>
        <w:noProof/>
      </w:rPr>
      <w:drawing>
        <wp:inline distT="0" distB="0" distL="0" distR="0" wp14:anchorId="49762E61" wp14:editId="55DE14BB">
          <wp:extent cx="6186805" cy="285115"/>
          <wp:effectExtent l="0" t="0" r="4445" b="63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A6E90" w14:textId="77777777" w:rsidR="00D158A3" w:rsidRDefault="00D158A3">
      <w:r>
        <w:separator/>
      </w:r>
    </w:p>
  </w:footnote>
  <w:footnote w:type="continuationSeparator" w:id="0">
    <w:p w14:paraId="49446CB6" w14:textId="77777777" w:rsidR="00D158A3" w:rsidRDefault="00D15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20819" w14:textId="77777777" w:rsidR="00E310FB" w:rsidRDefault="00E310F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0A82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A8AE6" w14:textId="77777777" w:rsidR="005C74A3" w:rsidRDefault="007D1B74" w:rsidP="000D1123">
    <w:pPr>
      <w:pStyle w:val="Glava"/>
    </w:pPr>
    <w:r>
      <w:rPr>
        <w:noProof/>
      </w:rPr>
      <w:drawing>
        <wp:inline distT="0" distB="0" distL="0" distR="0" wp14:anchorId="009B501D" wp14:editId="615D0ADA">
          <wp:extent cx="6186805" cy="937895"/>
          <wp:effectExtent l="0" t="0" r="444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D5760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F5B73"/>
    <w:multiLevelType w:val="hybridMultilevel"/>
    <w:tmpl w:val="6E9E31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225805"/>
    <w:multiLevelType w:val="hybridMultilevel"/>
    <w:tmpl w:val="2AD0F26A"/>
    <w:lvl w:ilvl="0" w:tplc="0E4E1CE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402AD1"/>
    <w:multiLevelType w:val="hybridMultilevel"/>
    <w:tmpl w:val="1E200156"/>
    <w:lvl w:ilvl="0" w:tplc="698EC2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74"/>
    <w:rsid w:val="00002178"/>
    <w:rsid w:val="000208E7"/>
    <w:rsid w:val="00061A70"/>
    <w:rsid w:val="00061DEC"/>
    <w:rsid w:val="0008267D"/>
    <w:rsid w:val="00084C43"/>
    <w:rsid w:val="000920DC"/>
    <w:rsid w:val="000972F5"/>
    <w:rsid w:val="000A274F"/>
    <w:rsid w:val="000B1650"/>
    <w:rsid w:val="000B233D"/>
    <w:rsid w:val="000D1123"/>
    <w:rsid w:val="000D5B13"/>
    <w:rsid w:val="001105F1"/>
    <w:rsid w:val="00120ECA"/>
    <w:rsid w:val="00124A3B"/>
    <w:rsid w:val="00125E51"/>
    <w:rsid w:val="0015522B"/>
    <w:rsid w:val="00161E1C"/>
    <w:rsid w:val="00162D22"/>
    <w:rsid w:val="00172351"/>
    <w:rsid w:val="00177EB8"/>
    <w:rsid w:val="00194B47"/>
    <w:rsid w:val="00194C3D"/>
    <w:rsid w:val="001B4C73"/>
    <w:rsid w:val="001C4AA7"/>
    <w:rsid w:val="001C6932"/>
    <w:rsid w:val="0020617D"/>
    <w:rsid w:val="00225AA0"/>
    <w:rsid w:val="00225DBE"/>
    <w:rsid w:val="0023097D"/>
    <w:rsid w:val="00245EBA"/>
    <w:rsid w:val="0024638C"/>
    <w:rsid w:val="00250A5B"/>
    <w:rsid w:val="002570E6"/>
    <w:rsid w:val="0026784D"/>
    <w:rsid w:val="00267F48"/>
    <w:rsid w:val="00291E88"/>
    <w:rsid w:val="002B12E4"/>
    <w:rsid w:val="003002A5"/>
    <w:rsid w:val="00322478"/>
    <w:rsid w:val="003243E8"/>
    <w:rsid w:val="00340369"/>
    <w:rsid w:val="003466A1"/>
    <w:rsid w:val="00351C2A"/>
    <w:rsid w:val="00370F78"/>
    <w:rsid w:val="0037737D"/>
    <w:rsid w:val="00380011"/>
    <w:rsid w:val="00390D7C"/>
    <w:rsid w:val="003A2050"/>
    <w:rsid w:val="003C47B7"/>
    <w:rsid w:val="003E769D"/>
    <w:rsid w:val="0041396E"/>
    <w:rsid w:val="004160B9"/>
    <w:rsid w:val="00461580"/>
    <w:rsid w:val="00494722"/>
    <w:rsid w:val="00496901"/>
    <w:rsid w:val="004A5613"/>
    <w:rsid w:val="004B4376"/>
    <w:rsid w:val="004C13E1"/>
    <w:rsid w:val="004C7248"/>
    <w:rsid w:val="004E2302"/>
    <w:rsid w:val="004E42B5"/>
    <w:rsid w:val="004F0ECC"/>
    <w:rsid w:val="004F448B"/>
    <w:rsid w:val="00530A35"/>
    <w:rsid w:val="00547A2D"/>
    <w:rsid w:val="00554FA1"/>
    <w:rsid w:val="005557BF"/>
    <w:rsid w:val="005749D3"/>
    <w:rsid w:val="00582ECD"/>
    <w:rsid w:val="00584AA1"/>
    <w:rsid w:val="00593433"/>
    <w:rsid w:val="005936B4"/>
    <w:rsid w:val="005977B8"/>
    <w:rsid w:val="005C74A3"/>
    <w:rsid w:val="005D1A5F"/>
    <w:rsid w:val="005D2613"/>
    <w:rsid w:val="005D4C92"/>
    <w:rsid w:val="005D7FA8"/>
    <w:rsid w:val="005E4662"/>
    <w:rsid w:val="0063494A"/>
    <w:rsid w:val="006634FA"/>
    <w:rsid w:val="006829CE"/>
    <w:rsid w:val="00692AAC"/>
    <w:rsid w:val="006A2A0F"/>
    <w:rsid w:val="006B6975"/>
    <w:rsid w:val="006C671F"/>
    <w:rsid w:val="006E6A05"/>
    <w:rsid w:val="006F2C2A"/>
    <w:rsid w:val="00702A1B"/>
    <w:rsid w:val="00707B4C"/>
    <w:rsid w:val="00755B5A"/>
    <w:rsid w:val="00782437"/>
    <w:rsid w:val="007975FC"/>
    <w:rsid w:val="007977EF"/>
    <w:rsid w:val="007A4CFE"/>
    <w:rsid w:val="007A7C4D"/>
    <w:rsid w:val="007D1B74"/>
    <w:rsid w:val="00801B1D"/>
    <w:rsid w:val="008030BC"/>
    <w:rsid w:val="00804CC2"/>
    <w:rsid w:val="00823479"/>
    <w:rsid w:val="008454E1"/>
    <w:rsid w:val="00856DC1"/>
    <w:rsid w:val="00866C07"/>
    <w:rsid w:val="0087709F"/>
    <w:rsid w:val="0088518D"/>
    <w:rsid w:val="00895232"/>
    <w:rsid w:val="008A342E"/>
    <w:rsid w:val="008B1F98"/>
    <w:rsid w:val="008B5046"/>
    <w:rsid w:val="008D1655"/>
    <w:rsid w:val="008D505A"/>
    <w:rsid w:val="008E165B"/>
    <w:rsid w:val="008F5ABA"/>
    <w:rsid w:val="009032B5"/>
    <w:rsid w:val="009157AB"/>
    <w:rsid w:val="00915FC7"/>
    <w:rsid w:val="0092028F"/>
    <w:rsid w:val="00920A0A"/>
    <w:rsid w:val="00937062"/>
    <w:rsid w:val="009916B2"/>
    <w:rsid w:val="009C774E"/>
    <w:rsid w:val="009D346C"/>
    <w:rsid w:val="009D7C60"/>
    <w:rsid w:val="00A306CD"/>
    <w:rsid w:val="00A30FC0"/>
    <w:rsid w:val="00A40610"/>
    <w:rsid w:val="00A445AF"/>
    <w:rsid w:val="00A54012"/>
    <w:rsid w:val="00A6543D"/>
    <w:rsid w:val="00A7382B"/>
    <w:rsid w:val="00A77ACB"/>
    <w:rsid w:val="00A84156"/>
    <w:rsid w:val="00AA6B85"/>
    <w:rsid w:val="00AC3CB1"/>
    <w:rsid w:val="00AE20BE"/>
    <w:rsid w:val="00AE50E9"/>
    <w:rsid w:val="00B17E91"/>
    <w:rsid w:val="00B27992"/>
    <w:rsid w:val="00B3002F"/>
    <w:rsid w:val="00B54671"/>
    <w:rsid w:val="00B63FD1"/>
    <w:rsid w:val="00B76428"/>
    <w:rsid w:val="00B8017F"/>
    <w:rsid w:val="00BA4CC3"/>
    <w:rsid w:val="00BC2A1B"/>
    <w:rsid w:val="00BD228F"/>
    <w:rsid w:val="00BD3710"/>
    <w:rsid w:val="00BE25A3"/>
    <w:rsid w:val="00BF5BD0"/>
    <w:rsid w:val="00C024DF"/>
    <w:rsid w:val="00C178A5"/>
    <w:rsid w:val="00C21733"/>
    <w:rsid w:val="00C3510B"/>
    <w:rsid w:val="00C52A75"/>
    <w:rsid w:val="00C54568"/>
    <w:rsid w:val="00C56729"/>
    <w:rsid w:val="00C61D20"/>
    <w:rsid w:val="00C62AC5"/>
    <w:rsid w:val="00C74144"/>
    <w:rsid w:val="00C75669"/>
    <w:rsid w:val="00C8525C"/>
    <w:rsid w:val="00C92F30"/>
    <w:rsid w:val="00C95A63"/>
    <w:rsid w:val="00C97324"/>
    <w:rsid w:val="00CA2E7F"/>
    <w:rsid w:val="00CB0CDE"/>
    <w:rsid w:val="00CB6559"/>
    <w:rsid w:val="00CD2A8A"/>
    <w:rsid w:val="00CE01DB"/>
    <w:rsid w:val="00CF2DEB"/>
    <w:rsid w:val="00D03F44"/>
    <w:rsid w:val="00D12555"/>
    <w:rsid w:val="00D158A3"/>
    <w:rsid w:val="00D468BC"/>
    <w:rsid w:val="00D50B4F"/>
    <w:rsid w:val="00D5404A"/>
    <w:rsid w:val="00D6177B"/>
    <w:rsid w:val="00D627C2"/>
    <w:rsid w:val="00D87DD7"/>
    <w:rsid w:val="00D932A8"/>
    <w:rsid w:val="00DA7F5A"/>
    <w:rsid w:val="00DB4763"/>
    <w:rsid w:val="00DC5A02"/>
    <w:rsid w:val="00DD69A9"/>
    <w:rsid w:val="00DE1B73"/>
    <w:rsid w:val="00DE3E50"/>
    <w:rsid w:val="00DF24F7"/>
    <w:rsid w:val="00E310FB"/>
    <w:rsid w:val="00E34AA7"/>
    <w:rsid w:val="00E3701B"/>
    <w:rsid w:val="00E53D0B"/>
    <w:rsid w:val="00E60284"/>
    <w:rsid w:val="00E9082D"/>
    <w:rsid w:val="00EB36A2"/>
    <w:rsid w:val="00EB39DF"/>
    <w:rsid w:val="00EB72BB"/>
    <w:rsid w:val="00EB7555"/>
    <w:rsid w:val="00ED48ED"/>
    <w:rsid w:val="00EF1B2A"/>
    <w:rsid w:val="00EF7754"/>
    <w:rsid w:val="00F30649"/>
    <w:rsid w:val="00F84C3C"/>
    <w:rsid w:val="00F94FC6"/>
    <w:rsid w:val="00FC1314"/>
    <w:rsid w:val="00FC7C15"/>
    <w:rsid w:val="00FD086C"/>
    <w:rsid w:val="00FE08DD"/>
    <w:rsid w:val="00FE4544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B203EB"/>
  <w15:docId w15:val="{8240F5BB-5E6D-43CB-8EF5-2CF3F1EB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1C4AA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C4AA7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rsid w:val="00124A3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24A3B"/>
  </w:style>
  <w:style w:type="character" w:styleId="Sprotnaopomba-sklic">
    <w:name w:val="footnote reference"/>
    <w:basedOn w:val="Privzetapisavaodstavka"/>
    <w:rsid w:val="00124A3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084C43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E310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Obcinski%20svet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IG_Obcinski svet 2015.dot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Tina Škulj</cp:lastModifiedBy>
  <cp:revision>2</cp:revision>
  <cp:lastPrinted>2020-11-06T08:32:00Z</cp:lastPrinted>
  <dcterms:created xsi:type="dcterms:W3CDTF">2020-11-06T10:43:00Z</dcterms:created>
  <dcterms:modified xsi:type="dcterms:W3CDTF">2020-11-06T10:43:00Z</dcterms:modified>
</cp:coreProperties>
</file>