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EF295" w14:textId="42EAB431" w:rsidR="00C21733" w:rsidRPr="001B70C9" w:rsidRDefault="00C21733" w:rsidP="00C21733">
      <w:pPr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 xml:space="preserve">Datum: </w:t>
      </w:r>
      <w:r w:rsidR="00E14BC0" w:rsidRPr="001B70C9">
        <w:rPr>
          <w:rFonts w:ascii="Arial" w:hAnsi="Arial" w:cs="Arial"/>
          <w:sz w:val="22"/>
          <w:szCs w:val="22"/>
        </w:rPr>
        <w:t>2</w:t>
      </w:r>
      <w:r w:rsidR="00E71EBF" w:rsidRPr="001B70C9">
        <w:rPr>
          <w:rFonts w:ascii="Arial" w:hAnsi="Arial" w:cs="Arial"/>
          <w:sz w:val="22"/>
          <w:szCs w:val="22"/>
        </w:rPr>
        <w:t>2</w:t>
      </w:r>
      <w:r w:rsidR="00E14BC0" w:rsidRPr="001B70C9">
        <w:rPr>
          <w:rFonts w:ascii="Arial" w:hAnsi="Arial" w:cs="Arial"/>
          <w:sz w:val="22"/>
          <w:szCs w:val="22"/>
        </w:rPr>
        <w:t>.</w:t>
      </w:r>
      <w:r w:rsidR="00D0189C" w:rsidRPr="001B70C9">
        <w:rPr>
          <w:rFonts w:ascii="Arial" w:hAnsi="Arial" w:cs="Arial"/>
          <w:sz w:val="22"/>
          <w:szCs w:val="22"/>
        </w:rPr>
        <w:t xml:space="preserve"> </w:t>
      </w:r>
      <w:r w:rsidR="00E71EBF" w:rsidRPr="001B70C9">
        <w:rPr>
          <w:rFonts w:ascii="Arial" w:hAnsi="Arial" w:cs="Arial"/>
          <w:sz w:val="22"/>
          <w:szCs w:val="22"/>
        </w:rPr>
        <w:t>9</w:t>
      </w:r>
      <w:r w:rsidR="00E14BC0" w:rsidRPr="001B70C9">
        <w:rPr>
          <w:rFonts w:ascii="Arial" w:hAnsi="Arial" w:cs="Arial"/>
          <w:sz w:val="22"/>
          <w:szCs w:val="22"/>
        </w:rPr>
        <w:t>.</w:t>
      </w:r>
      <w:r w:rsidR="00D0189C" w:rsidRPr="001B70C9">
        <w:rPr>
          <w:rFonts w:ascii="Arial" w:hAnsi="Arial" w:cs="Arial"/>
          <w:sz w:val="22"/>
          <w:szCs w:val="22"/>
        </w:rPr>
        <w:t xml:space="preserve"> </w:t>
      </w:r>
      <w:r w:rsidR="00E14BC0" w:rsidRPr="001B70C9">
        <w:rPr>
          <w:rFonts w:ascii="Arial" w:hAnsi="Arial" w:cs="Arial"/>
          <w:sz w:val="22"/>
          <w:szCs w:val="22"/>
        </w:rPr>
        <w:t>2020</w:t>
      </w:r>
    </w:p>
    <w:p w14:paraId="00AD2B27" w14:textId="1AEA98D0" w:rsidR="00C21733" w:rsidRPr="001B70C9" w:rsidRDefault="00C21733" w:rsidP="00C21733">
      <w:pPr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 xml:space="preserve">Številka: </w:t>
      </w:r>
      <w:r w:rsidR="00E14BC0" w:rsidRPr="001B70C9">
        <w:rPr>
          <w:rFonts w:ascii="Arial" w:hAnsi="Arial" w:cs="Arial"/>
          <w:sz w:val="22"/>
          <w:szCs w:val="22"/>
        </w:rPr>
        <w:t>900</w:t>
      </w:r>
      <w:r w:rsidR="001105F1" w:rsidRPr="001B70C9">
        <w:rPr>
          <w:rFonts w:ascii="Arial" w:hAnsi="Arial" w:cs="Arial"/>
          <w:sz w:val="22"/>
          <w:szCs w:val="22"/>
        </w:rPr>
        <w:t>-00</w:t>
      </w:r>
      <w:r w:rsidR="00E14BC0" w:rsidRPr="001B70C9">
        <w:rPr>
          <w:rFonts w:ascii="Arial" w:hAnsi="Arial" w:cs="Arial"/>
          <w:sz w:val="22"/>
          <w:szCs w:val="22"/>
        </w:rPr>
        <w:t>1</w:t>
      </w:r>
      <w:r w:rsidR="00E71EBF" w:rsidRPr="001B70C9">
        <w:rPr>
          <w:rFonts w:ascii="Arial" w:hAnsi="Arial" w:cs="Arial"/>
          <w:sz w:val="22"/>
          <w:szCs w:val="22"/>
        </w:rPr>
        <w:t>2</w:t>
      </w:r>
      <w:r w:rsidR="001105F1" w:rsidRPr="001B70C9">
        <w:rPr>
          <w:rFonts w:ascii="Arial" w:hAnsi="Arial" w:cs="Arial"/>
          <w:sz w:val="22"/>
          <w:szCs w:val="22"/>
        </w:rPr>
        <w:t>/20</w:t>
      </w:r>
      <w:r w:rsidR="00E14BC0" w:rsidRPr="001B70C9">
        <w:rPr>
          <w:rFonts w:ascii="Arial" w:hAnsi="Arial" w:cs="Arial"/>
          <w:sz w:val="22"/>
          <w:szCs w:val="22"/>
        </w:rPr>
        <w:t>20</w:t>
      </w:r>
    </w:p>
    <w:p w14:paraId="130ED7E5" w14:textId="77777777" w:rsidR="00D0189C" w:rsidRPr="001B70C9" w:rsidRDefault="00D0189C" w:rsidP="00C21733">
      <w:pPr>
        <w:rPr>
          <w:rFonts w:ascii="Arial" w:hAnsi="Arial" w:cs="Arial"/>
          <w:sz w:val="22"/>
          <w:szCs w:val="22"/>
        </w:rPr>
      </w:pPr>
    </w:p>
    <w:p w14:paraId="4C1A7EF0" w14:textId="77777777" w:rsidR="00D0189C" w:rsidRPr="001B70C9" w:rsidRDefault="00D0189C" w:rsidP="00C21733">
      <w:pPr>
        <w:rPr>
          <w:rFonts w:ascii="Arial" w:hAnsi="Arial" w:cs="Arial"/>
          <w:sz w:val="22"/>
          <w:szCs w:val="22"/>
        </w:rPr>
      </w:pPr>
    </w:p>
    <w:p w14:paraId="0BAE6436" w14:textId="77777777" w:rsidR="00D0189C" w:rsidRPr="001B70C9" w:rsidRDefault="00D0189C" w:rsidP="00C21733">
      <w:pPr>
        <w:rPr>
          <w:rFonts w:ascii="Arial" w:hAnsi="Arial" w:cs="Arial"/>
          <w:sz w:val="22"/>
          <w:szCs w:val="22"/>
        </w:rPr>
      </w:pPr>
    </w:p>
    <w:p w14:paraId="0E5D35A9" w14:textId="2F8490A9" w:rsidR="00C21733" w:rsidRPr="001B70C9" w:rsidRDefault="00C21733" w:rsidP="00C21733">
      <w:pPr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ab/>
      </w:r>
    </w:p>
    <w:p w14:paraId="28E05A9B" w14:textId="3C4723AA" w:rsidR="00C21733" w:rsidRPr="001B70C9" w:rsidRDefault="00C21733" w:rsidP="00C21733">
      <w:pPr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>Zadeva:   SKLIC</w:t>
      </w:r>
    </w:p>
    <w:p w14:paraId="10300581" w14:textId="1D4FEA0D" w:rsidR="00D0189C" w:rsidRPr="001B70C9" w:rsidRDefault="00D0189C" w:rsidP="00C21733">
      <w:pPr>
        <w:rPr>
          <w:rFonts w:ascii="Arial" w:hAnsi="Arial" w:cs="Arial"/>
          <w:sz w:val="22"/>
          <w:szCs w:val="22"/>
        </w:rPr>
      </w:pPr>
    </w:p>
    <w:p w14:paraId="1DD2B371" w14:textId="373AAACD" w:rsidR="00D0189C" w:rsidRPr="001B70C9" w:rsidRDefault="00D0189C" w:rsidP="00C21733">
      <w:pPr>
        <w:rPr>
          <w:rFonts w:ascii="Arial" w:hAnsi="Arial" w:cs="Arial"/>
          <w:sz w:val="22"/>
          <w:szCs w:val="22"/>
        </w:rPr>
      </w:pPr>
    </w:p>
    <w:p w14:paraId="60B74F84" w14:textId="77777777" w:rsidR="00D0189C" w:rsidRPr="001B70C9" w:rsidRDefault="00D0189C" w:rsidP="00C21733">
      <w:pPr>
        <w:rPr>
          <w:rFonts w:ascii="Arial" w:hAnsi="Arial" w:cs="Arial"/>
          <w:sz w:val="22"/>
          <w:szCs w:val="22"/>
        </w:rPr>
      </w:pPr>
    </w:p>
    <w:p w14:paraId="4200B2DB" w14:textId="77777777" w:rsidR="00C21733" w:rsidRPr="001B70C9" w:rsidRDefault="00C21733" w:rsidP="00C21733">
      <w:pPr>
        <w:rPr>
          <w:rFonts w:ascii="Arial" w:hAnsi="Arial" w:cs="Arial"/>
          <w:sz w:val="22"/>
          <w:szCs w:val="22"/>
        </w:rPr>
      </w:pPr>
    </w:p>
    <w:p w14:paraId="2FDA42C7" w14:textId="77777777" w:rsidR="00823479" w:rsidRPr="001B70C9" w:rsidRDefault="00823479" w:rsidP="00C21733">
      <w:pPr>
        <w:jc w:val="center"/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 xml:space="preserve">Skladno z določili </w:t>
      </w:r>
      <w:r w:rsidR="00EB36A2" w:rsidRPr="001B70C9">
        <w:rPr>
          <w:rFonts w:ascii="Arial" w:hAnsi="Arial" w:cs="Arial"/>
          <w:sz w:val="22"/>
          <w:szCs w:val="22"/>
        </w:rPr>
        <w:t>22</w:t>
      </w:r>
      <w:r w:rsidRPr="001B70C9">
        <w:rPr>
          <w:rFonts w:ascii="Arial" w:hAnsi="Arial" w:cs="Arial"/>
          <w:sz w:val="22"/>
          <w:szCs w:val="22"/>
        </w:rPr>
        <w:t xml:space="preserve">. </w:t>
      </w:r>
      <w:r w:rsidR="00CC3541" w:rsidRPr="001B70C9">
        <w:rPr>
          <w:rFonts w:ascii="Arial" w:hAnsi="Arial" w:cs="Arial"/>
          <w:sz w:val="22"/>
          <w:szCs w:val="22"/>
        </w:rPr>
        <w:t>i</w:t>
      </w:r>
      <w:r w:rsidR="008E1E70" w:rsidRPr="001B70C9">
        <w:rPr>
          <w:rFonts w:ascii="Arial" w:hAnsi="Arial" w:cs="Arial"/>
          <w:sz w:val="22"/>
          <w:szCs w:val="22"/>
        </w:rPr>
        <w:t xml:space="preserve">n 25. </w:t>
      </w:r>
      <w:r w:rsidRPr="001B70C9">
        <w:rPr>
          <w:rFonts w:ascii="Arial" w:hAnsi="Arial" w:cs="Arial"/>
          <w:sz w:val="22"/>
          <w:szCs w:val="22"/>
        </w:rPr>
        <w:t>čl. Poslovnika Občinskega sveta Občine Ig (</w:t>
      </w:r>
      <w:proofErr w:type="spellStart"/>
      <w:r w:rsidRPr="001B70C9">
        <w:rPr>
          <w:rFonts w:ascii="Arial" w:hAnsi="Arial" w:cs="Arial"/>
          <w:sz w:val="22"/>
          <w:szCs w:val="22"/>
        </w:rPr>
        <w:t>Ur.l</w:t>
      </w:r>
      <w:proofErr w:type="spellEnd"/>
      <w:r w:rsidRPr="001B70C9">
        <w:rPr>
          <w:rFonts w:ascii="Arial" w:hAnsi="Arial" w:cs="Arial"/>
          <w:sz w:val="22"/>
          <w:szCs w:val="22"/>
        </w:rPr>
        <w:t>. RS št. 39/16)</w:t>
      </w:r>
    </w:p>
    <w:p w14:paraId="6340ABE6" w14:textId="4DD0753F" w:rsidR="00823479" w:rsidRPr="001B70C9" w:rsidRDefault="00C21733" w:rsidP="00C21733">
      <w:pPr>
        <w:jc w:val="center"/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 xml:space="preserve">sklicujem </w:t>
      </w:r>
    </w:p>
    <w:p w14:paraId="512EDC95" w14:textId="77777777" w:rsidR="00D0189C" w:rsidRPr="001B70C9" w:rsidRDefault="00D0189C" w:rsidP="00C21733">
      <w:pPr>
        <w:jc w:val="center"/>
        <w:rPr>
          <w:rFonts w:ascii="Arial" w:hAnsi="Arial" w:cs="Arial"/>
          <w:sz w:val="22"/>
          <w:szCs w:val="22"/>
        </w:rPr>
      </w:pPr>
    </w:p>
    <w:p w14:paraId="430F8E11" w14:textId="2680C52E" w:rsidR="00582ECD" w:rsidRPr="001B70C9" w:rsidRDefault="008E1E70" w:rsidP="00E71EBF">
      <w:pPr>
        <w:pStyle w:val="Odstavekseznama"/>
        <w:numPr>
          <w:ilvl w:val="0"/>
          <w:numId w:val="8"/>
        </w:numPr>
        <w:jc w:val="center"/>
        <w:rPr>
          <w:rFonts w:ascii="Arial" w:hAnsi="Arial" w:cs="Arial"/>
          <w:b/>
          <w:sz w:val="22"/>
          <w:szCs w:val="22"/>
        </w:rPr>
      </w:pPr>
      <w:r w:rsidRPr="001B70C9">
        <w:rPr>
          <w:rFonts w:ascii="Arial" w:hAnsi="Arial" w:cs="Arial"/>
          <w:b/>
          <w:sz w:val="22"/>
          <w:szCs w:val="22"/>
        </w:rPr>
        <w:t>izredno</w:t>
      </w:r>
      <w:r w:rsidR="00C21733" w:rsidRPr="001B70C9">
        <w:rPr>
          <w:rFonts w:ascii="Arial" w:hAnsi="Arial" w:cs="Arial"/>
          <w:b/>
          <w:sz w:val="22"/>
          <w:szCs w:val="22"/>
        </w:rPr>
        <w:t xml:space="preserve"> sejo Občinskega sveta Občine Ig, </w:t>
      </w:r>
    </w:p>
    <w:p w14:paraId="4C3529E0" w14:textId="44598F0D" w:rsidR="00C21733" w:rsidRPr="001B70C9" w:rsidRDefault="00C21733" w:rsidP="00E14BC0">
      <w:pPr>
        <w:jc w:val="center"/>
        <w:rPr>
          <w:rFonts w:ascii="Arial" w:hAnsi="Arial" w:cs="Arial"/>
          <w:b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>ki bo potekala</w:t>
      </w:r>
      <w:r w:rsidR="00823479" w:rsidRPr="001B70C9">
        <w:rPr>
          <w:rFonts w:ascii="Arial" w:hAnsi="Arial" w:cs="Arial"/>
          <w:sz w:val="22"/>
          <w:szCs w:val="22"/>
        </w:rPr>
        <w:t xml:space="preserve"> </w:t>
      </w:r>
      <w:r w:rsidRPr="001B70C9">
        <w:rPr>
          <w:rFonts w:ascii="Arial" w:hAnsi="Arial" w:cs="Arial"/>
          <w:sz w:val="22"/>
          <w:szCs w:val="22"/>
        </w:rPr>
        <w:t>v</w:t>
      </w:r>
      <w:r w:rsidRPr="001B70C9">
        <w:rPr>
          <w:rFonts w:ascii="Arial" w:hAnsi="Arial" w:cs="Arial"/>
          <w:b/>
          <w:sz w:val="22"/>
          <w:szCs w:val="22"/>
        </w:rPr>
        <w:t xml:space="preserve"> </w:t>
      </w:r>
      <w:r w:rsidR="002C63F0" w:rsidRPr="001B70C9">
        <w:rPr>
          <w:rFonts w:ascii="Arial" w:hAnsi="Arial" w:cs="Arial"/>
          <w:b/>
          <w:sz w:val="22"/>
          <w:szCs w:val="22"/>
          <w:u w:val="single"/>
        </w:rPr>
        <w:t>četrtek</w:t>
      </w:r>
      <w:r w:rsidRPr="001B70C9">
        <w:rPr>
          <w:rFonts w:ascii="Arial" w:hAnsi="Arial" w:cs="Arial"/>
          <w:sz w:val="22"/>
          <w:szCs w:val="22"/>
          <w:u w:val="single"/>
        </w:rPr>
        <w:t>,</w:t>
      </w:r>
      <w:r w:rsidRPr="001B70C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E1E70" w:rsidRPr="001B70C9">
        <w:rPr>
          <w:rFonts w:ascii="Arial" w:hAnsi="Arial" w:cs="Arial"/>
          <w:b/>
          <w:sz w:val="22"/>
          <w:szCs w:val="22"/>
          <w:u w:val="single"/>
        </w:rPr>
        <w:t>2</w:t>
      </w:r>
      <w:r w:rsidR="00E71EBF" w:rsidRPr="001B70C9">
        <w:rPr>
          <w:rFonts w:ascii="Arial" w:hAnsi="Arial" w:cs="Arial"/>
          <w:b/>
          <w:sz w:val="22"/>
          <w:szCs w:val="22"/>
          <w:u w:val="single"/>
        </w:rPr>
        <w:t>4</w:t>
      </w:r>
      <w:r w:rsidR="008E1E70" w:rsidRPr="001B70C9">
        <w:rPr>
          <w:rFonts w:ascii="Arial" w:hAnsi="Arial" w:cs="Arial"/>
          <w:b/>
          <w:sz w:val="22"/>
          <w:szCs w:val="22"/>
          <w:u w:val="single"/>
        </w:rPr>
        <w:t>.</w:t>
      </w:r>
      <w:r w:rsidR="001B70C9" w:rsidRPr="001B70C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14BC0" w:rsidRPr="001B70C9">
        <w:rPr>
          <w:rFonts w:ascii="Arial" w:hAnsi="Arial" w:cs="Arial"/>
          <w:b/>
          <w:sz w:val="22"/>
          <w:szCs w:val="22"/>
          <w:u w:val="single"/>
        </w:rPr>
        <w:t>9</w:t>
      </w:r>
      <w:r w:rsidR="00EB36A2" w:rsidRPr="001B70C9">
        <w:rPr>
          <w:rFonts w:ascii="Arial" w:hAnsi="Arial" w:cs="Arial"/>
          <w:b/>
          <w:sz w:val="22"/>
          <w:szCs w:val="22"/>
          <w:u w:val="single"/>
        </w:rPr>
        <w:t>.</w:t>
      </w:r>
      <w:r w:rsidR="001B70C9" w:rsidRPr="001B70C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B36A2" w:rsidRPr="001B70C9">
        <w:rPr>
          <w:rFonts w:ascii="Arial" w:hAnsi="Arial" w:cs="Arial"/>
          <w:b/>
          <w:sz w:val="22"/>
          <w:szCs w:val="22"/>
          <w:u w:val="single"/>
        </w:rPr>
        <w:t>20</w:t>
      </w:r>
      <w:r w:rsidR="001B70C9" w:rsidRPr="001B70C9">
        <w:rPr>
          <w:rFonts w:ascii="Arial" w:hAnsi="Arial" w:cs="Arial"/>
          <w:b/>
          <w:sz w:val="22"/>
          <w:szCs w:val="22"/>
          <w:u w:val="single"/>
        </w:rPr>
        <w:t>20</w:t>
      </w:r>
      <w:r w:rsidRPr="001B70C9">
        <w:rPr>
          <w:rFonts w:ascii="Arial" w:hAnsi="Arial" w:cs="Arial"/>
          <w:b/>
          <w:sz w:val="22"/>
          <w:szCs w:val="22"/>
          <w:u w:val="single"/>
        </w:rPr>
        <w:t xml:space="preserve"> ob 1</w:t>
      </w:r>
      <w:r w:rsidR="007A4CFE" w:rsidRPr="001B70C9">
        <w:rPr>
          <w:rFonts w:ascii="Arial" w:hAnsi="Arial" w:cs="Arial"/>
          <w:b/>
          <w:sz w:val="22"/>
          <w:szCs w:val="22"/>
          <w:u w:val="single"/>
        </w:rPr>
        <w:t>7</w:t>
      </w:r>
      <w:r w:rsidRPr="001B70C9">
        <w:rPr>
          <w:rFonts w:ascii="Arial" w:hAnsi="Arial" w:cs="Arial"/>
          <w:b/>
          <w:sz w:val="22"/>
          <w:szCs w:val="22"/>
          <w:u w:val="single"/>
        </w:rPr>
        <w:t>.</w:t>
      </w:r>
      <w:r w:rsidR="00E71EBF" w:rsidRPr="001B70C9">
        <w:rPr>
          <w:rFonts w:ascii="Arial" w:hAnsi="Arial" w:cs="Arial"/>
          <w:b/>
          <w:sz w:val="22"/>
          <w:szCs w:val="22"/>
          <w:u w:val="single"/>
        </w:rPr>
        <w:t>0</w:t>
      </w:r>
      <w:r w:rsidRPr="001B70C9">
        <w:rPr>
          <w:rFonts w:ascii="Arial" w:hAnsi="Arial" w:cs="Arial"/>
          <w:b/>
          <w:sz w:val="22"/>
          <w:szCs w:val="22"/>
          <w:u w:val="single"/>
        </w:rPr>
        <w:t>0 uri</w:t>
      </w:r>
      <w:r w:rsidRPr="001B70C9">
        <w:rPr>
          <w:rFonts w:ascii="Arial" w:hAnsi="Arial" w:cs="Arial"/>
          <w:b/>
          <w:sz w:val="22"/>
          <w:szCs w:val="22"/>
        </w:rPr>
        <w:t xml:space="preserve"> </w:t>
      </w:r>
      <w:r w:rsidRPr="001B70C9">
        <w:rPr>
          <w:rFonts w:ascii="Arial" w:hAnsi="Arial" w:cs="Arial"/>
          <w:sz w:val="22"/>
          <w:szCs w:val="22"/>
        </w:rPr>
        <w:t>v dvorani Centra Ig</w:t>
      </w:r>
    </w:p>
    <w:p w14:paraId="051A56B0" w14:textId="77777777" w:rsidR="00D0189C" w:rsidRPr="001B70C9" w:rsidRDefault="00D0189C" w:rsidP="00C21733">
      <w:pPr>
        <w:rPr>
          <w:rFonts w:ascii="Arial" w:hAnsi="Arial" w:cs="Arial"/>
          <w:sz w:val="22"/>
          <w:szCs w:val="22"/>
        </w:rPr>
      </w:pPr>
    </w:p>
    <w:p w14:paraId="62B95C43" w14:textId="77777777" w:rsidR="00D0189C" w:rsidRPr="001B70C9" w:rsidRDefault="00D0189C" w:rsidP="00C21733">
      <w:pPr>
        <w:rPr>
          <w:rFonts w:ascii="Arial" w:hAnsi="Arial" w:cs="Arial"/>
          <w:sz w:val="22"/>
          <w:szCs w:val="22"/>
        </w:rPr>
      </w:pPr>
    </w:p>
    <w:p w14:paraId="5DE78A60" w14:textId="77777777" w:rsidR="00D0189C" w:rsidRPr="001B70C9" w:rsidRDefault="00D0189C" w:rsidP="00C21733">
      <w:pPr>
        <w:rPr>
          <w:rFonts w:ascii="Arial" w:hAnsi="Arial" w:cs="Arial"/>
          <w:sz w:val="22"/>
          <w:szCs w:val="22"/>
        </w:rPr>
      </w:pPr>
    </w:p>
    <w:p w14:paraId="217CDA53" w14:textId="77777777" w:rsidR="00D0189C" w:rsidRPr="001B70C9" w:rsidRDefault="00D0189C" w:rsidP="00C21733">
      <w:pPr>
        <w:rPr>
          <w:rFonts w:ascii="Arial" w:hAnsi="Arial" w:cs="Arial"/>
          <w:sz w:val="22"/>
          <w:szCs w:val="22"/>
        </w:rPr>
      </w:pPr>
    </w:p>
    <w:p w14:paraId="2E9465DF" w14:textId="16B46469" w:rsidR="00C21733" w:rsidRPr="001B70C9" w:rsidRDefault="00C21733" w:rsidP="00C21733">
      <w:pPr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>Dnevni red:</w:t>
      </w:r>
    </w:p>
    <w:p w14:paraId="0E14DA48" w14:textId="77777777" w:rsidR="00C21733" w:rsidRPr="001B70C9" w:rsidRDefault="00C21733" w:rsidP="00C21733">
      <w:pPr>
        <w:rPr>
          <w:rFonts w:ascii="Arial" w:hAnsi="Arial" w:cs="Arial"/>
          <w:sz w:val="22"/>
          <w:szCs w:val="22"/>
        </w:rPr>
      </w:pPr>
    </w:p>
    <w:p w14:paraId="5106AD75" w14:textId="77777777" w:rsidR="00C21733" w:rsidRPr="001B70C9" w:rsidRDefault="00C21733" w:rsidP="00E60284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 xml:space="preserve"> </w:t>
      </w:r>
      <w:r w:rsidR="00E60284" w:rsidRPr="001B70C9">
        <w:rPr>
          <w:rFonts w:ascii="Arial" w:hAnsi="Arial" w:cs="Arial"/>
          <w:sz w:val="22"/>
          <w:szCs w:val="22"/>
        </w:rPr>
        <w:t xml:space="preserve"> </w:t>
      </w:r>
      <w:r w:rsidR="00322478" w:rsidRPr="001B70C9">
        <w:rPr>
          <w:rFonts w:ascii="Arial" w:hAnsi="Arial" w:cs="Arial"/>
          <w:sz w:val="22"/>
          <w:szCs w:val="22"/>
        </w:rPr>
        <w:t xml:space="preserve"> </w:t>
      </w:r>
      <w:r w:rsidRPr="001B70C9">
        <w:rPr>
          <w:rFonts w:ascii="Arial" w:hAnsi="Arial" w:cs="Arial"/>
          <w:sz w:val="22"/>
          <w:szCs w:val="22"/>
        </w:rPr>
        <w:t xml:space="preserve">1. </w:t>
      </w:r>
      <w:r w:rsidR="00EB36A2" w:rsidRPr="001B70C9">
        <w:rPr>
          <w:rFonts w:ascii="Arial" w:hAnsi="Arial" w:cs="Arial"/>
          <w:sz w:val="22"/>
          <w:szCs w:val="22"/>
        </w:rPr>
        <w:t>Obravnava in potrditev dnevnega reda</w:t>
      </w:r>
    </w:p>
    <w:p w14:paraId="19A30E3E" w14:textId="75FE9D9E" w:rsidR="00CB6559" w:rsidRPr="001B70C9" w:rsidRDefault="00322478" w:rsidP="00A7382B">
      <w:pPr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 xml:space="preserve"> </w:t>
      </w:r>
      <w:r w:rsidR="00C21733" w:rsidRPr="001B70C9">
        <w:rPr>
          <w:rFonts w:ascii="Arial" w:hAnsi="Arial" w:cs="Arial"/>
          <w:sz w:val="22"/>
          <w:szCs w:val="22"/>
        </w:rPr>
        <w:t xml:space="preserve"> </w:t>
      </w:r>
      <w:r w:rsidR="00E60284" w:rsidRPr="001B70C9">
        <w:rPr>
          <w:rFonts w:ascii="Arial" w:hAnsi="Arial" w:cs="Arial"/>
          <w:sz w:val="22"/>
          <w:szCs w:val="22"/>
        </w:rPr>
        <w:t xml:space="preserve"> </w:t>
      </w:r>
      <w:r w:rsidR="00C21733" w:rsidRPr="001B70C9">
        <w:rPr>
          <w:rFonts w:ascii="Arial" w:hAnsi="Arial" w:cs="Arial"/>
          <w:sz w:val="22"/>
          <w:szCs w:val="22"/>
        </w:rPr>
        <w:t xml:space="preserve">2. </w:t>
      </w:r>
      <w:r w:rsidR="000518B3" w:rsidRPr="001B70C9">
        <w:rPr>
          <w:rFonts w:ascii="Arial" w:hAnsi="Arial" w:cs="Arial"/>
          <w:sz w:val="22"/>
          <w:szCs w:val="22"/>
        </w:rPr>
        <w:t xml:space="preserve">Seznanitev s potekom postopka javno zasebnega partnerstva za izvedbo projekta Dom starejših </w:t>
      </w:r>
      <w:r w:rsidR="00D0189C" w:rsidRPr="001B70C9">
        <w:rPr>
          <w:rFonts w:ascii="Arial" w:hAnsi="Arial" w:cs="Arial"/>
          <w:sz w:val="22"/>
          <w:szCs w:val="22"/>
        </w:rPr>
        <w:br/>
        <w:t xml:space="preserve">       </w:t>
      </w:r>
      <w:r w:rsidR="000518B3" w:rsidRPr="001B70C9">
        <w:rPr>
          <w:rFonts w:ascii="Arial" w:hAnsi="Arial" w:cs="Arial"/>
          <w:sz w:val="22"/>
          <w:szCs w:val="22"/>
        </w:rPr>
        <w:t>občanov in dnevni center</w:t>
      </w:r>
      <w:r w:rsidR="002C63F0" w:rsidRPr="001B70C9">
        <w:rPr>
          <w:rFonts w:ascii="Arial" w:hAnsi="Arial" w:cs="Arial"/>
          <w:sz w:val="22"/>
          <w:szCs w:val="22"/>
        </w:rPr>
        <w:t xml:space="preserve"> </w:t>
      </w:r>
      <w:r w:rsidR="000518B3" w:rsidRPr="001B70C9">
        <w:rPr>
          <w:rFonts w:ascii="Arial" w:hAnsi="Arial" w:cs="Arial"/>
          <w:sz w:val="22"/>
          <w:szCs w:val="22"/>
        </w:rPr>
        <w:t>v Občini Ig</w:t>
      </w:r>
      <w:r w:rsidR="0000164C">
        <w:rPr>
          <w:rFonts w:ascii="Arial" w:hAnsi="Arial" w:cs="Arial"/>
          <w:sz w:val="22"/>
          <w:szCs w:val="22"/>
        </w:rPr>
        <w:t>.</w:t>
      </w:r>
    </w:p>
    <w:p w14:paraId="180DF1B2" w14:textId="50AEE420" w:rsidR="00A7382B" w:rsidRPr="001B70C9" w:rsidRDefault="00A7382B" w:rsidP="00A7382B">
      <w:pPr>
        <w:rPr>
          <w:rFonts w:ascii="Arial" w:hAnsi="Arial" w:cs="Arial"/>
          <w:sz w:val="22"/>
          <w:szCs w:val="22"/>
        </w:rPr>
      </w:pPr>
    </w:p>
    <w:p w14:paraId="7E3A1CFD" w14:textId="25F0C3A9" w:rsidR="00161E1C" w:rsidRPr="001B70C9" w:rsidRDefault="005E4662" w:rsidP="00E14BC0">
      <w:pPr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 xml:space="preserve"> </w:t>
      </w:r>
      <w:r w:rsidR="00E60284" w:rsidRPr="001B70C9">
        <w:rPr>
          <w:rFonts w:ascii="Arial" w:hAnsi="Arial" w:cs="Arial"/>
          <w:sz w:val="22"/>
          <w:szCs w:val="22"/>
        </w:rPr>
        <w:t xml:space="preserve"> </w:t>
      </w:r>
      <w:r w:rsidRPr="001B70C9">
        <w:rPr>
          <w:rFonts w:ascii="Arial" w:hAnsi="Arial" w:cs="Arial"/>
          <w:sz w:val="22"/>
          <w:szCs w:val="22"/>
        </w:rPr>
        <w:t xml:space="preserve"> </w:t>
      </w:r>
    </w:p>
    <w:p w14:paraId="1677052E" w14:textId="55181856" w:rsidR="00DD69A9" w:rsidRPr="001B70C9" w:rsidRDefault="00161E1C" w:rsidP="00C21733">
      <w:pPr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 xml:space="preserve"> </w:t>
      </w:r>
      <w:r w:rsidR="00DD69A9" w:rsidRPr="001B70C9">
        <w:rPr>
          <w:rFonts w:ascii="Arial" w:hAnsi="Arial" w:cs="Arial"/>
          <w:sz w:val="22"/>
          <w:szCs w:val="22"/>
        </w:rPr>
        <w:t xml:space="preserve"> </w:t>
      </w:r>
    </w:p>
    <w:p w14:paraId="186A8FE9" w14:textId="4B1FA101" w:rsidR="00D0189C" w:rsidRPr="001B70C9" w:rsidRDefault="00D0189C" w:rsidP="00C21733">
      <w:pPr>
        <w:rPr>
          <w:rFonts w:ascii="Arial" w:hAnsi="Arial" w:cs="Arial"/>
          <w:sz w:val="22"/>
          <w:szCs w:val="22"/>
        </w:rPr>
      </w:pPr>
    </w:p>
    <w:p w14:paraId="17708885" w14:textId="77777777" w:rsidR="00D0189C" w:rsidRPr="001B70C9" w:rsidRDefault="00D0189C" w:rsidP="00C21733">
      <w:pPr>
        <w:rPr>
          <w:rFonts w:ascii="Arial" w:hAnsi="Arial" w:cs="Arial"/>
          <w:sz w:val="22"/>
          <w:szCs w:val="22"/>
        </w:rPr>
      </w:pPr>
    </w:p>
    <w:p w14:paraId="6F0E8582" w14:textId="77777777" w:rsidR="00570586" w:rsidRPr="001B70C9" w:rsidRDefault="00570586" w:rsidP="00C21733">
      <w:pPr>
        <w:rPr>
          <w:rFonts w:ascii="Arial" w:hAnsi="Arial" w:cs="Arial"/>
          <w:sz w:val="22"/>
          <w:szCs w:val="22"/>
        </w:rPr>
      </w:pPr>
    </w:p>
    <w:p w14:paraId="1B24B73A" w14:textId="77777777" w:rsidR="00570586" w:rsidRPr="001B70C9" w:rsidRDefault="00570586" w:rsidP="00C21733">
      <w:pPr>
        <w:rPr>
          <w:rFonts w:ascii="Arial" w:hAnsi="Arial" w:cs="Arial"/>
          <w:sz w:val="22"/>
          <w:szCs w:val="22"/>
        </w:rPr>
      </w:pPr>
    </w:p>
    <w:p w14:paraId="6A95EE3B" w14:textId="77777777" w:rsidR="00C21733" w:rsidRPr="001B70C9" w:rsidRDefault="00C21733" w:rsidP="00C21733">
      <w:pPr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>Lep pozdrav!</w:t>
      </w:r>
    </w:p>
    <w:p w14:paraId="14E13630" w14:textId="77777777" w:rsidR="00C21733" w:rsidRPr="001B70C9" w:rsidRDefault="00C21733" w:rsidP="00C21733">
      <w:pPr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ab/>
      </w:r>
      <w:r w:rsidRPr="001B70C9">
        <w:rPr>
          <w:rFonts w:ascii="Arial" w:hAnsi="Arial" w:cs="Arial"/>
          <w:sz w:val="22"/>
          <w:szCs w:val="22"/>
        </w:rPr>
        <w:tab/>
        <w:t xml:space="preserve">    </w:t>
      </w:r>
      <w:r w:rsidRPr="001B70C9">
        <w:rPr>
          <w:rFonts w:ascii="Arial" w:hAnsi="Arial" w:cs="Arial"/>
          <w:sz w:val="22"/>
          <w:szCs w:val="22"/>
        </w:rPr>
        <w:tab/>
        <w:t xml:space="preserve">        </w:t>
      </w:r>
    </w:p>
    <w:p w14:paraId="1EE8805E" w14:textId="01D7F67F" w:rsidR="00C21733" w:rsidRPr="001B70C9" w:rsidRDefault="00C21733" w:rsidP="00C21733">
      <w:pPr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ab/>
      </w:r>
      <w:r w:rsidRPr="001B70C9">
        <w:rPr>
          <w:rFonts w:ascii="Arial" w:hAnsi="Arial" w:cs="Arial"/>
          <w:sz w:val="22"/>
          <w:szCs w:val="22"/>
        </w:rPr>
        <w:tab/>
      </w:r>
      <w:r w:rsidRPr="001B70C9">
        <w:rPr>
          <w:rFonts w:ascii="Arial" w:hAnsi="Arial" w:cs="Arial"/>
          <w:sz w:val="22"/>
          <w:szCs w:val="22"/>
        </w:rPr>
        <w:tab/>
      </w:r>
      <w:r w:rsidRPr="001B70C9">
        <w:rPr>
          <w:rFonts w:ascii="Arial" w:hAnsi="Arial" w:cs="Arial"/>
          <w:sz w:val="22"/>
          <w:szCs w:val="22"/>
        </w:rPr>
        <w:tab/>
      </w:r>
      <w:r w:rsidRPr="001B70C9">
        <w:rPr>
          <w:rFonts w:ascii="Arial" w:hAnsi="Arial" w:cs="Arial"/>
          <w:sz w:val="22"/>
          <w:szCs w:val="22"/>
        </w:rPr>
        <w:tab/>
      </w:r>
      <w:r w:rsidRPr="001B70C9">
        <w:rPr>
          <w:rFonts w:ascii="Arial" w:hAnsi="Arial" w:cs="Arial"/>
          <w:sz w:val="22"/>
          <w:szCs w:val="22"/>
        </w:rPr>
        <w:tab/>
      </w:r>
      <w:r w:rsidRPr="001B70C9">
        <w:rPr>
          <w:rFonts w:ascii="Arial" w:hAnsi="Arial" w:cs="Arial"/>
          <w:sz w:val="22"/>
          <w:szCs w:val="22"/>
        </w:rPr>
        <w:tab/>
      </w:r>
      <w:r w:rsidRPr="001B70C9">
        <w:rPr>
          <w:rFonts w:ascii="Arial" w:hAnsi="Arial" w:cs="Arial"/>
          <w:sz w:val="22"/>
          <w:szCs w:val="22"/>
        </w:rPr>
        <w:tab/>
        <w:t xml:space="preserve">   </w:t>
      </w:r>
      <w:r w:rsidR="00D0189C" w:rsidRPr="001B70C9">
        <w:rPr>
          <w:rFonts w:ascii="Arial" w:hAnsi="Arial" w:cs="Arial"/>
          <w:sz w:val="22"/>
          <w:szCs w:val="22"/>
        </w:rPr>
        <w:t xml:space="preserve">                   </w:t>
      </w:r>
      <w:r w:rsidRPr="001B70C9">
        <w:rPr>
          <w:rFonts w:ascii="Arial" w:hAnsi="Arial" w:cs="Arial"/>
          <w:sz w:val="22"/>
          <w:szCs w:val="22"/>
        </w:rPr>
        <w:t xml:space="preserve">Janez Cimperman </w:t>
      </w:r>
    </w:p>
    <w:p w14:paraId="58916113" w14:textId="3E85889D" w:rsidR="00C21733" w:rsidRPr="001B70C9" w:rsidRDefault="00C21733" w:rsidP="00C21733">
      <w:pPr>
        <w:rPr>
          <w:rFonts w:ascii="Arial" w:hAnsi="Arial" w:cs="Arial"/>
          <w:sz w:val="22"/>
          <w:szCs w:val="22"/>
        </w:rPr>
      </w:pPr>
      <w:r w:rsidRPr="001B70C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41396E" w:rsidRPr="001B70C9">
        <w:rPr>
          <w:rFonts w:ascii="Arial" w:hAnsi="Arial" w:cs="Arial"/>
          <w:sz w:val="22"/>
          <w:szCs w:val="22"/>
        </w:rPr>
        <w:t xml:space="preserve"> </w:t>
      </w:r>
      <w:r w:rsidRPr="001B70C9">
        <w:rPr>
          <w:rFonts w:ascii="Arial" w:hAnsi="Arial" w:cs="Arial"/>
          <w:sz w:val="22"/>
          <w:szCs w:val="22"/>
        </w:rPr>
        <w:t xml:space="preserve">   </w:t>
      </w:r>
      <w:r w:rsidR="00BD228F" w:rsidRPr="001B70C9">
        <w:rPr>
          <w:rFonts w:ascii="Arial" w:hAnsi="Arial" w:cs="Arial"/>
          <w:sz w:val="22"/>
          <w:szCs w:val="22"/>
        </w:rPr>
        <w:t xml:space="preserve">       </w:t>
      </w:r>
      <w:r w:rsidR="00E14BC0" w:rsidRPr="001B70C9">
        <w:rPr>
          <w:rFonts w:ascii="Arial" w:hAnsi="Arial" w:cs="Arial"/>
          <w:sz w:val="22"/>
          <w:szCs w:val="22"/>
        </w:rPr>
        <w:t xml:space="preserve">          </w:t>
      </w:r>
      <w:r w:rsidR="00BD228F" w:rsidRPr="001B70C9">
        <w:rPr>
          <w:rFonts w:ascii="Arial" w:hAnsi="Arial" w:cs="Arial"/>
          <w:sz w:val="22"/>
          <w:szCs w:val="22"/>
        </w:rPr>
        <w:t xml:space="preserve"> </w:t>
      </w:r>
      <w:r w:rsidR="00AC645A" w:rsidRPr="001B70C9">
        <w:rPr>
          <w:rFonts w:ascii="Arial" w:hAnsi="Arial" w:cs="Arial"/>
          <w:sz w:val="22"/>
          <w:szCs w:val="22"/>
        </w:rPr>
        <w:t xml:space="preserve"> </w:t>
      </w:r>
      <w:r w:rsidRPr="001B70C9">
        <w:rPr>
          <w:rFonts w:ascii="Arial" w:hAnsi="Arial" w:cs="Arial"/>
          <w:sz w:val="22"/>
          <w:szCs w:val="22"/>
        </w:rPr>
        <w:t xml:space="preserve">ŽUPAN </w:t>
      </w:r>
    </w:p>
    <w:p w14:paraId="5C460851" w14:textId="77777777" w:rsidR="00584AA1" w:rsidRPr="001B70C9" w:rsidRDefault="00584AA1" w:rsidP="00C21733">
      <w:pPr>
        <w:rPr>
          <w:rFonts w:ascii="Arial" w:hAnsi="Arial" w:cs="Arial"/>
          <w:sz w:val="22"/>
          <w:szCs w:val="22"/>
        </w:rPr>
      </w:pPr>
    </w:p>
    <w:p w14:paraId="05B9F348" w14:textId="77777777" w:rsidR="00895232" w:rsidRPr="001B70C9" w:rsidRDefault="00895232" w:rsidP="00C21733">
      <w:pPr>
        <w:rPr>
          <w:rFonts w:ascii="Arial" w:hAnsi="Arial" w:cs="Arial"/>
          <w:sz w:val="22"/>
          <w:szCs w:val="22"/>
        </w:rPr>
      </w:pPr>
    </w:p>
    <w:p w14:paraId="49B6BB31" w14:textId="77777777" w:rsidR="00895232" w:rsidRPr="001B70C9" w:rsidRDefault="00895232" w:rsidP="00C21733">
      <w:pPr>
        <w:rPr>
          <w:rFonts w:ascii="Arial" w:hAnsi="Arial" w:cs="Arial"/>
          <w:sz w:val="22"/>
          <w:szCs w:val="22"/>
        </w:rPr>
      </w:pPr>
    </w:p>
    <w:p w14:paraId="02381CD3" w14:textId="77777777" w:rsidR="00895232" w:rsidRPr="001B70C9" w:rsidRDefault="00895232" w:rsidP="00C21733">
      <w:pPr>
        <w:rPr>
          <w:rFonts w:ascii="Arial" w:hAnsi="Arial" w:cs="Arial"/>
          <w:sz w:val="22"/>
          <w:szCs w:val="22"/>
        </w:rPr>
      </w:pPr>
    </w:p>
    <w:p w14:paraId="3DB66BD9" w14:textId="77777777" w:rsidR="0026784D" w:rsidRPr="001B70C9" w:rsidRDefault="0026784D" w:rsidP="00C21733">
      <w:pPr>
        <w:rPr>
          <w:rFonts w:ascii="Arial" w:hAnsi="Arial" w:cs="Arial"/>
          <w:sz w:val="22"/>
          <w:szCs w:val="22"/>
        </w:rPr>
      </w:pPr>
    </w:p>
    <w:p w14:paraId="38008B58" w14:textId="07EE7B40" w:rsidR="00AC645A" w:rsidRPr="0000164C" w:rsidRDefault="00AC645A" w:rsidP="00C21733">
      <w:pPr>
        <w:rPr>
          <w:rFonts w:ascii="Arial" w:hAnsi="Arial" w:cs="Arial"/>
          <w:sz w:val="22"/>
          <w:szCs w:val="22"/>
        </w:rPr>
      </w:pPr>
    </w:p>
    <w:p w14:paraId="6F6609CD" w14:textId="19EC9952" w:rsidR="00C21733" w:rsidRPr="0000164C" w:rsidRDefault="001B70C9" w:rsidP="00C21733">
      <w:pPr>
        <w:rPr>
          <w:rFonts w:ascii="Arial" w:hAnsi="Arial" w:cs="Arial"/>
          <w:sz w:val="20"/>
          <w:szCs w:val="20"/>
        </w:rPr>
      </w:pPr>
      <w:r w:rsidRPr="0000164C">
        <w:rPr>
          <w:rFonts w:ascii="Arial" w:hAnsi="Arial" w:cs="Arial"/>
          <w:sz w:val="20"/>
          <w:szCs w:val="20"/>
        </w:rPr>
        <w:t>V</w:t>
      </w:r>
      <w:r w:rsidR="00C21733" w:rsidRPr="0000164C">
        <w:rPr>
          <w:rFonts w:ascii="Arial" w:hAnsi="Arial" w:cs="Arial"/>
          <w:sz w:val="20"/>
          <w:szCs w:val="20"/>
        </w:rPr>
        <w:t>abljeni:</w:t>
      </w:r>
    </w:p>
    <w:p w14:paraId="3892F3EF" w14:textId="77777777" w:rsidR="00C21733" w:rsidRPr="0000164C" w:rsidRDefault="00C21733" w:rsidP="00C21733">
      <w:pPr>
        <w:rPr>
          <w:rFonts w:ascii="Arial" w:hAnsi="Arial" w:cs="Arial"/>
          <w:sz w:val="20"/>
          <w:szCs w:val="20"/>
        </w:rPr>
      </w:pPr>
      <w:r w:rsidRPr="0000164C">
        <w:rPr>
          <w:rFonts w:ascii="Arial" w:hAnsi="Arial" w:cs="Arial"/>
          <w:sz w:val="20"/>
          <w:szCs w:val="20"/>
        </w:rPr>
        <w:t>-  člani občinskega sveta</w:t>
      </w:r>
    </w:p>
    <w:p w14:paraId="78A4F867" w14:textId="77777777" w:rsidR="00C21733" w:rsidRPr="0000164C" w:rsidRDefault="00C21733" w:rsidP="00C21733">
      <w:pPr>
        <w:rPr>
          <w:rFonts w:ascii="Arial" w:hAnsi="Arial" w:cs="Arial"/>
          <w:sz w:val="20"/>
          <w:szCs w:val="20"/>
        </w:rPr>
      </w:pPr>
      <w:r w:rsidRPr="0000164C">
        <w:rPr>
          <w:rFonts w:ascii="Arial" w:hAnsi="Arial" w:cs="Arial"/>
          <w:sz w:val="20"/>
          <w:szCs w:val="20"/>
        </w:rPr>
        <w:t xml:space="preserve">-  </w:t>
      </w:r>
      <w:r w:rsidR="00322478" w:rsidRPr="0000164C">
        <w:rPr>
          <w:rFonts w:ascii="Arial" w:hAnsi="Arial" w:cs="Arial"/>
          <w:sz w:val="20"/>
          <w:szCs w:val="20"/>
        </w:rPr>
        <w:t>predsedniki vaških svetov</w:t>
      </w:r>
    </w:p>
    <w:p w14:paraId="3A580783" w14:textId="587CA7BC" w:rsidR="00C21733" w:rsidRPr="0000164C" w:rsidRDefault="00C21733" w:rsidP="00C21733">
      <w:pPr>
        <w:rPr>
          <w:rFonts w:ascii="Arial" w:hAnsi="Arial" w:cs="Arial"/>
          <w:sz w:val="20"/>
          <w:szCs w:val="20"/>
        </w:rPr>
      </w:pPr>
      <w:r w:rsidRPr="0000164C">
        <w:rPr>
          <w:rFonts w:ascii="Arial" w:hAnsi="Arial" w:cs="Arial"/>
          <w:sz w:val="20"/>
          <w:szCs w:val="20"/>
        </w:rPr>
        <w:t>-  Uredništvo Mostiščarja</w:t>
      </w:r>
    </w:p>
    <w:p w14:paraId="413BCF1C" w14:textId="24C2ADEA" w:rsidR="00E14BC0" w:rsidRPr="0000164C" w:rsidRDefault="00E14BC0" w:rsidP="00C21733">
      <w:pPr>
        <w:rPr>
          <w:rFonts w:ascii="Arial" w:hAnsi="Arial" w:cs="Arial"/>
          <w:sz w:val="20"/>
          <w:szCs w:val="20"/>
        </w:rPr>
      </w:pPr>
      <w:r w:rsidRPr="0000164C">
        <w:rPr>
          <w:rFonts w:ascii="Arial" w:hAnsi="Arial" w:cs="Arial"/>
          <w:sz w:val="20"/>
          <w:szCs w:val="20"/>
        </w:rPr>
        <w:t>-  predstavnik Radia zeleni val</w:t>
      </w:r>
    </w:p>
    <w:p w14:paraId="5B96BCA7" w14:textId="77777777" w:rsidR="001B70C9" w:rsidRPr="0000164C" w:rsidRDefault="001B70C9" w:rsidP="00C21733">
      <w:pPr>
        <w:rPr>
          <w:rFonts w:ascii="Arial" w:hAnsi="Arial" w:cs="Arial"/>
          <w:sz w:val="20"/>
          <w:szCs w:val="20"/>
        </w:rPr>
      </w:pPr>
    </w:p>
    <w:p w14:paraId="46329FF3" w14:textId="77777777" w:rsidR="00915FC7" w:rsidRPr="0000164C" w:rsidRDefault="00124A3B" w:rsidP="00C61D20">
      <w:pPr>
        <w:ind w:left="888" w:hanging="888"/>
        <w:rPr>
          <w:rFonts w:ascii="Arial" w:hAnsi="Arial" w:cs="Arial"/>
          <w:sz w:val="22"/>
          <w:szCs w:val="22"/>
        </w:rPr>
      </w:pPr>
      <w:r w:rsidRPr="0000164C">
        <w:rPr>
          <w:rFonts w:ascii="Arial" w:hAnsi="Arial" w:cs="Arial"/>
          <w:sz w:val="22"/>
          <w:szCs w:val="22"/>
        </w:rPr>
        <w:t xml:space="preserve"> </w:t>
      </w:r>
    </w:p>
    <w:sectPr w:rsidR="00915FC7" w:rsidRPr="0000164C" w:rsidSect="00A30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566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F9B24" w14:textId="77777777" w:rsidR="007D1B74" w:rsidRDefault="007D1B74">
      <w:r>
        <w:separator/>
      </w:r>
    </w:p>
  </w:endnote>
  <w:endnote w:type="continuationSeparator" w:id="0">
    <w:p w14:paraId="02368ED6" w14:textId="77777777" w:rsidR="007D1B74" w:rsidRDefault="007D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4EC1E" w14:textId="77777777" w:rsidR="00E310FB" w:rsidRDefault="00E310F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8052643"/>
      <w:docPartObj>
        <w:docPartGallery w:val="Page Numbers (Bottom of Page)"/>
        <w:docPartUnique/>
      </w:docPartObj>
    </w:sdtPr>
    <w:sdtEndPr/>
    <w:sdtContent>
      <w:p w14:paraId="22064631" w14:textId="77777777" w:rsidR="00E310FB" w:rsidRDefault="00E310F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5F5">
          <w:rPr>
            <w:noProof/>
          </w:rPr>
          <w:t>2</w:t>
        </w:r>
        <w:r>
          <w:fldChar w:fldCharType="end"/>
        </w:r>
      </w:p>
    </w:sdtContent>
  </w:sdt>
  <w:p w14:paraId="65BF9167" w14:textId="77777777" w:rsidR="00E310FB" w:rsidRDefault="00E310F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0D2FC" w14:textId="77777777" w:rsidR="00D87DD7" w:rsidRDefault="007D1B74">
    <w:pPr>
      <w:pStyle w:val="Noga"/>
    </w:pPr>
    <w:r>
      <w:rPr>
        <w:noProof/>
      </w:rPr>
      <w:drawing>
        <wp:inline distT="0" distB="0" distL="0" distR="0" wp14:anchorId="0E046F41" wp14:editId="5B2CBB19">
          <wp:extent cx="6186805" cy="285115"/>
          <wp:effectExtent l="0" t="0" r="4445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F18CD" w14:textId="77777777" w:rsidR="007D1B74" w:rsidRDefault="007D1B74">
      <w:r>
        <w:separator/>
      </w:r>
    </w:p>
  </w:footnote>
  <w:footnote w:type="continuationSeparator" w:id="0">
    <w:p w14:paraId="184DE7A1" w14:textId="77777777" w:rsidR="007D1B74" w:rsidRDefault="007D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7A97E" w14:textId="77777777" w:rsidR="00E310FB" w:rsidRDefault="00E310F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6B4D2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E616A" w14:textId="77777777" w:rsidR="005C74A3" w:rsidRDefault="007D1B74" w:rsidP="000D1123">
    <w:pPr>
      <w:pStyle w:val="Glava"/>
    </w:pPr>
    <w:r>
      <w:rPr>
        <w:noProof/>
      </w:rPr>
      <w:drawing>
        <wp:inline distT="0" distB="0" distL="0" distR="0" wp14:anchorId="26AED68B" wp14:editId="1C694839">
          <wp:extent cx="6186805" cy="937895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67130"/>
    <w:multiLevelType w:val="hybridMultilevel"/>
    <w:tmpl w:val="5AA00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5D48"/>
    <w:multiLevelType w:val="hybridMultilevel"/>
    <w:tmpl w:val="E36899C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5760"/>
    <w:multiLevelType w:val="hybridMultilevel"/>
    <w:tmpl w:val="6E9E31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82502"/>
    <w:multiLevelType w:val="hybridMultilevel"/>
    <w:tmpl w:val="C58C04B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5B73"/>
    <w:multiLevelType w:val="hybridMultilevel"/>
    <w:tmpl w:val="6E9E31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25805"/>
    <w:multiLevelType w:val="hybridMultilevel"/>
    <w:tmpl w:val="2AD0F26A"/>
    <w:lvl w:ilvl="0" w:tplc="0E4E1C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E402AD1"/>
    <w:multiLevelType w:val="hybridMultilevel"/>
    <w:tmpl w:val="1E200156"/>
    <w:lvl w:ilvl="0" w:tplc="698EC2C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74"/>
    <w:rsid w:val="0000164C"/>
    <w:rsid w:val="00002178"/>
    <w:rsid w:val="000518B3"/>
    <w:rsid w:val="00061A70"/>
    <w:rsid w:val="00084C43"/>
    <w:rsid w:val="000920DC"/>
    <w:rsid w:val="000972F5"/>
    <w:rsid w:val="000A274F"/>
    <w:rsid w:val="000B1650"/>
    <w:rsid w:val="000D1123"/>
    <w:rsid w:val="001105F1"/>
    <w:rsid w:val="00120ECA"/>
    <w:rsid w:val="00124A3B"/>
    <w:rsid w:val="00125E51"/>
    <w:rsid w:val="0015522B"/>
    <w:rsid w:val="00161E1C"/>
    <w:rsid w:val="00162D22"/>
    <w:rsid w:val="00177EB8"/>
    <w:rsid w:val="00194B47"/>
    <w:rsid w:val="001B0B8C"/>
    <w:rsid w:val="001B4C73"/>
    <w:rsid w:val="001B70C9"/>
    <w:rsid w:val="001C4AA7"/>
    <w:rsid w:val="0020617D"/>
    <w:rsid w:val="00245EBA"/>
    <w:rsid w:val="00250A5B"/>
    <w:rsid w:val="00256C4A"/>
    <w:rsid w:val="002570E6"/>
    <w:rsid w:val="0026784D"/>
    <w:rsid w:val="00291E88"/>
    <w:rsid w:val="002B12E4"/>
    <w:rsid w:val="002C63F0"/>
    <w:rsid w:val="00322478"/>
    <w:rsid w:val="003466A1"/>
    <w:rsid w:val="00351C2A"/>
    <w:rsid w:val="0037737D"/>
    <w:rsid w:val="00380011"/>
    <w:rsid w:val="00390D7C"/>
    <w:rsid w:val="003C47B7"/>
    <w:rsid w:val="003C623E"/>
    <w:rsid w:val="0041396E"/>
    <w:rsid w:val="004160B9"/>
    <w:rsid w:val="00461580"/>
    <w:rsid w:val="00494722"/>
    <w:rsid w:val="00496901"/>
    <w:rsid w:val="004C13E1"/>
    <w:rsid w:val="004E2302"/>
    <w:rsid w:val="004E42B5"/>
    <w:rsid w:val="004F0ECC"/>
    <w:rsid w:val="00530A35"/>
    <w:rsid w:val="00547A2D"/>
    <w:rsid w:val="00570586"/>
    <w:rsid w:val="00582ECD"/>
    <w:rsid w:val="00584AA1"/>
    <w:rsid w:val="00593433"/>
    <w:rsid w:val="005977B8"/>
    <w:rsid w:val="005A5FB5"/>
    <w:rsid w:val="005C74A3"/>
    <w:rsid w:val="005D1A5F"/>
    <w:rsid w:val="005D2613"/>
    <w:rsid w:val="005D4C92"/>
    <w:rsid w:val="005D7FA8"/>
    <w:rsid w:val="005E4662"/>
    <w:rsid w:val="006634FA"/>
    <w:rsid w:val="00692AAC"/>
    <w:rsid w:val="006A2A0F"/>
    <w:rsid w:val="006B6975"/>
    <w:rsid w:val="006E6A05"/>
    <w:rsid w:val="006F2C2A"/>
    <w:rsid w:val="00702A1B"/>
    <w:rsid w:val="00707B4C"/>
    <w:rsid w:val="00755B5A"/>
    <w:rsid w:val="007975FC"/>
    <w:rsid w:val="007977EF"/>
    <w:rsid w:val="007A4CFE"/>
    <w:rsid w:val="007A7C4D"/>
    <w:rsid w:val="007D1B74"/>
    <w:rsid w:val="00801B1D"/>
    <w:rsid w:val="00823479"/>
    <w:rsid w:val="00856DC1"/>
    <w:rsid w:val="00866C07"/>
    <w:rsid w:val="0087709F"/>
    <w:rsid w:val="0088518D"/>
    <w:rsid w:val="00895232"/>
    <w:rsid w:val="008A342E"/>
    <w:rsid w:val="008B1F98"/>
    <w:rsid w:val="008C4548"/>
    <w:rsid w:val="008D1655"/>
    <w:rsid w:val="008D505A"/>
    <w:rsid w:val="008E165B"/>
    <w:rsid w:val="008E1E70"/>
    <w:rsid w:val="009032B5"/>
    <w:rsid w:val="00915FC7"/>
    <w:rsid w:val="0092028F"/>
    <w:rsid w:val="00920A0A"/>
    <w:rsid w:val="00937062"/>
    <w:rsid w:val="009631E7"/>
    <w:rsid w:val="009905C8"/>
    <w:rsid w:val="009916B2"/>
    <w:rsid w:val="009D346C"/>
    <w:rsid w:val="00A306CD"/>
    <w:rsid w:val="00A30FC0"/>
    <w:rsid w:val="00A40610"/>
    <w:rsid w:val="00A54012"/>
    <w:rsid w:val="00A6543D"/>
    <w:rsid w:val="00A7382B"/>
    <w:rsid w:val="00A77ACB"/>
    <w:rsid w:val="00AC3CB1"/>
    <w:rsid w:val="00AC58CE"/>
    <w:rsid w:val="00AC645A"/>
    <w:rsid w:val="00AE50E9"/>
    <w:rsid w:val="00B27992"/>
    <w:rsid w:val="00B3002F"/>
    <w:rsid w:val="00B54671"/>
    <w:rsid w:val="00B63FD1"/>
    <w:rsid w:val="00B76428"/>
    <w:rsid w:val="00B8017F"/>
    <w:rsid w:val="00BA4CC3"/>
    <w:rsid w:val="00BC2A1B"/>
    <w:rsid w:val="00BD228F"/>
    <w:rsid w:val="00BD3710"/>
    <w:rsid w:val="00C03342"/>
    <w:rsid w:val="00C178A5"/>
    <w:rsid w:val="00C21733"/>
    <w:rsid w:val="00C52A75"/>
    <w:rsid w:val="00C54568"/>
    <w:rsid w:val="00C61D20"/>
    <w:rsid w:val="00C95A63"/>
    <w:rsid w:val="00C97324"/>
    <w:rsid w:val="00CA2E7F"/>
    <w:rsid w:val="00CB6559"/>
    <w:rsid w:val="00CC3541"/>
    <w:rsid w:val="00CD2A8A"/>
    <w:rsid w:val="00CE01DB"/>
    <w:rsid w:val="00CF2DEB"/>
    <w:rsid w:val="00D0189C"/>
    <w:rsid w:val="00D12555"/>
    <w:rsid w:val="00D50B4F"/>
    <w:rsid w:val="00D5404A"/>
    <w:rsid w:val="00D6177B"/>
    <w:rsid w:val="00D87DD7"/>
    <w:rsid w:val="00DA7F5A"/>
    <w:rsid w:val="00DB4763"/>
    <w:rsid w:val="00DC5A02"/>
    <w:rsid w:val="00DD69A9"/>
    <w:rsid w:val="00DE1B73"/>
    <w:rsid w:val="00DF24F7"/>
    <w:rsid w:val="00E14BC0"/>
    <w:rsid w:val="00E310FB"/>
    <w:rsid w:val="00E34AA7"/>
    <w:rsid w:val="00E3701B"/>
    <w:rsid w:val="00E53D0B"/>
    <w:rsid w:val="00E60284"/>
    <w:rsid w:val="00E71EBF"/>
    <w:rsid w:val="00E9082D"/>
    <w:rsid w:val="00EB36A2"/>
    <w:rsid w:val="00EB72BB"/>
    <w:rsid w:val="00ED48ED"/>
    <w:rsid w:val="00EE25F5"/>
    <w:rsid w:val="00EF1B2A"/>
    <w:rsid w:val="00F84C3C"/>
    <w:rsid w:val="00FC7C15"/>
    <w:rsid w:val="00FD086C"/>
    <w:rsid w:val="00FE4544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07E6DB0E"/>
  <w15:docId w15:val="{79C844B6-426D-42C1-A39E-130B251D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1C4AA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C4AA7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124A3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24A3B"/>
  </w:style>
  <w:style w:type="character" w:styleId="Sprotnaopomba-sklic">
    <w:name w:val="footnote reference"/>
    <w:basedOn w:val="Privzetapisavaodstavka"/>
    <w:rsid w:val="00124A3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84C43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E310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Obcinski%20svet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IG_Obcinski svet 2015.dot</Template>
  <TotalTime>4</TotalTime>
  <Pages>1</Pages>
  <Words>97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Andreja Zdravje</cp:lastModifiedBy>
  <cp:revision>4</cp:revision>
  <cp:lastPrinted>2020-09-22T07:41:00Z</cp:lastPrinted>
  <dcterms:created xsi:type="dcterms:W3CDTF">2020-09-24T06:26:00Z</dcterms:created>
  <dcterms:modified xsi:type="dcterms:W3CDTF">2020-09-24T06:28:00Z</dcterms:modified>
</cp:coreProperties>
</file>