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34B" w:rsidRPr="002214A9" w:rsidRDefault="0057634B" w:rsidP="0057634B">
      <w:pPr>
        <w:jc w:val="both"/>
        <w:rPr>
          <w:rFonts w:ascii="Arial" w:hAnsi="Arial" w:cs="Arial"/>
          <w:sz w:val="20"/>
          <w:szCs w:val="20"/>
        </w:rPr>
      </w:pPr>
      <w:r w:rsidRPr="002214A9">
        <w:rPr>
          <w:rFonts w:ascii="Arial" w:hAnsi="Arial" w:cs="Arial"/>
          <w:sz w:val="20"/>
          <w:szCs w:val="20"/>
        </w:rPr>
        <w:t xml:space="preserve">Datum: </w:t>
      </w:r>
      <w:r w:rsidR="00787442" w:rsidRPr="002214A9">
        <w:rPr>
          <w:rFonts w:ascii="Arial" w:hAnsi="Arial" w:cs="Arial"/>
          <w:sz w:val="20"/>
          <w:szCs w:val="20"/>
        </w:rPr>
        <w:t>2</w:t>
      </w:r>
      <w:r w:rsidR="009E6D8A" w:rsidRPr="002214A9">
        <w:rPr>
          <w:rFonts w:ascii="Arial" w:hAnsi="Arial" w:cs="Arial"/>
          <w:sz w:val="20"/>
          <w:szCs w:val="20"/>
        </w:rPr>
        <w:t>4.01.2017</w:t>
      </w:r>
    </w:p>
    <w:p w:rsidR="0057634B" w:rsidRPr="002214A9" w:rsidRDefault="0057634B" w:rsidP="0057634B">
      <w:pPr>
        <w:jc w:val="both"/>
        <w:rPr>
          <w:rFonts w:ascii="Arial" w:hAnsi="Arial" w:cs="Arial"/>
          <w:sz w:val="20"/>
          <w:szCs w:val="20"/>
        </w:rPr>
      </w:pPr>
    </w:p>
    <w:p w:rsidR="002214A9" w:rsidRDefault="002214A9" w:rsidP="0057634B">
      <w:pPr>
        <w:jc w:val="both"/>
        <w:rPr>
          <w:rFonts w:ascii="Arial" w:hAnsi="Arial" w:cs="Arial"/>
          <w:b/>
          <w:i/>
          <w:sz w:val="20"/>
          <w:szCs w:val="20"/>
        </w:rPr>
      </w:pPr>
    </w:p>
    <w:p w:rsidR="0057634B" w:rsidRPr="002214A9" w:rsidRDefault="009E6D8A" w:rsidP="002214A9">
      <w:pPr>
        <w:jc w:val="center"/>
        <w:rPr>
          <w:rFonts w:ascii="Arial" w:hAnsi="Arial" w:cs="Arial"/>
          <w:b/>
          <w:i/>
          <w:sz w:val="20"/>
          <w:szCs w:val="20"/>
        </w:rPr>
      </w:pPr>
      <w:r w:rsidRPr="002214A9">
        <w:rPr>
          <w:rFonts w:ascii="Arial" w:hAnsi="Arial" w:cs="Arial"/>
          <w:b/>
          <w:i/>
          <w:sz w:val="20"/>
          <w:szCs w:val="20"/>
        </w:rPr>
        <w:t xml:space="preserve">SPOMLADANSKA </w:t>
      </w:r>
      <w:r w:rsidR="00787442" w:rsidRPr="002214A9">
        <w:rPr>
          <w:rFonts w:ascii="Arial" w:hAnsi="Arial" w:cs="Arial"/>
          <w:b/>
          <w:i/>
          <w:sz w:val="20"/>
          <w:szCs w:val="20"/>
        </w:rPr>
        <w:t xml:space="preserve"> </w:t>
      </w:r>
      <w:r w:rsidR="00293AED" w:rsidRPr="002214A9">
        <w:rPr>
          <w:rFonts w:ascii="Arial" w:hAnsi="Arial" w:cs="Arial"/>
          <w:b/>
          <w:i/>
          <w:sz w:val="20"/>
          <w:szCs w:val="20"/>
        </w:rPr>
        <w:t>AKCIJA STERILIZACIJ/</w:t>
      </w:r>
      <w:r w:rsidR="0057634B" w:rsidRPr="002214A9">
        <w:rPr>
          <w:rFonts w:ascii="Arial" w:hAnsi="Arial" w:cs="Arial"/>
          <w:b/>
          <w:i/>
          <w:sz w:val="20"/>
          <w:szCs w:val="20"/>
        </w:rPr>
        <w:t>KASTRACIJ PSOV IN MAČK NA VSEH VETERINARSKIH POSTAJAH V POMURJU</w:t>
      </w:r>
    </w:p>
    <w:p w:rsidR="0057634B" w:rsidRPr="002214A9" w:rsidRDefault="0057634B" w:rsidP="0057634B">
      <w:pPr>
        <w:jc w:val="both"/>
        <w:rPr>
          <w:rFonts w:ascii="Arial" w:hAnsi="Arial" w:cs="Arial"/>
          <w:sz w:val="20"/>
          <w:szCs w:val="20"/>
        </w:rPr>
      </w:pPr>
    </w:p>
    <w:p w:rsidR="00787442" w:rsidRPr="002214A9" w:rsidRDefault="0057634B" w:rsidP="00633304">
      <w:pPr>
        <w:jc w:val="both"/>
        <w:rPr>
          <w:rFonts w:ascii="Arial" w:hAnsi="Arial" w:cs="Arial"/>
          <w:sz w:val="20"/>
          <w:szCs w:val="20"/>
        </w:rPr>
      </w:pPr>
      <w:r w:rsidRPr="002214A9">
        <w:rPr>
          <w:rFonts w:ascii="Arial" w:hAnsi="Arial" w:cs="Arial"/>
          <w:sz w:val="20"/>
          <w:szCs w:val="20"/>
        </w:rPr>
        <w:t>Spoštovani,</w:t>
      </w:r>
    </w:p>
    <w:p w:rsidR="00666327" w:rsidRPr="002214A9" w:rsidRDefault="009E6D8A" w:rsidP="0057634B">
      <w:pPr>
        <w:spacing w:before="100" w:beforeAutospacing="1" w:after="240"/>
        <w:jc w:val="both"/>
        <w:rPr>
          <w:rFonts w:ascii="Arial" w:hAnsi="Arial" w:cs="Arial"/>
          <w:sz w:val="20"/>
          <w:szCs w:val="20"/>
        </w:rPr>
      </w:pPr>
      <w:r w:rsidRPr="002214A9">
        <w:rPr>
          <w:rFonts w:ascii="Arial" w:hAnsi="Arial" w:cs="Arial"/>
          <w:sz w:val="20"/>
          <w:szCs w:val="20"/>
        </w:rPr>
        <w:t>Pred nami je spomladanska</w:t>
      </w:r>
      <w:r w:rsidR="00787442" w:rsidRPr="002214A9">
        <w:rPr>
          <w:rFonts w:ascii="Arial" w:hAnsi="Arial" w:cs="Arial"/>
          <w:sz w:val="20"/>
          <w:szCs w:val="20"/>
        </w:rPr>
        <w:t xml:space="preserve"> </w:t>
      </w:r>
      <w:r w:rsidR="00787442" w:rsidRPr="002214A9">
        <w:rPr>
          <w:rFonts w:ascii="Arial" w:hAnsi="Arial" w:cs="Arial"/>
          <w:b/>
          <w:sz w:val="20"/>
          <w:szCs w:val="20"/>
        </w:rPr>
        <w:t>Akcij</w:t>
      </w:r>
      <w:r w:rsidRPr="002214A9">
        <w:rPr>
          <w:rFonts w:ascii="Arial" w:hAnsi="Arial" w:cs="Arial"/>
          <w:b/>
          <w:sz w:val="20"/>
          <w:szCs w:val="20"/>
        </w:rPr>
        <w:t>a</w:t>
      </w:r>
      <w:r w:rsidR="00787442" w:rsidRPr="002214A9">
        <w:rPr>
          <w:rFonts w:ascii="Arial" w:hAnsi="Arial" w:cs="Arial"/>
          <w:b/>
          <w:sz w:val="20"/>
          <w:szCs w:val="20"/>
        </w:rPr>
        <w:t xml:space="preserve"> sterilizacij in kastracij psov in mačk</w:t>
      </w:r>
      <w:r w:rsidR="00787442" w:rsidRPr="002214A9">
        <w:rPr>
          <w:rFonts w:ascii="Arial" w:hAnsi="Arial" w:cs="Arial"/>
          <w:sz w:val="20"/>
          <w:szCs w:val="20"/>
        </w:rPr>
        <w:t xml:space="preserve">, in sicer </w:t>
      </w:r>
      <w:r w:rsidRPr="002214A9">
        <w:rPr>
          <w:rFonts w:ascii="Arial" w:hAnsi="Arial" w:cs="Arial"/>
          <w:b/>
          <w:sz w:val="20"/>
          <w:szCs w:val="20"/>
          <w:u w:val="single"/>
        </w:rPr>
        <w:t>med 1. februarjem  in 31</w:t>
      </w:r>
      <w:r w:rsidR="00787442" w:rsidRPr="002214A9">
        <w:rPr>
          <w:rFonts w:ascii="Arial" w:hAnsi="Arial" w:cs="Arial"/>
          <w:b/>
          <w:sz w:val="20"/>
          <w:szCs w:val="20"/>
          <w:u w:val="single"/>
        </w:rPr>
        <w:t xml:space="preserve">. </w:t>
      </w:r>
      <w:r w:rsidRPr="002214A9">
        <w:rPr>
          <w:rFonts w:ascii="Arial" w:hAnsi="Arial" w:cs="Arial"/>
          <w:b/>
          <w:sz w:val="20"/>
          <w:szCs w:val="20"/>
          <w:u w:val="single"/>
        </w:rPr>
        <w:t>marcem 2017</w:t>
      </w:r>
      <w:r w:rsidRPr="002214A9">
        <w:rPr>
          <w:rFonts w:ascii="Arial" w:hAnsi="Arial" w:cs="Arial"/>
          <w:sz w:val="20"/>
          <w:szCs w:val="20"/>
        </w:rPr>
        <w:t xml:space="preserve">, Akcijo </w:t>
      </w:r>
      <w:r w:rsidR="00787442" w:rsidRPr="002214A9">
        <w:rPr>
          <w:rFonts w:ascii="Arial" w:hAnsi="Arial" w:cs="Arial"/>
          <w:sz w:val="20"/>
          <w:szCs w:val="20"/>
        </w:rPr>
        <w:t xml:space="preserve"> so</w:t>
      </w:r>
      <w:r w:rsidRPr="002214A9">
        <w:rPr>
          <w:rFonts w:ascii="Arial" w:hAnsi="Arial" w:cs="Arial"/>
          <w:sz w:val="20"/>
          <w:szCs w:val="20"/>
        </w:rPr>
        <w:t xml:space="preserve"> </w:t>
      </w:r>
      <w:r w:rsidR="00787442" w:rsidRPr="002214A9">
        <w:rPr>
          <w:rFonts w:ascii="Arial" w:hAnsi="Arial" w:cs="Arial"/>
          <w:sz w:val="20"/>
          <w:szCs w:val="20"/>
        </w:rPr>
        <w:t xml:space="preserve"> podprle tudi veterinarske postaje v Pomurju, ki nudijo </w:t>
      </w:r>
      <w:r w:rsidR="00787442" w:rsidRPr="002214A9">
        <w:rPr>
          <w:rFonts w:ascii="Arial" w:hAnsi="Arial" w:cs="Arial"/>
          <w:b/>
          <w:sz w:val="20"/>
          <w:szCs w:val="20"/>
        </w:rPr>
        <w:t>20 % popust na ceno storitve</w:t>
      </w:r>
      <w:r w:rsidRPr="002214A9">
        <w:rPr>
          <w:rFonts w:ascii="Arial" w:hAnsi="Arial" w:cs="Arial"/>
          <w:sz w:val="20"/>
          <w:szCs w:val="20"/>
        </w:rPr>
        <w:t xml:space="preserve">. </w:t>
      </w:r>
    </w:p>
    <w:p w:rsidR="009E6D8A" w:rsidRPr="002214A9" w:rsidRDefault="009E6D8A" w:rsidP="0057634B">
      <w:pPr>
        <w:spacing w:before="100" w:beforeAutospacing="1" w:after="240"/>
        <w:jc w:val="both"/>
        <w:rPr>
          <w:rFonts w:ascii="Arial" w:hAnsi="Arial" w:cs="Arial"/>
          <w:sz w:val="20"/>
          <w:szCs w:val="20"/>
        </w:rPr>
      </w:pPr>
      <w:r w:rsidRPr="002214A9">
        <w:rPr>
          <w:rFonts w:ascii="Arial" w:hAnsi="Arial" w:cs="Arial"/>
          <w:sz w:val="20"/>
          <w:szCs w:val="20"/>
        </w:rPr>
        <w:t>V društvu bomo poskrbeli za tiskanje kuponov, plakatov in letakov; vas pa prosimo:</w:t>
      </w:r>
    </w:p>
    <w:p w:rsidR="00293AED" w:rsidRPr="002214A9" w:rsidRDefault="0057634B" w:rsidP="009E6D8A">
      <w:pPr>
        <w:pStyle w:val="Odstavekseznama"/>
        <w:numPr>
          <w:ilvl w:val="0"/>
          <w:numId w:val="7"/>
        </w:numPr>
        <w:spacing w:before="100" w:beforeAutospacing="1" w:after="240"/>
        <w:jc w:val="both"/>
        <w:rPr>
          <w:rFonts w:ascii="Arial" w:hAnsi="Arial" w:cs="Arial"/>
          <w:sz w:val="20"/>
          <w:szCs w:val="20"/>
        </w:rPr>
      </w:pPr>
      <w:r w:rsidRPr="002214A9">
        <w:rPr>
          <w:rFonts w:ascii="Arial" w:hAnsi="Arial" w:cs="Arial"/>
          <w:sz w:val="20"/>
          <w:szCs w:val="20"/>
        </w:rPr>
        <w:t xml:space="preserve"> da </w:t>
      </w:r>
      <w:r w:rsidR="00633304" w:rsidRPr="002214A9">
        <w:rPr>
          <w:rFonts w:ascii="Arial" w:hAnsi="Arial" w:cs="Arial"/>
          <w:b/>
          <w:sz w:val="20"/>
          <w:szCs w:val="20"/>
          <w:u w:val="single"/>
        </w:rPr>
        <w:t>s pomočjo deljenja letakov o akciji</w:t>
      </w:r>
      <w:r w:rsidR="00293AED" w:rsidRPr="002214A9">
        <w:rPr>
          <w:rFonts w:ascii="Arial" w:hAnsi="Arial" w:cs="Arial"/>
          <w:b/>
          <w:sz w:val="20"/>
          <w:szCs w:val="20"/>
          <w:u w:val="single"/>
        </w:rPr>
        <w:t xml:space="preserve"> obvestite vsa gospodinjstva v vaši občini</w:t>
      </w:r>
      <w:r w:rsidR="00293AED" w:rsidRPr="002214A9">
        <w:rPr>
          <w:rFonts w:ascii="Arial" w:hAnsi="Arial" w:cs="Arial"/>
          <w:sz w:val="20"/>
          <w:szCs w:val="20"/>
        </w:rPr>
        <w:t xml:space="preserve">, pa tudi </w:t>
      </w:r>
      <w:r w:rsidRPr="002214A9">
        <w:rPr>
          <w:rFonts w:ascii="Arial" w:hAnsi="Arial" w:cs="Arial"/>
          <w:sz w:val="20"/>
          <w:szCs w:val="20"/>
        </w:rPr>
        <w:t>preko </w:t>
      </w:r>
      <w:r w:rsidRPr="002214A9">
        <w:rPr>
          <w:rFonts w:ascii="Arial" w:hAnsi="Arial" w:cs="Arial"/>
          <w:sz w:val="20"/>
          <w:szCs w:val="20"/>
          <w:u w:val="single"/>
        </w:rPr>
        <w:t>občinskih glasil</w:t>
      </w:r>
      <w:r w:rsidRPr="002214A9">
        <w:rPr>
          <w:rFonts w:ascii="Arial" w:hAnsi="Arial" w:cs="Arial"/>
          <w:sz w:val="20"/>
          <w:szCs w:val="20"/>
        </w:rPr>
        <w:t xml:space="preserve">, </w:t>
      </w:r>
      <w:r w:rsidRPr="002214A9">
        <w:rPr>
          <w:rFonts w:ascii="Arial" w:hAnsi="Arial" w:cs="Arial"/>
          <w:sz w:val="20"/>
          <w:szCs w:val="20"/>
          <w:u w:val="single"/>
        </w:rPr>
        <w:t>kabelske televizije</w:t>
      </w:r>
      <w:r w:rsidR="00D2645B" w:rsidRPr="002214A9">
        <w:rPr>
          <w:rFonts w:ascii="Arial" w:hAnsi="Arial" w:cs="Arial"/>
          <w:sz w:val="20"/>
          <w:szCs w:val="20"/>
        </w:rPr>
        <w:t xml:space="preserve">, </w:t>
      </w:r>
      <w:r w:rsidR="00D2645B" w:rsidRPr="002214A9">
        <w:rPr>
          <w:rFonts w:ascii="Arial" w:hAnsi="Arial" w:cs="Arial"/>
          <w:sz w:val="20"/>
          <w:szCs w:val="20"/>
          <w:u w:val="single"/>
        </w:rPr>
        <w:t>oglasnih panojev</w:t>
      </w:r>
      <w:r w:rsidRPr="002214A9">
        <w:rPr>
          <w:rFonts w:ascii="Arial" w:hAnsi="Arial" w:cs="Arial"/>
          <w:sz w:val="20"/>
          <w:szCs w:val="20"/>
        </w:rPr>
        <w:t xml:space="preserve"> in </w:t>
      </w:r>
      <w:r w:rsidRPr="002214A9">
        <w:rPr>
          <w:rFonts w:ascii="Arial" w:hAnsi="Arial" w:cs="Arial"/>
          <w:sz w:val="20"/>
          <w:szCs w:val="20"/>
          <w:u w:val="single"/>
        </w:rPr>
        <w:t>drugih oblik obveščanja</w:t>
      </w:r>
      <w:r w:rsidR="00863BD1" w:rsidRPr="002214A9">
        <w:rPr>
          <w:rFonts w:ascii="Arial" w:hAnsi="Arial" w:cs="Arial"/>
          <w:sz w:val="20"/>
          <w:szCs w:val="20"/>
        </w:rPr>
        <w:t>, ki jih imate na voljo</w:t>
      </w:r>
      <w:r w:rsidR="00293AED" w:rsidRPr="002214A9">
        <w:rPr>
          <w:rFonts w:ascii="Arial" w:hAnsi="Arial" w:cs="Arial"/>
          <w:sz w:val="20"/>
          <w:szCs w:val="20"/>
        </w:rPr>
        <w:t>.</w:t>
      </w:r>
    </w:p>
    <w:p w:rsidR="00787442" w:rsidRPr="002214A9" w:rsidRDefault="00787442" w:rsidP="0057634B">
      <w:pPr>
        <w:spacing w:before="100" w:beforeAutospacing="1" w:after="240"/>
        <w:jc w:val="both"/>
        <w:rPr>
          <w:rFonts w:ascii="Arial" w:hAnsi="Arial" w:cs="Arial"/>
          <w:b/>
          <w:sz w:val="20"/>
          <w:szCs w:val="20"/>
        </w:rPr>
      </w:pPr>
      <w:r w:rsidRPr="002214A9">
        <w:rPr>
          <w:rFonts w:ascii="Arial" w:hAnsi="Arial" w:cs="Arial"/>
          <w:sz w:val="20"/>
          <w:szCs w:val="20"/>
        </w:rPr>
        <w:t xml:space="preserve">V prilogah vam pošiljamo </w:t>
      </w:r>
      <w:r w:rsidR="00633304" w:rsidRPr="002214A9">
        <w:rPr>
          <w:rFonts w:ascii="Arial" w:hAnsi="Arial" w:cs="Arial"/>
          <w:sz w:val="20"/>
          <w:szCs w:val="20"/>
        </w:rPr>
        <w:t xml:space="preserve">letak </w:t>
      </w:r>
      <w:r w:rsidRPr="002214A9">
        <w:rPr>
          <w:rFonts w:ascii="Arial" w:hAnsi="Arial" w:cs="Arial"/>
          <w:sz w:val="20"/>
          <w:szCs w:val="20"/>
        </w:rPr>
        <w:t xml:space="preserve">o Akciji s kuponom, ki ga, prosimo, </w:t>
      </w:r>
      <w:r w:rsidRPr="002214A9">
        <w:rPr>
          <w:rFonts w:ascii="Arial" w:hAnsi="Arial" w:cs="Arial"/>
          <w:b/>
          <w:sz w:val="20"/>
          <w:szCs w:val="20"/>
        </w:rPr>
        <w:t xml:space="preserve">objavite v vašem občinskem glasilu </w:t>
      </w:r>
      <w:r w:rsidR="00D9503F" w:rsidRPr="002214A9">
        <w:rPr>
          <w:rFonts w:ascii="Arial" w:hAnsi="Arial" w:cs="Arial"/>
          <w:b/>
          <w:sz w:val="20"/>
          <w:szCs w:val="20"/>
        </w:rPr>
        <w:t>ali</w:t>
      </w:r>
      <w:r w:rsidRPr="002214A9">
        <w:rPr>
          <w:rFonts w:ascii="Arial" w:hAnsi="Arial" w:cs="Arial"/>
          <w:b/>
          <w:sz w:val="20"/>
          <w:szCs w:val="20"/>
        </w:rPr>
        <w:t xml:space="preserve"> informatorju</w:t>
      </w:r>
      <w:r w:rsidRPr="002214A9">
        <w:rPr>
          <w:rFonts w:ascii="Arial" w:hAnsi="Arial" w:cs="Arial"/>
          <w:sz w:val="20"/>
          <w:szCs w:val="20"/>
        </w:rPr>
        <w:t xml:space="preserve">. V kolikor teh občil ne izdajate </w:t>
      </w:r>
      <w:r w:rsidR="00D9503F" w:rsidRPr="002214A9">
        <w:rPr>
          <w:rFonts w:ascii="Arial" w:hAnsi="Arial" w:cs="Arial"/>
          <w:sz w:val="20"/>
          <w:szCs w:val="20"/>
        </w:rPr>
        <w:t>oz.</w:t>
      </w:r>
      <w:r w:rsidRPr="002214A9">
        <w:rPr>
          <w:rFonts w:ascii="Arial" w:hAnsi="Arial" w:cs="Arial"/>
          <w:sz w:val="20"/>
          <w:szCs w:val="20"/>
        </w:rPr>
        <w:t xml:space="preserve"> ne v tem obdobju, pa vas prosimo, da </w:t>
      </w:r>
      <w:r w:rsidRPr="002214A9">
        <w:rPr>
          <w:rFonts w:ascii="Arial" w:hAnsi="Arial" w:cs="Arial"/>
          <w:b/>
          <w:sz w:val="20"/>
          <w:szCs w:val="20"/>
          <w:u w:val="single"/>
        </w:rPr>
        <w:t xml:space="preserve">letak </w:t>
      </w:r>
      <w:r w:rsidR="00633304" w:rsidRPr="002214A9">
        <w:rPr>
          <w:rFonts w:ascii="Arial" w:hAnsi="Arial" w:cs="Arial"/>
          <w:b/>
          <w:sz w:val="20"/>
          <w:szCs w:val="20"/>
          <w:u w:val="single"/>
        </w:rPr>
        <w:t>razdelite v</w:t>
      </w:r>
      <w:r w:rsidRPr="002214A9">
        <w:rPr>
          <w:rFonts w:ascii="Arial" w:hAnsi="Arial" w:cs="Arial"/>
          <w:b/>
          <w:sz w:val="20"/>
          <w:szCs w:val="20"/>
          <w:u w:val="single"/>
        </w:rPr>
        <w:t xml:space="preserve"> vsa gospodinjstva</w:t>
      </w:r>
      <w:r w:rsidR="00633304" w:rsidRPr="002214A9">
        <w:rPr>
          <w:rFonts w:ascii="Arial" w:hAnsi="Arial" w:cs="Arial"/>
          <w:sz w:val="20"/>
          <w:szCs w:val="20"/>
          <w:u w:val="single"/>
        </w:rPr>
        <w:t>.</w:t>
      </w:r>
      <w:r w:rsidRPr="002214A9">
        <w:rPr>
          <w:rFonts w:ascii="Arial" w:hAnsi="Arial" w:cs="Arial"/>
          <w:sz w:val="20"/>
          <w:szCs w:val="20"/>
        </w:rPr>
        <w:t xml:space="preserve"> </w:t>
      </w:r>
      <w:r w:rsidR="00B606AA" w:rsidRPr="002214A9">
        <w:rPr>
          <w:rFonts w:ascii="Arial" w:hAnsi="Arial" w:cs="Arial"/>
          <w:b/>
          <w:sz w:val="20"/>
          <w:szCs w:val="20"/>
        </w:rPr>
        <w:t xml:space="preserve">Prilagamo tudi letak »mačja piramida«, kjer je prikazano kako se mačke razmnožijo, če niso s/k. Tudi ta prikaz bi morali videti lastniki mačk, da bi se zavedali kako pomembno je, da so mačke s/k. </w:t>
      </w:r>
    </w:p>
    <w:p w:rsidR="00541336" w:rsidRPr="002214A9" w:rsidRDefault="00633304" w:rsidP="0057634B">
      <w:pPr>
        <w:spacing w:before="100" w:beforeAutospacing="1" w:after="240"/>
        <w:jc w:val="both"/>
        <w:rPr>
          <w:rFonts w:ascii="Arial" w:hAnsi="Arial" w:cs="Arial"/>
          <w:sz w:val="20"/>
          <w:szCs w:val="20"/>
        </w:rPr>
      </w:pPr>
      <w:r w:rsidRPr="002214A9">
        <w:rPr>
          <w:rFonts w:ascii="Arial" w:hAnsi="Arial" w:cs="Arial"/>
          <w:sz w:val="20"/>
          <w:szCs w:val="20"/>
        </w:rPr>
        <w:t>V prihodnjih dneh vam bomo po klasični po</w:t>
      </w:r>
      <w:r w:rsidR="00541336" w:rsidRPr="002214A9">
        <w:rPr>
          <w:rFonts w:ascii="Arial" w:hAnsi="Arial" w:cs="Arial"/>
          <w:sz w:val="20"/>
          <w:szCs w:val="20"/>
        </w:rPr>
        <w:t xml:space="preserve">šti poslali še kupone in plakat, ki </w:t>
      </w:r>
      <w:r w:rsidR="002214A9" w:rsidRPr="002214A9">
        <w:rPr>
          <w:rFonts w:ascii="Arial" w:hAnsi="Arial" w:cs="Arial"/>
          <w:sz w:val="20"/>
          <w:szCs w:val="20"/>
        </w:rPr>
        <w:t xml:space="preserve">ga nalepite </w:t>
      </w:r>
      <w:r w:rsidR="00541336" w:rsidRPr="002214A9">
        <w:rPr>
          <w:rFonts w:ascii="Arial" w:hAnsi="Arial" w:cs="Arial"/>
          <w:sz w:val="20"/>
          <w:szCs w:val="20"/>
        </w:rPr>
        <w:t xml:space="preserve">nekje na vidno mesto. </w:t>
      </w:r>
    </w:p>
    <w:p w:rsidR="0034022F" w:rsidRPr="002214A9" w:rsidRDefault="00633304" w:rsidP="0057634B">
      <w:pPr>
        <w:spacing w:before="100" w:beforeAutospacing="1" w:after="240"/>
        <w:jc w:val="both"/>
        <w:rPr>
          <w:rFonts w:ascii="Arial" w:hAnsi="Arial" w:cs="Arial"/>
          <w:sz w:val="20"/>
          <w:szCs w:val="20"/>
        </w:rPr>
      </w:pPr>
      <w:r w:rsidRPr="002214A9">
        <w:rPr>
          <w:rFonts w:ascii="Arial" w:hAnsi="Arial" w:cs="Arial"/>
          <w:sz w:val="20"/>
          <w:szCs w:val="20"/>
        </w:rPr>
        <w:t>Za več informacij</w:t>
      </w:r>
      <w:r w:rsidR="0057634B" w:rsidRPr="002214A9">
        <w:rPr>
          <w:rFonts w:ascii="Arial" w:hAnsi="Arial" w:cs="Arial"/>
          <w:sz w:val="20"/>
          <w:szCs w:val="20"/>
        </w:rPr>
        <w:t xml:space="preserve"> nas kontak</w:t>
      </w:r>
      <w:r w:rsidR="0081074F" w:rsidRPr="002214A9">
        <w:rPr>
          <w:rFonts w:ascii="Arial" w:hAnsi="Arial" w:cs="Arial"/>
          <w:sz w:val="20"/>
          <w:szCs w:val="20"/>
        </w:rPr>
        <w:t>t</w:t>
      </w:r>
      <w:r w:rsidR="0057634B" w:rsidRPr="002214A9">
        <w:rPr>
          <w:rFonts w:ascii="Arial" w:hAnsi="Arial" w:cs="Arial"/>
          <w:sz w:val="20"/>
          <w:szCs w:val="20"/>
        </w:rPr>
        <w:t>irajte na mail</w:t>
      </w:r>
      <w:r w:rsidR="0057634B" w:rsidRPr="002214A9">
        <w:rPr>
          <w:rFonts w:ascii="Arial" w:hAnsi="Arial" w:cs="Arial"/>
          <w:b/>
          <w:sz w:val="20"/>
          <w:szCs w:val="20"/>
        </w:rPr>
        <w:t>: dzzpom@gmail.com</w:t>
      </w:r>
      <w:hyperlink r:id="rId7" w:tgtFrame="_blank" w:history="1"/>
      <w:r w:rsidR="0057634B" w:rsidRPr="002214A9">
        <w:rPr>
          <w:rFonts w:ascii="Arial" w:hAnsi="Arial" w:cs="Arial"/>
          <w:b/>
          <w:sz w:val="20"/>
          <w:szCs w:val="20"/>
        </w:rPr>
        <w:t xml:space="preserve"> </w:t>
      </w:r>
      <w:r w:rsidR="0057634B" w:rsidRPr="002214A9">
        <w:rPr>
          <w:rFonts w:ascii="Arial" w:hAnsi="Arial" w:cs="Arial"/>
          <w:sz w:val="20"/>
          <w:szCs w:val="20"/>
        </w:rPr>
        <w:t xml:space="preserve">ali pa na telefon: </w:t>
      </w:r>
      <w:r w:rsidR="00293AED" w:rsidRPr="002214A9">
        <w:rPr>
          <w:rFonts w:ascii="Arial" w:hAnsi="Arial" w:cs="Arial"/>
          <w:b/>
          <w:sz w:val="20"/>
          <w:szCs w:val="20"/>
        </w:rPr>
        <w:t>070/879-212</w:t>
      </w:r>
      <w:r w:rsidR="0057634B" w:rsidRPr="002214A9">
        <w:rPr>
          <w:rFonts w:ascii="Arial" w:hAnsi="Arial" w:cs="Arial"/>
          <w:b/>
          <w:sz w:val="20"/>
          <w:szCs w:val="20"/>
        </w:rPr>
        <w:t xml:space="preserve"> (</w:t>
      </w:r>
      <w:r w:rsidR="00293AED" w:rsidRPr="002214A9">
        <w:rPr>
          <w:rFonts w:ascii="Arial" w:hAnsi="Arial" w:cs="Arial"/>
          <w:b/>
          <w:sz w:val="20"/>
          <w:szCs w:val="20"/>
        </w:rPr>
        <w:t>Trezika</w:t>
      </w:r>
      <w:r w:rsidR="0057634B" w:rsidRPr="002214A9">
        <w:rPr>
          <w:rFonts w:ascii="Arial" w:hAnsi="Arial" w:cs="Arial"/>
          <w:b/>
          <w:sz w:val="20"/>
          <w:szCs w:val="20"/>
        </w:rPr>
        <w:t>)</w:t>
      </w:r>
      <w:r w:rsidR="00863BD1" w:rsidRPr="002214A9">
        <w:rPr>
          <w:rFonts w:ascii="Arial" w:hAnsi="Arial" w:cs="Arial"/>
          <w:sz w:val="20"/>
          <w:szCs w:val="20"/>
        </w:rPr>
        <w:t xml:space="preserve">. </w:t>
      </w:r>
    </w:p>
    <w:p w:rsidR="00863BD1" w:rsidRPr="002214A9" w:rsidRDefault="00D9503F" w:rsidP="0057634B">
      <w:pPr>
        <w:spacing w:before="100" w:beforeAutospacing="1" w:after="240"/>
        <w:jc w:val="both"/>
        <w:rPr>
          <w:rFonts w:ascii="Arial" w:hAnsi="Arial" w:cs="Arial"/>
          <w:b/>
          <w:sz w:val="20"/>
          <w:szCs w:val="20"/>
        </w:rPr>
      </w:pPr>
      <w:r w:rsidRPr="002214A9">
        <w:rPr>
          <w:rFonts w:ascii="Arial" w:hAnsi="Arial" w:cs="Arial"/>
          <w:b/>
          <w:sz w:val="20"/>
          <w:szCs w:val="20"/>
        </w:rPr>
        <w:t>Res je pomembno, da občani prejmejo kupon, saj beležimo veliko večji odziv na akcijo ravno na območjih, kjer so letak prejeli. Lani je bilo preko akcije</w:t>
      </w:r>
      <w:r w:rsidR="00541336" w:rsidRPr="002214A9">
        <w:rPr>
          <w:rFonts w:ascii="Arial" w:hAnsi="Arial" w:cs="Arial"/>
          <w:b/>
          <w:sz w:val="20"/>
          <w:szCs w:val="20"/>
        </w:rPr>
        <w:t xml:space="preserve"> steriliziranih/kastriranih 1132</w:t>
      </w:r>
      <w:r w:rsidRPr="002214A9">
        <w:rPr>
          <w:rFonts w:ascii="Arial" w:hAnsi="Arial" w:cs="Arial"/>
          <w:b/>
          <w:sz w:val="20"/>
          <w:szCs w:val="20"/>
        </w:rPr>
        <w:t xml:space="preserve"> </w:t>
      </w:r>
      <w:r w:rsidR="00541336" w:rsidRPr="002214A9">
        <w:rPr>
          <w:rFonts w:ascii="Arial" w:hAnsi="Arial" w:cs="Arial"/>
          <w:b/>
          <w:sz w:val="20"/>
          <w:szCs w:val="20"/>
        </w:rPr>
        <w:t>psov in mačk! Ta</w:t>
      </w:r>
      <w:r w:rsidRPr="002214A9">
        <w:rPr>
          <w:rFonts w:ascii="Arial" w:hAnsi="Arial" w:cs="Arial"/>
          <w:b/>
          <w:sz w:val="20"/>
          <w:szCs w:val="20"/>
        </w:rPr>
        <w:t xml:space="preserve"> številka dokazuje, da so potrebe po sterilizacijah/kastracijah še zmeraj velike, prav tako pa tudi inte</w:t>
      </w:r>
      <w:r w:rsidR="00E46844" w:rsidRPr="002214A9">
        <w:rPr>
          <w:rFonts w:ascii="Arial" w:hAnsi="Arial" w:cs="Arial"/>
          <w:b/>
          <w:sz w:val="20"/>
          <w:szCs w:val="20"/>
        </w:rPr>
        <w:t xml:space="preserve">res med občani. </w:t>
      </w:r>
      <w:r w:rsidR="00541336" w:rsidRPr="002214A9">
        <w:rPr>
          <w:rFonts w:ascii="Arial" w:hAnsi="Arial" w:cs="Arial"/>
          <w:b/>
          <w:sz w:val="20"/>
          <w:szCs w:val="20"/>
        </w:rPr>
        <w:t xml:space="preserve"> </w:t>
      </w:r>
    </w:p>
    <w:p w:rsidR="00541336" w:rsidRPr="002214A9" w:rsidRDefault="00541336" w:rsidP="0057634B">
      <w:pPr>
        <w:spacing w:before="100" w:beforeAutospacing="1" w:after="240"/>
        <w:jc w:val="both"/>
        <w:rPr>
          <w:rFonts w:ascii="Arial" w:hAnsi="Arial" w:cs="Arial"/>
          <w:b/>
          <w:sz w:val="20"/>
          <w:szCs w:val="20"/>
        </w:rPr>
      </w:pPr>
      <w:r w:rsidRPr="002214A9">
        <w:rPr>
          <w:rFonts w:ascii="Arial" w:hAnsi="Arial" w:cs="Arial"/>
          <w:b/>
          <w:sz w:val="20"/>
          <w:szCs w:val="20"/>
        </w:rPr>
        <w:t>Člani društva pri naših akcijah na terenu še vedno najdemo veliko število zanemarjenih lastniških živali kar po</w:t>
      </w:r>
      <w:r w:rsidR="002214A9" w:rsidRPr="002214A9">
        <w:rPr>
          <w:rFonts w:ascii="Arial" w:hAnsi="Arial" w:cs="Arial"/>
          <w:b/>
          <w:sz w:val="20"/>
          <w:szCs w:val="20"/>
        </w:rPr>
        <w:t xml:space="preserve">meni, da jih imajo preveč za katere </w:t>
      </w:r>
      <w:r w:rsidRPr="002214A9">
        <w:rPr>
          <w:rFonts w:ascii="Arial" w:hAnsi="Arial" w:cs="Arial"/>
          <w:b/>
          <w:sz w:val="20"/>
          <w:szCs w:val="20"/>
        </w:rPr>
        <w:t>potem niso sposobni skrbeti. Zato si želimo, da bi bilo čim več odgovornih lastnikov ter čim manj zavrženih živali.</w:t>
      </w:r>
      <w:r w:rsidR="002214A9" w:rsidRPr="002214A9">
        <w:rPr>
          <w:rFonts w:ascii="Arial" w:hAnsi="Arial" w:cs="Arial"/>
          <w:b/>
          <w:sz w:val="20"/>
          <w:szCs w:val="20"/>
        </w:rPr>
        <w:t xml:space="preserve"> </w:t>
      </w:r>
      <w:r w:rsidR="002214A9" w:rsidRPr="002214A9">
        <w:rPr>
          <w:rFonts w:ascii="Arial" w:hAnsi="Arial" w:cs="Arial"/>
          <w:b/>
          <w:sz w:val="20"/>
          <w:szCs w:val="20"/>
          <w:u w:val="single"/>
        </w:rPr>
        <w:t>Naša akcija S/K lastniških živali je v javnem interesu – zmanjšanj</w:t>
      </w:r>
      <w:r w:rsidR="00692F4E">
        <w:rPr>
          <w:rFonts w:ascii="Arial" w:hAnsi="Arial" w:cs="Arial"/>
          <w:b/>
          <w:sz w:val="20"/>
          <w:szCs w:val="20"/>
          <w:u w:val="single"/>
        </w:rPr>
        <w:t>a</w:t>
      </w:r>
      <w:bookmarkStart w:id="0" w:name="_GoBack"/>
      <w:bookmarkEnd w:id="0"/>
      <w:r w:rsidR="002214A9" w:rsidRPr="002214A9">
        <w:rPr>
          <w:rFonts w:ascii="Arial" w:hAnsi="Arial" w:cs="Arial"/>
          <w:b/>
          <w:sz w:val="20"/>
          <w:szCs w:val="20"/>
          <w:u w:val="single"/>
        </w:rPr>
        <w:t xml:space="preserve"> števila zavrženih živali!</w:t>
      </w:r>
    </w:p>
    <w:p w:rsidR="002214A9" w:rsidRDefault="0057634B" w:rsidP="00541336">
      <w:pPr>
        <w:jc w:val="both"/>
        <w:rPr>
          <w:rFonts w:ascii="Arial" w:hAnsi="Arial" w:cs="Arial"/>
          <w:sz w:val="20"/>
          <w:szCs w:val="20"/>
        </w:rPr>
      </w:pPr>
      <w:r w:rsidRPr="002214A9">
        <w:rPr>
          <w:rFonts w:ascii="Arial" w:hAnsi="Arial" w:cs="Arial"/>
          <w:sz w:val="20"/>
          <w:szCs w:val="20"/>
        </w:rPr>
        <w:t>V upanju</w:t>
      </w:r>
      <w:r w:rsidR="00863BD1" w:rsidRPr="002214A9">
        <w:rPr>
          <w:rFonts w:ascii="Arial" w:hAnsi="Arial" w:cs="Arial"/>
          <w:sz w:val="20"/>
          <w:szCs w:val="20"/>
        </w:rPr>
        <w:t xml:space="preserve"> na vaše sodelovanje, vas lepo pozdravl</w:t>
      </w:r>
      <w:r w:rsidR="00FD35AB" w:rsidRPr="002214A9">
        <w:rPr>
          <w:rFonts w:ascii="Arial" w:hAnsi="Arial" w:cs="Arial"/>
          <w:sz w:val="20"/>
          <w:szCs w:val="20"/>
        </w:rPr>
        <w:t>j</w:t>
      </w:r>
      <w:r w:rsidR="00863BD1" w:rsidRPr="002214A9">
        <w:rPr>
          <w:rFonts w:ascii="Arial" w:hAnsi="Arial" w:cs="Arial"/>
          <w:sz w:val="20"/>
          <w:szCs w:val="20"/>
        </w:rPr>
        <w:t>amo</w:t>
      </w:r>
      <w:r w:rsidRPr="002214A9">
        <w:rPr>
          <w:rFonts w:ascii="Arial" w:hAnsi="Arial" w:cs="Arial"/>
          <w:sz w:val="20"/>
          <w:szCs w:val="20"/>
        </w:rPr>
        <w:t>.</w:t>
      </w:r>
      <w:r w:rsidR="00541336" w:rsidRPr="002214A9">
        <w:rPr>
          <w:rFonts w:ascii="Arial" w:hAnsi="Arial" w:cs="Arial"/>
          <w:sz w:val="20"/>
          <w:szCs w:val="20"/>
        </w:rPr>
        <w:tab/>
      </w:r>
      <w:r w:rsidR="00541336" w:rsidRPr="002214A9">
        <w:rPr>
          <w:rFonts w:ascii="Arial" w:hAnsi="Arial" w:cs="Arial"/>
          <w:sz w:val="20"/>
          <w:szCs w:val="20"/>
        </w:rPr>
        <w:tab/>
      </w:r>
      <w:r w:rsidRPr="002214A9">
        <w:rPr>
          <w:rFonts w:ascii="Arial" w:hAnsi="Arial" w:cs="Arial"/>
          <w:sz w:val="20"/>
          <w:szCs w:val="20"/>
        </w:rPr>
        <w:t xml:space="preserve"> </w:t>
      </w:r>
    </w:p>
    <w:p w:rsidR="002214A9" w:rsidRDefault="002214A9" w:rsidP="00541336">
      <w:pPr>
        <w:jc w:val="both"/>
        <w:rPr>
          <w:rFonts w:ascii="Arial" w:hAnsi="Arial" w:cs="Arial"/>
          <w:sz w:val="20"/>
          <w:szCs w:val="20"/>
        </w:rPr>
      </w:pPr>
    </w:p>
    <w:p w:rsidR="008B5823" w:rsidRDefault="008B5823" w:rsidP="0054133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Pripravila: </w:t>
      </w:r>
    </w:p>
    <w:p w:rsidR="008B5823" w:rsidRDefault="008B5823" w:rsidP="0054133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Terezija Cvetko,</w:t>
      </w:r>
    </w:p>
    <w:p w:rsidR="008B5823" w:rsidRDefault="008B5823" w:rsidP="0054133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Članica društva</w:t>
      </w:r>
    </w:p>
    <w:p w:rsidR="0057634B" w:rsidRPr="002214A9" w:rsidRDefault="002214A9" w:rsidP="002214A9">
      <w:pPr>
        <w:ind w:left="2832" w:firstLine="708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</w:t>
      </w:r>
      <w:r w:rsidR="0057634B" w:rsidRPr="002214A9">
        <w:rPr>
          <w:rFonts w:ascii="Arial" w:hAnsi="Arial" w:cs="Arial"/>
          <w:sz w:val="20"/>
          <w:szCs w:val="20"/>
        </w:rPr>
        <w:t>Društvo za zaščito živali Pomurja</w:t>
      </w:r>
    </w:p>
    <w:p w:rsidR="002214A9" w:rsidRDefault="008B5823" w:rsidP="008B5823">
      <w:pPr>
        <w:ind w:left="566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Breda Habjanič,</w:t>
      </w:r>
    </w:p>
    <w:p w:rsidR="008B5823" w:rsidRPr="002214A9" w:rsidRDefault="008B5823" w:rsidP="008B5823">
      <w:pPr>
        <w:ind w:left="566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predsednica</w:t>
      </w:r>
    </w:p>
    <w:p w:rsidR="002214A9" w:rsidRDefault="00541336" w:rsidP="002214A9">
      <w:pPr>
        <w:jc w:val="both"/>
        <w:rPr>
          <w:rFonts w:ascii="Arial" w:hAnsi="Arial" w:cs="Arial"/>
          <w:sz w:val="20"/>
          <w:szCs w:val="20"/>
        </w:rPr>
      </w:pPr>
      <w:r w:rsidRPr="002214A9">
        <w:rPr>
          <w:rFonts w:ascii="Arial" w:hAnsi="Arial" w:cs="Arial"/>
          <w:sz w:val="20"/>
          <w:szCs w:val="20"/>
        </w:rPr>
        <w:t xml:space="preserve">Priloge:                                                                                                         </w:t>
      </w:r>
    </w:p>
    <w:p w:rsidR="00541336" w:rsidRPr="002214A9" w:rsidRDefault="00541336" w:rsidP="00ED5CA5">
      <w:pPr>
        <w:pStyle w:val="Odstavekseznama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2214A9">
        <w:rPr>
          <w:rFonts w:ascii="Arial" w:hAnsi="Arial" w:cs="Arial"/>
          <w:sz w:val="20"/>
          <w:szCs w:val="20"/>
        </w:rPr>
        <w:t>Letak »mačja piramida«</w:t>
      </w:r>
    </w:p>
    <w:p w:rsidR="002214A9" w:rsidRDefault="002214A9" w:rsidP="00ED5CA5">
      <w:pPr>
        <w:pStyle w:val="Odstavekseznama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Letak A4</w:t>
      </w:r>
    </w:p>
    <w:p w:rsidR="00C56D64" w:rsidRPr="002214A9" w:rsidRDefault="00541336" w:rsidP="00ED5CA5">
      <w:pPr>
        <w:pStyle w:val="Odstavekseznama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2214A9">
        <w:rPr>
          <w:rFonts w:ascii="Arial" w:hAnsi="Arial" w:cs="Arial"/>
          <w:sz w:val="20"/>
          <w:szCs w:val="20"/>
        </w:rPr>
        <w:t>Plakat akcija s/k</w:t>
      </w:r>
      <w:r w:rsidR="0057634B" w:rsidRPr="002214A9">
        <w:rPr>
          <w:rFonts w:ascii="Arial" w:hAnsi="Arial" w:cs="Arial"/>
          <w:sz w:val="20"/>
          <w:szCs w:val="20"/>
        </w:rPr>
        <w:tab/>
      </w:r>
      <w:r w:rsidR="0057634B" w:rsidRPr="002214A9">
        <w:rPr>
          <w:rFonts w:ascii="Arial" w:hAnsi="Arial" w:cs="Arial"/>
          <w:sz w:val="20"/>
          <w:szCs w:val="20"/>
        </w:rPr>
        <w:tab/>
      </w:r>
      <w:r w:rsidR="0057634B" w:rsidRPr="002214A9">
        <w:rPr>
          <w:rFonts w:ascii="Arial" w:hAnsi="Arial" w:cs="Arial"/>
          <w:sz w:val="20"/>
          <w:szCs w:val="20"/>
        </w:rPr>
        <w:tab/>
      </w:r>
      <w:r w:rsidR="0057634B" w:rsidRPr="002214A9">
        <w:rPr>
          <w:rFonts w:ascii="Arial" w:hAnsi="Arial" w:cs="Arial"/>
          <w:sz w:val="20"/>
          <w:szCs w:val="20"/>
        </w:rPr>
        <w:tab/>
      </w:r>
      <w:r w:rsidR="0057634B" w:rsidRPr="002214A9">
        <w:rPr>
          <w:rFonts w:ascii="Arial" w:hAnsi="Arial" w:cs="Arial"/>
          <w:sz w:val="20"/>
          <w:szCs w:val="20"/>
        </w:rPr>
        <w:tab/>
      </w:r>
      <w:r w:rsidR="0057634B" w:rsidRPr="002214A9">
        <w:rPr>
          <w:rFonts w:ascii="Arial" w:hAnsi="Arial" w:cs="Arial"/>
          <w:sz w:val="20"/>
          <w:szCs w:val="20"/>
        </w:rPr>
        <w:tab/>
      </w:r>
    </w:p>
    <w:p w:rsidR="00D2645B" w:rsidRPr="002214A9" w:rsidRDefault="00541336" w:rsidP="00541336">
      <w:pPr>
        <w:pStyle w:val="Odstavekseznama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2214A9">
        <w:rPr>
          <w:rFonts w:ascii="Arial" w:hAnsi="Arial" w:cs="Arial"/>
          <w:sz w:val="20"/>
          <w:szCs w:val="20"/>
        </w:rPr>
        <w:t>kupon</w:t>
      </w:r>
    </w:p>
    <w:sectPr w:rsidR="00D2645B" w:rsidRPr="002214A9" w:rsidSect="00FE30A8">
      <w:headerReference w:type="default" r:id="rId8"/>
      <w:footerReference w:type="default" r:id="rId9"/>
      <w:pgSz w:w="11906" w:h="16838"/>
      <w:pgMar w:top="1985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07D8" w:rsidRDefault="00B707D8">
      <w:r>
        <w:separator/>
      </w:r>
    </w:p>
  </w:endnote>
  <w:endnote w:type="continuationSeparator" w:id="0">
    <w:p w:rsidR="00B707D8" w:rsidRDefault="00B70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41B4" w:rsidRPr="008248E1" w:rsidRDefault="00555D15" w:rsidP="00555D15">
    <w:pPr>
      <w:pBdr>
        <w:top w:val="single" w:sz="4" w:space="1" w:color="auto"/>
      </w:pBdr>
      <w:ind w:firstLine="708"/>
      <w:jc w:val="center"/>
      <w:rPr>
        <w:rFonts w:asciiTheme="minorHAnsi" w:hAnsiTheme="minorHAnsi" w:cs="Arial"/>
        <w:color w:val="43291A"/>
      </w:rPr>
    </w:pPr>
    <w:r w:rsidRPr="008248E1">
      <w:rPr>
        <w:rFonts w:asciiTheme="minorHAnsi" w:hAnsiTheme="minorHAnsi"/>
        <w:color w:val="43291A"/>
      </w:rPr>
      <w:t>Trg zmage 8, p.p. 30, SI 9000 Murska Sobota</w:t>
    </w:r>
  </w:p>
  <w:p w:rsidR="009441B4" w:rsidRPr="008248E1" w:rsidRDefault="009441B4" w:rsidP="00B779F5">
    <w:pPr>
      <w:ind w:firstLine="708"/>
      <w:jc w:val="center"/>
      <w:rPr>
        <w:rFonts w:asciiTheme="minorHAnsi" w:hAnsiTheme="minorHAnsi" w:cs="Tahoma"/>
        <w:color w:val="43291A"/>
        <w:sz w:val="22"/>
        <w:szCs w:val="22"/>
      </w:rPr>
    </w:pPr>
    <w:r w:rsidRPr="008248E1">
      <w:rPr>
        <w:rFonts w:asciiTheme="minorHAnsi" w:hAnsiTheme="minorHAnsi" w:cs="Arial"/>
        <w:color w:val="43291A"/>
        <w:sz w:val="22"/>
        <w:szCs w:val="22"/>
      </w:rPr>
      <w:t>DŠ: 19446993,  TRR  št.: 02340-0256066415 NLB d.d.,  </w:t>
    </w:r>
  </w:p>
  <w:p w:rsidR="00B779F5" w:rsidRPr="008248E1" w:rsidRDefault="00B779F5" w:rsidP="00B779F5">
    <w:pPr>
      <w:ind w:firstLine="708"/>
      <w:jc w:val="center"/>
      <w:rPr>
        <w:rFonts w:asciiTheme="minorHAnsi" w:hAnsiTheme="minorHAnsi" w:cs="Arial"/>
        <w:color w:val="43291A"/>
        <w:sz w:val="22"/>
        <w:szCs w:val="22"/>
      </w:rPr>
    </w:pPr>
    <w:r w:rsidRPr="008248E1">
      <w:rPr>
        <w:rFonts w:asciiTheme="minorHAnsi" w:hAnsiTheme="minorHAnsi" w:cs="Arial"/>
        <w:color w:val="43291A"/>
        <w:sz w:val="22"/>
        <w:szCs w:val="22"/>
      </w:rPr>
      <w:t>Tel. št.: 070/879-212, 031/528-396, 040/736-313</w:t>
    </w:r>
  </w:p>
  <w:p w:rsidR="009441B4" w:rsidRPr="008248E1" w:rsidRDefault="008248E1" w:rsidP="00B779F5">
    <w:pPr>
      <w:ind w:firstLine="708"/>
      <w:jc w:val="center"/>
      <w:rPr>
        <w:rFonts w:asciiTheme="minorHAnsi" w:hAnsiTheme="minorHAnsi" w:cs="Tahoma"/>
        <w:color w:val="43291A"/>
        <w:sz w:val="22"/>
        <w:szCs w:val="22"/>
      </w:rPr>
    </w:pPr>
    <w:r w:rsidRPr="008248E1">
      <w:rPr>
        <w:rFonts w:asciiTheme="minorHAnsi" w:hAnsiTheme="minorHAnsi" w:cs="Tahoma"/>
        <w:color w:val="43291A"/>
        <w:sz w:val="22"/>
        <w:szCs w:val="22"/>
      </w:rPr>
      <w:t>Spletni naslov:</w:t>
    </w:r>
    <w:r w:rsidR="009441B4" w:rsidRPr="008248E1">
      <w:rPr>
        <w:rFonts w:asciiTheme="minorHAnsi" w:hAnsiTheme="minorHAnsi" w:cs="Tahoma"/>
        <w:color w:val="43291A"/>
        <w:sz w:val="22"/>
        <w:szCs w:val="22"/>
      </w:rPr>
      <w:t xml:space="preserve"> </w:t>
    </w:r>
    <w:hyperlink r:id="rId1" w:history="1">
      <w:r w:rsidR="009441B4" w:rsidRPr="008248E1">
        <w:rPr>
          <w:rStyle w:val="Hiperpovezava"/>
          <w:rFonts w:asciiTheme="minorHAnsi" w:hAnsiTheme="minorHAnsi" w:cs="Tahoma"/>
          <w:b/>
          <w:color w:val="43291A"/>
          <w:sz w:val="22"/>
          <w:szCs w:val="22"/>
        </w:rPr>
        <w:t>www.dzzpomurja.si</w:t>
      </w:r>
    </w:hyperlink>
  </w:p>
  <w:p w:rsidR="009441B4" w:rsidRDefault="008248E1" w:rsidP="00B779F5">
    <w:pPr>
      <w:ind w:firstLine="708"/>
      <w:jc w:val="center"/>
      <w:rPr>
        <w:rFonts w:ascii="Arial Narrow" w:hAnsi="Arial Narrow" w:cs="Tahoma"/>
        <w:b/>
        <w:sz w:val="22"/>
        <w:szCs w:val="22"/>
      </w:rPr>
    </w:pPr>
    <w:r w:rsidRPr="008248E1">
      <w:rPr>
        <w:rFonts w:asciiTheme="minorHAnsi" w:hAnsiTheme="minorHAnsi" w:cs="Tahoma"/>
        <w:color w:val="43291A"/>
        <w:sz w:val="22"/>
        <w:szCs w:val="22"/>
      </w:rPr>
      <w:t>e</w:t>
    </w:r>
    <w:r w:rsidR="009441B4" w:rsidRPr="008248E1">
      <w:rPr>
        <w:rFonts w:asciiTheme="minorHAnsi" w:hAnsiTheme="minorHAnsi" w:cs="Tahoma"/>
        <w:color w:val="43291A"/>
        <w:sz w:val="22"/>
        <w:szCs w:val="22"/>
      </w:rPr>
      <w:t xml:space="preserve"> pošta: </w:t>
    </w:r>
    <w:hyperlink r:id="rId2" w:history="1">
      <w:r w:rsidR="009441B4" w:rsidRPr="008248E1">
        <w:rPr>
          <w:rStyle w:val="Hiperpovezava"/>
          <w:rFonts w:asciiTheme="minorHAnsi" w:hAnsiTheme="minorHAnsi" w:cs="Tahoma"/>
          <w:b/>
          <w:color w:val="43291A"/>
          <w:sz w:val="22"/>
          <w:szCs w:val="22"/>
        </w:rPr>
        <w:t>dzzpom@gmail.com</w:t>
      </w:r>
    </w:hyperlink>
  </w:p>
  <w:p w:rsidR="00CC2F55" w:rsidRDefault="00CC2F55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07D8" w:rsidRDefault="00B707D8">
      <w:r>
        <w:separator/>
      </w:r>
    </w:p>
  </w:footnote>
  <w:footnote w:type="continuationSeparator" w:id="0">
    <w:p w:rsidR="00B707D8" w:rsidRDefault="00B707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634B" w:rsidRDefault="00B305A1" w:rsidP="00973F93">
    <w:pPr>
      <w:pStyle w:val="Glava"/>
      <w:rPr>
        <w:rFonts w:asciiTheme="minorHAnsi" w:hAnsiTheme="minorHAnsi"/>
        <w:i/>
        <w:color w:val="43291A"/>
        <w:szCs w:val="22"/>
      </w:rPr>
    </w:pPr>
    <w:r w:rsidRPr="008B1A22">
      <w:rPr>
        <w:b/>
        <w:noProof/>
        <w:sz w:val="44"/>
        <w:szCs w:val="44"/>
      </w:rPr>
      <w:drawing>
        <wp:anchor distT="0" distB="0" distL="114300" distR="114300" simplePos="0" relativeHeight="251658240" behindDoc="1" locked="0" layoutInCell="1" allowOverlap="1" wp14:anchorId="5B057785" wp14:editId="7BC70BEB">
          <wp:simplePos x="0" y="0"/>
          <wp:positionH relativeFrom="column">
            <wp:posOffset>-125730</wp:posOffset>
          </wp:positionH>
          <wp:positionV relativeFrom="paragraph">
            <wp:posOffset>-123825</wp:posOffset>
          </wp:positionV>
          <wp:extent cx="847090" cy="826770"/>
          <wp:effectExtent l="19050" t="0" r="0" b="0"/>
          <wp:wrapTight wrapText="bothSides">
            <wp:wrapPolygon edited="0">
              <wp:start x="-486" y="0"/>
              <wp:lineTo x="-486" y="20903"/>
              <wp:lineTo x="21373" y="20903"/>
              <wp:lineTo x="21373" y="0"/>
              <wp:lineTo x="-486" y="0"/>
            </wp:wrapPolygon>
          </wp:wrapTight>
          <wp:docPr id="2" name="Slika 1" descr="16570_1058041668759_1757410078_110149_4399440_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6570_1058041668759_1757410078_110149_4399440_n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090" cy="8267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248E1">
      <w:rPr>
        <w:b/>
        <w:sz w:val="44"/>
        <w:szCs w:val="44"/>
      </w:rPr>
      <w:t xml:space="preserve">  </w:t>
    </w:r>
    <w:r w:rsidR="008B1A22" w:rsidRPr="00555D15">
      <w:rPr>
        <w:rFonts w:asciiTheme="minorHAnsi" w:hAnsiTheme="minorHAnsi"/>
        <w:b/>
        <w:color w:val="43291A"/>
        <w:sz w:val="56"/>
        <w:szCs w:val="72"/>
      </w:rPr>
      <w:t>DZŽ Pomurja</w:t>
    </w:r>
    <w:r w:rsidR="008B1A22" w:rsidRPr="008B1A22">
      <w:rPr>
        <w:b/>
        <w:color w:val="663300"/>
      </w:rPr>
      <w:tab/>
    </w:r>
    <w:r w:rsidR="002214A9">
      <w:rPr>
        <w:b/>
        <w:color w:val="663300"/>
      </w:rPr>
      <w:t xml:space="preserve"> -</w:t>
    </w:r>
    <w:r w:rsidR="008248E1">
      <w:rPr>
        <w:rFonts w:asciiTheme="minorHAnsi" w:hAnsiTheme="minorHAnsi"/>
        <w:i/>
        <w:color w:val="663300"/>
        <w:sz w:val="22"/>
        <w:szCs w:val="22"/>
      </w:rPr>
      <w:t xml:space="preserve">  </w:t>
    </w:r>
    <w:r w:rsidR="00973F93" w:rsidRPr="00555D15">
      <w:rPr>
        <w:rFonts w:asciiTheme="minorHAnsi" w:hAnsiTheme="minorHAnsi"/>
        <w:i/>
        <w:color w:val="43291A"/>
        <w:szCs w:val="22"/>
      </w:rPr>
      <w:t>Smo beseda tistih, ki je nimajo</w:t>
    </w:r>
  </w:p>
  <w:p w:rsidR="0057634B" w:rsidRDefault="00B707D8" w:rsidP="00973F93">
    <w:pPr>
      <w:pStyle w:val="Glava"/>
      <w:rPr>
        <w:rFonts w:asciiTheme="minorHAnsi" w:hAnsiTheme="minorHAnsi"/>
        <w:i/>
        <w:color w:val="43291A"/>
        <w:szCs w:val="22"/>
      </w:rPr>
    </w:pPr>
    <w:r>
      <w:rPr>
        <w:rFonts w:asciiTheme="minorHAnsi" w:hAnsiTheme="minorHAnsi"/>
        <w:i/>
        <w:color w:val="43291A"/>
        <w:szCs w:val="22"/>
      </w:rPr>
      <w:pict>
        <v:rect id="_x0000_i1025" style="width:0;height:1.5pt" o:hralign="center" o:hrstd="t" o:hr="t" fillcolor="#a0a0a0" stroked="f"/>
      </w:pict>
    </w:r>
  </w:p>
  <w:p w:rsidR="00973F93" w:rsidRPr="00973F93" w:rsidRDefault="00973F93" w:rsidP="00973F93">
    <w:pPr>
      <w:pStyle w:val="Glava"/>
      <w:rPr>
        <w:rFonts w:asciiTheme="minorHAnsi" w:hAnsiTheme="minorHAnsi"/>
        <w:i/>
        <w:color w:val="663300"/>
      </w:rPr>
    </w:pPr>
    <w:r w:rsidRPr="00555D15">
      <w:rPr>
        <w:rFonts w:asciiTheme="minorHAnsi" w:hAnsiTheme="minorHAnsi"/>
        <w:i/>
        <w:color w:val="663300"/>
      </w:rPr>
      <w:tab/>
    </w:r>
    <w:r>
      <w:rPr>
        <w:rFonts w:asciiTheme="minorHAnsi" w:hAnsiTheme="minorHAnsi"/>
        <w:i/>
        <w:color w:val="663300"/>
      </w:rPr>
      <w:tab/>
    </w:r>
  </w:p>
  <w:p w:rsidR="00670C59" w:rsidRPr="001E4AFB" w:rsidRDefault="00973F93" w:rsidP="001E4AFB">
    <w:pPr>
      <w:pStyle w:val="Glava"/>
      <w:rPr>
        <w:b/>
        <w:color w:val="663300"/>
      </w:rPr>
    </w:pPr>
    <w:r>
      <w:rPr>
        <w:rFonts w:asciiTheme="minorHAnsi" w:hAnsiTheme="minorHAnsi"/>
        <w:i/>
        <w:color w:val="663300"/>
        <w:sz w:val="22"/>
        <w:szCs w:val="22"/>
      </w:rPr>
      <w:t xml:space="preserve">   </w:t>
    </w:r>
    <w:r w:rsidRPr="00973F93">
      <w:rPr>
        <w:rFonts w:asciiTheme="minorHAnsi" w:hAnsiTheme="minorHAnsi"/>
        <w:i/>
        <w:color w:val="663300"/>
      </w:rPr>
      <w:t xml:space="preserve">                                                                 </w:t>
    </w:r>
    <w:r>
      <w:rPr>
        <w:b/>
        <w:color w:val="66330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A66CC"/>
    <w:multiLevelType w:val="hybridMultilevel"/>
    <w:tmpl w:val="7772ADC2"/>
    <w:lvl w:ilvl="0" w:tplc="155E27DC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660EE"/>
    <w:multiLevelType w:val="hybridMultilevel"/>
    <w:tmpl w:val="9A8A459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8076BA"/>
    <w:multiLevelType w:val="hybridMultilevel"/>
    <w:tmpl w:val="05CA6EEC"/>
    <w:lvl w:ilvl="0" w:tplc="0424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 w15:restartNumberingAfterBreak="0">
    <w:nsid w:val="2CC950AB"/>
    <w:multiLevelType w:val="hybridMultilevel"/>
    <w:tmpl w:val="D1DED912"/>
    <w:lvl w:ilvl="0" w:tplc="F68E71F8">
      <w:start w:val="40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442B14"/>
    <w:multiLevelType w:val="hybridMultilevel"/>
    <w:tmpl w:val="C688F6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58637F"/>
    <w:multiLevelType w:val="hybridMultilevel"/>
    <w:tmpl w:val="F75AE9D8"/>
    <w:lvl w:ilvl="0" w:tplc="88F239B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8E6CBD"/>
    <w:multiLevelType w:val="hybridMultilevel"/>
    <w:tmpl w:val="84AE928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ED3323"/>
    <w:multiLevelType w:val="hybridMultilevel"/>
    <w:tmpl w:val="FC96BD5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ED4"/>
    <w:rsid w:val="00004825"/>
    <w:rsid w:val="00007561"/>
    <w:rsid w:val="0001298F"/>
    <w:rsid w:val="000161E5"/>
    <w:rsid w:val="00030199"/>
    <w:rsid w:val="000311F8"/>
    <w:rsid w:val="00042A4F"/>
    <w:rsid w:val="0004303C"/>
    <w:rsid w:val="000567D3"/>
    <w:rsid w:val="0008440D"/>
    <w:rsid w:val="000E1584"/>
    <w:rsid w:val="000F7AC9"/>
    <w:rsid w:val="00107204"/>
    <w:rsid w:val="00110127"/>
    <w:rsid w:val="001233F7"/>
    <w:rsid w:val="001237C2"/>
    <w:rsid w:val="00130CAE"/>
    <w:rsid w:val="00145A9D"/>
    <w:rsid w:val="00146FE3"/>
    <w:rsid w:val="00147D44"/>
    <w:rsid w:val="00152B52"/>
    <w:rsid w:val="0015570E"/>
    <w:rsid w:val="00156817"/>
    <w:rsid w:val="00160760"/>
    <w:rsid w:val="001758A9"/>
    <w:rsid w:val="00197FD9"/>
    <w:rsid w:val="001A3E59"/>
    <w:rsid w:val="001A7E79"/>
    <w:rsid w:val="001B2E78"/>
    <w:rsid w:val="001B4E0A"/>
    <w:rsid w:val="001E1DFA"/>
    <w:rsid w:val="001E4AFB"/>
    <w:rsid w:val="001E61AD"/>
    <w:rsid w:val="001F4587"/>
    <w:rsid w:val="00213843"/>
    <w:rsid w:val="002214A9"/>
    <w:rsid w:val="002529B3"/>
    <w:rsid w:val="0027323B"/>
    <w:rsid w:val="00287A9B"/>
    <w:rsid w:val="0029309B"/>
    <w:rsid w:val="00293AED"/>
    <w:rsid w:val="002A496A"/>
    <w:rsid w:val="002A6B54"/>
    <w:rsid w:val="002B076E"/>
    <w:rsid w:val="002B2287"/>
    <w:rsid w:val="002C0D8C"/>
    <w:rsid w:val="002F0933"/>
    <w:rsid w:val="002F0E63"/>
    <w:rsid w:val="00321093"/>
    <w:rsid w:val="003238BB"/>
    <w:rsid w:val="00324D37"/>
    <w:rsid w:val="00337778"/>
    <w:rsid w:val="0034022F"/>
    <w:rsid w:val="00343462"/>
    <w:rsid w:val="00352211"/>
    <w:rsid w:val="0036107F"/>
    <w:rsid w:val="00361A42"/>
    <w:rsid w:val="00365262"/>
    <w:rsid w:val="003768EE"/>
    <w:rsid w:val="00377DD1"/>
    <w:rsid w:val="00390D9A"/>
    <w:rsid w:val="003949DC"/>
    <w:rsid w:val="003953CA"/>
    <w:rsid w:val="00397F46"/>
    <w:rsid w:val="003A48A9"/>
    <w:rsid w:val="003B45D5"/>
    <w:rsid w:val="003B69A5"/>
    <w:rsid w:val="003E5E03"/>
    <w:rsid w:val="003F465E"/>
    <w:rsid w:val="00406D38"/>
    <w:rsid w:val="00410986"/>
    <w:rsid w:val="00421336"/>
    <w:rsid w:val="004213AF"/>
    <w:rsid w:val="00441343"/>
    <w:rsid w:val="0046010F"/>
    <w:rsid w:val="00465A84"/>
    <w:rsid w:val="00465D35"/>
    <w:rsid w:val="00465F8E"/>
    <w:rsid w:val="004B0CEC"/>
    <w:rsid w:val="004B56EE"/>
    <w:rsid w:val="004B7243"/>
    <w:rsid w:val="004C272F"/>
    <w:rsid w:val="004C753C"/>
    <w:rsid w:val="004D0697"/>
    <w:rsid w:val="004D7761"/>
    <w:rsid w:val="004E70FA"/>
    <w:rsid w:val="004E7EFE"/>
    <w:rsid w:val="004F28D0"/>
    <w:rsid w:val="004F3EC6"/>
    <w:rsid w:val="0051598B"/>
    <w:rsid w:val="00516594"/>
    <w:rsid w:val="00517CC3"/>
    <w:rsid w:val="00540008"/>
    <w:rsid w:val="00541336"/>
    <w:rsid w:val="0054422F"/>
    <w:rsid w:val="00555D15"/>
    <w:rsid w:val="00570816"/>
    <w:rsid w:val="0057634B"/>
    <w:rsid w:val="00580952"/>
    <w:rsid w:val="00586DDB"/>
    <w:rsid w:val="005A4BCF"/>
    <w:rsid w:val="005A698C"/>
    <w:rsid w:val="005B2C84"/>
    <w:rsid w:val="005B2FF4"/>
    <w:rsid w:val="005C04BD"/>
    <w:rsid w:val="005C0B2E"/>
    <w:rsid w:val="005C21FB"/>
    <w:rsid w:val="005D06A8"/>
    <w:rsid w:val="005E65CF"/>
    <w:rsid w:val="00612472"/>
    <w:rsid w:val="0061302E"/>
    <w:rsid w:val="00633304"/>
    <w:rsid w:val="00633AB0"/>
    <w:rsid w:val="006445F7"/>
    <w:rsid w:val="00666327"/>
    <w:rsid w:val="00670C59"/>
    <w:rsid w:val="00692F4E"/>
    <w:rsid w:val="006A3FBA"/>
    <w:rsid w:val="006C548C"/>
    <w:rsid w:val="006D1415"/>
    <w:rsid w:val="006D67A5"/>
    <w:rsid w:val="006E0B7C"/>
    <w:rsid w:val="006E58DD"/>
    <w:rsid w:val="006F1884"/>
    <w:rsid w:val="006F7A1B"/>
    <w:rsid w:val="00701DD8"/>
    <w:rsid w:val="007057F7"/>
    <w:rsid w:val="00720750"/>
    <w:rsid w:val="00736AD6"/>
    <w:rsid w:val="00751275"/>
    <w:rsid w:val="007562FE"/>
    <w:rsid w:val="00767EA8"/>
    <w:rsid w:val="00774A8E"/>
    <w:rsid w:val="00780D7D"/>
    <w:rsid w:val="00787442"/>
    <w:rsid w:val="007960F1"/>
    <w:rsid w:val="007A7B9E"/>
    <w:rsid w:val="007C18DA"/>
    <w:rsid w:val="007D684F"/>
    <w:rsid w:val="007F03A8"/>
    <w:rsid w:val="007F759D"/>
    <w:rsid w:val="008011A1"/>
    <w:rsid w:val="00802D12"/>
    <w:rsid w:val="0081074F"/>
    <w:rsid w:val="008248E1"/>
    <w:rsid w:val="00852266"/>
    <w:rsid w:val="00852B25"/>
    <w:rsid w:val="008607CA"/>
    <w:rsid w:val="00863BD1"/>
    <w:rsid w:val="008A34C9"/>
    <w:rsid w:val="008A5975"/>
    <w:rsid w:val="008A7B21"/>
    <w:rsid w:val="008B1A22"/>
    <w:rsid w:val="008B5823"/>
    <w:rsid w:val="008C1B57"/>
    <w:rsid w:val="008D37D5"/>
    <w:rsid w:val="008F6549"/>
    <w:rsid w:val="0093683A"/>
    <w:rsid w:val="009441B4"/>
    <w:rsid w:val="0096037A"/>
    <w:rsid w:val="00967665"/>
    <w:rsid w:val="00973F93"/>
    <w:rsid w:val="00975507"/>
    <w:rsid w:val="0099728F"/>
    <w:rsid w:val="00997802"/>
    <w:rsid w:val="009B4557"/>
    <w:rsid w:val="009B648D"/>
    <w:rsid w:val="009C1F18"/>
    <w:rsid w:val="009C3164"/>
    <w:rsid w:val="009C31E5"/>
    <w:rsid w:val="009D407B"/>
    <w:rsid w:val="009D73BF"/>
    <w:rsid w:val="009E6D8A"/>
    <w:rsid w:val="009F112D"/>
    <w:rsid w:val="009F3AD0"/>
    <w:rsid w:val="009F3EFD"/>
    <w:rsid w:val="009F4175"/>
    <w:rsid w:val="00A02CD7"/>
    <w:rsid w:val="00A07383"/>
    <w:rsid w:val="00A22039"/>
    <w:rsid w:val="00A314EA"/>
    <w:rsid w:val="00A31583"/>
    <w:rsid w:val="00A31E5D"/>
    <w:rsid w:val="00A359C4"/>
    <w:rsid w:val="00A45B26"/>
    <w:rsid w:val="00A60DCC"/>
    <w:rsid w:val="00A66137"/>
    <w:rsid w:val="00A70AA6"/>
    <w:rsid w:val="00A7214D"/>
    <w:rsid w:val="00A750DA"/>
    <w:rsid w:val="00A757F3"/>
    <w:rsid w:val="00A84890"/>
    <w:rsid w:val="00A97DEB"/>
    <w:rsid w:val="00AB1A0C"/>
    <w:rsid w:val="00AB4018"/>
    <w:rsid w:val="00AC4A8F"/>
    <w:rsid w:val="00AD12A4"/>
    <w:rsid w:val="00AD32B2"/>
    <w:rsid w:val="00AE5D21"/>
    <w:rsid w:val="00AE7866"/>
    <w:rsid w:val="00AF2694"/>
    <w:rsid w:val="00AF7AAD"/>
    <w:rsid w:val="00B14F01"/>
    <w:rsid w:val="00B22975"/>
    <w:rsid w:val="00B305A1"/>
    <w:rsid w:val="00B30F98"/>
    <w:rsid w:val="00B46BE9"/>
    <w:rsid w:val="00B50B4D"/>
    <w:rsid w:val="00B57C88"/>
    <w:rsid w:val="00B606AA"/>
    <w:rsid w:val="00B61B01"/>
    <w:rsid w:val="00B706DF"/>
    <w:rsid w:val="00B707D8"/>
    <w:rsid w:val="00B75F89"/>
    <w:rsid w:val="00B7624F"/>
    <w:rsid w:val="00B77957"/>
    <w:rsid w:val="00B779F5"/>
    <w:rsid w:val="00B865A9"/>
    <w:rsid w:val="00BB3AA5"/>
    <w:rsid w:val="00BB65E6"/>
    <w:rsid w:val="00BB6EE8"/>
    <w:rsid w:val="00C12E8D"/>
    <w:rsid w:val="00C12ED4"/>
    <w:rsid w:val="00C47B3D"/>
    <w:rsid w:val="00C50F7A"/>
    <w:rsid w:val="00C56D64"/>
    <w:rsid w:val="00C60180"/>
    <w:rsid w:val="00C63616"/>
    <w:rsid w:val="00C66F62"/>
    <w:rsid w:val="00C726AC"/>
    <w:rsid w:val="00C97203"/>
    <w:rsid w:val="00CA68D5"/>
    <w:rsid w:val="00CB2D2F"/>
    <w:rsid w:val="00CB519D"/>
    <w:rsid w:val="00CC2F55"/>
    <w:rsid w:val="00CD6AD3"/>
    <w:rsid w:val="00CF7502"/>
    <w:rsid w:val="00D236B8"/>
    <w:rsid w:val="00D2645B"/>
    <w:rsid w:val="00D26CE0"/>
    <w:rsid w:val="00D511C1"/>
    <w:rsid w:val="00D67B62"/>
    <w:rsid w:val="00D739D9"/>
    <w:rsid w:val="00D93713"/>
    <w:rsid w:val="00D9503F"/>
    <w:rsid w:val="00DB44B1"/>
    <w:rsid w:val="00DB4B5C"/>
    <w:rsid w:val="00DD2D97"/>
    <w:rsid w:val="00DD4626"/>
    <w:rsid w:val="00E05D39"/>
    <w:rsid w:val="00E116E9"/>
    <w:rsid w:val="00E16F04"/>
    <w:rsid w:val="00E21D08"/>
    <w:rsid w:val="00E33E15"/>
    <w:rsid w:val="00E34923"/>
    <w:rsid w:val="00E41FFD"/>
    <w:rsid w:val="00E43155"/>
    <w:rsid w:val="00E449F9"/>
    <w:rsid w:val="00E46844"/>
    <w:rsid w:val="00E5545F"/>
    <w:rsid w:val="00E62173"/>
    <w:rsid w:val="00E722F9"/>
    <w:rsid w:val="00EA4739"/>
    <w:rsid w:val="00EE679E"/>
    <w:rsid w:val="00EF1E50"/>
    <w:rsid w:val="00EF3D5B"/>
    <w:rsid w:val="00EF41E3"/>
    <w:rsid w:val="00F100AD"/>
    <w:rsid w:val="00F30C4A"/>
    <w:rsid w:val="00F54598"/>
    <w:rsid w:val="00F61AD1"/>
    <w:rsid w:val="00F649E9"/>
    <w:rsid w:val="00F65258"/>
    <w:rsid w:val="00F67494"/>
    <w:rsid w:val="00F7379F"/>
    <w:rsid w:val="00F7618A"/>
    <w:rsid w:val="00F7665E"/>
    <w:rsid w:val="00F80BE9"/>
    <w:rsid w:val="00F84E24"/>
    <w:rsid w:val="00F87C4B"/>
    <w:rsid w:val="00FD2AF8"/>
    <w:rsid w:val="00FD35AB"/>
    <w:rsid w:val="00FE30A8"/>
    <w:rsid w:val="00FE5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867FAE9-E359-4C60-A169-F44F48BF3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4E7EFE"/>
    <w:rPr>
      <w:sz w:val="24"/>
      <w:szCs w:val="24"/>
    </w:rPr>
  </w:style>
  <w:style w:type="paragraph" w:styleId="Naslov2">
    <w:name w:val="heading 2"/>
    <w:basedOn w:val="Navaden"/>
    <w:link w:val="Naslov2Znak"/>
    <w:uiPriority w:val="9"/>
    <w:qFormat/>
    <w:rsid w:val="00CB2D2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AD12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rsid w:val="004C753C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uiPriority w:val="99"/>
    <w:rsid w:val="004C753C"/>
    <w:pPr>
      <w:tabs>
        <w:tab w:val="center" w:pos="4536"/>
        <w:tab w:val="right" w:pos="9072"/>
      </w:tabs>
    </w:pPr>
  </w:style>
  <w:style w:type="character" w:styleId="Hiperpovezava">
    <w:name w:val="Hyperlink"/>
    <w:basedOn w:val="Privzetapisavaodstavka"/>
    <w:rsid w:val="004C753C"/>
    <w:rPr>
      <w:strike w:val="0"/>
      <w:dstrike w:val="0"/>
      <w:color w:val="3B5998"/>
      <w:u w:val="none"/>
      <w:effect w:val="none"/>
    </w:rPr>
  </w:style>
  <w:style w:type="paragraph" w:styleId="Besedilooblaka">
    <w:name w:val="Balloon Text"/>
    <w:basedOn w:val="Navaden"/>
    <w:link w:val="BesedilooblakaZnak"/>
    <w:rsid w:val="00EA4739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EA4739"/>
    <w:rPr>
      <w:rFonts w:ascii="Tahoma" w:hAnsi="Tahoma" w:cs="Tahoma"/>
      <w:sz w:val="16"/>
      <w:szCs w:val="16"/>
      <w:lang w:val="de-DE"/>
    </w:rPr>
  </w:style>
  <w:style w:type="paragraph" w:styleId="Navadensplet">
    <w:name w:val="Normal (Web)"/>
    <w:basedOn w:val="Navaden"/>
    <w:uiPriority w:val="99"/>
    <w:rsid w:val="00CC2F55"/>
    <w:pPr>
      <w:spacing w:before="100" w:beforeAutospacing="1" w:after="100" w:afterAutospacing="1"/>
    </w:pPr>
  </w:style>
  <w:style w:type="paragraph" w:styleId="Odstavekseznama">
    <w:name w:val="List Paragraph"/>
    <w:basedOn w:val="Navaden"/>
    <w:uiPriority w:val="34"/>
    <w:qFormat/>
    <w:rsid w:val="0001298F"/>
    <w:pPr>
      <w:ind w:left="720"/>
      <w:contextualSpacing/>
    </w:pPr>
  </w:style>
  <w:style w:type="character" w:styleId="Intenzivensklic">
    <w:name w:val="Intense Reference"/>
    <w:basedOn w:val="Privzetapisavaodstavka"/>
    <w:uiPriority w:val="32"/>
    <w:qFormat/>
    <w:rsid w:val="008A7B21"/>
    <w:rPr>
      <w:b/>
      <w:bCs/>
      <w:smallCaps/>
      <w:color w:val="C0504D" w:themeColor="accent2"/>
      <w:spacing w:val="5"/>
      <w:u w:val="single"/>
    </w:rPr>
  </w:style>
  <w:style w:type="paragraph" w:styleId="Brezrazmikov">
    <w:name w:val="No Spacing"/>
    <w:uiPriority w:val="1"/>
    <w:qFormat/>
    <w:rsid w:val="008A7B21"/>
    <w:rPr>
      <w:sz w:val="24"/>
      <w:szCs w:val="24"/>
    </w:rPr>
  </w:style>
  <w:style w:type="character" w:styleId="Intenzivenpoudarek">
    <w:name w:val="Intense Emphasis"/>
    <w:basedOn w:val="Privzetapisavaodstavka"/>
    <w:uiPriority w:val="21"/>
    <w:qFormat/>
    <w:rsid w:val="008A7B21"/>
    <w:rPr>
      <w:b/>
      <w:bCs/>
      <w:i/>
      <w:iCs/>
      <w:color w:val="4F81BD" w:themeColor="accent1"/>
    </w:rPr>
  </w:style>
  <w:style w:type="character" w:styleId="Krepko">
    <w:name w:val="Strong"/>
    <w:basedOn w:val="Privzetapisavaodstavka"/>
    <w:uiPriority w:val="22"/>
    <w:qFormat/>
    <w:rsid w:val="005B2FF4"/>
    <w:rPr>
      <w:b/>
      <w:bCs/>
    </w:rPr>
  </w:style>
  <w:style w:type="character" w:customStyle="1" w:styleId="NogaZnak">
    <w:name w:val="Noga Znak"/>
    <w:basedOn w:val="Privzetapisavaodstavka"/>
    <w:link w:val="Noga"/>
    <w:uiPriority w:val="99"/>
    <w:rsid w:val="00736AD6"/>
    <w:rPr>
      <w:sz w:val="24"/>
      <w:szCs w:val="24"/>
    </w:rPr>
  </w:style>
  <w:style w:type="character" w:customStyle="1" w:styleId="GlavaZnak">
    <w:name w:val="Glava Znak"/>
    <w:basedOn w:val="Privzetapisavaodstavka"/>
    <w:link w:val="Glava"/>
    <w:uiPriority w:val="99"/>
    <w:rsid w:val="00670C59"/>
    <w:rPr>
      <w:sz w:val="24"/>
      <w:szCs w:val="24"/>
    </w:rPr>
  </w:style>
  <w:style w:type="paragraph" w:styleId="Golobesedilo">
    <w:name w:val="Plain Text"/>
    <w:basedOn w:val="Navaden"/>
    <w:link w:val="GolobesediloZnak"/>
    <w:uiPriority w:val="99"/>
    <w:unhideWhenUsed/>
    <w:rsid w:val="00A70AA6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GolobesediloZnak">
    <w:name w:val="Golo besedilo Znak"/>
    <w:basedOn w:val="Privzetapisavaodstavka"/>
    <w:link w:val="Golobesedilo"/>
    <w:uiPriority w:val="99"/>
    <w:rsid w:val="00A70AA6"/>
    <w:rPr>
      <w:rFonts w:ascii="Consolas" w:eastAsiaTheme="minorHAnsi" w:hAnsi="Consolas" w:cstheme="minorBidi"/>
      <w:sz w:val="21"/>
      <w:szCs w:val="21"/>
      <w:lang w:eastAsia="en-US"/>
    </w:rPr>
  </w:style>
  <w:style w:type="paragraph" w:customStyle="1" w:styleId="esegmenth4">
    <w:name w:val="esegment_h4"/>
    <w:basedOn w:val="Navaden"/>
    <w:uiPriority w:val="99"/>
    <w:semiHidden/>
    <w:rsid w:val="00E43155"/>
    <w:pPr>
      <w:spacing w:before="100" w:beforeAutospacing="1" w:after="100" w:afterAutospacing="1"/>
    </w:pPr>
    <w:rPr>
      <w:rFonts w:eastAsiaTheme="minorHAnsi"/>
    </w:rPr>
  </w:style>
  <w:style w:type="character" w:customStyle="1" w:styleId="marked1">
    <w:name w:val="marked1"/>
    <w:basedOn w:val="Privzetapisavaodstavka"/>
    <w:rsid w:val="007F03A8"/>
    <w:rPr>
      <w:color w:val="FF0000"/>
    </w:rPr>
  </w:style>
  <w:style w:type="character" w:customStyle="1" w:styleId="street">
    <w:name w:val="street"/>
    <w:basedOn w:val="Privzetapisavaodstavka"/>
    <w:rsid w:val="007F03A8"/>
  </w:style>
  <w:style w:type="character" w:customStyle="1" w:styleId="zip">
    <w:name w:val="zip"/>
    <w:basedOn w:val="Privzetapisavaodstavka"/>
    <w:rsid w:val="007F03A8"/>
  </w:style>
  <w:style w:type="character" w:customStyle="1" w:styleId="Naslov2Znak">
    <w:name w:val="Naslov 2 Znak"/>
    <w:basedOn w:val="Privzetapisavaodstavka"/>
    <w:link w:val="Naslov2"/>
    <w:uiPriority w:val="9"/>
    <w:rsid w:val="00CB2D2F"/>
    <w:rPr>
      <w:b/>
      <w:bCs/>
      <w:sz w:val="36"/>
      <w:szCs w:val="36"/>
    </w:rPr>
  </w:style>
  <w:style w:type="character" w:customStyle="1" w:styleId="contact-name">
    <w:name w:val="contact-name"/>
    <w:basedOn w:val="Privzetapisavaodstavka"/>
    <w:rsid w:val="00CB2D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2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06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8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74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367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3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0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mail.google.com/mail/u/0/h/ovwzioo5cx9d/?&amp;v=b&amp;cs=wh&amp;to=dzzpobcine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dzzpom@gmail.com" TargetMode="External"/><Relationship Id="rId1" Type="http://schemas.openxmlformats.org/officeDocument/2006/relationships/hyperlink" Target="http://www.dzzpomurja.s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rezika\Desktop\Predloga%20WORD%20z%20Logom%20DZZ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Predloga WORD z Logom DZZ</Template>
  <TotalTime>7</TotalTime>
  <Pages>1</Pages>
  <Words>363</Words>
  <Characters>2074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Spoštovana ravnateljica, spoštovani ravnatelj,</vt:lpstr>
      <vt:lpstr>Spoštovana ravnateljica, spoštovani ravnatelj,</vt:lpstr>
    </vt:vector>
  </TitlesOfParts>
  <Company>Želva</Company>
  <LinksUpToDate>false</LinksUpToDate>
  <CharactersWithSpaces>2433</CharactersWithSpaces>
  <SharedDoc>false</SharedDoc>
  <HLinks>
    <vt:vector size="12" baseType="variant">
      <vt:variant>
        <vt:i4>1441828</vt:i4>
      </vt:variant>
      <vt:variant>
        <vt:i4>3</vt:i4>
      </vt:variant>
      <vt:variant>
        <vt:i4>0</vt:i4>
      </vt:variant>
      <vt:variant>
        <vt:i4>5</vt:i4>
      </vt:variant>
      <vt:variant>
        <vt:lpwstr>mailto:dzzpom@gmail.com</vt:lpwstr>
      </vt:variant>
      <vt:variant>
        <vt:lpwstr/>
      </vt:variant>
      <vt:variant>
        <vt:i4>131159</vt:i4>
      </vt:variant>
      <vt:variant>
        <vt:i4>0</vt:i4>
      </vt:variant>
      <vt:variant>
        <vt:i4>0</vt:i4>
      </vt:variant>
      <vt:variant>
        <vt:i4>5</vt:i4>
      </vt:variant>
      <vt:variant>
        <vt:lpwstr>http://www.dzzpomurja.si/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Spoštovana ravnateljica, spoštovani ravnatelj,</dc:title>
  <dc:creator>HabjanicB</dc:creator>
  <cp:lastModifiedBy>Breda Habjanič</cp:lastModifiedBy>
  <cp:revision>5</cp:revision>
  <cp:lastPrinted>2016-01-23T06:26:00Z</cp:lastPrinted>
  <dcterms:created xsi:type="dcterms:W3CDTF">2017-01-24T07:36:00Z</dcterms:created>
  <dcterms:modified xsi:type="dcterms:W3CDTF">2017-01-24T07:43:00Z</dcterms:modified>
</cp:coreProperties>
</file>