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46422">
        <w:rPr>
          <w:rFonts w:ascii="Calibri" w:eastAsia="Calibri" w:hAnsi="Calibri" w:cs="Times New Roman"/>
          <w:b/>
          <w:sz w:val="24"/>
          <w:szCs w:val="24"/>
        </w:rPr>
        <w:t>PRIJAVNICA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»USPOSABLJANJE ZA PRVE POSREDOVALCE 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Pr="00246422">
        <w:rPr>
          <w:rFonts w:ascii="Calibri" w:eastAsia="Calibri" w:hAnsi="Calibri" w:cs="Times New Roman"/>
          <w:sz w:val="24"/>
          <w:szCs w:val="24"/>
        </w:rPr>
        <w:t>«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Podpisani(a)                                                                                  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(priimek in ime)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Rojen(a)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(dan, mesec, leto)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Naslov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(ulica, hišna in poštna številka, kraj)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Tel. </w:t>
      </w:r>
      <w:r w:rsidR="001E6A52">
        <w:rPr>
          <w:rFonts w:ascii="Calibri" w:eastAsia="Calibri" w:hAnsi="Calibri" w:cs="Times New Roman"/>
          <w:sz w:val="24"/>
          <w:szCs w:val="24"/>
        </w:rPr>
        <w:t>š</w:t>
      </w:r>
      <w:r w:rsidRPr="00246422">
        <w:rPr>
          <w:rFonts w:ascii="Calibri" w:eastAsia="Calibri" w:hAnsi="Calibri" w:cs="Times New Roman"/>
          <w:sz w:val="24"/>
          <w:szCs w:val="24"/>
        </w:rPr>
        <w:t>t: ___________________________ E-naslov: __________________________________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Prijavljam se na »TEČAJ IN IZPIT ZA PRVEGA POSREDOVALCA (PPO)«, ki ga organizira Zdravstveni Dom Murska Sobota.</w:t>
      </w:r>
    </w:p>
    <w:p w:rsidR="003E4123" w:rsidRDefault="00246422" w:rsidP="003E4123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 tečaju in preverjanju znanja bi želel(a) sodelovati v naslednjem terminu:</w:t>
      </w:r>
    </w:p>
    <w:p w:rsidR="003E4123" w:rsidRPr="00872694" w:rsidRDefault="0038358D" w:rsidP="00872694">
      <w:pPr>
        <w:pStyle w:val="Brezrazmikov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72694">
        <w:rPr>
          <w:rFonts w:cstheme="minorHAnsi"/>
          <w:sz w:val="24"/>
          <w:szCs w:val="24"/>
        </w:rPr>
        <w:t>2</w:t>
      </w:r>
      <w:r w:rsidR="005F5A17" w:rsidRPr="00872694">
        <w:rPr>
          <w:rFonts w:cstheme="minorHAnsi"/>
          <w:sz w:val="24"/>
          <w:szCs w:val="24"/>
        </w:rPr>
        <w:t>2</w:t>
      </w:r>
      <w:r w:rsidR="003E4123" w:rsidRPr="00872694">
        <w:rPr>
          <w:rFonts w:cstheme="minorHAnsi"/>
          <w:sz w:val="24"/>
          <w:szCs w:val="24"/>
        </w:rPr>
        <w:t xml:space="preserve">.12.2023 (od 15.00 ure do 20.00 ure) in </w:t>
      </w:r>
      <w:r w:rsidR="005F5A17" w:rsidRPr="00872694">
        <w:rPr>
          <w:rFonts w:cstheme="minorHAnsi"/>
          <w:sz w:val="24"/>
          <w:szCs w:val="24"/>
        </w:rPr>
        <w:t>23</w:t>
      </w:r>
      <w:r w:rsidR="003E4123" w:rsidRPr="00872694">
        <w:rPr>
          <w:rFonts w:cstheme="minorHAnsi"/>
          <w:sz w:val="24"/>
          <w:szCs w:val="24"/>
        </w:rPr>
        <w:t>.12.2023 (od 8.00 ure do 13.00 ure)</w:t>
      </w:r>
    </w:p>
    <w:p w:rsidR="005F5A17" w:rsidRDefault="00872694" w:rsidP="00872694">
      <w:pPr>
        <w:pStyle w:val="Brezrazmikov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5F5A17" w:rsidRPr="00872694">
        <w:rPr>
          <w:rFonts w:cstheme="minorHAnsi"/>
          <w:sz w:val="24"/>
          <w:szCs w:val="24"/>
        </w:rPr>
        <w:t>(Prvo izobraževanje)</w:t>
      </w:r>
    </w:p>
    <w:p w:rsidR="00872694" w:rsidRPr="00872694" w:rsidRDefault="00872694" w:rsidP="00872694">
      <w:pPr>
        <w:pStyle w:val="Brezrazmikov"/>
        <w:rPr>
          <w:rFonts w:cstheme="minorHAnsi"/>
          <w:sz w:val="24"/>
          <w:szCs w:val="24"/>
        </w:rPr>
      </w:pPr>
      <w:bookmarkStart w:id="0" w:name="_GoBack"/>
      <w:bookmarkEnd w:id="0"/>
    </w:p>
    <w:p w:rsidR="003E4123" w:rsidRPr="00872694" w:rsidRDefault="005F5A17" w:rsidP="00872694">
      <w:pPr>
        <w:pStyle w:val="Brezrazmikov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72694">
        <w:rPr>
          <w:rFonts w:cstheme="minorHAnsi"/>
          <w:sz w:val="24"/>
          <w:szCs w:val="24"/>
        </w:rPr>
        <w:t>23</w:t>
      </w:r>
      <w:r w:rsidR="003E4123" w:rsidRPr="00872694">
        <w:rPr>
          <w:rFonts w:cstheme="minorHAnsi"/>
          <w:sz w:val="24"/>
          <w:szCs w:val="24"/>
        </w:rPr>
        <w:t>.12.2023 od 08.00 ure do 13.00 ure</w:t>
      </w:r>
      <w:r w:rsidRPr="00872694">
        <w:rPr>
          <w:rFonts w:cstheme="minorHAnsi"/>
          <w:sz w:val="24"/>
          <w:szCs w:val="24"/>
        </w:rPr>
        <w:t xml:space="preserve"> (Obnovitveni tečaj)</w:t>
      </w:r>
    </w:p>
    <w:p w:rsidR="003E4123" w:rsidRPr="00872694" w:rsidRDefault="003E4123" w:rsidP="00872694">
      <w:pPr>
        <w:pStyle w:val="Brezrazmikov"/>
        <w:rPr>
          <w:rFonts w:cstheme="minorHAnsi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Z izpolnitvijo prijavnice izjavljam, da se bom udeležil(a) usposabljanja in teoretičnega ter praktičnega preverjanja znanja za pridobitev certifikata »Prvi posredovalec«.</w:t>
      </w:r>
    </w:p>
    <w:p w:rsidR="006875DD" w:rsidRDefault="006875DD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V ________________, dne__________________                              ______________________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(podpis kandidata)</w:t>
      </w:r>
    </w:p>
    <w:sectPr w:rsidR="00246422" w:rsidRPr="00246422" w:rsidSect="006875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9E" w:rsidRDefault="0088299E" w:rsidP="00CB31D3">
      <w:pPr>
        <w:spacing w:after="0" w:line="240" w:lineRule="auto"/>
      </w:pPr>
      <w:r>
        <w:separator/>
      </w:r>
    </w:p>
  </w:endnote>
  <w:endnote w:type="continuationSeparator" w:id="0">
    <w:p w:rsidR="0088299E" w:rsidRDefault="0088299E" w:rsidP="00C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to Sans Cond 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Cond Medium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DD" w:rsidRPr="00246422" w:rsidRDefault="00A46075" w:rsidP="006875DD">
    <w:pPr>
      <w:spacing w:after="0"/>
      <w:jc w:val="right"/>
      <w:rPr>
        <w:rFonts w:cs="Calibri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52D1C4A4" wp14:editId="5471A43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96060" cy="693420"/>
          <wp:effectExtent l="0" t="0" r="8890" b="0"/>
          <wp:wrapSquare wrapText="bothSides"/>
          <wp:docPr id="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5DD">
      <w:tab/>
    </w:r>
    <w:r w:rsidR="006875DD" w:rsidRPr="00246422">
      <w:rPr>
        <w:rFonts w:cs="Calibri"/>
        <w:b/>
        <w:bCs/>
        <w:sz w:val="16"/>
        <w:szCs w:val="16"/>
      </w:rPr>
      <w:t>ID za DDV:</w:t>
    </w:r>
    <w:r w:rsidR="006875DD" w:rsidRPr="00246422">
      <w:rPr>
        <w:rFonts w:cs="Calibri"/>
        <w:sz w:val="16"/>
        <w:szCs w:val="16"/>
      </w:rPr>
      <w:t xml:space="preserve"> SI-94095400 / </w:t>
    </w:r>
    <w:r w:rsidR="006875DD" w:rsidRPr="00246422">
      <w:rPr>
        <w:rFonts w:cs="Calibri"/>
        <w:b/>
        <w:bCs/>
        <w:sz w:val="16"/>
        <w:szCs w:val="16"/>
      </w:rPr>
      <w:t>TRR podračun št.:</w:t>
    </w:r>
    <w:r w:rsidR="006875DD" w:rsidRPr="00246422">
      <w:rPr>
        <w:rFonts w:cs="Calibri"/>
        <w:sz w:val="16"/>
        <w:szCs w:val="16"/>
      </w:rPr>
      <w:t xml:space="preserve"> 01280-6030922660</w:t>
    </w:r>
  </w:p>
  <w:p w:rsidR="006875DD" w:rsidRPr="00246422" w:rsidRDefault="006875DD" w:rsidP="006875DD">
    <w:pPr>
      <w:jc w:val="right"/>
      <w:rPr>
        <w:rFonts w:cs="Calibri"/>
        <w:sz w:val="16"/>
        <w:szCs w:val="16"/>
      </w:rPr>
    </w:pPr>
    <w:r w:rsidRPr="00246422">
      <w:rPr>
        <w:rFonts w:cs="Calibri"/>
        <w:b/>
        <w:bCs/>
        <w:sz w:val="16"/>
        <w:szCs w:val="16"/>
      </w:rPr>
      <w:t>IBAN CODE:</w:t>
    </w:r>
    <w:r w:rsidRPr="00246422">
      <w:rPr>
        <w:rFonts w:cs="Calibri"/>
        <w:sz w:val="16"/>
        <w:szCs w:val="16"/>
      </w:rPr>
      <w:t xml:space="preserve"> SI56012806030922660 / </w:t>
    </w:r>
    <w:r w:rsidRPr="00246422">
      <w:rPr>
        <w:rFonts w:cs="Calibri"/>
        <w:b/>
        <w:bCs/>
        <w:sz w:val="16"/>
        <w:szCs w:val="16"/>
      </w:rPr>
      <w:t>SWIFT CODE:</w:t>
    </w:r>
    <w:r w:rsidRPr="00246422">
      <w:rPr>
        <w:rFonts w:cs="Calibri"/>
        <w:sz w:val="16"/>
        <w:szCs w:val="16"/>
      </w:rPr>
      <w:t xml:space="preserve"> BSLJSI2X</w:t>
    </w:r>
  </w:p>
  <w:p w:rsidR="00A46075" w:rsidRDefault="00A46075" w:rsidP="006875DD">
    <w:pPr>
      <w:pStyle w:val="Noga"/>
      <w:tabs>
        <w:tab w:val="clear" w:pos="4536"/>
        <w:tab w:val="clear" w:pos="9072"/>
        <w:tab w:val="center" w:pos="32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E8406E">
    <w:pPr>
      <w:pStyle w:val="Noga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D22BE8B" wp14:editId="35242586">
              <wp:simplePos x="0" y="0"/>
              <wp:positionH relativeFrom="margin">
                <wp:align>left</wp:align>
              </wp:positionH>
              <wp:positionV relativeFrom="paragraph">
                <wp:posOffset>-136525</wp:posOffset>
              </wp:positionV>
              <wp:extent cx="4086225" cy="39052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46422" w:rsidRDefault="00CB31D3" w:rsidP="003F705E">
                          <w:pPr>
                            <w:spacing w:after="0"/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ID za DDV: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SI-94095400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TRR podračun št.: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01280-6030922660</w:t>
                          </w:r>
                        </w:p>
                        <w:p w:rsidR="00CB31D3" w:rsidRPr="00246422" w:rsidRDefault="00CB31D3" w:rsidP="003F705E">
                          <w:pPr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IBAN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SI56012806030922660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SWIFT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BSLJSI2X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2B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0.75pt;width:321.75pt;height:30.7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" stroked="f">
              <v:textbox>
                <w:txbxContent>
                  <w:p w:rsidR="00CB31D3" w:rsidRPr="00246422" w:rsidRDefault="00CB31D3" w:rsidP="003F705E">
                    <w:pPr>
                      <w:spacing w:after="0"/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ID za DDV: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SI-94095400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TRR podračun št.: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01280-6030922660</w:t>
                    </w:r>
                  </w:p>
                  <w:p w:rsidR="00CB31D3" w:rsidRPr="00246422" w:rsidRDefault="00CB31D3" w:rsidP="003F705E">
                    <w:pPr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IBAN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SI56012806030922660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SWIFT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BSLJSI2X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B757E6C" wp14:editId="557FAE1B">
          <wp:simplePos x="0" y="0"/>
          <wp:positionH relativeFrom="margin">
            <wp:posOffset>4226560</wp:posOffset>
          </wp:positionH>
          <wp:positionV relativeFrom="paragraph">
            <wp:posOffset>-301625</wp:posOffset>
          </wp:positionV>
          <wp:extent cx="1496060" cy="693420"/>
          <wp:effectExtent l="0" t="0" r="8890" b="0"/>
          <wp:wrapSquare wrapText="bothSides"/>
          <wp:docPr id="15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9E" w:rsidRDefault="0088299E" w:rsidP="00CB31D3">
      <w:pPr>
        <w:spacing w:after="0" w:line="240" w:lineRule="auto"/>
      </w:pPr>
      <w:r>
        <w:separator/>
      </w:r>
    </w:p>
  </w:footnote>
  <w:footnote w:type="continuationSeparator" w:id="0">
    <w:p w:rsidR="0088299E" w:rsidRDefault="0088299E" w:rsidP="00C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CB31D3" w:rsidP="00CB31D3">
    <w:pPr>
      <w:pStyle w:val="Glava"/>
      <w:tabs>
        <w:tab w:val="clear" w:pos="4536"/>
        <w:tab w:val="clear" w:pos="9072"/>
        <w:tab w:val="left" w:pos="5595"/>
      </w:tabs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3AA2451" wp14:editId="4140177C">
          <wp:simplePos x="0" y="0"/>
          <wp:positionH relativeFrom="column">
            <wp:posOffset>-100330</wp:posOffset>
          </wp:positionH>
          <wp:positionV relativeFrom="page">
            <wp:posOffset>443535</wp:posOffset>
          </wp:positionV>
          <wp:extent cx="883285" cy="561975"/>
          <wp:effectExtent l="0" t="0" r="0" b="9525"/>
          <wp:wrapNone/>
          <wp:docPr id="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3030BF">
    <w:pPr>
      <w:pStyle w:val="Glava"/>
    </w:pPr>
    <w:r w:rsidRPr="00CB31D3"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26B4B2C2" wp14:editId="7D3A96D6">
          <wp:simplePos x="0" y="0"/>
          <wp:positionH relativeFrom="margin">
            <wp:posOffset>-113888</wp:posOffset>
          </wp:positionH>
          <wp:positionV relativeFrom="paragraph">
            <wp:posOffset>-40005</wp:posOffset>
          </wp:positionV>
          <wp:extent cx="1066800" cy="678540"/>
          <wp:effectExtent l="0" t="0" r="0" b="7620"/>
          <wp:wrapNone/>
          <wp:docPr id="1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B99231" wp14:editId="292A44C8">
              <wp:simplePos x="0" y="0"/>
              <wp:positionH relativeFrom="column">
                <wp:posOffset>4552950</wp:posOffset>
              </wp:positionH>
              <wp:positionV relativeFrom="paragraph">
                <wp:posOffset>-40640</wp:posOffset>
              </wp:positionV>
              <wp:extent cx="1238250" cy="762000"/>
              <wp:effectExtent l="0" t="0" r="0" b="3810"/>
              <wp:wrapSquare wrapText="bothSides"/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T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+386 2 534 13 00</w:t>
                          </w:r>
                        </w:p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E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zdravstveni.dom@zd-ms.si</w:t>
                          </w:r>
                        </w:p>
                        <w:p w:rsidR="00CB31D3" w:rsidRPr="002A050D" w:rsidRDefault="00CB31D3" w:rsidP="00CB31D3">
                          <w:pPr>
                            <w:spacing w:line="190" w:lineRule="atLeast"/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www.zd-ms.si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9923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8.5pt;margin-top:-3.2pt;width:97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T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+386 2 534 13 00</w:t>
                    </w:r>
                  </w:p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E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zdravstveni.dom@zd-ms.si</w:t>
                    </w:r>
                  </w:p>
                  <w:p w:rsidR="00CB31D3" w:rsidRPr="002A050D" w:rsidRDefault="00CB31D3" w:rsidP="00CB31D3">
                    <w:pPr>
                      <w:spacing w:line="190" w:lineRule="atLeast"/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www.zd-ms.si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9D8479" wp14:editId="16EFEB4E">
              <wp:simplePos x="0" y="0"/>
              <wp:positionH relativeFrom="column">
                <wp:posOffset>3285490</wp:posOffset>
              </wp:positionH>
              <wp:positionV relativeFrom="paragraph">
                <wp:posOffset>-68580</wp:posOffset>
              </wp:positionV>
              <wp:extent cx="942975" cy="523875"/>
              <wp:effectExtent l="0" t="0" r="9525" b="3175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8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t xml:space="preserve">Zdravstveni dom </w:t>
                          </w: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br/>
                            <w:t>Murska Sobota</w:t>
                          </w:r>
                        </w:p>
                        <w:p w:rsidR="00CB31D3" w:rsidRPr="002A050D" w:rsidRDefault="00CB31D3" w:rsidP="00CB31D3">
                          <w:pPr>
                            <w:spacing w:after="0"/>
                          </w:pP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Grajska ulica 24</w:t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br/>
                            <w:t>9000 Murska Sobota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9D8479" id="_x0000_s1027" type="#_x0000_t202" style="position:absolute;margin-left:258.7pt;margin-top:-5.4pt;width:74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8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t xml:space="preserve">Zdravstveni dom </w:t>
                    </w: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br/>
                      <w:t>Murska Sobota</w:t>
                    </w:r>
                  </w:p>
                  <w:p w:rsidR="00CB31D3" w:rsidRPr="002A050D" w:rsidRDefault="00CB31D3" w:rsidP="00CB31D3">
                    <w:pPr>
                      <w:spacing w:after="0"/>
                    </w:pP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Grajska ulica 24</w:t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br/>
                      <w:t>9000 Murska Sobota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03B9A"/>
    <w:multiLevelType w:val="hybridMultilevel"/>
    <w:tmpl w:val="237259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D5B3D"/>
    <w:multiLevelType w:val="hybridMultilevel"/>
    <w:tmpl w:val="D8A82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22"/>
    <w:rsid w:val="00023F92"/>
    <w:rsid w:val="000B7952"/>
    <w:rsid w:val="001425BB"/>
    <w:rsid w:val="001E2879"/>
    <w:rsid w:val="001E6A52"/>
    <w:rsid w:val="00210419"/>
    <w:rsid w:val="00221DF1"/>
    <w:rsid w:val="00232CC7"/>
    <w:rsid w:val="00246422"/>
    <w:rsid w:val="002526A8"/>
    <w:rsid w:val="003030BF"/>
    <w:rsid w:val="003162B2"/>
    <w:rsid w:val="00345728"/>
    <w:rsid w:val="0038358D"/>
    <w:rsid w:val="003D6338"/>
    <w:rsid w:val="003E4123"/>
    <w:rsid w:val="003F705E"/>
    <w:rsid w:val="00401820"/>
    <w:rsid w:val="005406B7"/>
    <w:rsid w:val="0059411D"/>
    <w:rsid w:val="005F5A17"/>
    <w:rsid w:val="006875DD"/>
    <w:rsid w:val="00736525"/>
    <w:rsid w:val="00794D7C"/>
    <w:rsid w:val="007E5A0E"/>
    <w:rsid w:val="00811CF1"/>
    <w:rsid w:val="00856278"/>
    <w:rsid w:val="00872694"/>
    <w:rsid w:val="00873FCB"/>
    <w:rsid w:val="0088299E"/>
    <w:rsid w:val="00885893"/>
    <w:rsid w:val="00940B8C"/>
    <w:rsid w:val="00941DC3"/>
    <w:rsid w:val="009E1C3C"/>
    <w:rsid w:val="00A12EC5"/>
    <w:rsid w:val="00A46075"/>
    <w:rsid w:val="00A92244"/>
    <w:rsid w:val="00B071E3"/>
    <w:rsid w:val="00C255CF"/>
    <w:rsid w:val="00C30558"/>
    <w:rsid w:val="00C73D82"/>
    <w:rsid w:val="00CB31D3"/>
    <w:rsid w:val="00CE2BCE"/>
    <w:rsid w:val="00D12C83"/>
    <w:rsid w:val="00D46EBA"/>
    <w:rsid w:val="00DD3E0E"/>
    <w:rsid w:val="00E8406E"/>
    <w:rsid w:val="00EB5732"/>
    <w:rsid w:val="00EF1F77"/>
    <w:rsid w:val="00EF5B81"/>
    <w:rsid w:val="00F15FDB"/>
    <w:rsid w:val="00F40F7B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825BF"/>
  <w15:chartTrackingRefBased/>
  <w15:docId w15:val="{A6DD3CFF-CC12-4EED-B6EF-348CB27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87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ms306\Downloads\A4_dopis_pokoncni-barvni-tisk(1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A4_dopis_pokoncni-barvni-tisk(12).dotx</Template>
  <TotalTime>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Raščan</dc:creator>
  <cp:keywords/>
  <dc:description/>
  <cp:lastModifiedBy>Nives Sapač</cp:lastModifiedBy>
  <cp:revision>4</cp:revision>
  <cp:lastPrinted>2023-11-24T07:18:00Z</cp:lastPrinted>
  <dcterms:created xsi:type="dcterms:W3CDTF">2023-11-22T10:26:00Z</dcterms:created>
  <dcterms:modified xsi:type="dcterms:W3CDTF">2023-11-24T07:18:00Z</dcterms:modified>
</cp:coreProperties>
</file>