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DD" w:rsidRPr="00C52061" w:rsidRDefault="007063DD" w:rsidP="00151EE2">
      <w:pPr>
        <w:spacing w:line="276" w:lineRule="auto"/>
        <w:jc w:val="both"/>
        <w:rPr>
          <w:rFonts w:asciiTheme="minorHAnsi" w:hAnsiTheme="minorHAnsi"/>
        </w:rPr>
      </w:pPr>
    </w:p>
    <w:p w:rsidR="003C32C1" w:rsidRPr="003C32C1" w:rsidRDefault="003C32C1" w:rsidP="003C32C1">
      <w:pPr>
        <w:spacing w:line="276" w:lineRule="auto"/>
        <w:jc w:val="center"/>
        <w:rPr>
          <w:b/>
          <w:sz w:val="32"/>
          <w:szCs w:val="28"/>
          <w:lang w:val="en-US"/>
        </w:rPr>
      </w:pPr>
      <w:r w:rsidRPr="003C32C1">
        <w:rPr>
          <w:b/>
          <w:sz w:val="32"/>
          <w:szCs w:val="28"/>
          <w:lang w:val="en-US"/>
        </w:rPr>
        <w:t>VIDITE NEPRIMERNO RAVNANJE Z ŽIVALMI?</w:t>
      </w:r>
    </w:p>
    <w:p w:rsidR="003C32C1" w:rsidRPr="003C32C1" w:rsidRDefault="003C32C1" w:rsidP="003C32C1">
      <w:pPr>
        <w:spacing w:line="276" w:lineRule="auto"/>
        <w:jc w:val="center"/>
        <w:rPr>
          <w:i/>
          <w:sz w:val="32"/>
          <w:szCs w:val="28"/>
          <w:lang w:val="en-US"/>
        </w:rPr>
      </w:pPr>
      <w:r w:rsidRPr="003C32C1">
        <w:rPr>
          <w:i/>
          <w:sz w:val="32"/>
          <w:szCs w:val="28"/>
          <w:lang w:val="en-US"/>
        </w:rPr>
        <w:t xml:space="preserve">KAKO NAPIŠEMO PRIJAVO INŠPEKCIJI? </w:t>
      </w:r>
    </w:p>
    <w:p w:rsidR="003C32C1" w:rsidRPr="003C32C1" w:rsidRDefault="003C32C1" w:rsidP="003C32C1">
      <w:pPr>
        <w:spacing w:line="276" w:lineRule="auto"/>
        <w:jc w:val="center"/>
        <w:rPr>
          <w:i/>
          <w:sz w:val="32"/>
          <w:szCs w:val="28"/>
          <w:lang w:val="en-US"/>
        </w:rPr>
      </w:pPr>
      <w:r w:rsidRPr="003C32C1">
        <w:rPr>
          <w:i/>
          <w:sz w:val="32"/>
          <w:szCs w:val="28"/>
          <w:lang w:val="en-US"/>
        </w:rPr>
        <w:t xml:space="preserve">(VURS – </w:t>
      </w:r>
      <w:proofErr w:type="spellStart"/>
      <w:r w:rsidRPr="003C32C1">
        <w:rPr>
          <w:i/>
          <w:sz w:val="32"/>
          <w:szCs w:val="28"/>
          <w:lang w:val="en-US"/>
        </w:rPr>
        <w:t>Veterinarska</w:t>
      </w:r>
      <w:proofErr w:type="spellEnd"/>
      <w:r w:rsidRPr="003C32C1">
        <w:rPr>
          <w:i/>
          <w:sz w:val="32"/>
          <w:szCs w:val="28"/>
          <w:lang w:val="en-US"/>
        </w:rPr>
        <w:t xml:space="preserve"> </w:t>
      </w:r>
      <w:proofErr w:type="spellStart"/>
      <w:r w:rsidRPr="003C32C1">
        <w:rPr>
          <w:i/>
          <w:sz w:val="32"/>
          <w:szCs w:val="28"/>
          <w:lang w:val="en-US"/>
        </w:rPr>
        <w:t>uprava</w:t>
      </w:r>
      <w:proofErr w:type="spellEnd"/>
      <w:r w:rsidRPr="003C32C1">
        <w:rPr>
          <w:i/>
          <w:sz w:val="32"/>
          <w:szCs w:val="28"/>
          <w:lang w:val="en-US"/>
        </w:rPr>
        <w:t xml:space="preserve"> RS)</w:t>
      </w:r>
    </w:p>
    <w:p w:rsidR="003C32C1" w:rsidRDefault="003C32C1" w:rsidP="003C32C1">
      <w:pPr>
        <w:spacing w:line="276" w:lineRule="auto"/>
        <w:jc w:val="center"/>
        <w:rPr>
          <w:sz w:val="28"/>
          <w:szCs w:val="28"/>
          <w:lang w:val="en-US"/>
        </w:rPr>
      </w:pPr>
    </w:p>
    <w:p w:rsidR="003C32C1" w:rsidRPr="003C32C1" w:rsidRDefault="00832469" w:rsidP="00832469">
      <w:pPr>
        <w:spacing w:line="276" w:lineRule="auto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</w:t>
      </w:r>
      <w:r w:rsidR="003C32C1" w:rsidRPr="003C32C1">
        <w:rPr>
          <w:b/>
          <w:sz w:val="28"/>
          <w:szCs w:val="28"/>
          <w:lang w:val="en-US"/>
        </w:rPr>
        <w:t xml:space="preserve">Po </w:t>
      </w:r>
      <w:proofErr w:type="spellStart"/>
      <w:r w:rsidR="003C32C1" w:rsidRPr="003C32C1">
        <w:rPr>
          <w:b/>
          <w:sz w:val="28"/>
          <w:szCs w:val="28"/>
          <w:lang w:val="en-US"/>
        </w:rPr>
        <w:t>zakonu</w:t>
      </w:r>
      <w:proofErr w:type="spellEnd"/>
      <w:r w:rsidR="003C32C1" w:rsidRPr="003C32C1">
        <w:rPr>
          <w:b/>
          <w:sz w:val="28"/>
          <w:szCs w:val="28"/>
          <w:lang w:val="en-US"/>
        </w:rPr>
        <w:t xml:space="preserve"> je </w:t>
      </w:r>
      <w:proofErr w:type="spellStart"/>
      <w:r w:rsidR="003C32C1" w:rsidRPr="003C32C1">
        <w:rPr>
          <w:b/>
          <w:sz w:val="28"/>
          <w:szCs w:val="28"/>
          <w:lang w:val="en-US"/>
        </w:rPr>
        <w:t>vsak</w:t>
      </w:r>
      <w:proofErr w:type="spellEnd"/>
      <w:r w:rsidR="003C32C1" w:rsidRPr="003C32C1">
        <w:rPr>
          <w:b/>
          <w:sz w:val="28"/>
          <w:szCs w:val="28"/>
          <w:lang w:val="en-US"/>
        </w:rPr>
        <w:t xml:space="preserve"> </w:t>
      </w:r>
      <w:proofErr w:type="spellStart"/>
      <w:r w:rsidR="003C32C1" w:rsidRPr="003C32C1">
        <w:rPr>
          <w:b/>
          <w:sz w:val="28"/>
          <w:szCs w:val="28"/>
          <w:lang w:val="en-US"/>
        </w:rPr>
        <w:t>državljan</w:t>
      </w:r>
      <w:proofErr w:type="spellEnd"/>
      <w:r w:rsidR="003C32C1" w:rsidRPr="003C32C1">
        <w:rPr>
          <w:b/>
          <w:sz w:val="28"/>
          <w:szCs w:val="28"/>
          <w:lang w:val="en-US"/>
        </w:rPr>
        <w:t xml:space="preserve"> </w:t>
      </w:r>
      <w:proofErr w:type="spellStart"/>
      <w:r w:rsidR="003C32C1" w:rsidRPr="003C32C1">
        <w:rPr>
          <w:b/>
          <w:sz w:val="28"/>
          <w:szCs w:val="28"/>
          <w:lang w:val="en-US"/>
        </w:rPr>
        <w:t>dolžan</w:t>
      </w:r>
      <w:proofErr w:type="spellEnd"/>
      <w:r w:rsidR="003C32C1" w:rsidRPr="003C32C1">
        <w:rPr>
          <w:b/>
          <w:sz w:val="28"/>
          <w:szCs w:val="28"/>
          <w:lang w:val="en-US"/>
        </w:rPr>
        <w:t xml:space="preserve"> </w:t>
      </w:r>
      <w:proofErr w:type="spellStart"/>
      <w:r w:rsidR="003C32C1" w:rsidRPr="003C32C1">
        <w:rPr>
          <w:b/>
          <w:sz w:val="28"/>
          <w:szCs w:val="28"/>
          <w:lang w:val="en-US"/>
        </w:rPr>
        <w:t>prijaviti</w:t>
      </w:r>
      <w:proofErr w:type="spellEnd"/>
      <w:r w:rsidR="003C32C1" w:rsidRPr="003C32C1">
        <w:rPr>
          <w:b/>
          <w:sz w:val="28"/>
          <w:szCs w:val="28"/>
          <w:lang w:val="en-US"/>
        </w:rPr>
        <w:t xml:space="preserve"> </w:t>
      </w:r>
      <w:proofErr w:type="spellStart"/>
      <w:r w:rsidR="003C32C1" w:rsidRPr="003C32C1">
        <w:rPr>
          <w:b/>
          <w:sz w:val="28"/>
          <w:szCs w:val="28"/>
          <w:lang w:val="en-US"/>
        </w:rPr>
        <w:t>mučenje</w:t>
      </w:r>
      <w:proofErr w:type="spellEnd"/>
      <w:r w:rsidR="003C32C1" w:rsidRPr="003C32C1">
        <w:rPr>
          <w:b/>
          <w:sz w:val="28"/>
          <w:szCs w:val="28"/>
          <w:lang w:val="en-US"/>
        </w:rPr>
        <w:t xml:space="preserve"> živali, </w:t>
      </w:r>
    </w:p>
    <w:p w:rsidR="003C32C1" w:rsidRPr="003C32C1" w:rsidRDefault="003C32C1" w:rsidP="003C32C1">
      <w:pPr>
        <w:spacing w:line="276" w:lineRule="auto"/>
        <w:jc w:val="center"/>
        <w:rPr>
          <w:b/>
          <w:sz w:val="28"/>
          <w:szCs w:val="28"/>
          <w:lang w:val="en-US"/>
        </w:rPr>
      </w:pPr>
      <w:proofErr w:type="spellStart"/>
      <w:r w:rsidRPr="003C32C1">
        <w:rPr>
          <w:b/>
          <w:sz w:val="28"/>
          <w:szCs w:val="28"/>
          <w:lang w:val="en-US"/>
        </w:rPr>
        <w:t>zato</w:t>
      </w:r>
      <w:proofErr w:type="spellEnd"/>
      <w:r w:rsidRPr="003C32C1">
        <w:rPr>
          <w:b/>
          <w:sz w:val="28"/>
          <w:szCs w:val="28"/>
          <w:lang w:val="en-US"/>
        </w:rPr>
        <w:t xml:space="preserve"> ne </w:t>
      </w:r>
      <w:proofErr w:type="spellStart"/>
      <w:r w:rsidRPr="003C32C1">
        <w:rPr>
          <w:b/>
          <w:sz w:val="28"/>
          <w:szCs w:val="28"/>
          <w:lang w:val="en-US"/>
        </w:rPr>
        <w:t>odlašajte</w:t>
      </w:r>
      <w:proofErr w:type="spellEnd"/>
      <w:r w:rsidRPr="003C32C1">
        <w:rPr>
          <w:b/>
          <w:sz w:val="28"/>
          <w:szCs w:val="28"/>
          <w:lang w:val="en-US"/>
        </w:rPr>
        <w:t xml:space="preserve">! </w:t>
      </w:r>
    </w:p>
    <w:p w:rsidR="003C32C1" w:rsidRDefault="003C32C1" w:rsidP="003C32C1">
      <w:pPr>
        <w:spacing w:line="276" w:lineRule="auto"/>
        <w:jc w:val="center"/>
        <w:rPr>
          <w:sz w:val="28"/>
          <w:szCs w:val="28"/>
          <w:lang w:val="en-US"/>
        </w:rPr>
      </w:pPr>
    </w:p>
    <w:p w:rsidR="003C32C1" w:rsidRDefault="003C32C1" w:rsidP="003C32C1">
      <w:pPr>
        <w:spacing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Prijavo</w:t>
      </w:r>
      <w:proofErr w:type="spellEnd"/>
      <w:r>
        <w:rPr>
          <w:sz w:val="28"/>
          <w:szCs w:val="28"/>
          <w:lang w:val="en-US"/>
        </w:rPr>
        <w:t xml:space="preserve"> je </w:t>
      </w:r>
      <w:proofErr w:type="spellStart"/>
      <w:r>
        <w:rPr>
          <w:sz w:val="28"/>
          <w:szCs w:val="28"/>
          <w:lang w:val="en-US"/>
        </w:rPr>
        <w:t>mogoče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oddati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elektronsko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pošt</w:t>
      </w:r>
      <w:r w:rsidR="00832469">
        <w:rPr>
          <w:sz w:val="28"/>
          <w:szCs w:val="28"/>
          <w:lang w:val="en-US"/>
        </w:rPr>
        <w:t>i</w:t>
      </w:r>
      <w:proofErr w:type="spellEnd"/>
      <w:r w:rsidR="00832469">
        <w:rPr>
          <w:sz w:val="28"/>
          <w:szCs w:val="28"/>
          <w:lang w:val="en-US"/>
        </w:rPr>
        <w:t xml:space="preserve"> </w:t>
      </w:r>
      <w:proofErr w:type="spellStart"/>
      <w:r w:rsidR="00832469">
        <w:rPr>
          <w:sz w:val="28"/>
          <w:szCs w:val="28"/>
          <w:lang w:val="en-US"/>
        </w:rPr>
        <w:t>ali</w:t>
      </w:r>
      <w:proofErr w:type="spellEnd"/>
      <w:r w:rsidR="00832469">
        <w:rPr>
          <w:sz w:val="28"/>
          <w:szCs w:val="28"/>
          <w:lang w:val="en-US"/>
        </w:rPr>
        <w:t xml:space="preserve"> </w:t>
      </w:r>
      <w:proofErr w:type="spellStart"/>
      <w:r w:rsidR="00832469">
        <w:rPr>
          <w:sz w:val="28"/>
          <w:szCs w:val="28"/>
          <w:lang w:val="en-US"/>
        </w:rPr>
        <w:t>telefonu</w:t>
      </w:r>
      <w:proofErr w:type="spellEnd"/>
      <w:r w:rsidR="00832469">
        <w:rPr>
          <w:sz w:val="28"/>
          <w:szCs w:val="28"/>
          <w:lang w:val="en-US"/>
        </w:rPr>
        <w:t xml:space="preserve">. </w:t>
      </w:r>
    </w:p>
    <w:p w:rsidR="00832469" w:rsidRDefault="00832469" w:rsidP="003C32C1">
      <w:pPr>
        <w:spacing w:line="276" w:lineRule="auto"/>
        <w:rPr>
          <w:sz w:val="28"/>
          <w:szCs w:val="28"/>
          <w:lang w:val="en-US"/>
        </w:rPr>
      </w:pPr>
    </w:p>
    <w:p w:rsidR="00832469" w:rsidRPr="00832469" w:rsidRDefault="00832469" w:rsidP="003C32C1">
      <w:pPr>
        <w:spacing w:line="276" w:lineRule="auto"/>
        <w:rPr>
          <w:b/>
          <w:sz w:val="28"/>
          <w:szCs w:val="28"/>
          <w:lang w:val="en-US"/>
        </w:rPr>
      </w:pPr>
      <w:r w:rsidRPr="00832469">
        <w:rPr>
          <w:b/>
          <w:sz w:val="28"/>
          <w:szCs w:val="28"/>
          <w:lang w:val="en-US"/>
        </w:rPr>
        <w:t xml:space="preserve">OU MURSKA SOBOTA, </w:t>
      </w:r>
      <w:proofErr w:type="spellStart"/>
      <w:r w:rsidRPr="00832469">
        <w:rPr>
          <w:b/>
          <w:sz w:val="28"/>
          <w:szCs w:val="28"/>
          <w:lang w:val="en-US"/>
        </w:rPr>
        <w:t>Kocljeva</w:t>
      </w:r>
      <w:proofErr w:type="spellEnd"/>
      <w:r w:rsidRPr="00832469">
        <w:rPr>
          <w:b/>
          <w:sz w:val="28"/>
          <w:szCs w:val="28"/>
          <w:lang w:val="en-US"/>
        </w:rPr>
        <w:t xml:space="preserve"> 10, 9000 MURSKA SOBOTA</w:t>
      </w:r>
    </w:p>
    <w:p w:rsidR="00832469" w:rsidRPr="00832469" w:rsidRDefault="00832469" w:rsidP="003C32C1">
      <w:pPr>
        <w:spacing w:line="276" w:lineRule="auto"/>
        <w:rPr>
          <w:b/>
          <w:sz w:val="28"/>
          <w:szCs w:val="28"/>
          <w:lang w:val="en-US"/>
        </w:rPr>
      </w:pPr>
      <w:proofErr w:type="spellStart"/>
      <w:r w:rsidRPr="00832469">
        <w:rPr>
          <w:b/>
          <w:sz w:val="28"/>
          <w:szCs w:val="28"/>
          <w:lang w:val="en-US"/>
        </w:rPr>
        <w:t>Kontakt</w:t>
      </w:r>
      <w:proofErr w:type="spellEnd"/>
      <w:r w:rsidRPr="00832469">
        <w:rPr>
          <w:b/>
          <w:sz w:val="28"/>
          <w:szCs w:val="28"/>
          <w:lang w:val="en-US"/>
        </w:rPr>
        <w:t>: (02) 521 43 40</w:t>
      </w:r>
      <w:r>
        <w:rPr>
          <w:b/>
          <w:sz w:val="28"/>
          <w:szCs w:val="28"/>
          <w:lang w:val="en-US"/>
        </w:rPr>
        <w:t>, e-</w:t>
      </w:r>
      <w:proofErr w:type="spellStart"/>
      <w:r>
        <w:rPr>
          <w:b/>
          <w:sz w:val="28"/>
          <w:szCs w:val="28"/>
          <w:lang w:val="en-US"/>
        </w:rPr>
        <w:t>naslov</w:t>
      </w:r>
      <w:proofErr w:type="spellEnd"/>
      <w:r>
        <w:rPr>
          <w:b/>
          <w:sz w:val="28"/>
          <w:szCs w:val="28"/>
          <w:lang w:val="en-US"/>
        </w:rPr>
        <w:t xml:space="preserve">: </w:t>
      </w:r>
      <w:hyperlink r:id="rId8" w:history="1">
        <w:r w:rsidRPr="00DD12BB">
          <w:rPr>
            <w:rStyle w:val="Hiperpovezava"/>
            <w:b/>
            <w:sz w:val="28"/>
            <w:szCs w:val="28"/>
            <w:lang w:val="en-US"/>
          </w:rPr>
          <w:t>OUMurskaSob</w:t>
        </w:r>
        <w:bookmarkStart w:id="0" w:name="_GoBack"/>
        <w:bookmarkEnd w:id="0"/>
        <w:r w:rsidRPr="00DD12BB">
          <w:rPr>
            <w:rStyle w:val="Hiperpovezava"/>
            <w:b/>
            <w:sz w:val="28"/>
            <w:szCs w:val="28"/>
            <w:lang w:val="en-US"/>
          </w:rPr>
          <w:t>ota.UVHVVR@gov.si</w:t>
        </w:r>
      </w:hyperlink>
    </w:p>
    <w:p w:rsidR="00832469" w:rsidRDefault="00832469" w:rsidP="003C32C1">
      <w:pPr>
        <w:spacing w:line="276" w:lineRule="auto"/>
        <w:rPr>
          <w:sz w:val="28"/>
          <w:szCs w:val="28"/>
          <w:lang w:val="en-US"/>
        </w:rPr>
      </w:pPr>
    </w:p>
    <w:p w:rsidR="003C32C1" w:rsidRPr="005B7AD6" w:rsidRDefault="00832469" w:rsidP="003C32C1">
      <w:pPr>
        <w:spacing w:line="276" w:lineRule="auto"/>
        <w:rPr>
          <w:sz w:val="28"/>
          <w:szCs w:val="28"/>
          <w:u w:val="single"/>
          <w:lang w:val="en-US"/>
        </w:rPr>
      </w:pPr>
      <w:proofErr w:type="spellStart"/>
      <w:r w:rsidRPr="005B7AD6">
        <w:rPr>
          <w:sz w:val="28"/>
          <w:szCs w:val="28"/>
          <w:u w:val="single"/>
          <w:lang w:val="en-US"/>
        </w:rPr>
        <w:t>Če</w:t>
      </w:r>
      <w:proofErr w:type="spellEnd"/>
      <w:r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5B7AD6">
        <w:rPr>
          <w:sz w:val="28"/>
          <w:szCs w:val="28"/>
          <w:u w:val="single"/>
          <w:lang w:val="en-US"/>
        </w:rPr>
        <w:t>potrebujete</w:t>
      </w:r>
      <w:proofErr w:type="spellEnd"/>
      <w:r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5B7AD6">
        <w:rPr>
          <w:sz w:val="28"/>
          <w:szCs w:val="28"/>
          <w:u w:val="single"/>
          <w:lang w:val="en-US"/>
        </w:rPr>
        <w:t>pomo</w:t>
      </w:r>
      <w:r w:rsidR="0064409E" w:rsidRPr="005B7AD6">
        <w:rPr>
          <w:sz w:val="28"/>
          <w:szCs w:val="28"/>
          <w:u w:val="single"/>
          <w:lang w:val="en-US"/>
        </w:rPr>
        <w:t>č</w:t>
      </w:r>
      <w:proofErr w:type="spellEnd"/>
      <w:r w:rsidR="007C44DF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7C44DF" w:rsidRPr="005B7AD6">
        <w:rPr>
          <w:sz w:val="28"/>
          <w:szCs w:val="28"/>
          <w:u w:val="single"/>
          <w:lang w:val="en-US"/>
        </w:rPr>
        <w:t>pri</w:t>
      </w:r>
      <w:proofErr w:type="spellEnd"/>
      <w:r w:rsidR="007C44DF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7C44DF" w:rsidRPr="005B7AD6">
        <w:rPr>
          <w:sz w:val="28"/>
          <w:szCs w:val="28"/>
          <w:u w:val="single"/>
          <w:lang w:val="en-US"/>
        </w:rPr>
        <w:t>pisanju</w:t>
      </w:r>
      <w:proofErr w:type="spellEnd"/>
      <w:r w:rsidR="007C44DF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7C44DF" w:rsidRPr="005B7AD6">
        <w:rPr>
          <w:sz w:val="28"/>
          <w:szCs w:val="28"/>
          <w:u w:val="single"/>
          <w:lang w:val="en-US"/>
        </w:rPr>
        <w:t>prijave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se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lahko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obrnete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tudi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na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nas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,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nam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pišete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na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mail:</w:t>
      </w:r>
      <w:r w:rsidR="005B7AD6" w:rsidRPr="005B7AD6">
        <w:rPr>
          <w:sz w:val="28"/>
        </w:rPr>
        <w:t xml:space="preserve"> </w:t>
      </w:r>
      <w:hyperlink r:id="rId9" w:history="1">
        <w:r w:rsidR="005B7AD6" w:rsidRPr="00AF398C">
          <w:rPr>
            <w:rStyle w:val="Hiperpovezava"/>
            <w:b/>
            <w:sz w:val="28"/>
          </w:rPr>
          <w:t>ana.znidaric@dzzpomurja.si</w:t>
        </w:r>
      </w:hyperlink>
      <w:r w:rsidR="005B7AD6" w:rsidRPr="00AF398C">
        <w:rPr>
          <w:b/>
          <w:sz w:val="28"/>
        </w:rPr>
        <w:t xml:space="preserve"> </w:t>
      </w:r>
      <w:r w:rsidR="0064409E" w:rsidRPr="005B7AD6">
        <w:rPr>
          <w:sz w:val="28"/>
          <w:szCs w:val="28"/>
          <w:u w:val="single"/>
          <w:lang w:val="en-US"/>
        </w:rPr>
        <w:t xml:space="preserve"> 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ali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 xml:space="preserve"> </w:t>
      </w:r>
      <w:proofErr w:type="spellStart"/>
      <w:r w:rsidR="0064409E" w:rsidRPr="005B7AD6">
        <w:rPr>
          <w:sz w:val="28"/>
          <w:szCs w:val="28"/>
          <w:u w:val="single"/>
          <w:lang w:val="en-US"/>
        </w:rPr>
        <w:t>pokličete</w:t>
      </w:r>
      <w:proofErr w:type="spellEnd"/>
      <w:r w:rsidR="0064409E" w:rsidRPr="005B7AD6">
        <w:rPr>
          <w:sz w:val="28"/>
          <w:szCs w:val="28"/>
          <w:u w:val="single"/>
          <w:lang w:val="en-US"/>
        </w:rPr>
        <w:t>: 040 752 937 (Ana)</w:t>
      </w:r>
    </w:p>
    <w:p w:rsidR="00832469" w:rsidRPr="005B7AD6" w:rsidRDefault="00832469" w:rsidP="003C32C1">
      <w:pPr>
        <w:spacing w:line="276" w:lineRule="auto"/>
        <w:rPr>
          <w:sz w:val="28"/>
          <w:szCs w:val="28"/>
          <w:u w:val="single"/>
          <w:lang w:val="en-US"/>
        </w:rPr>
      </w:pPr>
    </w:p>
    <w:p w:rsidR="003C32C1" w:rsidRPr="003C32C1" w:rsidRDefault="003C32C1" w:rsidP="003C32C1">
      <w:pPr>
        <w:spacing w:line="276" w:lineRule="auto"/>
        <w:rPr>
          <w:sz w:val="28"/>
          <w:szCs w:val="28"/>
          <w:lang w:val="en-US"/>
        </w:rPr>
      </w:pPr>
      <w:r w:rsidRPr="007513AD">
        <w:rPr>
          <w:sz w:val="28"/>
          <w:szCs w:val="28"/>
          <w:u w:val="single"/>
          <w:lang w:val="en-US"/>
        </w:rPr>
        <w:t xml:space="preserve">V </w:t>
      </w:r>
      <w:proofErr w:type="spellStart"/>
      <w:r w:rsidRPr="007513AD">
        <w:rPr>
          <w:sz w:val="28"/>
          <w:szCs w:val="28"/>
          <w:u w:val="single"/>
          <w:lang w:val="en-US"/>
        </w:rPr>
        <w:t>prijavi</w:t>
      </w:r>
      <w:proofErr w:type="spellEnd"/>
      <w:r w:rsidRPr="007513AD">
        <w:rPr>
          <w:sz w:val="28"/>
          <w:szCs w:val="28"/>
          <w:u w:val="single"/>
          <w:lang w:val="en-US"/>
        </w:rPr>
        <w:t xml:space="preserve"> </w:t>
      </w:r>
      <w:proofErr w:type="spellStart"/>
      <w:r w:rsidRPr="007513AD">
        <w:rPr>
          <w:sz w:val="28"/>
          <w:szCs w:val="28"/>
          <w:u w:val="single"/>
          <w:lang w:val="en-US"/>
        </w:rPr>
        <w:t>navedite</w:t>
      </w:r>
      <w:proofErr w:type="spellEnd"/>
      <w:r w:rsidRPr="007513AD">
        <w:rPr>
          <w:sz w:val="28"/>
          <w:szCs w:val="28"/>
          <w:u w:val="single"/>
          <w:lang w:val="en-US"/>
        </w:rPr>
        <w:t>:</w:t>
      </w:r>
    </w:p>
    <w:p w:rsidR="003C32C1" w:rsidRDefault="003C32C1" w:rsidP="003C32C1">
      <w:pPr>
        <w:pStyle w:val="Odstavekseznama"/>
        <w:numPr>
          <w:ilvl w:val="0"/>
          <w:numId w:val="11"/>
        </w:numPr>
        <w:spacing w:after="120" w:line="360" w:lineRule="auto"/>
        <w:ind w:left="714" w:hanging="357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Vrsto</w:t>
      </w:r>
      <w:proofErr w:type="spellEnd"/>
      <w:r>
        <w:rPr>
          <w:sz w:val="28"/>
          <w:szCs w:val="28"/>
          <w:lang w:val="en-US"/>
        </w:rPr>
        <w:t xml:space="preserve"> živali</w:t>
      </w:r>
    </w:p>
    <w:p w:rsidR="003C32C1" w:rsidRDefault="003C32C1" w:rsidP="003C32C1">
      <w:pPr>
        <w:pStyle w:val="Odstavekseznama"/>
        <w:numPr>
          <w:ilvl w:val="0"/>
          <w:numId w:val="11"/>
        </w:numPr>
        <w:spacing w:after="120" w:line="360" w:lineRule="auto"/>
        <w:ind w:left="714" w:hanging="35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Datum (</w:t>
      </w:r>
      <w:proofErr w:type="spellStart"/>
      <w:r>
        <w:rPr>
          <w:sz w:val="28"/>
          <w:szCs w:val="28"/>
          <w:lang w:val="en-US"/>
        </w:rPr>
        <w:t>tudi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kršitve</w:t>
      </w:r>
      <w:proofErr w:type="spellEnd"/>
      <w:r>
        <w:rPr>
          <w:sz w:val="28"/>
          <w:szCs w:val="28"/>
          <w:lang w:val="en-US"/>
        </w:rPr>
        <w:t>):</w:t>
      </w:r>
    </w:p>
    <w:p w:rsidR="003C32C1" w:rsidRDefault="003C32C1" w:rsidP="003C32C1">
      <w:pPr>
        <w:pStyle w:val="Odstavekseznama"/>
        <w:numPr>
          <w:ilvl w:val="0"/>
          <w:numId w:val="11"/>
        </w:numPr>
        <w:spacing w:after="120" w:line="360" w:lineRule="auto"/>
        <w:ind w:left="714" w:hanging="357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Lokacijo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naslov</w:t>
      </w:r>
      <w:proofErr w:type="spellEnd"/>
      <w:r>
        <w:rPr>
          <w:sz w:val="28"/>
          <w:szCs w:val="28"/>
          <w:lang w:val="en-US"/>
        </w:rPr>
        <w:t>)</w:t>
      </w:r>
    </w:p>
    <w:p w:rsidR="003C32C1" w:rsidRDefault="003C32C1" w:rsidP="003C32C1">
      <w:pPr>
        <w:pStyle w:val="Odstavekseznama"/>
        <w:numPr>
          <w:ilvl w:val="0"/>
          <w:numId w:val="11"/>
        </w:numPr>
        <w:spacing w:after="120" w:line="360" w:lineRule="auto"/>
        <w:ind w:left="714" w:hanging="357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Ime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skrbnika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če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vam</w:t>
      </w:r>
      <w:proofErr w:type="spellEnd"/>
      <w:r>
        <w:rPr>
          <w:sz w:val="28"/>
          <w:szCs w:val="28"/>
          <w:lang w:val="en-US"/>
        </w:rPr>
        <w:t xml:space="preserve"> je </w:t>
      </w:r>
      <w:proofErr w:type="spellStart"/>
      <w:r>
        <w:rPr>
          <w:sz w:val="28"/>
          <w:szCs w:val="28"/>
          <w:lang w:val="en-US"/>
        </w:rPr>
        <w:t>znano</w:t>
      </w:r>
      <w:proofErr w:type="spellEnd"/>
      <w:r>
        <w:rPr>
          <w:sz w:val="28"/>
          <w:szCs w:val="28"/>
          <w:lang w:val="en-US"/>
        </w:rPr>
        <w:t>)</w:t>
      </w:r>
    </w:p>
    <w:p w:rsidR="003C32C1" w:rsidRDefault="003C32C1" w:rsidP="003C32C1">
      <w:pPr>
        <w:pStyle w:val="Odstavekseznama"/>
        <w:numPr>
          <w:ilvl w:val="0"/>
          <w:numId w:val="11"/>
        </w:numPr>
        <w:spacing w:after="120" w:line="276" w:lineRule="auto"/>
        <w:ind w:left="714" w:hanging="357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Opišite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krištev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neprimer</w:t>
      </w:r>
      <w:r w:rsidR="0064409E">
        <w:rPr>
          <w:sz w:val="28"/>
          <w:szCs w:val="28"/>
          <w:lang w:val="en-US"/>
        </w:rPr>
        <w:t>no</w:t>
      </w:r>
      <w:proofErr w:type="spellEnd"/>
      <w:r w:rsidR="0064409E">
        <w:rPr>
          <w:sz w:val="28"/>
          <w:szCs w:val="28"/>
          <w:lang w:val="en-US"/>
        </w:rPr>
        <w:t xml:space="preserve"> </w:t>
      </w:r>
      <w:proofErr w:type="spellStart"/>
      <w:r w:rsidR="0064409E">
        <w:rPr>
          <w:sz w:val="28"/>
          <w:szCs w:val="28"/>
          <w:lang w:val="en-US"/>
        </w:rPr>
        <w:t>ravnanje</w:t>
      </w:r>
      <w:proofErr w:type="spellEnd"/>
      <w:r w:rsidR="0064409E">
        <w:rPr>
          <w:sz w:val="28"/>
          <w:szCs w:val="28"/>
          <w:lang w:val="en-US"/>
        </w:rPr>
        <w:t xml:space="preserve"> oz. </w:t>
      </w:r>
      <w:proofErr w:type="spellStart"/>
      <w:r w:rsidR="0064409E">
        <w:rPr>
          <w:sz w:val="28"/>
          <w:szCs w:val="28"/>
          <w:lang w:val="en-US"/>
        </w:rPr>
        <w:t>mučenje</w:t>
      </w:r>
      <w:proofErr w:type="spellEnd"/>
      <w:r w:rsidR="0064409E">
        <w:rPr>
          <w:sz w:val="28"/>
          <w:szCs w:val="28"/>
          <w:lang w:val="en-US"/>
        </w:rPr>
        <w:t xml:space="preserve"> živali </w:t>
      </w:r>
    </w:p>
    <w:p w:rsidR="003C32C1" w:rsidRDefault="003C32C1" w:rsidP="003C32C1">
      <w:pPr>
        <w:pStyle w:val="Odstavekseznama"/>
        <w:numPr>
          <w:ilvl w:val="0"/>
          <w:numId w:val="11"/>
        </w:numPr>
        <w:spacing w:after="120" w:line="360" w:lineRule="auto"/>
        <w:ind w:left="714" w:hanging="35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Dobro je </w:t>
      </w:r>
      <w:proofErr w:type="spellStart"/>
      <w:r>
        <w:rPr>
          <w:sz w:val="28"/>
          <w:szCs w:val="28"/>
          <w:lang w:val="en-US"/>
        </w:rPr>
        <w:t>priložiti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7513AD">
        <w:rPr>
          <w:sz w:val="28"/>
          <w:szCs w:val="28"/>
          <w:lang w:val="en-US"/>
        </w:rPr>
        <w:t>dokaze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fotografije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posnetke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izjave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prič</w:t>
      </w:r>
      <w:proofErr w:type="spellEnd"/>
    </w:p>
    <w:p w:rsidR="003C32C1" w:rsidRPr="003C32C1" w:rsidRDefault="003C32C1" w:rsidP="003C32C1">
      <w:pPr>
        <w:pStyle w:val="Odstavekseznama"/>
        <w:numPr>
          <w:ilvl w:val="0"/>
          <w:numId w:val="11"/>
        </w:numPr>
        <w:spacing w:after="120" w:line="276" w:lineRule="auto"/>
        <w:ind w:left="714" w:hanging="357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Če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želite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povratno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informacijo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glede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razpleta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prijave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morate</w:t>
      </w:r>
      <w:proofErr w:type="spellEnd"/>
      <w:r>
        <w:rPr>
          <w:sz w:val="28"/>
          <w:szCs w:val="28"/>
          <w:lang w:val="en-US"/>
        </w:rPr>
        <w:t xml:space="preserve"> to </w:t>
      </w:r>
      <w:proofErr w:type="spellStart"/>
      <w:r>
        <w:rPr>
          <w:sz w:val="28"/>
          <w:szCs w:val="28"/>
          <w:lang w:val="en-US"/>
        </w:rPr>
        <w:t>posebej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poudariti</w:t>
      </w:r>
      <w:proofErr w:type="spellEnd"/>
      <w:r>
        <w:rPr>
          <w:sz w:val="28"/>
          <w:szCs w:val="28"/>
          <w:lang w:val="en-US"/>
        </w:rPr>
        <w:t xml:space="preserve"> in </w:t>
      </w:r>
      <w:proofErr w:type="spellStart"/>
      <w:r>
        <w:rPr>
          <w:sz w:val="28"/>
          <w:szCs w:val="28"/>
          <w:lang w:val="en-US"/>
        </w:rPr>
        <w:t>pustiti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kontakte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prijavo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lahko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podate</w:t>
      </w:r>
      <w:proofErr w:type="spellEnd"/>
      <w:r>
        <w:rPr>
          <w:sz w:val="28"/>
          <w:szCs w:val="28"/>
          <w:lang w:val="en-US"/>
        </w:rPr>
        <w:t xml:space="preserve"> TUDI ANONIMNO (v tem </w:t>
      </w:r>
      <w:proofErr w:type="spellStart"/>
      <w:r>
        <w:rPr>
          <w:sz w:val="28"/>
          <w:szCs w:val="28"/>
          <w:lang w:val="en-US"/>
        </w:rPr>
        <w:t>primeru</w:t>
      </w:r>
      <w:proofErr w:type="spellEnd"/>
      <w:r>
        <w:rPr>
          <w:sz w:val="28"/>
          <w:szCs w:val="28"/>
          <w:lang w:val="en-US"/>
        </w:rPr>
        <w:t xml:space="preserve"> ne </w:t>
      </w:r>
      <w:proofErr w:type="spellStart"/>
      <w:r>
        <w:rPr>
          <w:sz w:val="28"/>
          <w:szCs w:val="28"/>
          <w:lang w:val="en-US"/>
        </w:rPr>
        <w:t>morete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dobiti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povratne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informacije</w:t>
      </w:r>
      <w:proofErr w:type="spellEnd"/>
      <w:r>
        <w:rPr>
          <w:sz w:val="28"/>
          <w:szCs w:val="28"/>
          <w:lang w:val="en-US"/>
        </w:rPr>
        <w:t xml:space="preserve">) </w:t>
      </w:r>
      <w:r w:rsidRPr="007513AD">
        <w:rPr>
          <w:sz w:val="28"/>
          <w:szCs w:val="28"/>
          <w:lang w:val="en-US"/>
        </w:rPr>
        <w:sym w:font="Wingdings" w:char="F0E0"/>
      </w:r>
      <w:r>
        <w:rPr>
          <w:sz w:val="28"/>
          <w:szCs w:val="28"/>
          <w:lang w:val="en-US"/>
        </w:rPr>
        <w:t xml:space="preserve"> v </w:t>
      </w:r>
      <w:proofErr w:type="spellStart"/>
      <w:r>
        <w:rPr>
          <w:sz w:val="28"/>
          <w:szCs w:val="28"/>
          <w:lang w:val="en-US"/>
        </w:rPr>
        <w:t>vsakem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primeru</w:t>
      </w:r>
      <w:proofErr w:type="spellEnd"/>
      <w:r>
        <w:rPr>
          <w:sz w:val="28"/>
          <w:szCs w:val="28"/>
          <w:lang w:val="en-US"/>
        </w:rPr>
        <w:t xml:space="preserve">  </w:t>
      </w:r>
      <w:r w:rsidRPr="007513AD">
        <w:rPr>
          <w:b/>
          <w:sz w:val="28"/>
          <w:szCs w:val="28"/>
          <w:lang w:val="en-US"/>
        </w:rPr>
        <w:t>PRIJAVITELJ VEDNO OSTANE NEZNAN</w:t>
      </w:r>
    </w:p>
    <w:p w:rsidR="003C32C1" w:rsidRDefault="003C32C1" w:rsidP="003C32C1">
      <w:pPr>
        <w:spacing w:line="276" w:lineRule="auto"/>
        <w:rPr>
          <w:sz w:val="28"/>
          <w:szCs w:val="28"/>
          <w:lang w:val="en-US"/>
        </w:rPr>
      </w:pPr>
    </w:p>
    <w:p w:rsidR="003C32C1" w:rsidRDefault="003C32C1" w:rsidP="003C32C1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ČE SE IZVAJA KRUTO RAVNANJE </w:t>
      </w:r>
      <w:proofErr w:type="gramStart"/>
      <w:r>
        <w:rPr>
          <w:sz w:val="28"/>
          <w:szCs w:val="28"/>
          <w:lang w:val="en-US"/>
        </w:rPr>
        <w:t>IN</w:t>
      </w:r>
      <w:proofErr w:type="gramEnd"/>
      <w:r>
        <w:rPr>
          <w:sz w:val="28"/>
          <w:szCs w:val="28"/>
          <w:lang w:val="en-US"/>
        </w:rPr>
        <w:t xml:space="preserve"> JE ŽIVLJENJE ŽIVALI OGROŽENO, </w:t>
      </w:r>
      <w:r w:rsidRPr="003C32C1">
        <w:rPr>
          <w:b/>
          <w:sz w:val="28"/>
          <w:szCs w:val="28"/>
          <w:lang w:val="en-US"/>
        </w:rPr>
        <w:t>POKLIČITE POLICIJO TAKOJ!</w:t>
      </w:r>
    </w:p>
    <w:p w:rsidR="003C32C1" w:rsidRDefault="003C32C1" w:rsidP="003C32C1">
      <w:pPr>
        <w:spacing w:line="276" w:lineRule="auto"/>
        <w:jc w:val="center"/>
        <w:rPr>
          <w:sz w:val="28"/>
          <w:szCs w:val="28"/>
          <w:lang w:val="en-US"/>
        </w:rPr>
      </w:pPr>
    </w:p>
    <w:p w:rsidR="003C32C1" w:rsidRPr="00832469" w:rsidRDefault="00832469" w:rsidP="00832469">
      <w:pPr>
        <w:rPr>
          <w:b/>
          <w:i/>
          <w:color w:val="C00000"/>
          <w:sz w:val="28"/>
          <w:szCs w:val="28"/>
          <w:lang w:val="en-US"/>
        </w:rPr>
      </w:pPr>
      <w:r w:rsidRPr="00832469">
        <w:rPr>
          <w:i/>
          <w:sz w:val="28"/>
          <w:szCs w:val="28"/>
          <w:lang w:val="en-US"/>
        </w:rPr>
        <w:t xml:space="preserve">                                     </w:t>
      </w:r>
      <w:proofErr w:type="spellStart"/>
      <w:r w:rsidR="003C32C1" w:rsidRPr="00832469">
        <w:rPr>
          <w:b/>
          <w:i/>
          <w:color w:val="C00000"/>
          <w:sz w:val="28"/>
          <w:szCs w:val="28"/>
          <w:lang w:val="en-US"/>
        </w:rPr>
        <w:t>Vam</w:t>
      </w:r>
      <w:proofErr w:type="spellEnd"/>
      <w:r w:rsidR="003C32C1" w:rsidRPr="00832469">
        <w:rPr>
          <w:b/>
          <w:i/>
          <w:color w:val="C00000"/>
          <w:sz w:val="28"/>
          <w:szCs w:val="28"/>
          <w:lang w:val="en-US"/>
        </w:rPr>
        <w:t xml:space="preserve"> </w:t>
      </w:r>
      <w:proofErr w:type="spellStart"/>
      <w:r w:rsidR="003C32C1" w:rsidRPr="00832469">
        <w:rPr>
          <w:b/>
          <w:i/>
          <w:color w:val="C00000"/>
          <w:sz w:val="28"/>
          <w:szCs w:val="28"/>
          <w:lang w:val="en-US"/>
        </w:rPr>
        <w:t>bo</w:t>
      </w:r>
      <w:proofErr w:type="spellEnd"/>
      <w:r w:rsidR="003C32C1" w:rsidRPr="00832469">
        <w:rPr>
          <w:b/>
          <w:i/>
          <w:color w:val="C00000"/>
          <w:sz w:val="28"/>
          <w:szCs w:val="28"/>
          <w:lang w:val="en-US"/>
        </w:rPr>
        <w:t xml:space="preserve"> </w:t>
      </w:r>
      <w:proofErr w:type="spellStart"/>
      <w:r w:rsidR="003C32C1" w:rsidRPr="00832469">
        <w:rPr>
          <w:b/>
          <w:i/>
          <w:color w:val="C00000"/>
          <w:sz w:val="28"/>
          <w:szCs w:val="28"/>
          <w:lang w:val="en-US"/>
        </w:rPr>
        <w:t>vse</w:t>
      </w:r>
      <w:proofErr w:type="spellEnd"/>
      <w:r w:rsidR="003C32C1" w:rsidRPr="00832469">
        <w:rPr>
          <w:b/>
          <w:i/>
          <w:color w:val="C00000"/>
          <w:sz w:val="28"/>
          <w:szCs w:val="28"/>
          <w:lang w:val="en-US"/>
        </w:rPr>
        <w:t xml:space="preserve"> </w:t>
      </w:r>
      <w:proofErr w:type="spellStart"/>
      <w:r w:rsidR="003C32C1" w:rsidRPr="00832469">
        <w:rPr>
          <w:b/>
          <w:i/>
          <w:color w:val="C00000"/>
          <w:sz w:val="28"/>
          <w:szCs w:val="28"/>
          <w:lang w:val="en-US"/>
        </w:rPr>
        <w:t>skupaj</w:t>
      </w:r>
      <w:proofErr w:type="spellEnd"/>
      <w:r w:rsidR="003C32C1" w:rsidRPr="00832469">
        <w:rPr>
          <w:b/>
          <w:i/>
          <w:color w:val="C00000"/>
          <w:sz w:val="28"/>
          <w:szCs w:val="28"/>
          <w:lang w:val="en-US"/>
        </w:rPr>
        <w:t xml:space="preserve"> </w:t>
      </w:r>
      <w:proofErr w:type="spellStart"/>
      <w:r w:rsidR="003C32C1" w:rsidRPr="00832469">
        <w:rPr>
          <w:b/>
          <w:i/>
          <w:color w:val="C00000"/>
          <w:sz w:val="28"/>
          <w:szCs w:val="28"/>
          <w:lang w:val="en-US"/>
        </w:rPr>
        <w:t>vzelo</w:t>
      </w:r>
      <w:proofErr w:type="spellEnd"/>
      <w:r w:rsidR="003C32C1" w:rsidRPr="00832469">
        <w:rPr>
          <w:b/>
          <w:i/>
          <w:color w:val="C00000"/>
          <w:sz w:val="28"/>
          <w:szCs w:val="28"/>
          <w:lang w:val="en-US"/>
        </w:rPr>
        <w:t xml:space="preserve"> le </w:t>
      </w:r>
      <w:proofErr w:type="spellStart"/>
      <w:r w:rsidR="003C32C1" w:rsidRPr="00832469">
        <w:rPr>
          <w:b/>
          <w:i/>
          <w:color w:val="C00000"/>
          <w:sz w:val="28"/>
          <w:szCs w:val="28"/>
          <w:lang w:val="en-US"/>
        </w:rPr>
        <w:t>nekaj</w:t>
      </w:r>
      <w:proofErr w:type="spellEnd"/>
      <w:r w:rsidR="003C32C1" w:rsidRPr="00832469">
        <w:rPr>
          <w:b/>
          <w:i/>
          <w:color w:val="C00000"/>
          <w:sz w:val="28"/>
          <w:szCs w:val="28"/>
          <w:lang w:val="en-US"/>
        </w:rPr>
        <w:t xml:space="preserve"> </w:t>
      </w:r>
      <w:proofErr w:type="spellStart"/>
      <w:r w:rsidR="003C32C1" w:rsidRPr="00832469">
        <w:rPr>
          <w:b/>
          <w:i/>
          <w:color w:val="C00000"/>
          <w:sz w:val="28"/>
          <w:szCs w:val="28"/>
          <w:lang w:val="en-US"/>
        </w:rPr>
        <w:t>časa</w:t>
      </w:r>
      <w:proofErr w:type="spellEnd"/>
      <w:r w:rsidR="003C32C1" w:rsidRPr="00832469">
        <w:rPr>
          <w:b/>
          <w:i/>
          <w:color w:val="C00000"/>
          <w:sz w:val="28"/>
          <w:szCs w:val="28"/>
          <w:lang w:val="en-US"/>
        </w:rPr>
        <w:t xml:space="preserve">, </w:t>
      </w:r>
    </w:p>
    <w:p w:rsidR="003C32C1" w:rsidRPr="00832469" w:rsidRDefault="003C32C1" w:rsidP="003C32C1">
      <w:pPr>
        <w:spacing w:line="276" w:lineRule="auto"/>
        <w:jc w:val="center"/>
        <w:rPr>
          <w:b/>
          <w:i/>
          <w:color w:val="C00000"/>
          <w:sz w:val="28"/>
          <w:szCs w:val="28"/>
          <w:lang w:val="en-US"/>
        </w:rPr>
      </w:pPr>
      <w:r w:rsidRPr="00832469">
        <w:rPr>
          <w:b/>
          <w:i/>
          <w:color w:val="C00000"/>
          <w:sz w:val="28"/>
          <w:szCs w:val="28"/>
          <w:lang w:val="en-US"/>
        </w:rPr>
        <w:t xml:space="preserve">živali pa </w:t>
      </w:r>
      <w:proofErr w:type="spellStart"/>
      <w:r w:rsidRPr="00832469">
        <w:rPr>
          <w:b/>
          <w:i/>
          <w:color w:val="C00000"/>
          <w:sz w:val="28"/>
          <w:szCs w:val="28"/>
          <w:lang w:val="en-US"/>
        </w:rPr>
        <w:t>boste</w:t>
      </w:r>
      <w:proofErr w:type="spellEnd"/>
      <w:r w:rsidRPr="00832469">
        <w:rPr>
          <w:b/>
          <w:i/>
          <w:color w:val="C00000"/>
          <w:sz w:val="28"/>
          <w:szCs w:val="28"/>
          <w:lang w:val="en-US"/>
        </w:rPr>
        <w:t xml:space="preserve"> </w:t>
      </w:r>
      <w:proofErr w:type="spellStart"/>
      <w:r w:rsidRPr="00832469">
        <w:rPr>
          <w:b/>
          <w:i/>
          <w:color w:val="C00000"/>
          <w:sz w:val="28"/>
          <w:szCs w:val="28"/>
          <w:lang w:val="en-US"/>
        </w:rPr>
        <w:t>rešili</w:t>
      </w:r>
      <w:proofErr w:type="spellEnd"/>
      <w:r w:rsidRPr="00832469">
        <w:rPr>
          <w:b/>
          <w:i/>
          <w:color w:val="C00000"/>
          <w:sz w:val="28"/>
          <w:szCs w:val="28"/>
          <w:lang w:val="en-US"/>
        </w:rPr>
        <w:t xml:space="preserve"> </w:t>
      </w:r>
      <w:proofErr w:type="spellStart"/>
      <w:r w:rsidRPr="00832469">
        <w:rPr>
          <w:b/>
          <w:i/>
          <w:color w:val="C00000"/>
          <w:sz w:val="28"/>
          <w:szCs w:val="28"/>
          <w:lang w:val="en-US"/>
        </w:rPr>
        <w:t>trpljenja</w:t>
      </w:r>
      <w:proofErr w:type="spellEnd"/>
      <w:r w:rsidRPr="00832469">
        <w:rPr>
          <w:b/>
          <w:i/>
          <w:color w:val="C00000"/>
          <w:sz w:val="28"/>
          <w:szCs w:val="28"/>
          <w:lang w:val="en-US"/>
        </w:rPr>
        <w:t>.</w:t>
      </w:r>
    </w:p>
    <w:sectPr w:rsidR="003C32C1" w:rsidRPr="00832469" w:rsidSect="00252AF9">
      <w:headerReference w:type="default" r:id="rId10"/>
      <w:footerReference w:type="default" r:id="rId11"/>
      <w:type w:val="continuous"/>
      <w:pgSz w:w="11906" w:h="16838"/>
      <w:pgMar w:top="138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67" w:rsidRDefault="00410367">
      <w:r>
        <w:separator/>
      </w:r>
    </w:p>
  </w:endnote>
  <w:endnote w:type="continuationSeparator" w:id="0">
    <w:p w:rsidR="00410367" w:rsidRDefault="0041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1B4" w:rsidRPr="008248E1" w:rsidRDefault="00555D15" w:rsidP="00555D15">
    <w:pPr>
      <w:pBdr>
        <w:top w:val="single" w:sz="4" w:space="1" w:color="auto"/>
      </w:pBdr>
      <w:ind w:firstLine="708"/>
      <w:jc w:val="center"/>
      <w:rPr>
        <w:rFonts w:asciiTheme="minorHAnsi" w:hAnsiTheme="minorHAnsi" w:cs="Arial"/>
        <w:color w:val="43291A"/>
      </w:rPr>
    </w:pPr>
    <w:r w:rsidRPr="008248E1">
      <w:rPr>
        <w:rFonts w:asciiTheme="minorHAnsi" w:hAnsiTheme="minorHAnsi"/>
        <w:color w:val="43291A"/>
      </w:rPr>
      <w:t xml:space="preserve">Trg zmage 8, </w:t>
    </w:r>
    <w:proofErr w:type="spellStart"/>
    <w:r w:rsidRPr="008248E1">
      <w:rPr>
        <w:rFonts w:asciiTheme="minorHAnsi" w:hAnsiTheme="minorHAnsi"/>
        <w:color w:val="43291A"/>
      </w:rPr>
      <w:t>p.p</w:t>
    </w:r>
    <w:proofErr w:type="spellEnd"/>
    <w:r w:rsidRPr="008248E1">
      <w:rPr>
        <w:rFonts w:asciiTheme="minorHAnsi" w:hAnsiTheme="minorHAnsi"/>
        <w:color w:val="43291A"/>
      </w:rPr>
      <w:t>. 30, SI 9000 Murska Sobota</w:t>
    </w:r>
  </w:p>
  <w:p w:rsidR="009441B4" w:rsidRPr="008248E1" w:rsidRDefault="009441B4" w:rsidP="00B779F5">
    <w:pPr>
      <w:ind w:firstLine="708"/>
      <w:jc w:val="center"/>
      <w:rPr>
        <w:rFonts w:asciiTheme="minorHAnsi" w:hAnsiTheme="minorHAnsi" w:cs="Tahoma"/>
        <w:color w:val="43291A"/>
        <w:sz w:val="22"/>
        <w:szCs w:val="22"/>
      </w:rPr>
    </w:pPr>
    <w:r w:rsidRPr="008248E1">
      <w:rPr>
        <w:rFonts w:asciiTheme="minorHAnsi" w:hAnsiTheme="minorHAnsi" w:cs="Arial"/>
        <w:color w:val="43291A"/>
        <w:sz w:val="22"/>
        <w:szCs w:val="22"/>
      </w:rPr>
      <w:t>DŠ: 19446993,  TRR  št.: 02340-0256066415 NLB d.d.,  </w:t>
    </w:r>
  </w:p>
  <w:p w:rsidR="00B779F5" w:rsidRPr="008248E1" w:rsidRDefault="00B779F5" w:rsidP="00B779F5">
    <w:pPr>
      <w:ind w:firstLine="708"/>
      <w:jc w:val="center"/>
      <w:rPr>
        <w:rFonts w:asciiTheme="minorHAnsi" w:hAnsiTheme="minorHAnsi" w:cs="Arial"/>
        <w:color w:val="43291A"/>
        <w:sz w:val="22"/>
        <w:szCs w:val="22"/>
      </w:rPr>
    </w:pPr>
    <w:r w:rsidRPr="008248E1">
      <w:rPr>
        <w:rFonts w:asciiTheme="minorHAnsi" w:hAnsiTheme="minorHAnsi" w:cs="Arial"/>
        <w:color w:val="43291A"/>
        <w:sz w:val="22"/>
        <w:szCs w:val="22"/>
      </w:rPr>
      <w:t>Tel. št.: 070/879-212, 031/528-396, 040/736-313</w:t>
    </w:r>
  </w:p>
  <w:p w:rsidR="009441B4" w:rsidRPr="008248E1" w:rsidRDefault="008248E1" w:rsidP="00B779F5">
    <w:pPr>
      <w:ind w:firstLine="708"/>
      <w:jc w:val="center"/>
      <w:rPr>
        <w:rFonts w:asciiTheme="minorHAnsi" w:hAnsiTheme="minorHAnsi" w:cs="Tahoma"/>
        <w:color w:val="43291A"/>
        <w:sz w:val="22"/>
        <w:szCs w:val="22"/>
      </w:rPr>
    </w:pPr>
    <w:r w:rsidRPr="008248E1">
      <w:rPr>
        <w:rFonts w:asciiTheme="minorHAnsi" w:hAnsiTheme="minorHAnsi" w:cs="Tahoma"/>
        <w:color w:val="43291A"/>
        <w:sz w:val="22"/>
        <w:szCs w:val="22"/>
      </w:rPr>
      <w:t>Spletni naslov:</w:t>
    </w:r>
    <w:r w:rsidR="009441B4" w:rsidRPr="008248E1">
      <w:rPr>
        <w:rFonts w:asciiTheme="minorHAnsi" w:hAnsiTheme="minorHAnsi" w:cs="Tahoma"/>
        <w:color w:val="43291A"/>
        <w:sz w:val="22"/>
        <w:szCs w:val="22"/>
      </w:rPr>
      <w:t xml:space="preserve"> </w:t>
    </w:r>
    <w:hyperlink r:id="rId1" w:history="1">
      <w:r w:rsidR="009441B4" w:rsidRPr="008248E1">
        <w:rPr>
          <w:rStyle w:val="Hiperpovezava"/>
          <w:rFonts w:asciiTheme="minorHAnsi" w:hAnsiTheme="minorHAnsi" w:cs="Tahoma"/>
          <w:b/>
          <w:color w:val="43291A"/>
          <w:sz w:val="22"/>
          <w:szCs w:val="22"/>
        </w:rPr>
        <w:t>www.dzzpomurja.si</w:t>
      </w:r>
    </w:hyperlink>
  </w:p>
  <w:p w:rsidR="009441B4" w:rsidRDefault="008248E1" w:rsidP="00B779F5">
    <w:pPr>
      <w:ind w:firstLine="708"/>
      <w:jc w:val="center"/>
      <w:rPr>
        <w:rFonts w:ascii="Arial Narrow" w:hAnsi="Arial Narrow" w:cs="Tahoma"/>
        <w:b/>
        <w:sz w:val="22"/>
        <w:szCs w:val="22"/>
      </w:rPr>
    </w:pPr>
    <w:r w:rsidRPr="008248E1">
      <w:rPr>
        <w:rFonts w:asciiTheme="minorHAnsi" w:hAnsiTheme="minorHAnsi" w:cs="Tahoma"/>
        <w:color w:val="43291A"/>
        <w:sz w:val="22"/>
        <w:szCs w:val="22"/>
      </w:rPr>
      <w:t>e</w:t>
    </w:r>
    <w:r w:rsidR="009441B4" w:rsidRPr="008248E1">
      <w:rPr>
        <w:rFonts w:asciiTheme="minorHAnsi" w:hAnsiTheme="minorHAnsi" w:cs="Tahoma"/>
        <w:color w:val="43291A"/>
        <w:sz w:val="22"/>
        <w:szCs w:val="22"/>
      </w:rPr>
      <w:t xml:space="preserve"> pošta: </w:t>
    </w:r>
    <w:hyperlink r:id="rId2" w:history="1">
      <w:r w:rsidR="009441B4" w:rsidRPr="008248E1">
        <w:rPr>
          <w:rStyle w:val="Hiperpovezava"/>
          <w:rFonts w:asciiTheme="minorHAnsi" w:hAnsiTheme="minorHAnsi" w:cs="Tahoma"/>
          <w:b/>
          <w:color w:val="43291A"/>
          <w:sz w:val="22"/>
          <w:szCs w:val="22"/>
        </w:rPr>
        <w:t>dzzpom@gmail.com</w:t>
      </w:r>
    </w:hyperlink>
  </w:p>
  <w:p w:rsidR="00CC2F55" w:rsidRDefault="00CC2F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67" w:rsidRDefault="00410367">
      <w:r>
        <w:separator/>
      </w:r>
    </w:p>
  </w:footnote>
  <w:footnote w:type="continuationSeparator" w:id="0">
    <w:p w:rsidR="00410367" w:rsidRDefault="0041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E54" w:rsidRPr="00F83E54" w:rsidRDefault="00B305A1" w:rsidP="00F83E54">
    <w:pPr>
      <w:pStyle w:val="Glava"/>
      <w:jc w:val="right"/>
      <w:rPr>
        <w:rFonts w:asciiTheme="minorHAnsi" w:hAnsiTheme="minorHAnsi"/>
        <w:i/>
        <w:color w:val="663300"/>
      </w:rPr>
    </w:pPr>
    <w:r w:rsidRPr="008B1A22">
      <w:rPr>
        <w:b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2C78FC14" wp14:editId="386B506D">
          <wp:simplePos x="0" y="0"/>
          <wp:positionH relativeFrom="column">
            <wp:posOffset>3110230</wp:posOffset>
          </wp:positionH>
          <wp:positionV relativeFrom="paragraph">
            <wp:posOffset>-20955</wp:posOffset>
          </wp:positionV>
          <wp:extent cx="673100" cy="657225"/>
          <wp:effectExtent l="0" t="0" r="0" b="9525"/>
          <wp:wrapTight wrapText="bothSides">
            <wp:wrapPolygon edited="0">
              <wp:start x="0" y="0"/>
              <wp:lineTo x="0" y="21287"/>
              <wp:lineTo x="20785" y="21287"/>
              <wp:lineTo x="20785" y="0"/>
              <wp:lineTo x="0" y="0"/>
            </wp:wrapPolygon>
          </wp:wrapTight>
          <wp:docPr id="1" name="Slika 1" descr="16570_1058041668759_1757410078_110149_4399440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6570_1058041668759_1757410078_110149_4399440_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A22" w:rsidRPr="00F83E54">
      <w:rPr>
        <w:rFonts w:asciiTheme="minorHAnsi" w:hAnsiTheme="minorHAnsi"/>
        <w:b/>
        <w:i/>
        <w:color w:val="43291A"/>
        <w:sz w:val="56"/>
        <w:szCs w:val="72"/>
      </w:rPr>
      <w:t>DZŽ Pomurja</w:t>
    </w:r>
  </w:p>
  <w:p w:rsidR="0057634B" w:rsidRPr="00F83E54" w:rsidRDefault="00973F93" w:rsidP="00F83E54">
    <w:pPr>
      <w:pStyle w:val="Glava"/>
      <w:jc w:val="right"/>
      <w:rPr>
        <w:rFonts w:asciiTheme="minorHAnsi" w:hAnsiTheme="minorHAnsi"/>
        <w:i/>
        <w:color w:val="663300"/>
      </w:rPr>
    </w:pPr>
    <w:r w:rsidRPr="00F83E54">
      <w:rPr>
        <w:rFonts w:asciiTheme="minorHAnsi" w:hAnsiTheme="minorHAnsi"/>
        <w:i/>
        <w:color w:val="43291A"/>
        <w:szCs w:val="22"/>
      </w:rPr>
      <w:t>Smo beseda tistih, ki je nimajo</w:t>
    </w:r>
    <w:r w:rsidR="00A22039" w:rsidRPr="00F83E54">
      <w:rPr>
        <w:rFonts w:asciiTheme="minorHAnsi" w:hAnsiTheme="minorHAnsi"/>
        <w:i/>
        <w:color w:val="43291A"/>
        <w:szCs w:val="22"/>
      </w:rPr>
      <w:t>.</w:t>
    </w:r>
  </w:p>
  <w:p w:rsidR="0057634B" w:rsidRDefault="00410367" w:rsidP="00973F93">
    <w:pPr>
      <w:pStyle w:val="Glava"/>
      <w:rPr>
        <w:rFonts w:asciiTheme="minorHAnsi" w:hAnsiTheme="minorHAnsi"/>
        <w:i/>
        <w:color w:val="43291A"/>
        <w:szCs w:val="22"/>
      </w:rPr>
    </w:pPr>
    <w:r>
      <w:rPr>
        <w:rFonts w:asciiTheme="minorHAnsi" w:hAnsiTheme="minorHAnsi"/>
        <w:i/>
        <w:color w:val="43291A"/>
        <w:szCs w:val="22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E24"/>
    <w:multiLevelType w:val="hybridMultilevel"/>
    <w:tmpl w:val="1B0AA6B8"/>
    <w:lvl w:ilvl="0" w:tplc="F23A3F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8A3"/>
    <w:multiLevelType w:val="hybridMultilevel"/>
    <w:tmpl w:val="5E58DFD0"/>
    <w:lvl w:ilvl="0" w:tplc="E04A32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60EE"/>
    <w:multiLevelType w:val="hybridMultilevel"/>
    <w:tmpl w:val="9A8A4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950AB"/>
    <w:multiLevelType w:val="hybridMultilevel"/>
    <w:tmpl w:val="D1DED912"/>
    <w:lvl w:ilvl="0" w:tplc="F68E71F8">
      <w:start w:val="4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5FEF"/>
    <w:multiLevelType w:val="hybridMultilevel"/>
    <w:tmpl w:val="5E9622AE"/>
    <w:lvl w:ilvl="0" w:tplc="F23A3F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42B14"/>
    <w:multiLevelType w:val="hybridMultilevel"/>
    <w:tmpl w:val="C688F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637F"/>
    <w:multiLevelType w:val="hybridMultilevel"/>
    <w:tmpl w:val="F75AE9D8"/>
    <w:lvl w:ilvl="0" w:tplc="88F239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E6CBD"/>
    <w:multiLevelType w:val="hybridMultilevel"/>
    <w:tmpl w:val="84AE92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87AA2"/>
    <w:multiLevelType w:val="hybridMultilevel"/>
    <w:tmpl w:val="02C0CB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4230"/>
    <w:multiLevelType w:val="hybridMultilevel"/>
    <w:tmpl w:val="6E42447E"/>
    <w:lvl w:ilvl="0" w:tplc="0066AB9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D3323"/>
    <w:multiLevelType w:val="hybridMultilevel"/>
    <w:tmpl w:val="FC96BD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D4"/>
    <w:rsid w:val="00004825"/>
    <w:rsid w:val="00007561"/>
    <w:rsid w:val="0001298F"/>
    <w:rsid w:val="00015FCC"/>
    <w:rsid w:val="000161E5"/>
    <w:rsid w:val="00025DD6"/>
    <w:rsid w:val="00030199"/>
    <w:rsid w:val="000311F8"/>
    <w:rsid w:val="000369F3"/>
    <w:rsid w:val="0004065E"/>
    <w:rsid w:val="00040A07"/>
    <w:rsid w:val="00042A4F"/>
    <w:rsid w:val="0004303C"/>
    <w:rsid w:val="000567D3"/>
    <w:rsid w:val="0008440D"/>
    <w:rsid w:val="00092ED9"/>
    <w:rsid w:val="000A6D16"/>
    <w:rsid w:val="000B29CB"/>
    <w:rsid w:val="000E1584"/>
    <w:rsid w:val="000E16F8"/>
    <w:rsid w:val="000E2B90"/>
    <w:rsid w:val="000F7AC9"/>
    <w:rsid w:val="00107204"/>
    <w:rsid w:val="00110127"/>
    <w:rsid w:val="001103A5"/>
    <w:rsid w:val="001233F7"/>
    <w:rsid w:val="001237C2"/>
    <w:rsid w:val="00130CAE"/>
    <w:rsid w:val="00145A9D"/>
    <w:rsid w:val="00147D44"/>
    <w:rsid w:val="00151EE2"/>
    <w:rsid w:val="00152B52"/>
    <w:rsid w:val="0015570E"/>
    <w:rsid w:val="00156817"/>
    <w:rsid w:val="001758A9"/>
    <w:rsid w:val="00197FD9"/>
    <w:rsid w:val="001A3E59"/>
    <w:rsid w:val="001A7E79"/>
    <w:rsid w:val="001B2E78"/>
    <w:rsid w:val="001B4B12"/>
    <w:rsid w:val="001B4E0A"/>
    <w:rsid w:val="001E1DFA"/>
    <w:rsid w:val="001E4AFB"/>
    <w:rsid w:val="001E61AD"/>
    <w:rsid w:val="001F42BE"/>
    <w:rsid w:val="001F4587"/>
    <w:rsid w:val="00213843"/>
    <w:rsid w:val="002529B3"/>
    <w:rsid w:val="00252AF9"/>
    <w:rsid w:val="0027323B"/>
    <w:rsid w:val="00287A9B"/>
    <w:rsid w:val="0029309B"/>
    <w:rsid w:val="002A496A"/>
    <w:rsid w:val="002A6B54"/>
    <w:rsid w:val="002B2287"/>
    <w:rsid w:val="002C0D8C"/>
    <w:rsid w:val="002D57CA"/>
    <w:rsid w:val="002F0933"/>
    <w:rsid w:val="002F0E63"/>
    <w:rsid w:val="00321093"/>
    <w:rsid w:val="003238BB"/>
    <w:rsid w:val="00324D37"/>
    <w:rsid w:val="00333C47"/>
    <w:rsid w:val="00334497"/>
    <w:rsid w:val="00337778"/>
    <w:rsid w:val="0034022F"/>
    <w:rsid w:val="00343462"/>
    <w:rsid w:val="00352211"/>
    <w:rsid w:val="0036107F"/>
    <w:rsid w:val="00361A42"/>
    <w:rsid w:val="00365262"/>
    <w:rsid w:val="003768EE"/>
    <w:rsid w:val="00377DD1"/>
    <w:rsid w:val="00383BC3"/>
    <w:rsid w:val="00387AED"/>
    <w:rsid w:val="00390D9A"/>
    <w:rsid w:val="003949DC"/>
    <w:rsid w:val="00395836"/>
    <w:rsid w:val="00397F46"/>
    <w:rsid w:val="003A48A9"/>
    <w:rsid w:val="003B45D5"/>
    <w:rsid w:val="003B69A5"/>
    <w:rsid w:val="003C32C1"/>
    <w:rsid w:val="003E5E03"/>
    <w:rsid w:val="003F23EC"/>
    <w:rsid w:val="003F465E"/>
    <w:rsid w:val="004017EA"/>
    <w:rsid w:val="00406D38"/>
    <w:rsid w:val="00410367"/>
    <w:rsid w:val="00410986"/>
    <w:rsid w:val="00421336"/>
    <w:rsid w:val="00421AB0"/>
    <w:rsid w:val="00426E31"/>
    <w:rsid w:val="00441343"/>
    <w:rsid w:val="0044411E"/>
    <w:rsid w:val="0046010F"/>
    <w:rsid w:val="00465A84"/>
    <w:rsid w:val="00465D35"/>
    <w:rsid w:val="00465F8E"/>
    <w:rsid w:val="004B0CEC"/>
    <w:rsid w:val="004B56EE"/>
    <w:rsid w:val="004B7243"/>
    <w:rsid w:val="004C272F"/>
    <w:rsid w:val="004C753C"/>
    <w:rsid w:val="004D0697"/>
    <w:rsid w:val="004D7761"/>
    <w:rsid w:val="004E70FA"/>
    <w:rsid w:val="004E7EFE"/>
    <w:rsid w:val="004F28D0"/>
    <w:rsid w:val="004F3EC6"/>
    <w:rsid w:val="004F7FC4"/>
    <w:rsid w:val="005147EE"/>
    <w:rsid w:val="0051598B"/>
    <w:rsid w:val="00516594"/>
    <w:rsid w:val="00517CC3"/>
    <w:rsid w:val="00522761"/>
    <w:rsid w:val="00540008"/>
    <w:rsid w:val="00541F7A"/>
    <w:rsid w:val="0054422F"/>
    <w:rsid w:val="00555D15"/>
    <w:rsid w:val="005644D2"/>
    <w:rsid w:val="00570DD9"/>
    <w:rsid w:val="0057634B"/>
    <w:rsid w:val="00580952"/>
    <w:rsid w:val="00586DDB"/>
    <w:rsid w:val="00594B43"/>
    <w:rsid w:val="005A51A1"/>
    <w:rsid w:val="005A698C"/>
    <w:rsid w:val="005B2FF4"/>
    <w:rsid w:val="005B7AD6"/>
    <w:rsid w:val="005C04BD"/>
    <w:rsid w:val="005C0B2E"/>
    <w:rsid w:val="005C21FB"/>
    <w:rsid w:val="005C2E05"/>
    <w:rsid w:val="005D06A8"/>
    <w:rsid w:val="005E65CF"/>
    <w:rsid w:val="00612472"/>
    <w:rsid w:val="0061302E"/>
    <w:rsid w:val="00617BE3"/>
    <w:rsid w:val="00633AB0"/>
    <w:rsid w:val="0064409E"/>
    <w:rsid w:val="006445F7"/>
    <w:rsid w:val="00661DBD"/>
    <w:rsid w:val="00670C59"/>
    <w:rsid w:val="00682D15"/>
    <w:rsid w:val="006A3FBA"/>
    <w:rsid w:val="006A5DB7"/>
    <w:rsid w:val="006B74CB"/>
    <w:rsid w:val="006C5013"/>
    <w:rsid w:val="006C548C"/>
    <w:rsid w:val="006D1415"/>
    <w:rsid w:val="006D67A5"/>
    <w:rsid w:val="006D7839"/>
    <w:rsid w:val="006E0B7C"/>
    <w:rsid w:val="006E58DD"/>
    <w:rsid w:val="006F1884"/>
    <w:rsid w:val="006F7A1B"/>
    <w:rsid w:val="00701DD8"/>
    <w:rsid w:val="00703524"/>
    <w:rsid w:val="007063DD"/>
    <w:rsid w:val="00720750"/>
    <w:rsid w:val="007310A2"/>
    <w:rsid w:val="00736AD6"/>
    <w:rsid w:val="0074653E"/>
    <w:rsid w:val="00747B30"/>
    <w:rsid w:val="00751275"/>
    <w:rsid w:val="007562FE"/>
    <w:rsid w:val="00767EA8"/>
    <w:rsid w:val="00780D7D"/>
    <w:rsid w:val="007960F1"/>
    <w:rsid w:val="007A1027"/>
    <w:rsid w:val="007A7B9E"/>
    <w:rsid w:val="007C18DA"/>
    <w:rsid w:val="007C44DF"/>
    <w:rsid w:val="007D684F"/>
    <w:rsid w:val="007E3759"/>
    <w:rsid w:val="007F03A8"/>
    <w:rsid w:val="007F759D"/>
    <w:rsid w:val="0080016A"/>
    <w:rsid w:val="008011A1"/>
    <w:rsid w:val="00802D12"/>
    <w:rsid w:val="008226A3"/>
    <w:rsid w:val="008248E1"/>
    <w:rsid w:val="00832469"/>
    <w:rsid w:val="0084011B"/>
    <w:rsid w:val="00850F25"/>
    <w:rsid w:val="00852266"/>
    <w:rsid w:val="00852B25"/>
    <w:rsid w:val="008607CA"/>
    <w:rsid w:val="008607FA"/>
    <w:rsid w:val="008613D1"/>
    <w:rsid w:val="0088285E"/>
    <w:rsid w:val="008869E8"/>
    <w:rsid w:val="008A34C9"/>
    <w:rsid w:val="008A5975"/>
    <w:rsid w:val="008A7B21"/>
    <w:rsid w:val="008B1A22"/>
    <w:rsid w:val="008C1B57"/>
    <w:rsid w:val="008D37D5"/>
    <w:rsid w:val="008F6549"/>
    <w:rsid w:val="009150A4"/>
    <w:rsid w:val="00921D79"/>
    <w:rsid w:val="00932E0E"/>
    <w:rsid w:val="0093683A"/>
    <w:rsid w:val="009441B4"/>
    <w:rsid w:val="0096037A"/>
    <w:rsid w:val="009668D8"/>
    <w:rsid w:val="00967665"/>
    <w:rsid w:val="00967B1D"/>
    <w:rsid w:val="00973F93"/>
    <w:rsid w:val="00975507"/>
    <w:rsid w:val="0097749C"/>
    <w:rsid w:val="009840A6"/>
    <w:rsid w:val="0099728F"/>
    <w:rsid w:val="00997802"/>
    <w:rsid w:val="009B4557"/>
    <w:rsid w:val="009B648D"/>
    <w:rsid w:val="009B6C5A"/>
    <w:rsid w:val="009C1F18"/>
    <w:rsid w:val="009C3164"/>
    <w:rsid w:val="009C31E5"/>
    <w:rsid w:val="009C5232"/>
    <w:rsid w:val="009C5C25"/>
    <w:rsid w:val="009D407B"/>
    <w:rsid w:val="009D486B"/>
    <w:rsid w:val="009D4C6F"/>
    <w:rsid w:val="009D73BF"/>
    <w:rsid w:val="009F112D"/>
    <w:rsid w:val="009F3AD0"/>
    <w:rsid w:val="009F3EFD"/>
    <w:rsid w:val="009F4175"/>
    <w:rsid w:val="009F417C"/>
    <w:rsid w:val="00A02CD7"/>
    <w:rsid w:val="00A07383"/>
    <w:rsid w:val="00A1120B"/>
    <w:rsid w:val="00A169FF"/>
    <w:rsid w:val="00A22039"/>
    <w:rsid w:val="00A30077"/>
    <w:rsid w:val="00A314EA"/>
    <w:rsid w:val="00A31583"/>
    <w:rsid w:val="00A31E06"/>
    <w:rsid w:val="00A31E5D"/>
    <w:rsid w:val="00A359C4"/>
    <w:rsid w:val="00A41A63"/>
    <w:rsid w:val="00A45B26"/>
    <w:rsid w:val="00A60DCC"/>
    <w:rsid w:val="00A6123D"/>
    <w:rsid w:val="00A66137"/>
    <w:rsid w:val="00A67FCC"/>
    <w:rsid w:val="00A70AA6"/>
    <w:rsid w:val="00A7214D"/>
    <w:rsid w:val="00A750DA"/>
    <w:rsid w:val="00A757F3"/>
    <w:rsid w:val="00A84890"/>
    <w:rsid w:val="00A97DEB"/>
    <w:rsid w:val="00AA2D31"/>
    <w:rsid w:val="00AB15FC"/>
    <w:rsid w:val="00AB4018"/>
    <w:rsid w:val="00AC2C46"/>
    <w:rsid w:val="00AC4A8F"/>
    <w:rsid w:val="00AD12A4"/>
    <w:rsid w:val="00AD32B2"/>
    <w:rsid w:val="00AE5D21"/>
    <w:rsid w:val="00AE7866"/>
    <w:rsid w:val="00AF2694"/>
    <w:rsid w:val="00AF398C"/>
    <w:rsid w:val="00AF4B0F"/>
    <w:rsid w:val="00AF78CA"/>
    <w:rsid w:val="00AF7AAD"/>
    <w:rsid w:val="00B14F01"/>
    <w:rsid w:val="00B1519B"/>
    <w:rsid w:val="00B22975"/>
    <w:rsid w:val="00B305A1"/>
    <w:rsid w:val="00B30F98"/>
    <w:rsid w:val="00B46BE9"/>
    <w:rsid w:val="00B50B4D"/>
    <w:rsid w:val="00B57C88"/>
    <w:rsid w:val="00B61B01"/>
    <w:rsid w:val="00B706DF"/>
    <w:rsid w:val="00B75F89"/>
    <w:rsid w:val="00B7624F"/>
    <w:rsid w:val="00B77957"/>
    <w:rsid w:val="00B779F5"/>
    <w:rsid w:val="00B865A9"/>
    <w:rsid w:val="00BA0251"/>
    <w:rsid w:val="00BB3AA5"/>
    <w:rsid w:val="00BB65E6"/>
    <w:rsid w:val="00BB6EE8"/>
    <w:rsid w:val="00BC476A"/>
    <w:rsid w:val="00C12E8D"/>
    <w:rsid w:val="00C12ED4"/>
    <w:rsid w:val="00C446C3"/>
    <w:rsid w:val="00C50F7A"/>
    <w:rsid w:val="00C52061"/>
    <w:rsid w:val="00C56D64"/>
    <w:rsid w:val="00C60180"/>
    <w:rsid w:val="00C63616"/>
    <w:rsid w:val="00C637F6"/>
    <w:rsid w:val="00C66F62"/>
    <w:rsid w:val="00C717DC"/>
    <w:rsid w:val="00C718CF"/>
    <w:rsid w:val="00C726AC"/>
    <w:rsid w:val="00C84D2E"/>
    <w:rsid w:val="00C97203"/>
    <w:rsid w:val="00CA1B5E"/>
    <w:rsid w:val="00CA68D5"/>
    <w:rsid w:val="00CB2D2F"/>
    <w:rsid w:val="00CB519D"/>
    <w:rsid w:val="00CC15BB"/>
    <w:rsid w:val="00CC2F55"/>
    <w:rsid w:val="00CD6AD3"/>
    <w:rsid w:val="00CF7502"/>
    <w:rsid w:val="00D00B45"/>
    <w:rsid w:val="00D03081"/>
    <w:rsid w:val="00D11F3F"/>
    <w:rsid w:val="00D137F6"/>
    <w:rsid w:val="00D156AD"/>
    <w:rsid w:val="00D236B8"/>
    <w:rsid w:val="00D2645B"/>
    <w:rsid w:val="00D26CE0"/>
    <w:rsid w:val="00D511C1"/>
    <w:rsid w:val="00D67B62"/>
    <w:rsid w:val="00D700C7"/>
    <w:rsid w:val="00D739D9"/>
    <w:rsid w:val="00D93713"/>
    <w:rsid w:val="00DB28A8"/>
    <w:rsid w:val="00DB3F2A"/>
    <w:rsid w:val="00DB44B1"/>
    <w:rsid w:val="00DB4B5C"/>
    <w:rsid w:val="00DC01CC"/>
    <w:rsid w:val="00DD2D97"/>
    <w:rsid w:val="00DD35DB"/>
    <w:rsid w:val="00DD4626"/>
    <w:rsid w:val="00E037BE"/>
    <w:rsid w:val="00E05D39"/>
    <w:rsid w:val="00E116E9"/>
    <w:rsid w:val="00E16F04"/>
    <w:rsid w:val="00E21D08"/>
    <w:rsid w:val="00E33E15"/>
    <w:rsid w:val="00E41FFD"/>
    <w:rsid w:val="00E43155"/>
    <w:rsid w:val="00E449F9"/>
    <w:rsid w:val="00E5545F"/>
    <w:rsid w:val="00E62173"/>
    <w:rsid w:val="00E722F9"/>
    <w:rsid w:val="00E80178"/>
    <w:rsid w:val="00EA4739"/>
    <w:rsid w:val="00EA7ED8"/>
    <w:rsid w:val="00EB0ADE"/>
    <w:rsid w:val="00EF1E50"/>
    <w:rsid w:val="00EF3D5B"/>
    <w:rsid w:val="00EF41E3"/>
    <w:rsid w:val="00F100AD"/>
    <w:rsid w:val="00F10568"/>
    <w:rsid w:val="00F1710D"/>
    <w:rsid w:val="00F2370F"/>
    <w:rsid w:val="00F30C4A"/>
    <w:rsid w:val="00F53836"/>
    <w:rsid w:val="00F54598"/>
    <w:rsid w:val="00F61AD1"/>
    <w:rsid w:val="00F649E9"/>
    <w:rsid w:val="00F65258"/>
    <w:rsid w:val="00F66D3C"/>
    <w:rsid w:val="00F67494"/>
    <w:rsid w:val="00F7379F"/>
    <w:rsid w:val="00F7618A"/>
    <w:rsid w:val="00F7665E"/>
    <w:rsid w:val="00F77F6B"/>
    <w:rsid w:val="00F80BE9"/>
    <w:rsid w:val="00F83E54"/>
    <w:rsid w:val="00F84E24"/>
    <w:rsid w:val="00F87C4B"/>
    <w:rsid w:val="00FA605A"/>
    <w:rsid w:val="00FB2E31"/>
    <w:rsid w:val="00FD2AF8"/>
    <w:rsid w:val="00FE30A8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DF80D1-BBEA-4CA2-B79D-FCDB8D33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7EFE"/>
    <w:rPr>
      <w:sz w:val="24"/>
      <w:szCs w:val="24"/>
    </w:rPr>
  </w:style>
  <w:style w:type="paragraph" w:styleId="Naslov2">
    <w:name w:val="heading 2"/>
    <w:basedOn w:val="Navaden"/>
    <w:link w:val="Naslov2Znak"/>
    <w:uiPriority w:val="9"/>
    <w:qFormat/>
    <w:rsid w:val="00CB2D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D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4C753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C753C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4C753C"/>
    <w:rPr>
      <w:strike w:val="0"/>
      <w:dstrike w:val="0"/>
      <w:color w:val="3B5998"/>
      <w:u w:val="none"/>
      <w:effect w:val="none"/>
    </w:rPr>
  </w:style>
  <w:style w:type="paragraph" w:styleId="Besedilooblaka">
    <w:name w:val="Balloon Text"/>
    <w:basedOn w:val="Navaden"/>
    <w:link w:val="BesedilooblakaZnak"/>
    <w:rsid w:val="00EA473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A4739"/>
    <w:rPr>
      <w:rFonts w:ascii="Tahoma" w:hAnsi="Tahoma" w:cs="Tahoma"/>
      <w:sz w:val="16"/>
      <w:szCs w:val="16"/>
      <w:lang w:val="de-DE"/>
    </w:rPr>
  </w:style>
  <w:style w:type="paragraph" w:styleId="Navadensplet">
    <w:name w:val="Normal (Web)"/>
    <w:basedOn w:val="Navaden"/>
    <w:uiPriority w:val="99"/>
    <w:rsid w:val="00CC2F55"/>
    <w:pPr>
      <w:spacing w:before="100" w:beforeAutospacing="1" w:after="100" w:afterAutospacing="1"/>
    </w:pPr>
  </w:style>
  <w:style w:type="paragraph" w:styleId="Odstavekseznama">
    <w:name w:val="List Paragraph"/>
    <w:basedOn w:val="Navaden"/>
    <w:uiPriority w:val="34"/>
    <w:qFormat/>
    <w:rsid w:val="0001298F"/>
    <w:pPr>
      <w:ind w:left="720"/>
      <w:contextualSpacing/>
    </w:pPr>
  </w:style>
  <w:style w:type="character" w:styleId="Intenzivensklic">
    <w:name w:val="Intense Reference"/>
    <w:basedOn w:val="Privzetapisavaodstavka"/>
    <w:uiPriority w:val="32"/>
    <w:qFormat/>
    <w:rsid w:val="008A7B21"/>
    <w:rPr>
      <w:b/>
      <w:bCs/>
      <w:smallCaps/>
      <w:color w:val="C0504D" w:themeColor="accent2"/>
      <w:spacing w:val="5"/>
      <w:u w:val="single"/>
    </w:rPr>
  </w:style>
  <w:style w:type="paragraph" w:styleId="Brezrazmikov">
    <w:name w:val="No Spacing"/>
    <w:uiPriority w:val="1"/>
    <w:qFormat/>
    <w:rsid w:val="008A7B21"/>
    <w:rPr>
      <w:sz w:val="24"/>
      <w:szCs w:val="24"/>
    </w:rPr>
  </w:style>
  <w:style w:type="character" w:styleId="Intenzivenpoudarek">
    <w:name w:val="Intense Emphasis"/>
    <w:basedOn w:val="Privzetapisavaodstavka"/>
    <w:uiPriority w:val="21"/>
    <w:qFormat/>
    <w:rsid w:val="008A7B21"/>
    <w:rPr>
      <w:b/>
      <w:bCs/>
      <w:i/>
      <w:iCs/>
      <w:color w:val="4F81BD" w:themeColor="accent1"/>
    </w:rPr>
  </w:style>
  <w:style w:type="character" w:styleId="Krepko">
    <w:name w:val="Strong"/>
    <w:basedOn w:val="Privzetapisavaodstavka"/>
    <w:uiPriority w:val="22"/>
    <w:qFormat/>
    <w:rsid w:val="005B2FF4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736AD6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670C59"/>
    <w:rPr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A70AA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70AA6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esegmenth4">
    <w:name w:val="esegment_h4"/>
    <w:basedOn w:val="Navaden"/>
    <w:uiPriority w:val="99"/>
    <w:semiHidden/>
    <w:rsid w:val="00E43155"/>
    <w:pPr>
      <w:spacing w:before="100" w:beforeAutospacing="1" w:after="100" w:afterAutospacing="1"/>
    </w:pPr>
    <w:rPr>
      <w:rFonts w:eastAsiaTheme="minorHAnsi"/>
    </w:rPr>
  </w:style>
  <w:style w:type="character" w:customStyle="1" w:styleId="marked1">
    <w:name w:val="marked1"/>
    <w:basedOn w:val="Privzetapisavaodstavka"/>
    <w:rsid w:val="007F03A8"/>
    <w:rPr>
      <w:color w:val="FF0000"/>
    </w:rPr>
  </w:style>
  <w:style w:type="character" w:customStyle="1" w:styleId="street">
    <w:name w:val="street"/>
    <w:basedOn w:val="Privzetapisavaodstavka"/>
    <w:rsid w:val="007F03A8"/>
  </w:style>
  <w:style w:type="character" w:customStyle="1" w:styleId="zip">
    <w:name w:val="zip"/>
    <w:basedOn w:val="Privzetapisavaodstavka"/>
    <w:rsid w:val="007F03A8"/>
  </w:style>
  <w:style w:type="character" w:customStyle="1" w:styleId="Naslov2Znak">
    <w:name w:val="Naslov 2 Znak"/>
    <w:basedOn w:val="Privzetapisavaodstavka"/>
    <w:link w:val="Naslov2"/>
    <w:uiPriority w:val="9"/>
    <w:rsid w:val="00CB2D2F"/>
    <w:rPr>
      <w:b/>
      <w:bCs/>
      <w:sz w:val="36"/>
      <w:szCs w:val="36"/>
    </w:rPr>
  </w:style>
  <w:style w:type="character" w:customStyle="1" w:styleId="contact-name">
    <w:name w:val="contact-name"/>
    <w:basedOn w:val="Privzetapisavaodstavka"/>
    <w:rsid w:val="00CB2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MurskaSobota.UVHVVR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a.znidaric@dzzpomurja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zika\Documents\Predloga%20WORD%20z%20Logom%20DZZ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F6F0-C9BA-4EBD-833B-CEC2500B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WORD z Logom DZZ</Template>
  <TotalTime>25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Spoštovana ravnateljica, spoštovani ravnatelj,</vt:lpstr>
      <vt:lpstr>Spoštovana ravnateljica, spoštovani ravnatelj,</vt:lpstr>
    </vt:vector>
  </TitlesOfParts>
  <Company>Želva</Company>
  <LinksUpToDate>false</LinksUpToDate>
  <CharactersWithSpaces>1304</CharactersWithSpaces>
  <SharedDoc>false</SharedDoc>
  <HLinks>
    <vt:vector size="12" baseType="variant"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mailto:dzzpom@gmail.com</vt:lpwstr>
      </vt:variant>
      <vt:variant>
        <vt:lpwstr/>
      </vt:variant>
      <vt:variant>
        <vt:i4>131159</vt:i4>
      </vt:variant>
      <vt:variant>
        <vt:i4>0</vt:i4>
      </vt:variant>
      <vt:variant>
        <vt:i4>0</vt:i4>
      </vt:variant>
      <vt:variant>
        <vt:i4>5</vt:i4>
      </vt:variant>
      <vt:variant>
        <vt:lpwstr>http://www.dzzpomurja.si/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Spoštovana ravnateljica, spoštovani ravnatelj,</dc:title>
  <dc:creator>HabjanicB</dc:creator>
  <cp:lastModifiedBy>Uporabnik sistema Windows</cp:lastModifiedBy>
  <cp:revision>10</cp:revision>
  <cp:lastPrinted>2013-07-04T14:02:00Z</cp:lastPrinted>
  <dcterms:created xsi:type="dcterms:W3CDTF">2020-06-11T08:41:00Z</dcterms:created>
  <dcterms:modified xsi:type="dcterms:W3CDTF">2020-06-21T06:45:00Z</dcterms:modified>
</cp:coreProperties>
</file>