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2A" w:rsidRDefault="00D56510" w:rsidP="00D56510">
      <w:pPr>
        <w:pStyle w:val="Navadensplet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Letošnji mladinski planinski tabor bomo preživeli </w:t>
      </w:r>
      <w:r w:rsidRPr="00D56510">
        <w:rPr>
          <w:rFonts w:ascii="Comic Sans MS" w:hAnsi="Comic Sans MS"/>
        </w:rPr>
        <w:t xml:space="preserve">na dobrih 1000 m visoki </w:t>
      </w:r>
      <w:r>
        <w:rPr>
          <w:rFonts w:ascii="Comic Sans MS" w:hAnsi="Comic Sans MS"/>
        </w:rPr>
        <w:t>Vojskarski planoti nad Idrijo. Utaborili se bomo v naj</w:t>
      </w:r>
      <w:r w:rsidR="0015003A">
        <w:rPr>
          <w:rFonts w:ascii="Comic Sans MS" w:hAnsi="Comic Sans MS"/>
        </w:rPr>
        <w:t>višje ležeči vasi na Primorskem, v CŠOD na Vojskem.</w:t>
      </w:r>
      <w:r>
        <w:rPr>
          <w:rFonts w:ascii="Comic Sans MS" w:hAnsi="Comic Sans MS"/>
        </w:rPr>
        <w:t xml:space="preserve">  Planota </w:t>
      </w:r>
      <w:r w:rsidRPr="00D56510">
        <w:rPr>
          <w:rFonts w:ascii="Comic Sans MS" w:hAnsi="Comic Sans MS"/>
        </w:rPr>
        <w:t xml:space="preserve">nudi v vseh letnih časih mnogo nepozabnih doživetij. </w:t>
      </w:r>
      <w:r w:rsidR="0015003A">
        <w:rPr>
          <w:rFonts w:ascii="Comic Sans MS" w:hAnsi="Comic Sans MS"/>
        </w:rPr>
        <w:t>Z nje</w:t>
      </w:r>
      <w:r w:rsidRPr="00D56510">
        <w:rPr>
          <w:rFonts w:ascii="Comic Sans MS" w:hAnsi="Comic Sans MS"/>
        </w:rPr>
        <w:t xml:space="preserve"> se odpre čudovit pogled na okoliške hribe, visoke gore in obsežen Trnovski gozd. Izreden je pogled z razgledne točke Hudournik. Posebna naravna znamenitost je potok Gačnik in njegovih 14 slapov, ki jih le-ta tvori pri svojem strmem spustu proti dolini </w:t>
      </w:r>
      <w:proofErr w:type="spellStart"/>
      <w:r w:rsidRPr="00D56510">
        <w:rPr>
          <w:rFonts w:ascii="Comic Sans MS" w:hAnsi="Comic Sans MS"/>
        </w:rPr>
        <w:t>Trebuščice</w:t>
      </w:r>
      <w:proofErr w:type="spellEnd"/>
      <w:r w:rsidRPr="00D56510">
        <w:rPr>
          <w:rFonts w:ascii="Comic Sans MS" w:hAnsi="Comic Sans MS"/>
        </w:rPr>
        <w:t xml:space="preserve">. </w:t>
      </w:r>
      <w:r w:rsidR="0015003A">
        <w:rPr>
          <w:rFonts w:ascii="Comic Sans MS" w:hAnsi="Comic Sans MS"/>
        </w:rPr>
        <w:t xml:space="preserve">V bližini je </w:t>
      </w:r>
      <w:r w:rsidRPr="00D56510">
        <w:rPr>
          <w:rFonts w:ascii="Comic Sans MS" w:hAnsi="Comic Sans MS"/>
        </w:rPr>
        <w:t xml:space="preserve">zelo dobro ohranjena </w:t>
      </w:r>
      <w:r w:rsidR="0015003A">
        <w:rPr>
          <w:rFonts w:ascii="Comic Sans MS" w:hAnsi="Comic Sans MS"/>
        </w:rPr>
        <w:t>T</w:t>
      </w:r>
      <w:r w:rsidRPr="00D56510">
        <w:rPr>
          <w:rFonts w:ascii="Comic Sans MS" w:hAnsi="Comic Sans MS"/>
        </w:rPr>
        <w:t>iskarna Slovenija.</w:t>
      </w:r>
    </w:p>
    <w:p w:rsidR="00683DA9" w:rsidRPr="008C1E7E" w:rsidRDefault="00683DA9">
      <w:pPr>
        <w:rPr>
          <w:rFonts w:ascii="Comic Sans MS" w:hAnsi="Comic Sans MS"/>
          <w:b/>
        </w:rPr>
      </w:pPr>
      <w:r w:rsidRPr="008C1E7E">
        <w:rPr>
          <w:rFonts w:ascii="Comic Sans MS" w:hAnsi="Comic Sans MS"/>
          <w:b/>
        </w:rPr>
        <w:t xml:space="preserve">KAJ </w:t>
      </w:r>
      <w:r w:rsidR="004200CE">
        <w:rPr>
          <w:rFonts w:ascii="Comic Sans MS" w:hAnsi="Comic Sans MS"/>
          <w:b/>
        </w:rPr>
        <w:t>VSE NAS TAM ČAKA</w:t>
      </w:r>
      <w:r w:rsidRPr="008C1E7E">
        <w:rPr>
          <w:rFonts w:ascii="Comic Sans MS" w:hAnsi="Comic Sans MS"/>
          <w:b/>
        </w:rPr>
        <w:t>?</w:t>
      </w:r>
    </w:p>
    <w:p w:rsidR="00683DA9" w:rsidRDefault="00683DA9">
      <w:pPr>
        <w:rPr>
          <w:rFonts w:ascii="Comic Sans MS" w:hAnsi="Comic Sans MS"/>
        </w:rPr>
      </w:pPr>
    </w:p>
    <w:p w:rsidR="00683DA9" w:rsidRDefault="0001780E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izleti, pohodi</w:t>
      </w:r>
      <w:r w:rsidR="00683DA9">
        <w:rPr>
          <w:rFonts w:ascii="Comic Sans MS" w:hAnsi="Comic Sans MS"/>
        </w:rPr>
        <w:t>, ture,</w:t>
      </w:r>
    </w:p>
    <w:p w:rsidR="00683DA9" w:rsidRDefault="008C1E7E" w:rsidP="0015003A">
      <w:pPr>
        <w:numPr>
          <w:ilvl w:val="0"/>
          <w:numId w:val="2"/>
        </w:numPr>
        <w:ind w:right="-200"/>
        <w:rPr>
          <w:rFonts w:ascii="Comic Sans MS" w:hAnsi="Comic Sans MS"/>
        </w:rPr>
      </w:pPr>
      <w:r>
        <w:rPr>
          <w:rFonts w:ascii="Comic Sans MS" w:hAnsi="Comic Sans MS"/>
        </w:rPr>
        <w:t>spoznava</w:t>
      </w:r>
      <w:r w:rsidR="0001780E">
        <w:rPr>
          <w:rFonts w:ascii="Comic Sans MS" w:hAnsi="Comic Sans MS"/>
        </w:rPr>
        <w:t xml:space="preserve">nje </w:t>
      </w:r>
      <w:r>
        <w:rPr>
          <w:rFonts w:ascii="Comic Sans MS" w:hAnsi="Comic Sans MS"/>
        </w:rPr>
        <w:t xml:space="preserve"> </w:t>
      </w:r>
      <w:r w:rsidR="00683DA9">
        <w:rPr>
          <w:rFonts w:ascii="Comic Sans MS" w:hAnsi="Comic Sans MS"/>
        </w:rPr>
        <w:t>geografsk</w:t>
      </w:r>
      <w:r w:rsidR="0001780E">
        <w:rPr>
          <w:rFonts w:ascii="Comic Sans MS" w:hAnsi="Comic Sans MS"/>
        </w:rPr>
        <w:t>ih, zgodovinskih in kulturnih</w:t>
      </w:r>
      <w:r w:rsidR="00683DA9">
        <w:rPr>
          <w:rFonts w:ascii="Comic Sans MS" w:hAnsi="Comic Sans MS"/>
        </w:rPr>
        <w:t xml:space="preserve"> </w:t>
      </w:r>
      <w:r w:rsidR="0015003A">
        <w:rPr>
          <w:rFonts w:ascii="Comic Sans MS" w:hAnsi="Comic Sans MS"/>
        </w:rPr>
        <w:t>znamenito</w:t>
      </w:r>
      <w:r w:rsidR="005E7B02">
        <w:rPr>
          <w:rFonts w:ascii="Comic Sans MS" w:hAnsi="Comic Sans MS"/>
        </w:rPr>
        <w:t>sti</w:t>
      </w:r>
      <w:r w:rsidR="0001780E">
        <w:rPr>
          <w:rFonts w:ascii="Comic Sans MS" w:hAnsi="Comic Sans MS"/>
        </w:rPr>
        <w:t xml:space="preserve"> kraja in okolice</w:t>
      </w:r>
      <w:r w:rsidR="00683DA9">
        <w:rPr>
          <w:rFonts w:ascii="Comic Sans MS" w:hAnsi="Comic Sans MS"/>
        </w:rPr>
        <w:t>,</w:t>
      </w:r>
    </w:p>
    <w:p w:rsidR="00683DA9" w:rsidRDefault="0001780E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osvajanje</w:t>
      </w:r>
      <w:r w:rsidR="008C1E7E">
        <w:rPr>
          <w:rFonts w:ascii="Comic Sans MS" w:hAnsi="Comic Sans MS"/>
        </w:rPr>
        <w:t xml:space="preserve"> in poglablja</w:t>
      </w:r>
      <w:r>
        <w:rPr>
          <w:rFonts w:ascii="Comic Sans MS" w:hAnsi="Comic Sans MS"/>
        </w:rPr>
        <w:t>nje</w:t>
      </w:r>
      <w:r w:rsidR="008C1E7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planinskega znanja</w:t>
      </w:r>
      <w:r w:rsidR="00683DA9">
        <w:rPr>
          <w:rFonts w:ascii="Comic Sans MS" w:hAnsi="Comic Sans MS"/>
        </w:rPr>
        <w:t>,</w:t>
      </w:r>
    </w:p>
    <w:p w:rsidR="00683DA9" w:rsidRDefault="0001780E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družabni</w:t>
      </w:r>
      <w:r w:rsidR="00683DA9">
        <w:rPr>
          <w:rFonts w:ascii="Comic Sans MS" w:hAnsi="Comic Sans MS"/>
        </w:rPr>
        <w:t xml:space="preserve"> večer</w:t>
      </w:r>
      <w:r>
        <w:rPr>
          <w:rFonts w:ascii="Comic Sans MS" w:hAnsi="Comic Sans MS"/>
        </w:rPr>
        <w:t>i</w:t>
      </w:r>
      <w:r w:rsidR="00683DA9">
        <w:rPr>
          <w:rFonts w:ascii="Comic Sans MS" w:hAnsi="Comic Sans MS"/>
        </w:rPr>
        <w:t>,</w:t>
      </w:r>
    </w:p>
    <w:p w:rsidR="0001499F" w:rsidRDefault="00683DA9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ustvarjalne delavnice</w:t>
      </w:r>
      <w:r w:rsidR="0015003A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>družabne igre</w:t>
      </w:r>
      <w:r w:rsidR="0001780E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</w:t>
      </w:r>
    </w:p>
    <w:p w:rsidR="0015003A" w:rsidRDefault="0001780E" w:rsidP="0015003A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orientacija</w:t>
      </w:r>
      <w:r w:rsidR="00864CD2">
        <w:rPr>
          <w:rFonts w:ascii="Comic Sans MS" w:hAnsi="Comic Sans MS"/>
        </w:rPr>
        <w:t>,</w:t>
      </w:r>
    </w:p>
    <w:p w:rsidR="00683DA9" w:rsidRPr="0015003A" w:rsidRDefault="000127E1" w:rsidP="0015003A">
      <w:pPr>
        <w:numPr>
          <w:ilvl w:val="0"/>
          <w:numId w:val="2"/>
        </w:numPr>
        <w:rPr>
          <w:rFonts w:ascii="Comic Sans MS" w:hAnsi="Comic Sans MS"/>
        </w:rPr>
      </w:pPr>
      <w:r w:rsidRPr="0015003A">
        <w:rPr>
          <w:rFonts w:ascii="Comic Sans MS" w:hAnsi="Comic Sans MS"/>
        </w:rPr>
        <w:t>… :-)</w:t>
      </w:r>
    </w:p>
    <w:p w:rsidR="003601FD" w:rsidRDefault="00683DA9">
      <w:pPr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 xml:space="preserve">Cena tabora je </w:t>
      </w:r>
      <w:r w:rsidR="00C27DB6">
        <w:rPr>
          <w:rFonts w:ascii="Comic Sans MS" w:hAnsi="Comic Sans MS"/>
          <w:b/>
          <w:bCs/>
        </w:rPr>
        <w:t>140</w:t>
      </w:r>
      <w:r>
        <w:rPr>
          <w:rFonts w:ascii="Comic Sans MS" w:hAnsi="Comic Sans MS"/>
          <w:b/>
          <w:bCs/>
        </w:rPr>
        <w:t xml:space="preserve"> €. </w:t>
      </w:r>
    </w:p>
    <w:p w:rsidR="00683DA9" w:rsidRPr="00BC3A8E" w:rsidRDefault="003601FD">
      <w:pPr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Razliko</w:t>
      </w:r>
      <w:r w:rsidR="00BC3A8E" w:rsidRPr="00BC3A8E">
        <w:rPr>
          <w:rFonts w:ascii="Comic Sans MS" w:hAnsi="Comic Sans MS"/>
          <w:bCs/>
        </w:rPr>
        <w:t xml:space="preserve"> do celotne </w:t>
      </w:r>
      <w:proofErr w:type="spellStart"/>
      <w:r w:rsidR="004B3EB3">
        <w:rPr>
          <w:rFonts w:ascii="Comic Sans MS" w:hAnsi="Comic Sans MS"/>
          <w:bCs/>
        </w:rPr>
        <w:t>tabornine</w:t>
      </w:r>
      <w:proofErr w:type="spellEnd"/>
      <w:r w:rsidR="00BC3A8E" w:rsidRPr="00BC3A8E">
        <w:rPr>
          <w:rFonts w:ascii="Comic Sans MS" w:hAnsi="Comic Sans MS"/>
          <w:bCs/>
        </w:rPr>
        <w:t xml:space="preserve"> krije PD Podpeč</w:t>
      </w:r>
      <w:r>
        <w:rPr>
          <w:rFonts w:ascii="Comic Sans MS" w:hAnsi="Comic Sans MS"/>
          <w:bCs/>
        </w:rPr>
        <w:t xml:space="preserve"> </w:t>
      </w:r>
      <w:r w:rsidR="00BC3A8E" w:rsidRPr="00BC3A8E">
        <w:rPr>
          <w:rFonts w:ascii="Comic Sans MS" w:hAnsi="Comic Sans MS"/>
          <w:bCs/>
        </w:rPr>
        <w:t>- Preserje</w:t>
      </w:r>
      <w:r w:rsidR="00D35E07">
        <w:rPr>
          <w:rFonts w:ascii="Comic Sans MS" w:hAnsi="Comic Sans MS"/>
          <w:bCs/>
        </w:rPr>
        <w:t>.</w:t>
      </w:r>
    </w:p>
    <w:p w:rsidR="00683DA9" w:rsidRDefault="00683DA9">
      <w:pPr>
        <w:jc w:val="both"/>
        <w:rPr>
          <w:rFonts w:ascii="Comic Sans MS" w:hAnsi="Comic Sans MS"/>
        </w:rPr>
      </w:pPr>
    </w:p>
    <w:p w:rsidR="00683DA9" w:rsidRDefault="00683DA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Vključuje stroške </w:t>
      </w:r>
      <w:r w:rsidR="004200CE">
        <w:rPr>
          <w:rFonts w:ascii="Comic Sans MS" w:hAnsi="Comic Sans MS"/>
        </w:rPr>
        <w:t>prehrane in prevoza</w:t>
      </w:r>
      <w:r>
        <w:rPr>
          <w:rFonts w:ascii="Comic Sans MS" w:hAnsi="Comic Sans MS"/>
        </w:rPr>
        <w:t>, organizacijo in prevoz taborne opreme, str</w:t>
      </w:r>
      <w:r w:rsidR="004200CE">
        <w:rPr>
          <w:rFonts w:ascii="Comic Sans MS" w:hAnsi="Comic Sans MS"/>
        </w:rPr>
        <w:t>oške oglednih tur,</w:t>
      </w:r>
      <w:r>
        <w:rPr>
          <w:rFonts w:ascii="Comic Sans MS" w:hAnsi="Comic Sans MS"/>
        </w:rPr>
        <w:t xml:space="preserve"> </w:t>
      </w:r>
      <w:r w:rsidR="00EF0D70">
        <w:rPr>
          <w:rFonts w:ascii="Comic Sans MS" w:hAnsi="Comic Sans MS"/>
        </w:rPr>
        <w:t xml:space="preserve">opremo prve pomoči in </w:t>
      </w:r>
      <w:r>
        <w:rPr>
          <w:rFonts w:ascii="Comic Sans MS" w:hAnsi="Comic Sans MS"/>
        </w:rPr>
        <w:t>sredstva za ustvarjalne delavn</w:t>
      </w:r>
      <w:r w:rsidR="004200CE">
        <w:rPr>
          <w:rFonts w:ascii="Comic Sans MS" w:hAnsi="Comic Sans MS"/>
        </w:rPr>
        <w:t>ice</w:t>
      </w:r>
      <w:r>
        <w:rPr>
          <w:rFonts w:ascii="Comic Sans MS" w:hAnsi="Comic Sans MS"/>
        </w:rPr>
        <w:t xml:space="preserve">. </w:t>
      </w:r>
    </w:p>
    <w:p w:rsidR="00683DA9" w:rsidRDefault="00683DA9">
      <w:pPr>
        <w:jc w:val="both"/>
        <w:rPr>
          <w:rFonts w:ascii="Comic Sans MS" w:hAnsi="Comic Sans MS"/>
        </w:rPr>
      </w:pPr>
    </w:p>
    <w:p w:rsidR="00F97AF0" w:rsidRDefault="00F97AF0">
      <w:pPr>
        <w:jc w:val="both"/>
        <w:rPr>
          <w:rFonts w:ascii="Comic Sans MS" w:hAnsi="Comic Sans MS"/>
          <w:b/>
        </w:rPr>
      </w:pPr>
    </w:p>
    <w:p w:rsidR="00683DA9" w:rsidRPr="008C1E7E" w:rsidRDefault="00683DA9">
      <w:pPr>
        <w:jc w:val="both"/>
        <w:rPr>
          <w:rFonts w:ascii="Comic Sans MS" w:hAnsi="Comic Sans MS"/>
          <w:b/>
        </w:rPr>
      </w:pPr>
      <w:r w:rsidRPr="008C1E7E">
        <w:rPr>
          <w:rFonts w:ascii="Comic Sans MS" w:hAnsi="Comic Sans MS"/>
          <w:b/>
        </w:rPr>
        <w:t>PRIJAVE</w:t>
      </w:r>
    </w:p>
    <w:p w:rsidR="00683DA9" w:rsidRDefault="00683DA9">
      <w:pPr>
        <w:jc w:val="both"/>
        <w:rPr>
          <w:rFonts w:ascii="Comic Sans MS" w:hAnsi="Comic Sans MS"/>
        </w:rPr>
      </w:pPr>
    </w:p>
    <w:p w:rsidR="00C27DB6" w:rsidRDefault="00C27DB6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>Pred</w:t>
      </w:r>
      <w:r w:rsidR="002E388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p</w:t>
      </w:r>
      <w:r w:rsidR="00683DA9">
        <w:rPr>
          <w:rFonts w:ascii="Comic Sans MS" w:hAnsi="Comic Sans MS"/>
        </w:rPr>
        <w:t xml:space="preserve">rijave </w:t>
      </w:r>
    </w:p>
    <w:p w:rsidR="00F97AF0" w:rsidRDefault="00F97AF0">
      <w:pPr>
        <w:jc w:val="both"/>
        <w:rPr>
          <w:rFonts w:ascii="Comic Sans MS" w:hAnsi="Comic Sans MS"/>
          <w:b/>
        </w:rPr>
      </w:pPr>
    </w:p>
    <w:p w:rsidR="00683DA9" w:rsidRPr="00F97AF0" w:rsidRDefault="00C27DB6" w:rsidP="00F97AF0">
      <w:pPr>
        <w:jc w:val="center"/>
        <w:rPr>
          <w:rFonts w:ascii="Comic Sans MS" w:hAnsi="Comic Sans MS"/>
          <w:sz w:val="32"/>
        </w:rPr>
      </w:pPr>
      <w:r w:rsidRPr="00F97AF0">
        <w:rPr>
          <w:rFonts w:ascii="Comic Sans MS" w:hAnsi="Comic Sans MS"/>
          <w:b/>
          <w:sz w:val="32"/>
          <w:u w:val="single"/>
        </w:rPr>
        <w:t>sreda</w:t>
      </w:r>
      <w:r w:rsidR="00330F4B" w:rsidRPr="00F97AF0">
        <w:rPr>
          <w:rFonts w:ascii="Comic Sans MS" w:hAnsi="Comic Sans MS"/>
          <w:b/>
          <w:sz w:val="32"/>
          <w:u w:val="single"/>
        </w:rPr>
        <w:t xml:space="preserve">, </w:t>
      </w:r>
      <w:r w:rsidRPr="00F97AF0">
        <w:rPr>
          <w:rFonts w:ascii="Comic Sans MS" w:hAnsi="Comic Sans MS"/>
          <w:b/>
          <w:sz w:val="32"/>
          <w:u w:val="single"/>
        </w:rPr>
        <w:t>4</w:t>
      </w:r>
      <w:r w:rsidR="00683DA9" w:rsidRPr="00F97AF0">
        <w:rPr>
          <w:rFonts w:ascii="Comic Sans MS" w:hAnsi="Comic Sans MS"/>
          <w:b/>
          <w:bCs/>
          <w:sz w:val="32"/>
          <w:u w:val="single"/>
        </w:rPr>
        <w:t>.</w:t>
      </w:r>
      <w:r w:rsidR="008C1E7E" w:rsidRPr="00F97AF0">
        <w:rPr>
          <w:rFonts w:ascii="Comic Sans MS" w:hAnsi="Comic Sans MS"/>
          <w:b/>
          <w:bCs/>
          <w:sz w:val="32"/>
          <w:u w:val="single"/>
        </w:rPr>
        <w:t xml:space="preserve"> </w:t>
      </w:r>
      <w:r w:rsidRPr="00F97AF0">
        <w:rPr>
          <w:rFonts w:ascii="Comic Sans MS" w:hAnsi="Comic Sans MS"/>
          <w:b/>
          <w:bCs/>
          <w:sz w:val="32"/>
          <w:u w:val="single"/>
        </w:rPr>
        <w:t>4</w:t>
      </w:r>
      <w:r w:rsidR="00330F4B" w:rsidRPr="00F97AF0">
        <w:rPr>
          <w:rFonts w:ascii="Comic Sans MS" w:hAnsi="Comic Sans MS"/>
          <w:b/>
          <w:bCs/>
          <w:sz w:val="32"/>
          <w:u w:val="single"/>
        </w:rPr>
        <w:t>.</w:t>
      </w:r>
      <w:r w:rsidR="008C1E7E" w:rsidRPr="00F97AF0">
        <w:rPr>
          <w:rFonts w:ascii="Comic Sans MS" w:hAnsi="Comic Sans MS"/>
          <w:b/>
          <w:bCs/>
          <w:sz w:val="32"/>
          <w:u w:val="single"/>
        </w:rPr>
        <w:t xml:space="preserve"> </w:t>
      </w:r>
      <w:r w:rsidR="00330F4B" w:rsidRPr="00F97AF0">
        <w:rPr>
          <w:rFonts w:ascii="Comic Sans MS" w:hAnsi="Comic Sans MS"/>
          <w:b/>
          <w:bCs/>
          <w:sz w:val="32"/>
          <w:u w:val="single"/>
        </w:rPr>
        <w:t>20</w:t>
      </w:r>
      <w:r w:rsidRPr="00F97AF0">
        <w:rPr>
          <w:rFonts w:ascii="Comic Sans MS" w:hAnsi="Comic Sans MS"/>
          <w:b/>
          <w:bCs/>
          <w:sz w:val="32"/>
          <w:u w:val="single"/>
        </w:rPr>
        <w:t>18</w:t>
      </w:r>
    </w:p>
    <w:p w:rsidR="00230837" w:rsidRDefault="00230837">
      <w:pPr>
        <w:jc w:val="both"/>
        <w:rPr>
          <w:rFonts w:ascii="Comic Sans MS" w:hAnsi="Comic Sans MS"/>
        </w:rPr>
      </w:pPr>
    </w:p>
    <w:p w:rsidR="00645B2D" w:rsidRDefault="00645B2D">
      <w:pPr>
        <w:jc w:val="both"/>
        <w:rPr>
          <w:rFonts w:ascii="Comic Sans MS" w:hAnsi="Comic Sans MS"/>
          <w:b/>
        </w:rPr>
      </w:pPr>
    </w:p>
    <w:p w:rsidR="0015003A" w:rsidRDefault="0015003A">
      <w:pPr>
        <w:jc w:val="both"/>
        <w:rPr>
          <w:rFonts w:ascii="Comic Sans MS" w:hAnsi="Comic Sans MS"/>
          <w:b/>
        </w:rPr>
      </w:pPr>
    </w:p>
    <w:p w:rsidR="00683DA9" w:rsidRPr="008C1E7E" w:rsidRDefault="00683DA9">
      <w:pPr>
        <w:jc w:val="both"/>
        <w:rPr>
          <w:rFonts w:ascii="Comic Sans MS" w:hAnsi="Comic Sans MS"/>
          <w:b/>
        </w:rPr>
      </w:pPr>
      <w:r w:rsidRPr="008C1E7E">
        <w:rPr>
          <w:rFonts w:ascii="Comic Sans MS" w:hAnsi="Comic Sans MS"/>
          <w:b/>
        </w:rPr>
        <w:t>PLAČILO TABORA</w:t>
      </w:r>
    </w:p>
    <w:p w:rsidR="00683DA9" w:rsidRDefault="00683DA9">
      <w:pPr>
        <w:jc w:val="both"/>
        <w:rPr>
          <w:rFonts w:ascii="Comic Sans MS" w:hAnsi="Comic Sans MS"/>
        </w:rPr>
      </w:pPr>
    </w:p>
    <w:p w:rsidR="003601FD" w:rsidRDefault="00683DA9">
      <w:pPr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Tabornino</w:t>
      </w:r>
      <w:proofErr w:type="spellEnd"/>
      <w:r>
        <w:rPr>
          <w:rFonts w:ascii="Comic Sans MS" w:hAnsi="Comic Sans MS"/>
        </w:rPr>
        <w:t xml:space="preserve"> poravnate s položnico na račun </w:t>
      </w:r>
      <w:r>
        <w:rPr>
          <w:rFonts w:ascii="Comic Sans MS" w:hAnsi="Comic Sans MS"/>
          <w:u w:val="single"/>
        </w:rPr>
        <w:t>NLB 0205</w:t>
      </w:r>
      <w:r w:rsidR="007C316D">
        <w:rPr>
          <w:rFonts w:ascii="Comic Sans MS" w:hAnsi="Comic Sans MS"/>
          <w:u w:val="single"/>
        </w:rPr>
        <w:t>-3</w:t>
      </w:r>
      <w:r>
        <w:rPr>
          <w:rFonts w:ascii="Comic Sans MS" w:hAnsi="Comic Sans MS"/>
          <w:u w:val="single"/>
        </w:rPr>
        <w:t>001</w:t>
      </w:r>
      <w:r w:rsidR="007C316D">
        <w:rPr>
          <w:rFonts w:ascii="Comic Sans MS" w:hAnsi="Comic Sans MS"/>
          <w:u w:val="single"/>
        </w:rPr>
        <w:t>-</w:t>
      </w:r>
      <w:r>
        <w:rPr>
          <w:rFonts w:ascii="Comic Sans MS" w:hAnsi="Comic Sans MS"/>
          <w:u w:val="single"/>
        </w:rPr>
        <w:t>8554</w:t>
      </w:r>
      <w:r w:rsidR="007C316D">
        <w:rPr>
          <w:rFonts w:ascii="Comic Sans MS" w:hAnsi="Comic Sans MS"/>
          <w:u w:val="single"/>
        </w:rPr>
        <w:t>-</w:t>
      </w:r>
      <w:r>
        <w:rPr>
          <w:rFonts w:ascii="Comic Sans MS" w:hAnsi="Comic Sans MS"/>
          <w:u w:val="single"/>
        </w:rPr>
        <w:t>832 (namen plačila: za tabor</w:t>
      </w:r>
      <w:r w:rsidR="007C316D">
        <w:rPr>
          <w:rFonts w:ascii="Comic Sans MS" w:hAnsi="Comic Sans MS"/>
        </w:rPr>
        <w:t xml:space="preserve">), naslov PD PODPEČ-PRESERJE, </w:t>
      </w:r>
      <w:r w:rsidR="00826172">
        <w:rPr>
          <w:rFonts w:ascii="Comic Sans MS" w:hAnsi="Comic Sans MS"/>
        </w:rPr>
        <w:t>Preserje 2</w:t>
      </w:r>
      <w:r w:rsidR="007C316D">
        <w:rPr>
          <w:rFonts w:ascii="Comic Sans MS" w:hAnsi="Comic Sans MS"/>
        </w:rPr>
        <w:t xml:space="preserve">, 1352 PRESERJE, </w:t>
      </w:r>
    </w:p>
    <w:p w:rsidR="00683DA9" w:rsidRDefault="007C316D">
      <w:pPr>
        <w:jc w:val="both"/>
        <w:rPr>
          <w:rFonts w:ascii="Comic Sans MS" w:hAnsi="Comic Sans MS"/>
        </w:rPr>
      </w:pPr>
      <w:r w:rsidRPr="005E7B02">
        <w:rPr>
          <w:rFonts w:ascii="Comic Sans MS" w:hAnsi="Comic Sans MS"/>
          <w:b/>
        </w:rPr>
        <w:t xml:space="preserve">najkasneje do </w:t>
      </w:r>
      <w:r w:rsidR="00AF438D" w:rsidRPr="005E7B02">
        <w:rPr>
          <w:rFonts w:ascii="Comic Sans MS" w:hAnsi="Comic Sans MS"/>
          <w:b/>
        </w:rPr>
        <w:t>22.6.2018</w:t>
      </w:r>
      <w:r w:rsidR="00683DA9">
        <w:rPr>
          <w:rFonts w:ascii="Comic Sans MS" w:hAnsi="Comic Sans MS"/>
        </w:rPr>
        <w:t xml:space="preserve">. </w:t>
      </w:r>
    </w:p>
    <w:p w:rsidR="00683DA9" w:rsidRDefault="00683DA9">
      <w:pPr>
        <w:rPr>
          <w:rFonts w:ascii="Comic Sans MS" w:hAnsi="Comic Sans MS"/>
        </w:rPr>
      </w:pPr>
    </w:p>
    <w:p w:rsidR="00645B2D" w:rsidRDefault="00645B2D">
      <w:pPr>
        <w:jc w:val="both"/>
        <w:rPr>
          <w:rFonts w:ascii="Comic Sans MS" w:hAnsi="Comic Sans MS"/>
        </w:rPr>
      </w:pPr>
    </w:p>
    <w:p w:rsidR="00683DA9" w:rsidRDefault="00683DA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ZDRAVSTVENE POSEBNOSTI VAŠEGA OTROKA:</w:t>
      </w:r>
    </w:p>
    <w:p w:rsidR="00683DA9" w:rsidRDefault="00683DA9">
      <w:pPr>
        <w:pBdr>
          <w:bottom w:val="single" w:sz="12" w:space="1" w:color="auto"/>
        </w:pBdr>
        <w:jc w:val="both"/>
        <w:rPr>
          <w:rFonts w:ascii="Comic Sans MS" w:hAnsi="Comic Sans MS"/>
        </w:rPr>
      </w:pPr>
    </w:p>
    <w:p w:rsidR="00683DA9" w:rsidRPr="003466F2" w:rsidRDefault="00683DA9">
      <w:pPr>
        <w:pBdr>
          <w:bottom w:val="single" w:sz="12" w:space="1" w:color="auto"/>
        </w:pBdr>
        <w:jc w:val="both"/>
        <w:rPr>
          <w:rFonts w:ascii="Comic Sans MS" w:hAnsi="Comic Sans MS"/>
        </w:rPr>
      </w:pPr>
    </w:p>
    <w:p w:rsidR="00683DA9" w:rsidRPr="003466F2" w:rsidRDefault="00683DA9">
      <w:pPr>
        <w:jc w:val="both"/>
        <w:rPr>
          <w:rFonts w:ascii="Comic Sans MS" w:hAnsi="Comic Sans MS"/>
        </w:rPr>
      </w:pPr>
    </w:p>
    <w:p w:rsidR="00683DA9" w:rsidRDefault="00683DA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</w:t>
      </w:r>
    </w:p>
    <w:p w:rsidR="00683DA9" w:rsidRDefault="00683DA9">
      <w:pPr>
        <w:jc w:val="both"/>
        <w:rPr>
          <w:rFonts w:ascii="Comic Sans MS" w:hAnsi="Comic Sans MS"/>
        </w:rPr>
      </w:pPr>
    </w:p>
    <w:p w:rsidR="00683DA9" w:rsidRDefault="00683DA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</w:t>
      </w:r>
    </w:p>
    <w:p w:rsidR="00683DA9" w:rsidRDefault="00683DA9">
      <w:pPr>
        <w:jc w:val="both"/>
        <w:rPr>
          <w:rFonts w:ascii="Comic Sans MS" w:hAnsi="Comic Sans MS"/>
        </w:rPr>
      </w:pPr>
    </w:p>
    <w:p w:rsidR="00683DA9" w:rsidRDefault="00683DA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</w:t>
      </w:r>
    </w:p>
    <w:p w:rsidR="00683DA9" w:rsidRDefault="00683DA9">
      <w:pPr>
        <w:jc w:val="both"/>
        <w:rPr>
          <w:rFonts w:ascii="Comic Sans MS" w:hAnsi="Comic Sans MS"/>
        </w:rPr>
      </w:pPr>
    </w:p>
    <w:p w:rsidR="00683DA9" w:rsidRDefault="00683DA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</w:t>
      </w:r>
    </w:p>
    <w:p w:rsidR="00683DA9" w:rsidRDefault="00683DA9">
      <w:pPr>
        <w:jc w:val="both"/>
        <w:rPr>
          <w:rFonts w:ascii="Comic Sans MS" w:hAnsi="Comic Sans MS"/>
        </w:rPr>
      </w:pPr>
    </w:p>
    <w:p w:rsidR="00683DA9" w:rsidRDefault="00683DA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</w:t>
      </w:r>
    </w:p>
    <w:p w:rsidR="00683DA9" w:rsidRDefault="00683DA9">
      <w:pPr>
        <w:jc w:val="both"/>
        <w:rPr>
          <w:rFonts w:ascii="Comic Sans MS" w:hAnsi="Comic Sans MS"/>
        </w:rPr>
      </w:pPr>
    </w:p>
    <w:p w:rsidR="00683DA9" w:rsidRDefault="00683DA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</w:t>
      </w:r>
    </w:p>
    <w:p w:rsidR="00683DA9" w:rsidRDefault="00683DA9">
      <w:pPr>
        <w:jc w:val="both"/>
        <w:rPr>
          <w:rFonts w:ascii="Comic Sans MS" w:hAnsi="Comic Sans MS"/>
        </w:rPr>
      </w:pPr>
    </w:p>
    <w:p w:rsidR="00683DA9" w:rsidRDefault="00683DA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</w:t>
      </w:r>
    </w:p>
    <w:p w:rsidR="00683DA9" w:rsidRDefault="00683DA9">
      <w:pPr>
        <w:jc w:val="both"/>
        <w:rPr>
          <w:rFonts w:ascii="Comic Sans MS" w:hAnsi="Comic Sans MS"/>
        </w:rPr>
      </w:pPr>
    </w:p>
    <w:p w:rsidR="00683DA9" w:rsidRDefault="00683DA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</w:t>
      </w:r>
    </w:p>
    <w:p w:rsidR="002E388C" w:rsidRPr="002E388C" w:rsidRDefault="002E388C" w:rsidP="002E388C">
      <w:pPr>
        <w:jc w:val="both"/>
        <w:rPr>
          <w:rFonts w:ascii="Comic Sans MS" w:hAnsi="Comic Sans MS"/>
        </w:rPr>
      </w:pPr>
    </w:p>
    <w:p w:rsidR="002E388C" w:rsidRPr="002E388C" w:rsidRDefault="002E388C" w:rsidP="002E388C">
      <w:pPr>
        <w:jc w:val="both"/>
        <w:rPr>
          <w:rFonts w:ascii="Comic Sans MS" w:hAnsi="Comic Sans MS"/>
        </w:rPr>
      </w:pPr>
      <w:r w:rsidRPr="002E388C">
        <w:rPr>
          <w:rFonts w:ascii="Comic Sans MS" w:hAnsi="Comic Sans MS"/>
        </w:rPr>
        <w:t>_______________________________</w:t>
      </w:r>
    </w:p>
    <w:p w:rsidR="002E388C" w:rsidRPr="002E388C" w:rsidRDefault="002E388C" w:rsidP="002E388C">
      <w:pPr>
        <w:jc w:val="both"/>
        <w:rPr>
          <w:rFonts w:ascii="Comic Sans MS" w:hAnsi="Comic Sans MS"/>
        </w:rPr>
      </w:pPr>
    </w:p>
    <w:p w:rsidR="004200CE" w:rsidRDefault="002E388C" w:rsidP="002E388C">
      <w:pPr>
        <w:jc w:val="both"/>
        <w:rPr>
          <w:rFonts w:ascii="Comic Sans MS" w:hAnsi="Comic Sans MS"/>
        </w:rPr>
      </w:pPr>
      <w:r w:rsidRPr="002E388C">
        <w:rPr>
          <w:rFonts w:ascii="Comic Sans MS" w:hAnsi="Comic Sans MS"/>
        </w:rPr>
        <w:t>_______________________________</w:t>
      </w:r>
    </w:p>
    <w:p w:rsidR="004200CE" w:rsidRDefault="004200CE">
      <w:pPr>
        <w:jc w:val="both"/>
        <w:rPr>
          <w:rFonts w:ascii="Comic Sans MS" w:hAnsi="Comic Sans MS"/>
        </w:rPr>
      </w:pPr>
    </w:p>
    <w:p w:rsidR="004200CE" w:rsidRDefault="004200CE">
      <w:pPr>
        <w:jc w:val="both"/>
        <w:rPr>
          <w:rFonts w:ascii="Comic Sans MS" w:hAnsi="Comic Sans MS"/>
        </w:rPr>
      </w:pPr>
    </w:p>
    <w:p w:rsidR="0015003A" w:rsidRDefault="0015003A">
      <w:pPr>
        <w:jc w:val="both"/>
        <w:rPr>
          <w:rFonts w:ascii="Comic Sans MS" w:hAnsi="Comic Sans MS"/>
        </w:rPr>
      </w:pPr>
    </w:p>
    <w:p w:rsidR="00683DA9" w:rsidRDefault="00683DA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PRIJAVNICA</w:t>
      </w:r>
    </w:p>
    <w:p w:rsidR="00683DA9" w:rsidRDefault="00683DA9">
      <w:pPr>
        <w:jc w:val="both"/>
        <w:rPr>
          <w:rFonts w:ascii="Comic Sans MS" w:hAnsi="Comic Sans MS"/>
        </w:rPr>
      </w:pPr>
    </w:p>
    <w:p w:rsidR="00683DA9" w:rsidRDefault="00683DA9" w:rsidP="00DD7308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Ime in priimek:                 </w:t>
      </w:r>
    </w:p>
    <w:p w:rsidR="00683DA9" w:rsidRPr="008C1E7E" w:rsidRDefault="00683DA9" w:rsidP="00DD7308">
      <w:pPr>
        <w:spacing w:line="360" w:lineRule="auto"/>
        <w:jc w:val="both"/>
        <w:rPr>
          <w:rFonts w:ascii="Comic Sans MS" w:hAnsi="Comic Sans MS"/>
        </w:rPr>
      </w:pPr>
      <w:r w:rsidRPr="008C1E7E">
        <w:rPr>
          <w:rFonts w:ascii="Comic Sans MS" w:hAnsi="Comic Sans MS"/>
        </w:rPr>
        <w:t xml:space="preserve">_______________________________                             </w:t>
      </w:r>
    </w:p>
    <w:p w:rsidR="00683DA9" w:rsidRDefault="00683DA9" w:rsidP="00DD7308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Rojstni </w:t>
      </w:r>
      <w:r w:rsidR="00C27DB6">
        <w:rPr>
          <w:rFonts w:ascii="Comic Sans MS" w:hAnsi="Comic Sans MS"/>
        </w:rPr>
        <w:t>podatki</w:t>
      </w:r>
      <w:r>
        <w:rPr>
          <w:rFonts w:ascii="Comic Sans MS" w:hAnsi="Comic Sans MS"/>
        </w:rPr>
        <w:t>:</w:t>
      </w:r>
    </w:p>
    <w:p w:rsidR="00683DA9" w:rsidRDefault="00683DA9" w:rsidP="00DD7308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</w:t>
      </w:r>
    </w:p>
    <w:p w:rsidR="004C3D6A" w:rsidRDefault="008C1E7E" w:rsidP="00DD7308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Naslov: </w:t>
      </w:r>
    </w:p>
    <w:p w:rsidR="004C3D6A" w:rsidRDefault="004C3D6A" w:rsidP="00DD7308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</w:t>
      </w:r>
    </w:p>
    <w:p w:rsidR="00D13006" w:rsidRDefault="00DD7308" w:rsidP="00DD7308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Naslov e-pošte:</w:t>
      </w:r>
    </w:p>
    <w:p w:rsidR="00DD7308" w:rsidRDefault="00DD7308" w:rsidP="00DD7308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</w:t>
      </w:r>
    </w:p>
    <w:p w:rsidR="00683DA9" w:rsidRDefault="00683DA9" w:rsidP="00DD7308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Telefon staršev:</w:t>
      </w:r>
    </w:p>
    <w:p w:rsidR="00683DA9" w:rsidRDefault="00683DA9" w:rsidP="00DD7308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</w:t>
      </w:r>
    </w:p>
    <w:p w:rsidR="003601FD" w:rsidRDefault="003F06D0" w:rsidP="00645B2D">
      <w:pPr>
        <w:pStyle w:val="Brezrazmikov"/>
        <w:rPr>
          <w:rFonts w:ascii="Comic Sans MS" w:hAnsi="Comic Sans MS"/>
        </w:rPr>
      </w:pPr>
      <w:r w:rsidRPr="00645B2D">
        <w:rPr>
          <w:rFonts w:ascii="Comic Sans MS" w:hAnsi="Comic Sans MS"/>
        </w:rPr>
        <w:t>S podpisom se starši obve</w:t>
      </w:r>
      <w:r w:rsidR="00645B2D">
        <w:rPr>
          <w:rFonts w:ascii="Comic Sans MS" w:hAnsi="Comic Sans MS"/>
        </w:rPr>
        <w:t xml:space="preserve">žete, da v </w:t>
      </w:r>
      <w:r w:rsidRPr="00645B2D">
        <w:rPr>
          <w:rFonts w:ascii="Comic Sans MS" w:hAnsi="Comic Sans MS"/>
        </w:rPr>
        <w:t>primeru, da vaš otrok krši pravila tabora, p</w:t>
      </w:r>
      <w:r w:rsidR="00645B2D">
        <w:rPr>
          <w:rFonts w:ascii="Comic Sans MS" w:hAnsi="Comic Sans MS"/>
        </w:rPr>
        <w:t xml:space="preserve">ridete ponj predčasno. </w:t>
      </w:r>
    </w:p>
    <w:p w:rsidR="003F06D0" w:rsidRPr="003F06D0" w:rsidRDefault="00645B2D" w:rsidP="00645B2D">
      <w:pPr>
        <w:pStyle w:val="Brezrazmikov"/>
      </w:pPr>
      <w:proofErr w:type="spellStart"/>
      <w:r>
        <w:rPr>
          <w:rFonts w:ascii="Comic Sans MS" w:hAnsi="Comic Sans MS"/>
        </w:rPr>
        <w:t>Tabornina</w:t>
      </w:r>
      <w:proofErr w:type="spellEnd"/>
      <w:r>
        <w:rPr>
          <w:rFonts w:ascii="Comic Sans MS" w:hAnsi="Comic Sans MS"/>
        </w:rPr>
        <w:t xml:space="preserve"> se v takem primeru ne vrača</w:t>
      </w:r>
      <w:r w:rsidR="003F06D0" w:rsidRPr="003F06D0">
        <w:t>.</w:t>
      </w:r>
    </w:p>
    <w:p w:rsidR="003F06D0" w:rsidRDefault="003F06D0" w:rsidP="00424591">
      <w:pPr>
        <w:jc w:val="both"/>
        <w:rPr>
          <w:rFonts w:ascii="Comic Sans MS" w:hAnsi="Comic Sans MS"/>
        </w:rPr>
      </w:pPr>
    </w:p>
    <w:p w:rsidR="003F06D0" w:rsidRDefault="003F06D0" w:rsidP="003F06D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Datum: _______</w:t>
      </w:r>
      <w:r w:rsidR="00DD7308">
        <w:rPr>
          <w:rFonts w:ascii="Comic Sans MS" w:hAnsi="Comic Sans MS"/>
        </w:rPr>
        <w:t>___</w:t>
      </w:r>
    </w:p>
    <w:p w:rsidR="003F06D0" w:rsidRDefault="003F06D0" w:rsidP="003F06D0">
      <w:pPr>
        <w:jc w:val="both"/>
        <w:rPr>
          <w:rFonts w:ascii="Comic Sans MS" w:hAnsi="Comic Sans MS"/>
        </w:rPr>
      </w:pPr>
    </w:p>
    <w:p w:rsidR="003F06D0" w:rsidRDefault="003F06D0" w:rsidP="0042459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Podpis staršev: ____________________</w:t>
      </w:r>
    </w:p>
    <w:p w:rsidR="00645B2D" w:rsidRPr="00645B2D" w:rsidRDefault="00645B2D" w:rsidP="00645B2D">
      <w:pPr>
        <w:jc w:val="both"/>
        <w:rPr>
          <w:rFonts w:ascii="Comic Sans MS" w:hAnsi="Comic Sans MS"/>
        </w:rPr>
      </w:pPr>
      <w:r w:rsidRPr="00645B2D">
        <w:rPr>
          <w:rFonts w:ascii="Comic Sans MS" w:hAnsi="Comic Sans MS"/>
        </w:rPr>
        <w:lastRenderedPageBreak/>
        <w:t xml:space="preserve">Prijavnico lahko oddate v tiskani verziji mentorici na šoli ali jo pošljete </w:t>
      </w:r>
      <w:proofErr w:type="spellStart"/>
      <w:r w:rsidRPr="00645B2D">
        <w:rPr>
          <w:rFonts w:ascii="Comic Sans MS" w:hAnsi="Comic Sans MS"/>
        </w:rPr>
        <w:t>skenirano</w:t>
      </w:r>
      <w:proofErr w:type="spellEnd"/>
      <w:r w:rsidRPr="00645B2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po E pošti na :  </w:t>
      </w:r>
      <w:hyperlink r:id="rId5" w:history="1">
        <w:r w:rsidRPr="0006376C">
          <w:rPr>
            <w:rStyle w:val="Hiperpovezava"/>
            <w:rFonts w:ascii="Comic Sans MS" w:hAnsi="Comic Sans MS"/>
            <w:b/>
          </w:rPr>
          <w:t>rudi.bevc@gmail.com</w:t>
        </w:r>
      </w:hyperlink>
    </w:p>
    <w:p w:rsidR="00645B2D" w:rsidRDefault="00645B2D" w:rsidP="00424591">
      <w:pPr>
        <w:jc w:val="both"/>
        <w:rPr>
          <w:rFonts w:ascii="Comic Sans MS" w:hAnsi="Comic Sans MS"/>
          <w:b/>
        </w:rPr>
      </w:pPr>
    </w:p>
    <w:p w:rsidR="005002B8" w:rsidRPr="00F97AF0" w:rsidRDefault="00F97AF0" w:rsidP="00424591">
      <w:pPr>
        <w:jc w:val="both"/>
        <w:rPr>
          <w:rFonts w:ascii="Comic Sans MS" w:hAnsi="Comic Sans MS"/>
          <w:b/>
        </w:rPr>
      </w:pPr>
      <w:r w:rsidRPr="00F97AF0">
        <w:rPr>
          <w:rFonts w:ascii="Comic Sans MS" w:hAnsi="Comic Sans MS"/>
          <w:b/>
        </w:rPr>
        <w:t>KOMU JE PLANINSKI</w:t>
      </w:r>
      <w:r w:rsidR="00424591" w:rsidRPr="00F97AF0">
        <w:rPr>
          <w:rFonts w:ascii="Comic Sans MS" w:hAnsi="Comic Sans MS"/>
          <w:b/>
        </w:rPr>
        <w:t xml:space="preserve"> TABOR NAMENJEN ?</w:t>
      </w:r>
    </w:p>
    <w:p w:rsidR="00424591" w:rsidRDefault="00424591" w:rsidP="00424591">
      <w:pPr>
        <w:jc w:val="both"/>
        <w:rPr>
          <w:rFonts w:ascii="Comic Sans MS" w:hAnsi="Comic Sans MS"/>
        </w:rPr>
      </w:pPr>
    </w:p>
    <w:p w:rsidR="001B175F" w:rsidRDefault="001B175F" w:rsidP="0042459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424591">
        <w:rPr>
          <w:rFonts w:ascii="Comic Sans MS" w:hAnsi="Comic Sans MS"/>
        </w:rPr>
        <w:t xml:space="preserve">Med najpomembnejše planinske vrednote sodijo </w:t>
      </w:r>
      <w:proofErr w:type="spellStart"/>
      <w:r w:rsidR="00424591">
        <w:rPr>
          <w:rFonts w:ascii="Comic Sans MS" w:hAnsi="Comic Sans MS"/>
        </w:rPr>
        <w:t>vzpodbujanje</w:t>
      </w:r>
      <w:proofErr w:type="spellEnd"/>
      <w:r w:rsidR="00424591">
        <w:rPr>
          <w:rFonts w:ascii="Comic Sans MS" w:hAnsi="Comic Sans MS"/>
        </w:rPr>
        <w:t xml:space="preserve"> gibanja in zdravega življenja, varstvo gorske narave in odgovornost, povezana z izvajanjem planinstva. </w:t>
      </w:r>
    </w:p>
    <w:p w:rsidR="00424591" w:rsidRDefault="001B175F" w:rsidP="0042459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424591">
        <w:rPr>
          <w:rFonts w:ascii="Comic Sans MS" w:hAnsi="Comic Sans MS"/>
        </w:rPr>
        <w:t>Prav zaradi te tretje postavke je letošnji planinski tabor na</w:t>
      </w:r>
      <w:r w:rsidR="004200CE">
        <w:rPr>
          <w:rFonts w:ascii="Comic Sans MS" w:hAnsi="Comic Sans MS"/>
        </w:rPr>
        <w:t>menjen mladim plan</w:t>
      </w:r>
      <w:r w:rsidR="003D1A51">
        <w:rPr>
          <w:rFonts w:ascii="Comic Sans MS" w:hAnsi="Comic Sans MS"/>
        </w:rPr>
        <w:t xml:space="preserve">incem, od 1.r. </w:t>
      </w:r>
      <w:r w:rsidR="002731AE">
        <w:rPr>
          <w:rFonts w:ascii="Comic Sans MS" w:hAnsi="Comic Sans MS"/>
        </w:rPr>
        <w:t xml:space="preserve">do 9.r. dalje. </w:t>
      </w:r>
    </w:p>
    <w:p w:rsidR="00C86B39" w:rsidRDefault="001B175F" w:rsidP="00645B2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645B2D" w:rsidRPr="00645B2D">
        <w:rPr>
          <w:rFonts w:ascii="Comic Sans MS" w:hAnsi="Comic Sans MS"/>
        </w:rPr>
        <w:t>Število udeležencev na taboru je zaradi finančnih in k</w:t>
      </w:r>
      <w:r w:rsidR="003601FD">
        <w:rPr>
          <w:rFonts w:ascii="Comic Sans MS" w:hAnsi="Comic Sans MS"/>
        </w:rPr>
        <w:t xml:space="preserve">adrovskih omejitev društva zelo </w:t>
      </w:r>
      <w:r w:rsidR="00645B2D" w:rsidRPr="00645B2D">
        <w:rPr>
          <w:rFonts w:ascii="Comic Sans MS" w:hAnsi="Comic Sans MS"/>
        </w:rPr>
        <w:t xml:space="preserve">omejeno, zato priporočamo, da prijavo oddate </w:t>
      </w:r>
      <w:proofErr w:type="spellStart"/>
      <w:r w:rsidR="00645B2D" w:rsidRPr="00645B2D">
        <w:rPr>
          <w:rFonts w:ascii="Comic Sans MS" w:hAnsi="Comic Sans MS"/>
        </w:rPr>
        <w:t>čimprej</w:t>
      </w:r>
      <w:proofErr w:type="spellEnd"/>
      <w:r w:rsidR="003601FD">
        <w:rPr>
          <w:rFonts w:ascii="Comic Sans MS" w:hAnsi="Comic Sans MS"/>
        </w:rPr>
        <w:t>.</w:t>
      </w:r>
    </w:p>
    <w:p w:rsidR="008925C7" w:rsidRDefault="008925C7" w:rsidP="001B175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15003A">
        <w:rPr>
          <w:rFonts w:ascii="Comic Sans MS" w:hAnsi="Comic Sans MS"/>
        </w:rPr>
        <w:t>Vabimo</w:t>
      </w:r>
      <w:r>
        <w:rPr>
          <w:rFonts w:ascii="Comic Sans MS" w:hAnsi="Comic Sans MS"/>
        </w:rPr>
        <w:t xml:space="preserve"> </w:t>
      </w:r>
      <w:r w:rsidR="004200CE">
        <w:rPr>
          <w:rFonts w:ascii="Comic Sans MS" w:hAnsi="Comic Sans MS"/>
        </w:rPr>
        <w:t>vas</w:t>
      </w:r>
      <w:r>
        <w:rPr>
          <w:rFonts w:ascii="Comic Sans MS" w:hAnsi="Comic Sans MS"/>
        </w:rPr>
        <w:t xml:space="preserve">, da izpolnite prijavnico vsi, ki si </w:t>
      </w:r>
      <w:r w:rsidR="004200CE">
        <w:rPr>
          <w:rFonts w:ascii="Comic Sans MS" w:hAnsi="Comic Sans MS"/>
        </w:rPr>
        <w:t xml:space="preserve">z nami </w:t>
      </w:r>
      <w:r>
        <w:rPr>
          <w:rFonts w:ascii="Comic Sans MS" w:hAnsi="Comic Sans MS"/>
        </w:rPr>
        <w:t xml:space="preserve">želite </w:t>
      </w:r>
      <w:r w:rsidR="0094025A">
        <w:rPr>
          <w:rFonts w:ascii="Comic Sans MS" w:hAnsi="Comic Sans MS"/>
        </w:rPr>
        <w:t>pod objem gora</w:t>
      </w:r>
      <w:r>
        <w:rPr>
          <w:rFonts w:ascii="Comic Sans MS" w:hAnsi="Comic Sans MS"/>
        </w:rPr>
        <w:t>.</w:t>
      </w:r>
    </w:p>
    <w:p w:rsidR="002731AE" w:rsidRDefault="002731AE" w:rsidP="00BC4969">
      <w:pPr>
        <w:rPr>
          <w:rFonts w:ascii="Comic Sans MS" w:hAnsi="Comic Sans MS"/>
        </w:rPr>
      </w:pPr>
    </w:p>
    <w:p w:rsidR="00EF0D70" w:rsidRDefault="004200CE" w:rsidP="00EF0D70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UŽIVAJTE</w:t>
      </w:r>
      <w:r w:rsidR="008925C7">
        <w:rPr>
          <w:rFonts w:ascii="Comic Sans MS" w:hAnsi="Comic Sans MS"/>
        </w:rPr>
        <w:t>!</w:t>
      </w:r>
    </w:p>
    <w:p w:rsidR="00C86B39" w:rsidRDefault="00EF0D70" w:rsidP="00EF0D70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Mentorji, </w:t>
      </w:r>
      <w:r w:rsidR="00F92346">
        <w:rPr>
          <w:rFonts w:ascii="Comic Sans MS" w:hAnsi="Comic Sans MS"/>
        </w:rPr>
        <w:t>vodniki</w:t>
      </w:r>
      <w:r w:rsidR="0020269E">
        <w:rPr>
          <w:rFonts w:ascii="Comic Sans MS" w:hAnsi="Comic Sans MS"/>
        </w:rPr>
        <w:t xml:space="preserve"> in</w:t>
      </w:r>
      <w:r w:rsidR="00724276">
        <w:rPr>
          <w:rFonts w:ascii="Comic Sans MS" w:hAnsi="Comic Sans MS"/>
        </w:rPr>
        <w:t xml:space="preserve"> MV-ji</w:t>
      </w:r>
    </w:p>
    <w:p w:rsidR="002731AE" w:rsidRDefault="002731AE" w:rsidP="00BC4969">
      <w:pPr>
        <w:rPr>
          <w:rFonts w:ascii="Comic Sans MS" w:hAnsi="Comic Sans MS"/>
        </w:rPr>
      </w:pPr>
    </w:p>
    <w:p w:rsidR="00683DA9" w:rsidRDefault="00683DA9" w:rsidP="008C1E7E">
      <w:pPr>
        <w:jc w:val="center"/>
        <w:rPr>
          <w:rFonts w:ascii="Comic Sans MS" w:hAnsi="Comic Sans MS"/>
        </w:rPr>
      </w:pPr>
      <w:r w:rsidRPr="005002B8">
        <w:rPr>
          <w:rFonts w:ascii="Comic Sans MS" w:hAnsi="Comic Sans MS"/>
        </w:rPr>
        <w:t>Informacije</w:t>
      </w:r>
      <w:r w:rsidR="004200CE">
        <w:rPr>
          <w:rFonts w:ascii="Comic Sans MS" w:hAnsi="Comic Sans MS"/>
        </w:rPr>
        <w:t xml:space="preserve"> pri vodji tabora</w:t>
      </w:r>
      <w:r w:rsidRPr="005002B8">
        <w:rPr>
          <w:rFonts w:ascii="Comic Sans MS" w:hAnsi="Comic Sans MS"/>
        </w:rPr>
        <w:t>:</w:t>
      </w:r>
    </w:p>
    <w:p w:rsidR="000127E1" w:rsidRDefault="00826172" w:rsidP="008C1E7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Rudi Bevc</w:t>
      </w:r>
      <w:r w:rsidR="004200CE">
        <w:rPr>
          <w:rFonts w:ascii="Comic Sans MS" w:hAnsi="Comic Sans MS"/>
        </w:rPr>
        <w:t xml:space="preserve"> </w:t>
      </w:r>
    </w:p>
    <w:p w:rsidR="00022A03" w:rsidRDefault="00E140E1" w:rsidP="00022A03">
      <w:r>
        <w:rPr>
          <w:noProof/>
          <w:lang w:val="en-US" w:eastAsia="en-US"/>
        </w:rPr>
        <w:lastRenderedPageBreak/>
        <w:drawing>
          <wp:inline distT="0" distB="0" distL="0" distR="0">
            <wp:extent cx="3122295" cy="934085"/>
            <wp:effectExtent l="19050" t="0" r="1905" b="0"/>
            <wp:docPr id="1" name="Slika 1" descr="A-LOGO-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-LOGO-GLAV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A03" w:rsidRDefault="00022A03" w:rsidP="00022A03"/>
    <w:p w:rsidR="002731AE" w:rsidRDefault="002731AE" w:rsidP="002731AE">
      <w:pPr>
        <w:pStyle w:val="Naslov1"/>
        <w:jc w:val="left"/>
      </w:pPr>
    </w:p>
    <w:p w:rsidR="002731AE" w:rsidRDefault="002731AE" w:rsidP="002731AE">
      <w:pPr>
        <w:pStyle w:val="Naslov1"/>
        <w:jc w:val="left"/>
      </w:pPr>
    </w:p>
    <w:p w:rsidR="002731AE" w:rsidRDefault="002731AE" w:rsidP="002731AE">
      <w:pPr>
        <w:pStyle w:val="Naslov1"/>
      </w:pPr>
      <w:r>
        <w:t>Mladinski odsek</w:t>
      </w:r>
    </w:p>
    <w:p w:rsidR="002731AE" w:rsidRDefault="002731AE" w:rsidP="002731AE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vabi na</w:t>
      </w:r>
    </w:p>
    <w:p w:rsidR="00022A03" w:rsidRDefault="00022A03" w:rsidP="00022A03"/>
    <w:p w:rsidR="00022A03" w:rsidRDefault="00022A03" w:rsidP="00022A03"/>
    <w:p w:rsidR="002731AE" w:rsidRDefault="002731AE" w:rsidP="002731AE">
      <w:pPr>
        <w:pStyle w:val="Naslov2"/>
        <w:rPr>
          <w:sz w:val="40"/>
        </w:rPr>
      </w:pPr>
      <w:r>
        <w:rPr>
          <w:sz w:val="40"/>
        </w:rPr>
        <w:t>PLANINSKI TABOR</w:t>
      </w:r>
    </w:p>
    <w:p w:rsidR="00022A03" w:rsidRDefault="00022A03" w:rsidP="00724276">
      <w:pPr>
        <w:rPr>
          <w:rFonts w:ascii="Comic Sans MS" w:hAnsi="Comic Sans MS"/>
          <w:b/>
          <w:bCs/>
          <w:sz w:val="40"/>
        </w:rPr>
      </w:pPr>
    </w:p>
    <w:p w:rsidR="00683DA9" w:rsidRDefault="00C27DB6">
      <w:pPr>
        <w:jc w:val="center"/>
        <w:rPr>
          <w:rFonts w:ascii="Comic Sans MS" w:hAnsi="Comic Sans MS"/>
          <w:b/>
          <w:bCs/>
          <w:sz w:val="40"/>
        </w:rPr>
      </w:pPr>
      <w:r>
        <w:rPr>
          <w:rFonts w:ascii="Comic Sans MS" w:hAnsi="Comic Sans MS"/>
          <w:b/>
          <w:bCs/>
          <w:sz w:val="40"/>
        </w:rPr>
        <w:t>Vojsko</w:t>
      </w:r>
    </w:p>
    <w:p w:rsidR="00C27DB6" w:rsidRPr="00C27DB6" w:rsidRDefault="00C27DB6">
      <w:pPr>
        <w:jc w:val="center"/>
        <w:rPr>
          <w:rFonts w:ascii="Comic Sans MS" w:hAnsi="Comic Sans MS"/>
          <w:b/>
          <w:bCs/>
          <w:sz w:val="28"/>
        </w:rPr>
      </w:pPr>
      <w:r w:rsidRPr="00C27DB6">
        <w:rPr>
          <w:rFonts w:ascii="Comic Sans MS" w:hAnsi="Comic Sans MS"/>
          <w:b/>
          <w:bCs/>
          <w:sz w:val="28"/>
        </w:rPr>
        <w:t xml:space="preserve">Center šolskih in obšolskih dejavnosti </w:t>
      </w:r>
    </w:p>
    <w:p w:rsidR="003D1A51" w:rsidRDefault="003D1A51">
      <w:pPr>
        <w:jc w:val="center"/>
        <w:rPr>
          <w:rFonts w:ascii="Comic Sans MS" w:hAnsi="Comic Sans MS"/>
          <w:b/>
          <w:bCs/>
          <w:sz w:val="40"/>
        </w:rPr>
      </w:pPr>
    </w:p>
    <w:p w:rsidR="00683DA9" w:rsidRDefault="00C27DB6">
      <w:pPr>
        <w:jc w:val="center"/>
        <w:rPr>
          <w:rFonts w:ascii="Comic Sans MS" w:hAnsi="Comic Sans MS"/>
          <w:b/>
          <w:bCs/>
          <w:sz w:val="40"/>
        </w:rPr>
      </w:pPr>
      <w:r>
        <w:rPr>
          <w:rFonts w:ascii="Comic Sans MS" w:hAnsi="Comic Sans MS"/>
          <w:b/>
          <w:bCs/>
          <w:sz w:val="40"/>
        </w:rPr>
        <w:t>8</w:t>
      </w:r>
      <w:r w:rsidR="007C316D">
        <w:rPr>
          <w:rFonts w:ascii="Comic Sans MS" w:hAnsi="Comic Sans MS"/>
          <w:b/>
          <w:bCs/>
          <w:sz w:val="40"/>
        </w:rPr>
        <w:t>.</w:t>
      </w:r>
      <w:r w:rsidR="00431759">
        <w:rPr>
          <w:rFonts w:ascii="Comic Sans MS" w:hAnsi="Comic Sans MS"/>
          <w:b/>
          <w:bCs/>
          <w:sz w:val="40"/>
        </w:rPr>
        <w:t>7.</w:t>
      </w:r>
      <w:r w:rsidR="007C316D">
        <w:rPr>
          <w:rFonts w:ascii="Comic Sans MS" w:hAnsi="Comic Sans MS"/>
          <w:b/>
          <w:bCs/>
          <w:sz w:val="40"/>
        </w:rPr>
        <w:t xml:space="preserve">– </w:t>
      </w:r>
      <w:r>
        <w:rPr>
          <w:rFonts w:ascii="Comic Sans MS" w:hAnsi="Comic Sans MS"/>
          <w:b/>
          <w:bCs/>
          <w:sz w:val="40"/>
        </w:rPr>
        <w:t>15.7.2018</w:t>
      </w:r>
    </w:p>
    <w:sectPr w:rsidR="00683DA9" w:rsidSect="0015003A">
      <w:pgSz w:w="16838" w:h="11906" w:orient="landscape" w:code="9"/>
      <w:pgMar w:top="1276" w:right="567" w:bottom="1276" w:left="567" w:header="709" w:footer="709" w:gutter="0"/>
      <w:cols w:num="3" w:space="708" w:equalWidth="0">
        <w:col w:w="4762" w:space="708"/>
        <w:col w:w="4762" w:space="708"/>
        <w:col w:w="476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6B78"/>
    <w:multiLevelType w:val="multilevel"/>
    <w:tmpl w:val="2C4C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13360"/>
    <w:multiLevelType w:val="hybridMultilevel"/>
    <w:tmpl w:val="420C3958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773F29"/>
    <w:multiLevelType w:val="hybridMultilevel"/>
    <w:tmpl w:val="A2284C3E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7E7536"/>
    <w:multiLevelType w:val="hybridMultilevel"/>
    <w:tmpl w:val="C2E0C7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compat/>
  <w:rsids>
    <w:rsidRoot w:val="00EA7FC1"/>
    <w:rsid w:val="000127E1"/>
    <w:rsid w:val="0001499F"/>
    <w:rsid w:val="0001780E"/>
    <w:rsid w:val="0002142B"/>
    <w:rsid w:val="00022A03"/>
    <w:rsid w:val="000533F9"/>
    <w:rsid w:val="00065FED"/>
    <w:rsid w:val="00067812"/>
    <w:rsid w:val="00090A6C"/>
    <w:rsid w:val="0009197F"/>
    <w:rsid w:val="000C292C"/>
    <w:rsid w:val="001373DC"/>
    <w:rsid w:val="0015003A"/>
    <w:rsid w:val="00163FEB"/>
    <w:rsid w:val="001B175F"/>
    <w:rsid w:val="001D0F06"/>
    <w:rsid w:val="0020269E"/>
    <w:rsid w:val="00220A0E"/>
    <w:rsid w:val="00230837"/>
    <w:rsid w:val="002731AE"/>
    <w:rsid w:val="00291CEA"/>
    <w:rsid w:val="002D1C13"/>
    <w:rsid w:val="002E388C"/>
    <w:rsid w:val="00330F4B"/>
    <w:rsid w:val="003466F2"/>
    <w:rsid w:val="00353A2B"/>
    <w:rsid w:val="003601FD"/>
    <w:rsid w:val="003C5F78"/>
    <w:rsid w:val="003D1A51"/>
    <w:rsid w:val="003F06D0"/>
    <w:rsid w:val="00404E3E"/>
    <w:rsid w:val="004200CE"/>
    <w:rsid w:val="00424591"/>
    <w:rsid w:val="00431759"/>
    <w:rsid w:val="0043401E"/>
    <w:rsid w:val="004746D5"/>
    <w:rsid w:val="004A7A19"/>
    <w:rsid w:val="004B3EB3"/>
    <w:rsid w:val="004C3D6A"/>
    <w:rsid w:val="004E1749"/>
    <w:rsid w:val="005002B8"/>
    <w:rsid w:val="00515E88"/>
    <w:rsid w:val="005E7B02"/>
    <w:rsid w:val="00613114"/>
    <w:rsid w:val="00645B2D"/>
    <w:rsid w:val="0066525B"/>
    <w:rsid w:val="00683DA9"/>
    <w:rsid w:val="006B13B8"/>
    <w:rsid w:val="006B452E"/>
    <w:rsid w:val="006C1E5E"/>
    <w:rsid w:val="006F2BA8"/>
    <w:rsid w:val="00724276"/>
    <w:rsid w:val="00731325"/>
    <w:rsid w:val="00743761"/>
    <w:rsid w:val="007C316D"/>
    <w:rsid w:val="007F2D97"/>
    <w:rsid w:val="00826172"/>
    <w:rsid w:val="0082658C"/>
    <w:rsid w:val="00843CBC"/>
    <w:rsid w:val="00864CD2"/>
    <w:rsid w:val="008925C7"/>
    <w:rsid w:val="008C1E7E"/>
    <w:rsid w:val="008D47D2"/>
    <w:rsid w:val="009057DC"/>
    <w:rsid w:val="0091280D"/>
    <w:rsid w:val="00912BDB"/>
    <w:rsid w:val="0094025A"/>
    <w:rsid w:val="009551D3"/>
    <w:rsid w:val="009C42C6"/>
    <w:rsid w:val="00A21482"/>
    <w:rsid w:val="00A256F4"/>
    <w:rsid w:val="00A81975"/>
    <w:rsid w:val="00AF438D"/>
    <w:rsid w:val="00B366AB"/>
    <w:rsid w:val="00BC3A8E"/>
    <w:rsid w:val="00BC4969"/>
    <w:rsid w:val="00BC4CC0"/>
    <w:rsid w:val="00BE3FA1"/>
    <w:rsid w:val="00C26335"/>
    <w:rsid w:val="00C27DB6"/>
    <w:rsid w:val="00C45465"/>
    <w:rsid w:val="00C86B39"/>
    <w:rsid w:val="00CB1389"/>
    <w:rsid w:val="00CC15A7"/>
    <w:rsid w:val="00D13006"/>
    <w:rsid w:val="00D35E07"/>
    <w:rsid w:val="00D56510"/>
    <w:rsid w:val="00D74B15"/>
    <w:rsid w:val="00D814C5"/>
    <w:rsid w:val="00D93B2A"/>
    <w:rsid w:val="00D96145"/>
    <w:rsid w:val="00DB1445"/>
    <w:rsid w:val="00DD7308"/>
    <w:rsid w:val="00E140E1"/>
    <w:rsid w:val="00E21F67"/>
    <w:rsid w:val="00E40D87"/>
    <w:rsid w:val="00E82D6A"/>
    <w:rsid w:val="00EA7FC1"/>
    <w:rsid w:val="00EC07B0"/>
    <w:rsid w:val="00EF0D70"/>
    <w:rsid w:val="00F71A8E"/>
    <w:rsid w:val="00F92346"/>
    <w:rsid w:val="00F97AF0"/>
    <w:rsid w:val="00FB3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96145"/>
    <w:rPr>
      <w:sz w:val="24"/>
      <w:szCs w:val="24"/>
    </w:rPr>
  </w:style>
  <w:style w:type="paragraph" w:styleId="Naslov1">
    <w:name w:val="heading 1"/>
    <w:basedOn w:val="Navaden"/>
    <w:next w:val="Navaden"/>
    <w:qFormat/>
    <w:rsid w:val="00D96145"/>
    <w:pPr>
      <w:keepNext/>
      <w:jc w:val="center"/>
      <w:outlineLvl w:val="0"/>
    </w:pPr>
    <w:rPr>
      <w:rFonts w:ascii="Comic Sans MS" w:hAnsi="Comic Sans MS"/>
      <w:sz w:val="32"/>
    </w:rPr>
  </w:style>
  <w:style w:type="paragraph" w:styleId="Naslov2">
    <w:name w:val="heading 2"/>
    <w:basedOn w:val="Navaden"/>
    <w:next w:val="Navaden"/>
    <w:qFormat/>
    <w:rsid w:val="00D96145"/>
    <w:pPr>
      <w:keepNext/>
      <w:jc w:val="center"/>
      <w:outlineLvl w:val="1"/>
    </w:pPr>
    <w:rPr>
      <w:rFonts w:ascii="Comic Sans MS" w:hAnsi="Comic Sans MS"/>
      <w:b/>
      <w:bCs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291CEA"/>
    <w:rPr>
      <w:color w:val="0000FF"/>
      <w:u w:val="single"/>
    </w:rPr>
  </w:style>
  <w:style w:type="paragraph" w:styleId="Navadensplet">
    <w:name w:val="Normal (Web)"/>
    <w:basedOn w:val="Navaden"/>
    <w:rsid w:val="00291CEA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645B2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7FC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7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3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rudi.bevc@gmai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o\AppData\Local\Temp\PRIJAVNICA%20ZA%20PLANINSKI%20%20TABOR%202018-2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PRIJAVNICA ZA PLANINSKI  TABOR 2018-2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Jezersko je dolina na severni strani gorskega hrbta Kamniško-Savinjskih Alp in je prava gostija za ljubitelje narave</vt:lpstr>
      <vt:lpstr>Jezersko je dolina na severni strani gorskega hrbta Kamniško-Savinjskih Alp in je prava gostija za ljubitelje narave</vt:lpstr>
      <vt:lpstr>PD PODPEČ-PRESERJE Mladinski odsek</vt:lpstr>
      <vt:lpstr>    PLANINSKI TABOR</vt:lpstr>
    </vt:vector>
  </TitlesOfParts>
  <Company>Ministrstvo za Šolstvo in Šport</Company>
  <LinksUpToDate>false</LinksUpToDate>
  <CharactersWithSpaces>3045</CharactersWithSpaces>
  <SharedDoc>false</SharedDoc>
  <HLinks>
    <vt:vector size="6" baseType="variant">
      <vt:variant>
        <vt:i4>3670087</vt:i4>
      </vt:variant>
      <vt:variant>
        <vt:i4>0</vt:i4>
      </vt:variant>
      <vt:variant>
        <vt:i4>0</vt:i4>
      </vt:variant>
      <vt:variant>
        <vt:i4>5</vt:i4>
      </vt:variant>
      <vt:variant>
        <vt:lpwstr>mailto:rudi.bevc@gmail.com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Jezersko je dolina na severni strani gorskega hrbta Kamniško-Savinjskih Alp in je prava gostija za ljubitelje narave</dc:title>
  <dc:creator>Windows User</dc:creator>
  <cp:lastModifiedBy>Windows User</cp:lastModifiedBy>
  <cp:revision>1</cp:revision>
  <cp:lastPrinted>2014-05-21T15:37:00Z</cp:lastPrinted>
  <dcterms:created xsi:type="dcterms:W3CDTF">2018-03-26T08:23:00Z</dcterms:created>
  <dcterms:modified xsi:type="dcterms:W3CDTF">2018-03-26T08:24:00Z</dcterms:modified>
</cp:coreProperties>
</file>