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B04E" w14:textId="79FF84CF" w:rsidR="00E067E1" w:rsidRPr="00050E9D" w:rsidRDefault="00514D1E" w:rsidP="00E067E1">
      <w:pPr>
        <w:pStyle w:val="Naslov"/>
        <w:shd w:val="pct5" w:color="000000" w:fill="FFFFFF"/>
        <w:spacing w:before="40" w:after="40"/>
        <w:jc w:val="left"/>
        <w:outlineLvl w:val="0"/>
        <w:rPr>
          <w:rFonts w:asciiTheme="majorHAnsi" w:hAnsiTheme="majorHAnsi"/>
          <w:b/>
          <w:spacing w:val="40"/>
          <w:sz w:val="28"/>
        </w:rPr>
      </w:pPr>
      <w:bookmarkStart w:id="0" w:name="_Hlk123202628"/>
      <w:r w:rsidRPr="00050E9D">
        <w:rPr>
          <w:rFonts w:asciiTheme="majorHAnsi" w:hAnsiTheme="majorHAnsi"/>
          <w:b/>
          <w:noProof/>
          <w:spacing w:val="40"/>
          <w:sz w:val="28"/>
          <w:lang w:eastAsia="sl-SI"/>
        </w:rPr>
        <w:drawing>
          <wp:anchor distT="0" distB="0" distL="114300" distR="114300" simplePos="0" relativeHeight="251660288" behindDoc="0" locked="0" layoutInCell="0" allowOverlap="1" wp14:anchorId="3C0E35A6" wp14:editId="620D3BAC">
            <wp:simplePos x="0" y="0"/>
            <wp:positionH relativeFrom="column">
              <wp:posOffset>4832350</wp:posOffset>
            </wp:positionH>
            <wp:positionV relativeFrom="paragraph">
              <wp:posOffset>0</wp:posOffset>
            </wp:positionV>
            <wp:extent cx="1013460" cy="1463040"/>
            <wp:effectExtent l="19050" t="0" r="0" b="0"/>
            <wp:wrapTopAndBottom/>
            <wp:docPr id="1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E9D">
        <w:rPr>
          <w:rFonts w:asciiTheme="majorHAnsi" w:hAnsiTheme="majorHAnsi"/>
          <w:b/>
          <w:noProof/>
          <w:spacing w:val="40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48679B" wp14:editId="0563EE4D">
                <wp:simplePos x="0" y="0"/>
                <wp:positionH relativeFrom="column">
                  <wp:posOffset>-29210</wp:posOffset>
                </wp:positionH>
                <wp:positionV relativeFrom="paragraph">
                  <wp:posOffset>-4445</wp:posOffset>
                </wp:positionV>
                <wp:extent cx="2286000" cy="137160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F6A97" w14:textId="672DD17D" w:rsidR="00E067E1" w:rsidRPr="006F788A" w:rsidRDefault="00E067E1" w:rsidP="006F788A">
                            <w:pPr>
                              <w:pStyle w:val="Naslov3"/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</w:pPr>
                            <w:r w:rsidRPr="006F788A"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>Občina Bovec</w:t>
                            </w:r>
                          </w:p>
                          <w:p w14:paraId="1608D656" w14:textId="77777777" w:rsidR="00E067E1" w:rsidRPr="006F788A" w:rsidRDefault="00E067E1" w:rsidP="00E067E1">
                            <w:pPr>
                              <w:pStyle w:val="Naslov4"/>
                              <w:rPr>
                                <w:rFonts w:ascii="Cambria" w:hAnsi="Cambria"/>
                                <w:spacing w:val="8"/>
                              </w:rPr>
                            </w:pPr>
                            <w:r w:rsidRPr="006F788A">
                              <w:rPr>
                                <w:rFonts w:ascii="Cambria" w:hAnsi="Cambria"/>
                                <w:spacing w:val="8"/>
                              </w:rPr>
                              <w:t>Trg golobarskih žrtev 8</w:t>
                            </w:r>
                          </w:p>
                          <w:p w14:paraId="6C134C8D" w14:textId="77777777" w:rsidR="00E067E1" w:rsidRPr="006F788A" w:rsidRDefault="00E067E1" w:rsidP="00E067E1">
                            <w:pPr>
                              <w:pStyle w:val="Naslov5"/>
                              <w:rPr>
                                <w:rFonts w:ascii="Cambria" w:hAnsi="Cambria"/>
                              </w:rPr>
                            </w:pPr>
                            <w:r w:rsidRPr="006F788A">
                              <w:rPr>
                                <w:rFonts w:ascii="Cambria" w:hAnsi="Cambria"/>
                                <w:b w:val="0"/>
                                <w:spacing w:val="8"/>
                              </w:rPr>
                              <w:t>5230 Bovec</w:t>
                            </w:r>
                            <w:r w:rsidRPr="006F788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3B6CA21D" w14:textId="715804AF" w:rsidR="00E067E1" w:rsidRPr="006F788A" w:rsidRDefault="00E067E1" w:rsidP="00E067E1">
                            <w:pPr>
                              <w:tabs>
                                <w:tab w:val="left" w:pos="709"/>
                              </w:tabs>
                              <w:spacing w:before="120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6F788A">
                              <w:rPr>
                                <w:rFonts w:ascii="Cambria" w:hAnsi="Cambria"/>
                                <w:sz w:val="18"/>
                              </w:rPr>
                              <w:t>Telefo</w:t>
                            </w:r>
                            <w:r w:rsidR="006F788A">
                              <w:rPr>
                                <w:rFonts w:ascii="Cambria" w:hAnsi="Cambria"/>
                                <w:sz w:val="18"/>
                              </w:rPr>
                              <w:t>n</w:t>
                            </w:r>
                            <w:r w:rsidRPr="006F788A">
                              <w:rPr>
                                <w:rFonts w:ascii="Cambria" w:hAnsi="Cambria"/>
                                <w:sz w:val="18"/>
                              </w:rPr>
                              <w:t xml:space="preserve">: </w:t>
                            </w:r>
                            <w:r w:rsidRPr="006F788A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SI (386) 05/384-19-0</w:t>
                            </w:r>
                            <w:r w:rsidR="001A711F" w:rsidRPr="006F788A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1</w:t>
                            </w:r>
                          </w:p>
                          <w:p w14:paraId="38244B1E" w14:textId="58B89799" w:rsidR="00E067E1" w:rsidRPr="006F788A" w:rsidRDefault="00E067E1" w:rsidP="00E067E1">
                            <w:pPr>
                              <w:pStyle w:val="Naslov1"/>
                              <w:tabs>
                                <w:tab w:val="clear" w:pos="993"/>
                                <w:tab w:val="left" w:pos="709"/>
                              </w:tabs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 w:rsidRPr="006F788A">
                              <w:rPr>
                                <w:rFonts w:ascii="Cambria" w:hAnsi="Cambria"/>
                                <w:sz w:val="18"/>
                              </w:rPr>
                              <w:t xml:space="preserve">E-pošta: </w:t>
                            </w:r>
                            <w:r w:rsidRPr="006F788A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obcina.</w:t>
                            </w:r>
                            <w:r w:rsidR="00C607B2" w:rsidRPr="006F788A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info</w:t>
                            </w:r>
                            <w:r w:rsidRPr="006F788A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@bovec.si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54867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-.35pt;width:180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" o:allowincell="f" filled="f" stroked="f">
                <v:textbox>
                  <w:txbxContent>
                    <w:p w14:paraId="00DF6A97" w14:textId="672DD17D" w:rsidR="00E067E1" w:rsidRPr="006F788A" w:rsidRDefault="00E067E1" w:rsidP="006F788A">
                      <w:pPr>
                        <w:pStyle w:val="Naslov3"/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</w:pPr>
                      <w:r w:rsidRPr="006F788A"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>Občina Bovec</w:t>
                      </w:r>
                    </w:p>
                    <w:p w14:paraId="1608D656" w14:textId="77777777" w:rsidR="00E067E1" w:rsidRPr="006F788A" w:rsidRDefault="00E067E1" w:rsidP="00E067E1">
                      <w:pPr>
                        <w:pStyle w:val="Naslov4"/>
                        <w:rPr>
                          <w:rFonts w:ascii="Cambria" w:hAnsi="Cambria"/>
                          <w:spacing w:val="8"/>
                        </w:rPr>
                      </w:pPr>
                      <w:r w:rsidRPr="006F788A">
                        <w:rPr>
                          <w:rFonts w:ascii="Cambria" w:hAnsi="Cambria"/>
                          <w:spacing w:val="8"/>
                        </w:rPr>
                        <w:t>Trg golobarskih žrtev 8</w:t>
                      </w:r>
                    </w:p>
                    <w:p w14:paraId="6C134C8D" w14:textId="77777777" w:rsidR="00E067E1" w:rsidRPr="006F788A" w:rsidRDefault="00E067E1" w:rsidP="00E067E1">
                      <w:pPr>
                        <w:pStyle w:val="Naslov5"/>
                        <w:rPr>
                          <w:rFonts w:ascii="Cambria" w:hAnsi="Cambria"/>
                        </w:rPr>
                      </w:pPr>
                      <w:r w:rsidRPr="006F788A">
                        <w:rPr>
                          <w:rFonts w:ascii="Cambria" w:hAnsi="Cambria"/>
                          <w:b w:val="0"/>
                          <w:spacing w:val="8"/>
                        </w:rPr>
                        <w:t>5230 Bovec</w:t>
                      </w:r>
                      <w:r w:rsidRPr="006F788A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3B6CA21D" w14:textId="715804AF" w:rsidR="00E067E1" w:rsidRPr="006F788A" w:rsidRDefault="00E067E1" w:rsidP="00E067E1">
                      <w:pPr>
                        <w:tabs>
                          <w:tab w:val="left" w:pos="709"/>
                        </w:tabs>
                        <w:spacing w:before="120"/>
                        <w:rPr>
                          <w:rFonts w:ascii="Cambria" w:hAnsi="Cambria"/>
                          <w:sz w:val="18"/>
                        </w:rPr>
                      </w:pPr>
                      <w:r w:rsidRPr="006F788A">
                        <w:rPr>
                          <w:rFonts w:ascii="Cambria" w:hAnsi="Cambria"/>
                          <w:sz w:val="18"/>
                        </w:rPr>
                        <w:t>Telefo</w:t>
                      </w:r>
                      <w:r w:rsidR="006F788A">
                        <w:rPr>
                          <w:rFonts w:ascii="Cambria" w:hAnsi="Cambria"/>
                          <w:sz w:val="18"/>
                        </w:rPr>
                        <w:t>n</w:t>
                      </w:r>
                      <w:r w:rsidRPr="006F788A">
                        <w:rPr>
                          <w:rFonts w:ascii="Cambria" w:hAnsi="Cambria"/>
                          <w:sz w:val="18"/>
                        </w:rPr>
                        <w:t xml:space="preserve">: </w:t>
                      </w:r>
                      <w:r w:rsidRPr="006F788A">
                        <w:rPr>
                          <w:rFonts w:ascii="Cambria" w:hAnsi="Cambria"/>
                          <w:spacing w:val="6"/>
                          <w:sz w:val="18"/>
                        </w:rPr>
                        <w:t>SI (386) 05/384-19-0</w:t>
                      </w:r>
                      <w:r w:rsidR="001A711F" w:rsidRPr="006F788A">
                        <w:rPr>
                          <w:rFonts w:ascii="Cambria" w:hAnsi="Cambria"/>
                          <w:spacing w:val="6"/>
                          <w:sz w:val="18"/>
                        </w:rPr>
                        <w:t>1</w:t>
                      </w:r>
                    </w:p>
                    <w:p w14:paraId="38244B1E" w14:textId="58B89799" w:rsidR="00E067E1" w:rsidRPr="006F788A" w:rsidRDefault="00E067E1" w:rsidP="00E067E1">
                      <w:pPr>
                        <w:pStyle w:val="Naslov1"/>
                        <w:tabs>
                          <w:tab w:val="clear" w:pos="993"/>
                          <w:tab w:val="left" w:pos="709"/>
                        </w:tabs>
                        <w:rPr>
                          <w:rFonts w:ascii="Cambria" w:hAnsi="Cambria"/>
                          <w:b/>
                          <w:sz w:val="18"/>
                        </w:rPr>
                      </w:pPr>
                      <w:r w:rsidRPr="006F788A">
                        <w:rPr>
                          <w:rFonts w:ascii="Cambria" w:hAnsi="Cambria"/>
                          <w:sz w:val="18"/>
                        </w:rPr>
                        <w:t xml:space="preserve">E-pošta: </w:t>
                      </w:r>
                      <w:r w:rsidRPr="006F788A">
                        <w:rPr>
                          <w:rFonts w:ascii="Cambria" w:hAnsi="Cambria"/>
                          <w:spacing w:val="6"/>
                          <w:sz w:val="18"/>
                        </w:rPr>
                        <w:t>obcina.</w:t>
                      </w:r>
                      <w:r w:rsidR="00C607B2" w:rsidRPr="006F788A">
                        <w:rPr>
                          <w:rFonts w:ascii="Cambria" w:hAnsi="Cambria"/>
                          <w:spacing w:val="6"/>
                          <w:sz w:val="18"/>
                        </w:rPr>
                        <w:t>info</w:t>
                      </w:r>
                      <w:r w:rsidRPr="006F788A">
                        <w:rPr>
                          <w:rFonts w:ascii="Cambria" w:hAnsi="Cambria"/>
                          <w:spacing w:val="6"/>
                          <w:sz w:val="18"/>
                        </w:rPr>
                        <w:t>@bovec.si</w:t>
                      </w:r>
                    </w:p>
                  </w:txbxContent>
                </v:textbox>
              </v:shape>
            </w:pict>
          </mc:Fallback>
        </mc:AlternateContent>
      </w:r>
    </w:p>
    <w:p w14:paraId="38D67FBA" w14:textId="77777777" w:rsidR="00CD1518" w:rsidRPr="00626403" w:rsidRDefault="00CD1518" w:rsidP="00FA1108">
      <w:pPr>
        <w:pStyle w:val="Naslov"/>
        <w:tabs>
          <w:tab w:val="left" w:pos="709"/>
        </w:tabs>
        <w:jc w:val="left"/>
        <w:rPr>
          <w:rFonts w:asciiTheme="majorHAnsi" w:hAnsiTheme="majorHAnsi" w:cs="Tahoma"/>
          <w:spacing w:val="0"/>
          <w:sz w:val="20"/>
        </w:rPr>
      </w:pPr>
    </w:p>
    <w:p w14:paraId="11CE36F6" w14:textId="77777777" w:rsidR="006F788A" w:rsidRDefault="004B40AF" w:rsidP="00822A95">
      <w:pPr>
        <w:pStyle w:val="Naslov"/>
        <w:tabs>
          <w:tab w:val="left" w:pos="709"/>
        </w:tabs>
        <w:rPr>
          <w:rFonts w:asciiTheme="majorHAnsi" w:hAnsiTheme="majorHAnsi" w:cs="Tahoma"/>
          <w:b/>
          <w:spacing w:val="0"/>
          <w:sz w:val="28"/>
          <w:szCs w:val="28"/>
        </w:rPr>
      </w:pPr>
      <w:r>
        <w:rPr>
          <w:rFonts w:asciiTheme="majorHAnsi" w:hAnsiTheme="majorHAnsi" w:cs="Tahoma"/>
          <w:b/>
          <w:spacing w:val="0"/>
          <w:sz w:val="28"/>
          <w:szCs w:val="28"/>
        </w:rPr>
        <w:t xml:space="preserve">PREDLOG </w:t>
      </w:r>
    </w:p>
    <w:p w14:paraId="5B8B6C09" w14:textId="201CF420" w:rsidR="00822A95" w:rsidRDefault="004B40AF" w:rsidP="00822A95">
      <w:pPr>
        <w:pStyle w:val="Naslov"/>
        <w:tabs>
          <w:tab w:val="left" w:pos="709"/>
        </w:tabs>
        <w:rPr>
          <w:rFonts w:asciiTheme="majorHAnsi" w:hAnsiTheme="majorHAnsi" w:cs="Tahoma"/>
          <w:b/>
          <w:spacing w:val="0"/>
          <w:sz w:val="28"/>
          <w:szCs w:val="28"/>
        </w:rPr>
      </w:pPr>
      <w:r>
        <w:rPr>
          <w:rFonts w:asciiTheme="majorHAnsi" w:hAnsiTheme="majorHAnsi" w:cs="Tahoma"/>
          <w:b/>
          <w:spacing w:val="0"/>
          <w:sz w:val="28"/>
          <w:szCs w:val="28"/>
        </w:rPr>
        <w:t xml:space="preserve">ZA </w:t>
      </w:r>
      <w:r w:rsidR="006F788A">
        <w:rPr>
          <w:rFonts w:asciiTheme="majorHAnsi" w:hAnsiTheme="majorHAnsi" w:cs="Tahoma"/>
          <w:b/>
          <w:spacing w:val="0"/>
          <w:sz w:val="28"/>
          <w:szCs w:val="28"/>
        </w:rPr>
        <w:t>PODELITEV NAGRAD IN PRIZNANJ</w:t>
      </w:r>
    </w:p>
    <w:p w14:paraId="4C33A9A0" w14:textId="74FF3DD5" w:rsidR="004B40AF" w:rsidRPr="00626403" w:rsidRDefault="004B40AF" w:rsidP="00822A95">
      <w:pPr>
        <w:pStyle w:val="Naslov"/>
        <w:tabs>
          <w:tab w:val="left" w:pos="709"/>
        </w:tabs>
        <w:rPr>
          <w:rFonts w:asciiTheme="majorHAnsi" w:hAnsiTheme="majorHAnsi" w:cs="Tahoma"/>
          <w:b/>
          <w:spacing w:val="0"/>
          <w:sz w:val="20"/>
        </w:rPr>
      </w:pPr>
    </w:p>
    <w:p w14:paraId="524D494E" w14:textId="350732A7" w:rsidR="009279EA" w:rsidRPr="00D9119B" w:rsidRDefault="009279EA" w:rsidP="009279EA">
      <w:pPr>
        <w:pStyle w:val="Naslov"/>
        <w:tabs>
          <w:tab w:val="left" w:pos="709"/>
        </w:tabs>
        <w:spacing w:line="360" w:lineRule="auto"/>
        <w:jc w:val="both"/>
        <w:rPr>
          <w:rFonts w:asciiTheme="majorHAnsi" w:hAnsiTheme="majorHAnsi" w:cs="Tahoma"/>
          <w:b/>
          <w:bCs/>
          <w:spacing w:val="0"/>
          <w:sz w:val="22"/>
          <w:szCs w:val="22"/>
        </w:rPr>
      </w:pPr>
      <w:r w:rsidRPr="00683A94">
        <w:rPr>
          <w:rFonts w:asciiTheme="majorHAnsi" w:hAnsiTheme="majorHAnsi" w:cs="Tahoma"/>
          <w:b/>
          <w:bCs/>
          <w:spacing w:val="0"/>
          <w:sz w:val="22"/>
          <w:szCs w:val="22"/>
        </w:rPr>
        <w:t>PREDLAGATELJ</w:t>
      </w:r>
      <w:r w:rsidR="00D9119B">
        <w:rPr>
          <w:rFonts w:asciiTheme="majorHAnsi" w:hAnsiTheme="majorHAnsi" w:cs="Tahoma"/>
          <w:b/>
          <w:bCs/>
          <w:spacing w:val="0"/>
          <w:sz w:val="22"/>
          <w:szCs w:val="22"/>
        </w:rPr>
        <w:t xml:space="preserve">: </w:t>
      </w:r>
      <w:r>
        <w:rPr>
          <w:rFonts w:asciiTheme="majorHAnsi" w:hAnsiTheme="majorHAnsi" w:cs="Tahoma"/>
          <w:spacing w:val="0"/>
          <w:sz w:val="22"/>
          <w:szCs w:val="22"/>
        </w:rPr>
        <w:t>_____________________________________________________________________________________________</w:t>
      </w:r>
      <w:r w:rsidR="006F788A">
        <w:rPr>
          <w:rFonts w:asciiTheme="majorHAnsi" w:hAnsiTheme="majorHAnsi" w:cs="Tahoma"/>
          <w:spacing w:val="0"/>
          <w:sz w:val="22"/>
          <w:szCs w:val="22"/>
        </w:rPr>
        <w:t>_________________</w:t>
      </w:r>
    </w:p>
    <w:p w14:paraId="0D87A1D0" w14:textId="77777777" w:rsidR="00683A94" w:rsidRPr="00683A94" w:rsidRDefault="00683A94" w:rsidP="009279EA">
      <w:pPr>
        <w:pStyle w:val="Naslov"/>
        <w:tabs>
          <w:tab w:val="left" w:pos="709"/>
        </w:tabs>
        <w:spacing w:line="360" w:lineRule="auto"/>
        <w:jc w:val="both"/>
        <w:rPr>
          <w:rFonts w:asciiTheme="majorHAnsi" w:hAnsiTheme="majorHAnsi" w:cs="Tahoma"/>
          <w:spacing w:val="0"/>
          <w:sz w:val="16"/>
          <w:szCs w:val="16"/>
        </w:rPr>
      </w:pPr>
    </w:p>
    <w:p w14:paraId="327D00B3" w14:textId="1940D287" w:rsidR="004B40AF" w:rsidRDefault="004B40AF" w:rsidP="009279EA">
      <w:pPr>
        <w:pStyle w:val="Naslov"/>
        <w:tabs>
          <w:tab w:val="left" w:pos="709"/>
        </w:tabs>
        <w:spacing w:line="360" w:lineRule="auto"/>
        <w:jc w:val="both"/>
        <w:rPr>
          <w:rFonts w:asciiTheme="majorHAnsi" w:hAnsiTheme="majorHAnsi" w:cs="Tahoma"/>
          <w:b/>
          <w:bCs/>
          <w:spacing w:val="0"/>
          <w:sz w:val="22"/>
          <w:szCs w:val="22"/>
        </w:rPr>
      </w:pPr>
      <w:r w:rsidRPr="006F788A">
        <w:rPr>
          <w:rFonts w:asciiTheme="majorHAnsi" w:hAnsiTheme="majorHAnsi" w:cs="Tahoma"/>
          <w:b/>
          <w:bCs/>
          <w:spacing w:val="0"/>
          <w:sz w:val="22"/>
          <w:szCs w:val="22"/>
        </w:rPr>
        <w:t>P</w:t>
      </w:r>
      <w:r w:rsidR="006F788A" w:rsidRPr="006F788A">
        <w:rPr>
          <w:rFonts w:asciiTheme="majorHAnsi" w:hAnsiTheme="majorHAnsi" w:cs="Tahoma"/>
          <w:b/>
          <w:bCs/>
          <w:spacing w:val="0"/>
          <w:sz w:val="22"/>
          <w:szCs w:val="22"/>
        </w:rPr>
        <w:t>REDLOG</w:t>
      </w:r>
      <w:r w:rsidR="006F788A">
        <w:rPr>
          <w:rFonts w:asciiTheme="majorHAnsi" w:hAnsiTheme="majorHAnsi" w:cs="Tahoma"/>
          <w:b/>
          <w:bCs/>
          <w:spacing w:val="0"/>
          <w:sz w:val="22"/>
          <w:szCs w:val="22"/>
        </w:rPr>
        <w:t xml:space="preserve"> za podelitev nagrad in priznanj</w:t>
      </w:r>
      <w:r w:rsidR="006F788A" w:rsidRPr="006F788A">
        <w:rPr>
          <w:rFonts w:asciiTheme="majorHAnsi" w:hAnsiTheme="majorHAnsi" w:cs="Tahoma"/>
          <w:b/>
          <w:bCs/>
          <w:spacing w:val="0"/>
          <w:sz w:val="22"/>
          <w:szCs w:val="22"/>
        </w:rPr>
        <w:t>:</w:t>
      </w:r>
    </w:p>
    <w:p w14:paraId="3B0E0385" w14:textId="3682BBFF" w:rsidR="006F788A" w:rsidRDefault="006F788A" w:rsidP="009279EA">
      <w:pPr>
        <w:pStyle w:val="Naslov"/>
        <w:tabs>
          <w:tab w:val="left" w:pos="709"/>
        </w:tabs>
        <w:spacing w:line="360" w:lineRule="auto"/>
        <w:jc w:val="both"/>
        <w:rPr>
          <w:rFonts w:asciiTheme="majorHAnsi" w:hAnsiTheme="majorHAnsi" w:cs="Tahoma"/>
          <w:i/>
          <w:iCs/>
          <w:spacing w:val="0"/>
          <w:sz w:val="22"/>
          <w:szCs w:val="22"/>
        </w:rPr>
      </w:pPr>
      <w:r w:rsidRPr="006F788A">
        <w:rPr>
          <w:rFonts w:asciiTheme="majorHAnsi" w:hAnsiTheme="majorHAnsi" w:cs="Tahoma"/>
          <w:i/>
          <w:iCs/>
          <w:spacing w:val="0"/>
          <w:sz w:val="22"/>
          <w:szCs w:val="22"/>
        </w:rPr>
        <w:t>(ime in priimek ali naziv organizacije/društva)</w:t>
      </w:r>
      <w:r>
        <w:rPr>
          <w:rFonts w:asciiTheme="majorHAnsi" w:hAnsiTheme="majorHAnsi" w:cs="Tahoma"/>
          <w:i/>
          <w:iCs/>
          <w:spacing w:val="0"/>
          <w:sz w:val="22"/>
          <w:szCs w:val="22"/>
        </w:rPr>
        <w:t xml:space="preserve"> _________________________________________________________</w:t>
      </w:r>
    </w:p>
    <w:p w14:paraId="63C31F64" w14:textId="407ACA54" w:rsidR="006F788A" w:rsidRPr="006F788A" w:rsidRDefault="006F788A" w:rsidP="009279EA">
      <w:pPr>
        <w:pStyle w:val="Naslov"/>
        <w:tabs>
          <w:tab w:val="left" w:pos="709"/>
        </w:tabs>
        <w:spacing w:line="360" w:lineRule="auto"/>
        <w:jc w:val="both"/>
        <w:rPr>
          <w:rFonts w:asciiTheme="majorHAnsi" w:hAnsiTheme="majorHAnsi" w:cs="Tahoma"/>
          <w:i/>
          <w:iCs/>
          <w:spacing w:val="0"/>
          <w:sz w:val="22"/>
          <w:szCs w:val="22"/>
        </w:rPr>
      </w:pPr>
      <w:r>
        <w:rPr>
          <w:rFonts w:asciiTheme="majorHAnsi" w:hAnsiTheme="majorHAnsi" w:cs="Tahoma"/>
          <w:i/>
          <w:iCs/>
          <w:spacing w:val="0"/>
          <w:sz w:val="22"/>
          <w:szCs w:val="22"/>
        </w:rPr>
        <w:t>(kraj stalnega bivališča ali sedež organizacije) __________________________________________________________</w:t>
      </w:r>
    </w:p>
    <w:p w14:paraId="40D78AB8" w14:textId="792CA9B8" w:rsidR="006F788A" w:rsidRPr="006F788A" w:rsidRDefault="006F788A" w:rsidP="006F788A">
      <w:pPr>
        <w:pStyle w:val="Naslov"/>
        <w:tabs>
          <w:tab w:val="left" w:pos="709"/>
        </w:tabs>
        <w:jc w:val="left"/>
        <w:rPr>
          <w:rFonts w:asciiTheme="majorHAnsi" w:hAnsiTheme="majorHAnsi" w:cs="Tahoma"/>
          <w:b/>
          <w:bCs/>
          <w:i/>
          <w:iCs/>
          <w:spacing w:val="0"/>
          <w:sz w:val="20"/>
        </w:rPr>
      </w:pPr>
    </w:p>
    <w:p w14:paraId="5EF3173D" w14:textId="5616981A" w:rsidR="006F788A" w:rsidRPr="006F788A" w:rsidRDefault="006F788A" w:rsidP="006F788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Predlog za d</w:t>
      </w:r>
      <w:r w:rsidRPr="006F788A">
        <w:rPr>
          <w:rFonts w:ascii="Cambria" w:hAnsi="Cambria"/>
          <w:sz w:val="22"/>
          <w:szCs w:val="22"/>
        </w:rPr>
        <w:t>odelitev občinskih priznanj za leto 202</w:t>
      </w:r>
      <w:r w:rsidR="00F75CB8">
        <w:rPr>
          <w:rFonts w:ascii="Cambria" w:hAnsi="Cambria"/>
          <w:sz w:val="22"/>
          <w:szCs w:val="22"/>
        </w:rPr>
        <w:t>4</w:t>
      </w:r>
      <w:r w:rsidRPr="006F788A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sz w:val="22"/>
          <w:szCs w:val="22"/>
        </w:rPr>
        <w:t xml:space="preserve">ustrezno </w:t>
      </w:r>
      <w:r w:rsidRPr="006F788A">
        <w:rPr>
          <w:rFonts w:ascii="Cambria" w:hAnsi="Cambria"/>
          <w:sz w:val="22"/>
          <w:szCs w:val="22"/>
        </w:rPr>
        <w:t>obkroži)</w:t>
      </w:r>
      <w:r>
        <w:rPr>
          <w:rFonts w:ascii="Cambria" w:hAnsi="Cambria"/>
          <w:sz w:val="22"/>
          <w:szCs w:val="22"/>
        </w:rPr>
        <w:t>:</w:t>
      </w:r>
    </w:p>
    <w:p w14:paraId="79803B1B" w14:textId="04E68B52" w:rsidR="006F788A" w:rsidRPr="00384C24" w:rsidRDefault="006F788A" w:rsidP="006F788A">
      <w:pPr>
        <w:pStyle w:val="Odstavekseznam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384C24">
        <w:rPr>
          <w:rFonts w:ascii="Cambria" w:hAnsi="Cambria"/>
          <w:sz w:val="22"/>
          <w:szCs w:val="22"/>
        </w:rPr>
        <w:t xml:space="preserve">naslov častnega občana </w:t>
      </w:r>
      <w:r>
        <w:rPr>
          <w:rFonts w:ascii="Cambria" w:hAnsi="Cambria"/>
          <w:sz w:val="22"/>
          <w:szCs w:val="22"/>
        </w:rPr>
        <w:t>O</w:t>
      </w:r>
      <w:r w:rsidRPr="00384C24">
        <w:rPr>
          <w:rFonts w:ascii="Cambria" w:hAnsi="Cambria"/>
          <w:sz w:val="22"/>
          <w:szCs w:val="22"/>
        </w:rPr>
        <w:t>bčine Bovec</w:t>
      </w:r>
    </w:p>
    <w:p w14:paraId="476868A7" w14:textId="6C18C5D6" w:rsidR="006F788A" w:rsidRPr="00384C24" w:rsidRDefault="006F788A" w:rsidP="006F788A">
      <w:pPr>
        <w:pStyle w:val="Odstavekseznam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384C24">
        <w:rPr>
          <w:rFonts w:ascii="Cambria" w:hAnsi="Cambria"/>
          <w:sz w:val="22"/>
          <w:szCs w:val="22"/>
        </w:rPr>
        <w:t>plaket</w:t>
      </w:r>
      <w:r>
        <w:rPr>
          <w:rFonts w:ascii="Cambria" w:hAnsi="Cambria"/>
          <w:sz w:val="22"/>
          <w:szCs w:val="22"/>
        </w:rPr>
        <w:t>a</w:t>
      </w:r>
      <w:r w:rsidRPr="00384C24">
        <w:rPr>
          <w:rFonts w:ascii="Cambria" w:hAnsi="Cambria"/>
          <w:sz w:val="22"/>
          <w:szCs w:val="22"/>
        </w:rPr>
        <w:t xml:space="preserve"> Občine Bovec</w:t>
      </w:r>
    </w:p>
    <w:p w14:paraId="0B83B39A" w14:textId="7F1E846F" w:rsidR="006F788A" w:rsidRPr="00384C24" w:rsidRDefault="006F788A" w:rsidP="006F788A">
      <w:pPr>
        <w:pStyle w:val="Odstavekseznam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384C24">
        <w:rPr>
          <w:rFonts w:ascii="Cambria" w:hAnsi="Cambria"/>
          <w:sz w:val="22"/>
          <w:szCs w:val="22"/>
        </w:rPr>
        <w:t>priznanj</w:t>
      </w:r>
      <w:r>
        <w:rPr>
          <w:rFonts w:ascii="Cambria" w:hAnsi="Cambria"/>
          <w:sz w:val="22"/>
          <w:szCs w:val="22"/>
        </w:rPr>
        <w:t>e</w:t>
      </w:r>
      <w:r w:rsidRPr="00384C24">
        <w:rPr>
          <w:rFonts w:ascii="Cambria" w:hAnsi="Cambria"/>
          <w:sz w:val="22"/>
          <w:szCs w:val="22"/>
        </w:rPr>
        <w:t xml:space="preserve"> Občine Bovec</w:t>
      </w:r>
    </w:p>
    <w:p w14:paraId="568DC1C2" w14:textId="3BF334D3" w:rsidR="006F788A" w:rsidRPr="00384C24" w:rsidRDefault="006F788A" w:rsidP="006F788A">
      <w:pPr>
        <w:pStyle w:val="Odstavekseznam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384C24">
        <w:rPr>
          <w:rFonts w:ascii="Cambria" w:hAnsi="Cambria"/>
          <w:sz w:val="22"/>
          <w:szCs w:val="22"/>
        </w:rPr>
        <w:t>denarn</w:t>
      </w:r>
      <w:r>
        <w:rPr>
          <w:rFonts w:ascii="Cambria" w:hAnsi="Cambria"/>
          <w:sz w:val="22"/>
          <w:szCs w:val="22"/>
        </w:rPr>
        <w:t>a</w:t>
      </w:r>
      <w:r w:rsidRPr="00384C24">
        <w:rPr>
          <w:rFonts w:ascii="Cambria" w:hAnsi="Cambria"/>
          <w:sz w:val="22"/>
          <w:szCs w:val="22"/>
        </w:rPr>
        <w:t xml:space="preserve"> nagrad</w:t>
      </w:r>
      <w:r>
        <w:rPr>
          <w:rFonts w:ascii="Cambria" w:hAnsi="Cambria"/>
          <w:sz w:val="22"/>
          <w:szCs w:val="22"/>
        </w:rPr>
        <w:t xml:space="preserve">a </w:t>
      </w:r>
      <w:r w:rsidRPr="00384C24">
        <w:rPr>
          <w:rFonts w:ascii="Cambria" w:hAnsi="Cambria"/>
          <w:sz w:val="22"/>
          <w:szCs w:val="22"/>
        </w:rPr>
        <w:t>Občine Bovec</w:t>
      </w:r>
    </w:p>
    <w:p w14:paraId="4ACD2CAE" w14:textId="0290CF3B" w:rsidR="004B40AF" w:rsidRPr="00683A94" w:rsidRDefault="004B40AF" w:rsidP="004B40AF">
      <w:pPr>
        <w:pStyle w:val="Naslov"/>
        <w:tabs>
          <w:tab w:val="left" w:pos="709"/>
        </w:tabs>
        <w:jc w:val="both"/>
        <w:rPr>
          <w:rFonts w:asciiTheme="majorHAnsi" w:hAnsiTheme="majorHAnsi" w:cs="Tahoma"/>
          <w:spacing w:val="0"/>
          <w:sz w:val="16"/>
          <w:szCs w:val="16"/>
        </w:rPr>
      </w:pPr>
      <w:r w:rsidRPr="00683A94">
        <w:rPr>
          <w:rFonts w:asciiTheme="majorHAnsi" w:hAnsiTheme="majorHAnsi" w:cs="Tahoma"/>
          <w:spacing w:val="0"/>
          <w:sz w:val="16"/>
          <w:szCs w:val="16"/>
        </w:rPr>
        <w:tab/>
      </w:r>
      <w:r w:rsidRPr="00683A94">
        <w:rPr>
          <w:rFonts w:asciiTheme="majorHAnsi" w:hAnsiTheme="majorHAnsi" w:cs="Tahoma"/>
          <w:spacing w:val="0"/>
          <w:sz w:val="16"/>
          <w:szCs w:val="16"/>
        </w:rPr>
        <w:tab/>
        <w:t xml:space="preserve"> </w:t>
      </w:r>
      <w:r w:rsidRPr="00683A94">
        <w:rPr>
          <w:rFonts w:asciiTheme="majorHAnsi" w:hAnsiTheme="majorHAnsi" w:cs="Tahoma"/>
          <w:spacing w:val="0"/>
          <w:sz w:val="16"/>
          <w:szCs w:val="16"/>
        </w:rPr>
        <w:tab/>
      </w:r>
    </w:p>
    <w:tbl>
      <w:tblPr>
        <w:tblStyle w:val="TableNormal"/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3"/>
        <w:gridCol w:w="8488"/>
        <w:gridCol w:w="381"/>
      </w:tblGrid>
      <w:tr w:rsidR="004B40AF" w:rsidRPr="004B40AF" w14:paraId="742467F3" w14:textId="77777777" w:rsidTr="009279EA">
        <w:trPr>
          <w:trHeight w:val="279"/>
        </w:trPr>
        <w:tc>
          <w:tcPr>
            <w:tcW w:w="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C3C1EEA" w14:textId="77777777" w:rsidR="004B40AF" w:rsidRPr="004B40AF" w:rsidRDefault="004B40AF" w:rsidP="004B40AF">
            <w:pPr>
              <w:pStyle w:val="TableParagraph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8488" w:type="dxa"/>
            <w:tcBorders>
              <w:top w:val="single" w:sz="4" w:space="0" w:color="000000"/>
            </w:tcBorders>
            <w:shd w:val="clear" w:color="auto" w:fill="D9D9D9"/>
          </w:tcPr>
          <w:p w14:paraId="033E5976" w14:textId="73510779" w:rsidR="004B40AF" w:rsidRPr="004B40AF" w:rsidRDefault="006F788A" w:rsidP="004B40AF">
            <w:pPr>
              <w:pStyle w:val="TableParagraph"/>
              <w:ind w:left="2407" w:right="2397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UTEMELJITEV PREDLOGA</w:t>
            </w:r>
          </w:p>
        </w:tc>
        <w:tc>
          <w:tcPr>
            <w:tcW w:w="3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9FAC356" w14:textId="77777777" w:rsidR="004B40AF" w:rsidRPr="004B40AF" w:rsidRDefault="004B40AF" w:rsidP="004B40AF">
            <w:pPr>
              <w:pStyle w:val="TableParagraph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4B40AF" w:rsidRPr="004B40AF" w14:paraId="6F097911" w14:textId="77777777" w:rsidTr="004B40AF">
        <w:trPr>
          <w:trHeight w:val="4265"/>
        </w:trPr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9FA0" w14:textId="42767EB7" w:rsidR="004B40AF" w:rsidRPr="004B40AF" w:rsidRDefault="004B40AF" w:rsidP="009279EA">
            <w:pPr>
              <w:pStyle w:val="TableParagraph"/>
              <w:tabs>
                <w:tab w:val="left" w:pos="2840"/>
                <w:tab w:val="left" w:pos="4058"/>
                <w:tab w:val="left" w:pos="8156"/>
              </w:tabs>
              <w:spacing w:line="360" w:lineRule="auto"/>
              <w:ind w:left="107"/>
              <w:jc w:val="both"/>
              <w:rPr>
                <w:rFonts w:asciiTheme="majorHAnsi" w:hAnsiTheme="majorHAnsi"/>
              </w:rPr>
            </w:pPr>
          </w:p>
        </w:tc>
      </w:tr>
      <w:bookmarkEnd w:id="0"/>
    </w:tbl>
    <w:p w14:paraId="656DDB1C" w14:textId="77777777" w:rsidR="006F788A" w:rsidRPr="00683A94" w:rsidRDefault="006F788A" w:rsidP="006F788A">
      <w:pPr>
        <w:pStyle w:val="Naslov"/>
        <w:tabs>
          <w:tab w:val="left" w:pos="709"/>
        </w:tabs>
        <w:spacing w:line="348" w:lineRule="auto"/>
        <w:jc w:val="both"/>
        <w:rPr>
          <w:rFonts w:asciiTheme="majorHAnsi" w:hAnsiTheme="majorHAnsi" w:cs="Tahoma"/>
          <w:spacing w:val="0"/>
          <w:sz w:val="16"/>
          <w:szCs w:val="16"/>
        </w:rPr>
      </w:pPr>
    </w:p>
    <w:p w14:paraId="427BB6A9" w14:textId="77777777" w:rsidR="006F788A" w:rsidRDefault="006F788A" w:rsidP="006F788A">
      <w:pPr>
        <w:pStyle w:val="Naslov"/>
        <w:tabs>
          <w:tab w:val="left" w:pos="709"/>
        </w:tabs>
        <w:spacing w:line="348" w:lineRule="auto"/>
        <w:jc w:val="both"/>
        <w:rPr>
          <w:rFonts w:asciiTheme="majorHAnsi" w:hAnsiTheme="majorHAnsi" w:cs="Tahoma"/>
          <w:spacing w:val="0"/>
          <w:sz w:val="22"/>
          <w:szCs w:val="22"/>
        </w:rPr>
      </w:pPr>
      <w:r>
        <w:rPr>
          <w:rFonts w:asciiTheme="majorHAnsi" w:hAnsiTheme="majorHAnsi" w:cs="Tahoma"/>
          <w:spacing w:val="0"/>
          <w:sz w:val="22"/>
          <w:szCs w:val="22"/>
        </w:rPr>
        <w:t>Kraj in datum:</w:t>
      </w:r>
      <w:r w:rsidRPr="004B40AF">
        <w:rPr>
          <w:rFonts w:asciiTheme="majorHAnsi" w:hAnsiTheme="majorHAnsi" w:cs="Tahoma"/>
          <w:spacing w:val="0"/>
          <w:sz w:val="22"/>
          <w:szCs w:val="22"/>
        </w:rPr>
        <w:t xml:space="preserve"> </w:t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 w:rsidRPr="004B40AF">
        <w:rPr>
          <w:rFonts w:asciiTheme="majorHAnsi" w:hAnsiTheme="majorHAnsi" w:cs="Tahoma"/>
          <w:spacing w:val="0"/>
          <w:sz w:val="22"/>
          <w:szCs w:val="22"/>
        </w:rPr>
        <w:t>Podpis predlagatelja</w:t>
      </w:r>
      <w:r>
        <w:rPr>
          <w:rFonts w:asciiTheme="majorHAnsi" w:hAnsiTheme="majorHAnsi" w:cs="Tahoma"/>
          <w:spacing w:val="0"/>
          <w:sz w:val="22"/>
          <w:szCs w:val="22"/>
        </w:rPr>
        <w:t>:</w:t>
      </w:r>
    </w:p>
    <w:p w14:paraId="1F1B440B" w14:textId="77777777" w:rsidR="006F788A" w:rsidRDefault="006F788A" w:rsidP="006F788A">
      <w:pPr>
        <w:pStyle w:val="Naslov"/>
        <w:tabs>
          <w:tab w:val="left" w:pos="709"/>
        </w:tabs>
        <w:spacing w:line="348" w:lineRule="auto"/>
        <w:jc w:val="both"/>
        <w:rPr>
          <w:rFonts w:asciiTheme="majorHAnsi" w:hAnsiTheme="majorHAnsi" w:cs="Tahoma"/>
          <w:spacing w:val="0"/>
          <w:sz w:val="22"/>
          <w:szCs w:val="22"/>
        </w:rPr>
      </w:pPr>
      <w:r>
        <w:rPr>
          <w:rFonts w:asciiTheme="majorHAnsi" w:hAnsiTheme="majorHAnsi" w:cs="Tahoma"/>
          <w:spacing w:val="0"/>
          <w:sz w:val="22"/>
          <w:szCs w:val="22"/>
        </w:rPr>
        <w:t>_____________________________</w:t>
      </w:r>
      <w:r>
        <w:rPr>
          <w:rFonts w:asciiTheme="majorHAnsi" w:hAnsiTheme="majorHAnsi" w:cs="Tahoma"/>
          <w:spacing w:val="0"/>
          <w:sz w:val="22"/>
          <w:szCs w:val="22"/>
        </w:rPr>
        <w:tab/>
      </w:r>
      <w:r>
        <w:rPr>
          <w:rFonts w:asciiTheme="majorHAnsi" w:hAnsiTheme="majorHAnsi" w:cs="Tahoma"/>
          <w:spacing w:val="0"/>
          <w:sz w:val="22"/>
          <w:szCs w:val="22"/>
        </w:rPr>
        <w:tab/>
        <w:t xml:space="preserve">                                                              _______________________________</w:t>
      </w:r>
    </w:p>
    <w:p w14:paraId="12B03250" w14:textId="49A9B89E" w:rsidR="004B40AF" w:rsidRDefault="004B40AF" w:rsidP="00626403">
      <w:pPr>
        <w:pStyle w:val="Naslov"/>
        <w:tabs>
          <w:tab w:val="left" w:pos="709"/>
        </w:tabs>
        <w:jc w:val="left"/>
        <w:rPr>
          <w:rFonts w:asciiTheme="majorHAnsi" w:hAnsiTheme="majorHAnsi" w:cs="Tahoma"/>
          <w:spacing w:val="0"/>
          <w:sz w:val="22"/>
          <w:szCs w:val="22"/>
        </w:rPr>
      </w:pPr>
    </w:p>
    <w:sectPr w:rsidR="004B40AF" w:rsidSect="000B4BA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6A2E" w14:textId="77777777" w:rsidR="000B4BA4" w:rsidRDefault="000B4BA4">
      <w:r>
        <w:separator/>
      </w:r>
    </w:p>
  </w:endnote>
  <w:endnote w:type="continuationSeparator" w:id="0">
    <w:p w14:paraId="1E2EFF0E" w14:textId="77777777" w:rsidR="000B4BA4" w:rsidRDefault="000B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447A" w14:textId="77777777" w:rsidR="000B4BA4" w:rsidRDefault="000B4BA4">
      <w:r>
        <w:separator/>
      </w:r>
    </w:p>
  </w:footnote>
  <w:footnote w:type="continuationSeparator" w:id="0">
    <w:p w14:paraId="42AA370A" w14:textId="77777777" w:rsidR="000B4BA4" w:rsidRDefault="000B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692"/>
    <w:multiLevelType w:val="singleLevel"/>
    <w:tmpl w:val="E8988BE4"/>
    <w:lvl w:ilvl="0">
      <w:start w:val="153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10565A3A"/>
    <w:multiLevelType w:val="hybridMultilevel"/>
    <w:tmpl w:val="A19A3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5D40"/>
    <w:multiLevelType w:val="hybridMultilevel"/>
    <w:tmpl w:val="5EF8E6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F6596"/>
    <w:multiLevelType w:val="hybridMultilevel"/>
    <w:tmpl w:val="3AE25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3C0E"/>
    <w:multiLevelType w:val="hybridMultilevel"/>
    <w:tmpl w:val="0BD2C25E"/>
    <w:lvl w:ilvl="0" w:tplc="D8C8E85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13DB8"/>
    <w:multiLevelType w:val="hybridMultilevel"/>
    <w:tmpl w:val="4D88DC1A"/>
    <w:lvl w:ilvl="0" w:tplc="134CA1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475B1"/>
    <w:multiLevelType w:val="hybridMultilevel"/>
    <w:tmpl w:val="B12A2D1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B357C"/>
    <w:multiLevelType w:val="hybridMultilevel"/>
    <w:tmpl w:val="8902B11E"/>
    <w:lvl w:ilvl="0" w:tplc="ED1A9E8A">
      <w:start w:val="5220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036F0"/>
    <w:multiLevelType w:val="hybridMultilevel"/>
    <w:tmpl w:val="8BFEFC94"/>
    <w:lvl w:ilvl="0" w:tplc="68DAD9E0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1012072A">
      <w:numFmt w:val="bullet"/>
      <w:lvlText w:val="•"/>
      <w:lvlJc w:val="left"/>
      <w:pPr>
        <w:ind w:left="1601" w:hanging="360"/>
      </w:pPr>
      <w:rPr>
        <w:rFonts w:hint="default"/>
        <w:lang w:val="sl-SI" w:eastAsia="en-US" w:bidi="ar-SA"/>
      </w:rPr>
    </w:lvl>
    <w:lvl w:ilvl="2" w:tplc="50FEA9FC">
      <w:numFmt w:val="bullet"/>
      <w:lvlText w:val="•"/>
      <w:lvlJc w:val="left"/>
      <w:pPr>
        <w:ind w:left="2383" w:hanging="360"/>
      </w:pPr>
      <w:rPr>
        <w:rFonts w:hint="default"/>
        <w:lang w:val="sl-SI" w:eastAsia="en-US" w:bidi="ar-SA"/>
      </w:rPr>
    </w:lvl>
    <w:lvl w:ilvl="3" w:tplc="D0CE0074">
      <w:numFmt w:val="bullet"/>
      <w:lvlText w:val="•"/>
      <w:lvlJc w:val="left"/>
      <w:pPr>
        <w:ind w:left="3165" w:hanging="360"/>
      </w:pPr>
      <w:rPr>
        <w:rFonts w:hint="default"/>
        <w:lang w:val="sl-SI" w:eastAsia="en-US" w:bidi="ar-SA"/>
      </w:rPr>
    </w:lvl>
    <w:lvl w:ilvl="4" w:tplc="CCD49372">
      <w:numFmt w:val="bullet"/>
      <w:lvlText w:val="•"/>
      <w:lvlJc w:val="left"/>
      <w:pPr>
        <w:ind w:left="3946" w:hanging="360"/>
      </w:pPr>
      <w:rPr>
        <w:rFonts w:hint="default"/>
        <w:lang w:val="sl-SI" w:eastAsia="en-US" w:bidi="ar-SA"/>
      </w:rPr>
    </w:lvl>
    <w:lvl w:ilvl="5" w:tplc="13AE4304">
      <w:numFmt w:val="bullet"/>
      <w:lvlText w:val="•"/>
      <w:lvlJc w:val="left"/>
      <w:pPr>
        <w:ind w:left="4728" w:hanging="360"/>
      </w:pPr>
      <w:rPr>
        <w:rFonts w:hint="default"/>
        <w:lang w:val="sl-SI" w:eastAsia="en-US" w:bidi="ar-SA"/>
      </w:rPr>
    </w:lvl>
    <w:lvl w:ilvl="6" w:tplc="68C84A64">
      <w:numFmt w:val="bullet"/>
      <w:lvlText w:val="•"/>
      <w:lvlJc w:val="left"/>
      <w:pPr>
        <w:ind w:left="5510" w:hanging="360"/>
      </w:pPr>
      <w:rPr>
        <w:rFonts w:hint="default"/>
        <w:lang w:val="sl-SI" w:eastAsia="en-US" w:bidi="ar-SA"/>
      </w:rPr>
    </w:lvl>
    <w:lvl w:ilvl="7" w:tplc="685E498C">
      <w:numFmt w:val="bullet"/>
      <w:lvlText w:val="•"/>
      <w:lvlJc w:val="left"/>
      <w:pPr>
        <w:ind w:left="6291" w:hanging="360"/>
      </w:pPr>
      <w:rPr>
        <w:rFonts w:hint="default"/>
        <w:lang w:val="sl-SI" w:eastAsia="en-US" w:bidi="ar-SA"/>
      </w:rPr>
    </w:lvl>
    <w:lvl w:ilvl="8" w:tplc="EB4A05FC">
      <w:numFmt w:val="bullet"/>
      <w:lvlText w:val="•"/>
      <w:lvlJc w:val="left"/>
      <w:pPr>
        <w:ind w:left="7073" w:hanging="360"/>
      </w:pPr>
      <w:rPr>
        <w:rFonts w:hint="default"/>
        <w:lang w:val="sl-SI" w:eastAsia="en-US" w:bidi="ar-SA"/>
      </w:rPr>
    </w:lvl>
  </w:abstractNum>
  <w:num w:numId="1" w16cid:durableId="615795151">
    <w:abstractNumId w:val="0"/>
  </w:num>
  <w:num w:numId="2" w16cid:durableId="1866863995">
    <w:abstractNumId w:val="7"/>
  </w:num>
  <w:num w:numId="3" w16cid:durableId="723480218">
    <w:abstractNumId w:val="6"/>
  </w:num>
  <w:num w:numId="4" w16cid:durableId="1118447214">
    <w:abstractNumId w:val="5"/>
  </w:num>
  <w:num w:numId="5" w16cid:durableId="556555455">
    <w:abstractNumId w:val="2"/>
  </w:num>
  <w:num w:numId="6" w16cid:durableId="1016079394">
    <w:abstractNumId w:val="3"/>
  </w:num>
  <w:num w:numId="7" w16cid:durableId="1429691140">
    <w:abstractNumId w:val="4"/>
  </w:num>
  <w:num w:numId="8" w16cid:durableId="303509238">
    <w:abstractNumId w:val="8"/>
  </w:num>
  <w:num w:numId="9" w16cid:durableId="152155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79"/>
    <w:rsid w:val="00010B11"/>
    <w:rsid w:val="00011BEE"/>
    <w:rsid w:val="00021135"/>
    <w:rsid w:val="00031AB4"/>
    <w:rsid w:val="00050E9D"/>
    <w:rsid w:val="0008058B"/>
    <w:rsid w:val="00091AB5"/>
    <w:rsid w:val="000B4BA4"/>
    <w:rsid w:val="000E0546"/>
    <w:rsid w:val="000E2C0C"/>
    <w:rsid w:val="000E2EEF"/>
    <w:rsid w:val="000F579E"/>
    <w:rsid w:val="000F68A0"/>
    <w:rsid w:val="00111644"/>
    <w:rsid w:val="00134506"/>
    <w:rsid w:val="001518A7"/>
    <w:rsid w:val="00151A93"/>
    <w:rsid w:val="001536D9"/>
    <w:rsid w:val="00157E9D"/>
    <w:rsid w:val="00174682"/>
    <w:rsid w:val="00181797"/>
    <w:rsid w:val="001A1E63"/>
    <w:rsid w:val="001A711F"/>
    <w:rsid w:val="001C0EBA"/>
    <w:rsid w:val="001C7A3E"/>
    <w:rsid w:val="001D35F5"/>
    <w:rsid w:val="001D404B"/>
    <w:rsid w:val="001F65B3"/>
    <w:rsid w:val="0022768F"/>
    <w:rsid w:val="002278AD"/>
    <w:rsid w:val="0026159D"/>
    <w:rsid w:val="0027297B"/>
    <w:rsid w:val="002738BB"/>
    <w:rsid w:val="00277BBB"/>
    <w:rsid w:val="002954A7"/>
    <w:rsid w:val="002B6A36"/>
    <w:rsid w:val="002C56E9"/>
    <w:rsid w:val="002E130E"/>
    <w:rsid w:val="002F1F06"/>
    <w:rsid w:val="002F6A6E"/>
    <w:rsid w:val="00304820"/>
    <w:rsid w:val="00323F3F"/>
    <w:rsid w:val="0035383C"/>
    <w:rsid w:val="00360BDB"/>
    <w:rsid w:val="00373581"/>
    <w:rsid w:val="003750C8"/>
    <w:rsid w:val="003800F7"/>
    <w:rsid w:val="003A1DC6"/>
    <w:rsid w:val="003C3B63"/>
    <w:rsid w:val="003C6F80"/>
    <w:rsid w:val="003D11E9"/>
    <w:rsid w:val="003D43BF"/>
    <w:rsid w:val="003F50F6"/>
    <w:rsid w:val="003F72B2"/>
    <w:rsid w:val="004042CC"/>
    <w:rsid w:val="00425ED7"/>
    <w:rsid w:val="004406A3"/>
    <w:rsid w:val="0046608E"/>
    <w:rsid w:val="00475B44"/>
    <w:rsid w:val="00497EF2"/>
    <w:rsid w:val="004B13C7"/>
    <w:rsid w:val="004B40AF"/>
    <w:rsid w:val="004C56BE"/>
    <w:rsid w:val="004C743D"/>
    <w:rsid w:val="004D4255"/>
    <w:rsid w:val="004E0D63"/>
    <w:rsid w:val="004F033A"/>
    <w:rsid w:val="00502511"/>
    <w:rsid w:val="0050692C"/>
    <w:rsid w:val="00507E61"/>
    <w:rsid w:val="005100E9"/>
    <w:rsid w:val="00514D1E"/>
    <w:rsid w:val="00523CE6"/>
    <w:rsid w:val="0054046E"/>
    <w:rsid w:val="005506D3"/>
    <w:rsid w:val="00564710"/>
    <w:rsid w:val="00570F0A"/>
    <w:rsid w:val="0059792C"/>
    <w:rsid w:val="005A5205"/>
    <w:rsid w:val="005C11AD"/>
    <w:rsid w:val="005C1D78"/>
    <w:rsid w:val="005E2C98"/>
    <w:rsid w:val="005E3288"/>
    <w:rsid w:val="006223C6"/>
    <w:rsid w:val="00626403"/>
    <w:rsid w:val="00634AE2"/>
    <w:rsid w:val="006560C9"/>
    <w:rsid w:val="00677792"/>
    <w:rsid w:val="00683A94"/>
    <w:rsid w:val="006A26E0"/>
    <w:rsid w:val="006B194F"/>
    <w:rsid w:val="006B35BB"/>
    <w:rsid w:val="006B5165"/>
    <w:rsid w:val="006C7857"/>
    <w:rsid w:val="006D14EE"/>
    <w:rsid w:val="006F788A"/>
    <w:rsid w:val="00720AEC"/>
    <w:rsid w:val="007545BA"/>
    <w:rsid w:val="00756711"/>
    <w:rsid w:val="00764B90"/>
    <w:rsid w:val="00772642"/>
    <w:rsid w:val="0079363D"/>
    <w:rsid w:val="007A57D2"/>
    <w:rsid w:val="007B3E70"/>
    <w:rsid w:val="007B6A30"/>
    <w:rsid w:val="007E4818"/>
    <w:rsid w:val="00803B8E"/>
    <w:rsid w:val="00822A95"/>
    <w:rsid w:val="00836F1C"/>
    <w:rsid w:val="00846336"/>
    <w:rsid w:val="008669D5"/>
    <w:rsid w:val="00866D50"/>
    <w:rsid w:val="00870A1E"/>
    <w:rsid w:val="0087757F"/>
    <w:rsid w:val="0089581F"/>
    <w:rsid w:val="008C0906"/>
    <w:rsid w:val="008C69A4"/>
    <w:rsid w:val="008D6679"/>
    <w:rsid w:val="00900E8F"/>
    <w:rsid w:val="00924B9B"/>
    <w:rsid w:val="009279EA"/>
    <w:rsid w:val="00966362"/>
    <w:rsid w:val="00982AD0"/>
    <w:rsid w:val="00984089"/>
    <w:rsid w:val="00993359"/>
    <w:rsid w:val="00997907"/>
    <w:rsid w:val="009C11B4"/>
    <w:rsid w:val="009C7E34"/>
    <w:rsid w:val="009D36ED"/>
    <w:rsid w:val="009D5AB2"/>
    <w:rsid w:val="009F6136"/>
    <w:rsid w:val="00A0265A"/>
    <w:rsid w:val="00A137D8"/>
    <w:rsid w:val="00A24A58"/>
    <w:rsid w:val="00A34C22"/>
    <w:rsid w:val="00A465D5"/>
    <w:rsid w:val="00A56A87"/>
    <w:rsid w:val="00A8374C"/>
    <w:rsid w:val="00A874E7"/>
    <w:rsid w:val="00A87CD3"/>
    <w:rsid w:val="00A91D9E"/>
    <w:rsid w:val="00A93560"/>
    <w:rsid w:val="00AA36EA"/>
    <w:rsid w:val="00AB5D4C"/>
    <w:rsid w:val="00AC04A4"/>
    <w:rsid w:val="00AD7115"/>
    <w:rsid w:val="00AF472E"/>
    <w:rsid w:val="00B034C8"/>
    <w:rsid w:val="00B07540"/>
    <w:rsid w:val="00B0785D"/>
    <w:rsid w:val="00B103EF"/>
    <w:rsid w:val="00B1138F"/>
    <w:rsid w:val="00B2084D"/>
    <w:rsid w:val="00B232BA"/>
    <w:rsid w:val="00B253E6"/>
    <w:rsid w:val="00B43F4E"/>
    <w:rsid w:val="00B66099"/>
    <w:rsid w:val="00B85C19"/>
    <w:rsid w:val="00B87C60"/>
    <w:rsid w:val="00BA4547"/>
    <w:rsid w:val="00BB735D"/>
    <w:rsid w:val="00BC364F"/>
    <w:rsid w:val="00BD7F27"/>
    <w:rsid w:val="00C202F0"/>
    <w:rsid w:val="00C40525"/>
    <w:rsid w:val="00C45056"/>
    <w:rsid w:val="00C607B2"/>
    <w:rsid w:val="00C6080A"/>
    <w:rsid w:val="00C765DD"/>
    <w:rsid w:val="00C77A23"/>
    <w:rsid w:val="00C97D78"/>
    <w:rsid w:val="00CB1751"/>
    <w:rsid w:val="00CD1518"/>
    <w:rsid w:val="00CD4425"/>
    <w:rsid w:val="00CF10BA"/>
    <w:rsid w:val="00D062BE"/>
    <w:rsid w:val="00D1138B"/>
    <w:rsid w:val="00D14F24"/>
    <w:rsid w:val="00D33556"/>
    <w:rsid w:val="00D36033"/>
    <w:rsid w:val="00D72B79"/>
    <w:rsid w:val="00D730A5"/>
    <w:rsid w:val="00D75C44"/>
    <w:rsid w:val="00D84869"/>
    <w:rsid w:val="00D86EE1"/>
    <w:rsid w:val="00D9119B"/>
    <w:rsid w:val="00D94122"/>
    <w:rsid w:val="00D9633F"/>
    <w:rsid w:val="00E02920"/>
    <w:rsid w:val="00E05067"/>
    <w:rsid w:val="00E067E1"/>
    <w:rsid w:val="00E07E01"/>
    <w:rsid w:val="00E115B4"/>
    <w:rsid w:val="00E16A98"/>
    <w:rsid w:val="00E24950"/>
    <w:rsid w:val="00E27E01"/>
    <w:rsid w:val="00E32675"/>
    <w:rsid w:val="00E37D66"/>
    <w:rsid w:val="00E534B9"/>
    <w:rsid w:val="00E61928"/>
    <w:rsid w:val="00E66E32"/>
    <w:rsid w:val="00E74633"/>
    <w:rsid w:val="00EB2F22"/>
    <w:rsid w:val="00EF3685"/>
    <w:rsid w:val="00EF751E"/>
    <w:rsid w:val="00F03BFD"/>
    <w:rsid w:val="00F10F11"/>
    <w:rsid w:val="00F13FA2"/>
    <w:rsid w:val="00F1736E"/>
    <w:rsid w:val="00F27733"/>
    <w:rsid w:val="00F2789D"/>
    <w:rsid w:val="00F70C21"/>
    <w:rsid w:val="00F714DD"/>
    <w:rsid w:val="00F75CB8"/>
    <w:rsid w:val="00FA1108"/>
    <w:rsid w:val="00FA239A"/>
    <w:rsid w:val="00FC307E"/>
    <w:rsid w:val="00FD4D01"/>
    <w:rsid w:val="00FD7DA7"/>
    <w:rsid w:val="00FE3508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8E3F3"/>
  <w15:docId w15:val="{157B75CA-89E4-46A1-A090-AA26CF7F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6A6E"/>
    <w:rPr>
      <w:rFonts w:ascii="Tahoma" w:hAnsi="Tahoma"/>
      <w:lang w:eastAsia="en-US"/>
    </w:rPr>
  </w:style>
  <w:style w:type="paragraph" w:styleId="Naslov1">
    <w:name w:val="heading 1"/>
    <w:basedOn w:val="Navaden"/>
    <w:next w:val="Navaden"/>
    <w:qFormat/>
    <w:rsid w:val="002F6A6E"/>
    <w:pPr>
      <w:keepNext/>
      <w:tabs>
        <w:tab w:val="left" w:pos="993"/>
      </w:tabs>
      <w:outlineLvl w:val="0"/>
    </w:pPr>
  </w:style>
  <w:style w:type="paragraph" w:styleId="Naslov2">
    <w:name w:val="heading 2"/>
    <w:basedOn w:val="Navaden"/>
    <w:next w:val="Navaden"/>
    <w:qFormat/>
    <w:rsid w:val="002F6A6E"/>
    <w:pPr>
      <w:keepNext/>
      <w:tabs>
        <w:tab w:val="left" w:pos="993"/>
      </w:tabs>
      <w:outlineLvl w:val="1"/>
    </w:pPr>
    <w:rPr>
      <w:sz w:val="18"/>
    </w:rPr>
  </w:style>
  <w:style w:type="paragraph" w:styleId="Naslov3">
    <w:name w:val="heading 3"/>
    <w:basedOn w:val="Navaden"/>
    <w:next w:val="Navaden"/>
    <w:qFormat/>
    <w:rsid w:val="002F6A6E"/>
    <w:pPr>
      <w:keepNext/>
      <w:outlineLvl w:val="2"/>
    </w:pPr>
    <w:rPr>
      <w:sz w:val="28"/>
    </w:rPr>
  </w:style>
  <w:style w:type="paragraph" w:styleId="Naslov4">
    <w:name w:val="heading 4"/>
    <w:basedOn w:val="Navaden"/>
    <w:next w:val="Navaden"/>
    <w:qFormat/>
    <w:rsid w:val="002F6A6E"/>
    <w:pPr>
      <w:keepNext/>
      <w:spacing w:before="40" w:after="40"/>
      <w:outlineLvl w:val="3"/>
    </w:pPr>
  </w:style>
  <w:style w:type="paragraph" w:styleId="Naslov5">
    <w:name w:val="heading 5"/>
    <w:basedOn w:val="Navaden"/>
    <w:next w:val="Navaden"/>
    <w:qFormat/>
    <w:rsid w:val="002F6A6E"/>
    <w:pPr>
      <w:keepNext/>
      <w:spacing w:before="40" w:after="40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F6A6E"/>
    <w:pPr>
      <w:jc w:val="center"/>
    </w:pPr>
    <w:rPr>
      <w:spacing w:val="30"/>
      <w:sz w:val="36"/>
    </w:rPr>
  </w:style>
  <w:style w:type="paragraph" w:styleId="Podnaslov">
    <w:name w:val="Subtitle"/>
    <w:basedOn w:val="Navaden"/>
    <w:qFormat/>
    <w:rsid w:val="002F6A6E"/>
  </w:style>
  <w:style w:type="paragraph" w:styleId="Telobesedila">
    <w:name w:val="Body Text"/>
    <w:basedOn w:val="Navaden"/>
    <w:rsid w:val="002F6A6E"/>
    <w:pPr>
      <w:jc w:val="both"/>
    </w:pPr>
    <w:rPr>
      <w:rFonts w:ascii="Times New Roman" w:hAnsi="Times New Roman"/>
      <w:b/>
    </w:rPr>
  </w:style>
  <w:style w:type="paragraph" w:styleId="Zgradbadokumenta">
    <w:name w:val="Document Map"/>
    <w:basedOn w:val="Navaden"/>
    <w:semiHidden/>
    <w:rsid w:val="002F6A6E"/>
    <w:pPr>
      <w:shd w:val="clear" w:color="auto" w:fill="000080"/>
    </w:pPr>
  </w:style>
  <w:style w:type="paragraph" w:styleId="Glava">
    <w:name w:val="header"/>
    <w:basedOn w:val="Navaden"/>
    <w:rsid w:val="002F6A6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F6A6E"/>
    <w:pPr>
      <w:tabs>
        <w:tab w:val="center" w:pos="4536"/>
        <w:tab w:val="right" w:pos="9072"/>
      </w:tabs>
    </w:pPr>
  </w:style>
  <w:style w:type="character" w:customStyle="1" w:styleId="NaslovZnak">
    <w:name w:val="Naslov Znak"/>
    <w:basedOn w:val="Privzetapisavaodstavka"/>
    <w:link w:val="Naslov"/>
    <w:rsid w:val="00E067E1"/>
    <w:rPr>
      <w:rFonts w:ascii="Tahoma" w:hAnsi="Tahoma"/>
      <w:spacing w:val="30"/>
      <w:sz w:val="36"/>
      <w:lang w:eastAsia="en-US"/>
    </w:rPr>
  </w:style>
  <w:style w:type="paragraph" w:styleId="Brezrazmikov">
    <w:name w:val="No Spacing"/>
    <w:uiPriority w:val="1"/>
    <w:qFormat/>
    <w:rsid w:val="00E067E1"/>
    <w:rPr>
      <w:rFonts w:ascii="Tahoma" w:hAnsi="Tahoma"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607B2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607B2"/>
    <w:rPr>
      <w:rFonts w:ascii="Tahoma" w:hAnsi="Tahoma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607B2"/>
    <w:rPr>
      <w:vertAlign w:val="superscript"/>
    </w:rPr>
  </w:style>
  <w:style w:type="table" w:styleId="Tabelamrea">
    <w:name w:val="Table Grid"/>
    <w:basedOn w:val="Navadnatabela"/>
    <w:rsid w:val="004B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40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4B40AF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6F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1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0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oji%20documenti\predlogi\OB&#268;INSKA%20UPRAVA%20-%20DAT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7A064C-F759-4D78-AAAE-A747AF8D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OBČINSKA UPRAVA - DATUM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OBČINSKI SVET</vt:lpstr>
      <vt:lpstr>OBČINSKI SVET</vt:lpstr>
    </vt:vector>
  </TitlesOfParts>
  <Company>občina bovec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OBČINSKI SVET</dc:title>
  <dc:creator>Peter</dc:creator>
  <cp:lastModifiedBy>Sprejemna Pisarna</cp:lastModifiedBy>
  <cp:revision>3</cp:revision>
  <cp:lastPrinted>2023-04-13T10:35:00Z</cp:lastPrinted>
  <dcterms:created xsi:type="dcterms:W3CDTF">2023-04-13T10:38:00Z</dcterms:created>
  <dcterms:modified xsi:type="dcterms:W3CDTF">2024-03-01T10:53:00Z</dcterms:modified>
</cp:coreProperties>
</file>