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BA12BE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BA12BE" w:rsidTr="00F37601">
              <w:trPr>
                <w:cantSplit/>
                <w:trHeight w:hRule="exact" w:val="4820"/>
              </w:trPr>
              <w:tc>
                <w:tcPr>
                  <w:tcW w:w="7200" w:type="dxa"/>
                </w:tcPr>
                <w:p w:rsidR="00A63560" w:rsidRDefault="00A63560"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4572000" cy="2717165"/>
                        <wp:effectExtent l="0" t="0" r="0" b="698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rhi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2717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12BE" w:rsidRPr="00A63560" w:rsidRDefault="00BA12BE" w:rsidP="00A63560"/>
              </w:tc>
            </w:tr>
            <w:tr w:rsidR="00BA12BE" w:rsidTr="00F37601">
              <w:trPr>
                <w:trHeight w:hRule="exact" w:val="6529"/>
              </w:trPr>
              <w:tc>
                <w:tcPr>
                  <w:tcW w:w="7200" w:type="dxa"/>
                </w:tcPr>
                <w:p w:rsidR="00BA12BE" w:rsidRDefault="00A63560">
                  <w:pPr>
                    <w:pStyle w:val="Subtitle"/>
                  </w:pPr>
                  <w:r>
                    <w:t>28.03.2015</w:t>
                  </w:r>
                </w:p>
                <w:p w:rsidR="00BA12BE" w:rsidRDefault="00A63560">
                  <w:pPr>
                    <w:pStyle w:val="Title"/>
                  </w:pPr>
                  <w:r>
                    <w:t>VELIKONOČNA LIKOVNA DELAVNICA</w:t>
                  </w:r>
                </w:p>
                <w:p w:rsidR="00BA12BE" w:rsidRDefault="00BA12BE">
                  <w:pPr>
                    <w:pStyle w:val="Heading1"/>
                  </w:pPr>
                </w:p>
                <w:p w:rsidR="00BA12BE" w:rsidRDefault="00F37601" w:rsidP="00A63560">
                  <w:proofErr w:type="spellStart"/>
                  <w:r>
                    <w:t>Vabim</w:t>
                  </w:r>
                  <w:proofErr w:type="spellEnd"/>
                  <w:r>
                    <w:t xml:space="preserve"> vas </w:t>
                  </w:r>
                  <w:proofErr w:type="spellStart"/>
                  <w:r>
                    <w:t>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velikonočno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likovno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delavnico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kjer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izdelovali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butare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barvali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pirhe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Delavnica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potekala</w:t>
                  </w:r>
                  <w:proofErr w:type="spellEnd"/>
                  <w:r>
                    <w:t xml:space="preserve"> pod </w:t>
                  </w:r>
                  <w:proofErr w:type="spellStart"/>
                  <w:r>
                    <w:t>budnim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očesom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mentorice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Sandre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Iršič</w:t>
                  </w:r>
                  <w:proofErr w:type="spellEnd"/>
                  <w:r>
                    <w:t xml:space="preserve">. S </w:t>
                  </w:r>
                  <w:proofErr w:type="spellStart"/>
                  <w:r>
                    <w:t>seboj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prinesite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obilo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dobre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volje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veselja</w:t>
                  </w:r>
                  <w:proofErr w:type="spellEnd"/>
                  <w:r>
                    <w:t xml:space="preserve"> do </w:t>
                  </w:r>
                  <w:proofErr w:type="spellStart"/>
                  <w:r>
                    <w:t>ustvarjanja</w:t>
                  </w:r>
                  <w:proofErr w:type="spellEnd"/>
                  <w:r>
                    <w:t>.</w:t>
                  </w:r>
                </w:p>
                <w:p w:rsidR="00F37601" w:rsidRDefault="00F37601" w:rsidP="00A63560"/>
                <w:p w:rsidR="00F37601" w:rsidRDefault="00F37601" w:rsidP="00A63560">
                  <w:r>
                    <w:t xml:space="preserve"> </w:t>
                  </w:r>
                </w:p>
                <w:p w:rsidR="00F37601" w:rsidRDefault="00F37601" w:rsidP="00A63560"/>
              </w:tc>
            </w:tr>
            <w:tr w:rsidR="00BA12BE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BA12BE" w:rsidRDefault="00BA12BE"/>
              </w:tc>
            </w:tr>
          </w:tbl>
          <w:p w:rsidR="00BA12BE" w:rsidRDefault="00F37601">
            <w:r>
              <w:rPr>
                <w:noProof/>
                <w:lang w:val="sl-SI" w:eastAsia="sl-SI"/>
              </w:rPr>
              <w:drawing>
                <wp:inline distT="0" distB="0" distL="0" distR="0" wp14:anchorId="0F4F43A9" wp14:editId="6EE35BEB">
                  <wp:extent cx="9144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KU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BA12BE" w:rsidRDefault="00BA12BE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BA12BE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BA12BE" w:rsidRDefault="00F37601">
                  <w:pPr>
                    <w:pStyle w:val="Heading2"/>
                  </w:pPr>
                  <w:r>
                    <w:t xml:space="preserve">KULTURNO TURISTIČNI CENTER OPLOTNICA </w:t>
                  </w:r>
                </w:p>
                <w:p w:rsidR="00BA12BE" w:rsidRDefault="00BA12BE">
                  <w:pPr>
                    <w:pStyle w:val="Line"/>
                  </w:pPr>
                </w:p>
                <w:p w:rsidR="00BA12BE" w:rsidRDefault="00F37601">
                  <w:pPr>
                    <w:pStyle w:val="Heading2"/>
                  </w:pPr>
                  <w:proofErr w:type="gramStart"/>
                  <w:r>
                    <w:t>Od</w:t>
                  </w:r>
                  <w:proofErr w:type="gramEnd"/>
                  <w:r>
                    <w:t xml:space="preserve"> 15:00 do 18:00</w:t>
                  </w:r>
                </w:p>
                <w:p w:rsidR="00BA12BE" w:rsidRDefault="00BA12BE">
                  <w:pPr>
                    <w:pStyle w:val="Line"/>
                  </w:pPr>
                </w:p>
                <w:p w:rsidR="00BA12BE" w:rsidRPr="00F37601" w:rsidRDefault="00F37601">
                  <w:pPr>
                    <w:pStyle w:val="Heading2"/>
                    <w:rPr>
                      <w:sz w:val="24"/>
                      <w:szCs w:val="24"/>
                    </w:rPr>
                  </w:pPr>
                  <w:proofErr w:type="spellStart"/>
                  <w:r w:rsidRPr="00F37601">
                    <w:rPr>
                      <w:sz w:val="24"/>
                      <w:szCs w:val="24"/>
                    </w:rPr>
                    <w:t>Prijave</w:t>
                  </w:r>
                  <w:proofErr w:type="spellEnd"/>
                  <w:r w:rsidRPr="00F3760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01">
                    <w:rPr>
                      <w:sz w:val="24"/>
                      <w:szCs w:val="24"/>
                    </w:rPr>
                    <w:t>zbiramo</w:t>
                  </w:r>
                  <w:proofErr w:type="spellEnd"/>
                  <w:r w:rsidRPr="00F3760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01">
                    <w:rPr>
                      <w:sz w:val="24"/>
                      <w:szCs w:val="24"/>
                    </w:rPr>
                    <w:t>do</w:t>
                  </w:r>
                  <w:proofErr w:type="spellEnd"/>
                  <w:r w:rsidRPr="00F37601">
                    <w:rPr>
                      <w:sz w:val="24"/>
                      <w:szCs w:val="24"/>
                    </w:rPr>
                    <w:t xml:space="preserve"> 25.03.2015</w:t>
                  </w:r>
                  <w:r w:rsidR="00A144FD">
                    <w:rPr>
                      <w:sz w:val="24"/>
                      <w:szCs w:val="24"/>
                    </w:rPr>
                    <w:t xml:space="preserve"> oz. do </w:t>
                  </w:r>
                  <w:proofErr w:type="spellStart"/>
                  <w:r w:rsidR="00A144FD">
                    <w:rPr>
                      <w:sz w:val="24"/>
                      <w:szCs w:val="24"/>
                    </w:rPr>
                    <w:t>zapolnitve</w:t>
                  </w:r>
                  <w:proofErr w:type="spellEnd"/>
                  <w:r w:rsidR="00A144FD">
                    <w:rPr>
                      <w:sz w:val="24"/>
                      <w:szCs w:val="24"/>
                    </w:rPr>
                    <w:t xml:space="preserve"> mest.</w:t>
                  </w:r>
                  <w:bookmarkStart w:id="0" w:name="_GoBack"/>
                  <w:bookmarkEnd w:id="0"/>
                </w:p>
                <w:p w:rsidR="00BA12BE" w:rsidRDefault="00BA12BE">
                  <w:pPr>
                    <w:pStyle w:val="Line"/>
                  </w:pPr>
                </w:p>
                <w:p w:rsidR="00BA12BE" w:rsidRPr="00F37601" w:rsidRDefault="00F37601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F37601">
                    <w:rPr>
                      <w:sz w:val="24"/>
                      <w:szCs w:val="24"/>
                    </w:rPr>
                    <w:t>Barbara: 041 658 602</w:t>
                  </w:r>
                </w:p>
                <w:p w:rsidR="00BA12BE" w:rsidRDefault="00BA12BE">
                  <w:pPr>
                    <w:pStyle w:val="Line"/>
                  </w:pPr>
                </w:p>
                <w:p w:rsidR="00BA12BE" w:rsidRDefault="00F37601" w:rsidP="00F37601">
                  <w:pPr>
                    <w:pStyle w:val="Heading2"/>
                  </w:pPr>
                  <w:proofErr w:type="spellStart"/>
                  <w:r>
                    <w:t>Število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mest</w:t>
                  </w:r>
                  <w:proofErr w:type="spellEnd"/>
                  <w:r>
                    <w:t xml:space="preserve"> je </w:t>
                  </w:r>
                  <w:proofErr w:type="spellStart"/>
                  <w:r>
                    <w:t>omejeno</w:t>
                  </w:r>
                  <w:proofErr w:type="spellEnd"/>
                  <w:r>
                    <w:t>!</w:t>
                  </w:r>
                </w:p>
              </w:tc>
            </w:tr>
            <w:tr w:rsidR="00BA12BE">
              <w:trPr>
                <w:trHeight w:hRule="exact" w:val="144"/>
              </w:trPr>
              <w:tc>
                <w:tcPr>
                  <w:tcW w:w="3446" w:type="dxa"/>
                </w:tcPr>
                <w:p w:rsidR="00BA12BE" w:rsidRDefault="00BA12BE"/>
              </w:tc>
            </w:tr>
            <w:tr w:rsidR="00BA12BE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BA12BE" w:rsidRDefault="00A63560">
                  <w:pPr>
                    <w:pStyle w:val="Heading3"/>
                  </w:pPr>
                  <w:r>
                    <w:t>kulturno umetniško društvo oplotnica</w:t>
                  </w:r>
                </w:p>
                <w:p w:rsidR="00BA12BE" w:rsidRDefault="00A144FD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1E050485609D4BDFA60F3C0793CC7598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A63560">
                        <w:br/>
                      </w:r>
                    </w:sdtContent>
                  </w:sdt>
                  <w:r w:rsidR="00A63560">
                    <w:t>LIKOVNA SEKCIJA</w:t>
                  </w:r>
                </w:p>
                <w:p w:rsidR="00BA12BE" w:rsidRDefault="00BA12BE" w:rsidP="00A63560">
                  <w:pPr>
                    <w:pStyle w:val="Date"/>
                  </w:pPr>
                </w:p>
              </w:tc>
            </w:tr>
          </w:tbl>
          <w:p w:rsidR="00BA12BE" w:rsidRDefault="00BA12BE"/>
        </w:tc>
      </w:tr>
    </w:tbl>
    <w:p w:rsidR="00BA12BE" w:rsidRDefault="00BA12BE">
      <w:pPr>
        <w:pStyle w:val="NoSpacing"/>
      </w:pPr>
    </w:p>
    <w:sectPr w:rsidR="00BA12B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60"/>
    <w:rsid w:val="00A144FD"/>
    <w:rsid w:val="00A63560"/>
    <w:rsid w:val="00BA12BE"/>
    <w:rsid w:val="00DE5ED2"/>
    <w:rsid w:val="00F3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1C33-88E0-4998-A6FF-137162E4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i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050485609D4BDFA60F3C0793C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C97A2-82F5-4B98-9D6F-B15D916CC162}"/>
      </w:docPartPr>
      <w:docPartBody>
        <w:p w:rsidR="00F279E0" w:rsidRDefault="00B40E95">
          <w:pPr>
            <w:pStyle w:val="1E050485609D4BDFA60F3C0793CC7598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95"/>
    <w:rsid w:val="00631953"/>
    <w:rsid w:val="00B40E95"/>
    <w:rsid w:val="00F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63808C12EA425B84B49E632BD38505">
    <w:name w:val="E063808C12EA425B84B49E632BD38505"/>
  </w:style>
  <w:style w:type="paragraph" w:customStyle="1" w:styleId="D01C6936C9BC492FBC4DFBF3CA67403E">
    <w:name w:val="D01C6936C9BC492FBC4DFBF3CA67403E"/>
  </w:style>
  <w:style w:type="paragraph" w:customStyle="1" w:styleId="5C15C165B2944420B1388493477B43BF">
    <w:name w:val="5C15C165B2944420B1388493477B43BF"/>
  </w:style>
  <w:style w:type="paragraph" w:customStyle="1" w:styleId="F71EECF4383E44BC9DAF079BA2F2A695">
    <w:name w:val="F71EECF4383E44BC9DAF079BA2F2A695"/>
  </w:style>
  <w:style w:type="paragraph" w:customStyle="1" w:styleId="A8B9F91293A84170A32252C348ECA670">
    <w:name w:val="A8B9F91293A84170A32252C348ECA670"/>
  </w:style>
  <w:style w:type="paragraph" w:customStyle="1" w:styleId="5FE40FD2509B4A669158889C90E819B8">
    <w:name w:val="5FE40FD2509B4A669158889C90E819B8"/>
  </w:style>
  <w:style w:type="paragraph" w:customStyle="1" w:styleId="285AF01E24D14E99998F2987DC6F6808">
    <w:name w:val="285AF01E24D14E99998F2987DC6F6808"/>
  </w:style>
  <w:style w:type="paragraph" w:customStyle="1" w:styleId="8197B8FBF59F4D728D99D4473F3B4011">
    <w:name w:val="8197B8FBF59F4D728D99D4473F3B4011"/>
  </w:style>
  <w:style w:type="paragraph" w:customStyle="1" w:styleId="C94E9C722C6F45A89916D850BC624B1C">
    <w:name w:val="C94E9C722C6F45A89916D850BC624B1C"/>
  </w:style>
  <w:style w:type="paragraph" w:customStyle="1" w:styleId="4078984D2D894D2AA1A6CE4E42745E3A">
    <w:name w:val="4078984D2D894D2AA1A6CE4E42745E3A"/>
  </w:style>
  <w:style w:type="paragraph" w:customStyle="1" w:styleId="1E050485609D4BDFA60F3C0793CC7598">
    <w:name w:val="1E050485609D4BDFA60F3C0793CC7598"/>
  </w:style>
  <w:style w:type="paragraph" w:customStyle="1" w:styleId="20A7D1C8EA70415795E6CDDB6383FB7A">
    <w:name w:val="20A7D1C8EA70415795E6CDDB6383FB7A"/>
  </w:style>
  <w:style w:type="paragraph" w:customStyle="1" w:styleId="B72FCDF280724EB5A6E728CB86182B10">
    <w:name w:val="B72FCDF280724EB5A6E728CB86182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22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</dc:creator>
  <cp:keywords/>
  <dc:description/>
  <cp:lastModifiedBy>Barbi</cp:lastModifiedBy>
  <cp:revision>2</cp:revision>
  <cp:lastPrinted>2012-12-25T21:02:00Z</cp:lastPrinted>
  <dcterms:created xsi:type="dcterms:W3CDTF">2015-03-19T20:38:00Z</dcterms:created>
  <dcterms:modified xsi:type="dcterms:W3CDTF">2015-03-20T09:50:00Z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