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77" w:rsidRDefault="002B4D77" w:rsidP="00171C8F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bookmarkStart w:id="0" w:name="_GoBack"/>
      <w:bookmarkEnd w:id="0"/>
    </w:p>
    <w:p w:rsidR="002B4D77" w:rsidRPr="003753EE" w:rsidRDefault="002B4D77" w:rsidP="002B4D77">
      <w:pPr>
        <w:spacing w:after="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3753EE">
        <w:rPr>
          <w:rFonts w:asciiTheme="minorHAnsi" w:hAnsiTheme="minorHAnsi" w:cstheme="minorHAnsi"/>
          <w:b/>
          <w:bCs/>
          <w:sz w:val="36"/>
          <w:szCs w:val="36"/>
        </w:rPr>
        <w:t>V A B I L O</w:t>
      </w:r>
      <w:r w:rsidRPr="003753EE">
        <w:rPr>
          <w:rFonts w:asciiTheme="minorHAnsi" w:hAnsiTheme="minorHAnsi" w:cstheme="minorHAnsi"/>
          <w:bCs/>
          <w:sz w:val="36"/>
          <w:szCs w:val="36"/>
        </w:rPr>
        <w:br/>
      </w:r>
    </w:p>
    <w:p w:rsidR="00262D26" w:rsidRPr="003753EE" w:rsidRDefault="002B4D77" w:rsidP="00262D26">
      <w:pPr>
        <w:spacing w:after="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3753EE">
        <w:rPr>
          <w:rFonts w:asciiTheme="minorHAnsi" w:hAnsiTheme="minorHAnsi" w:cstheme="minorHAnsi"/>
          <w:bCs/>
          <w:sz w:val="24"/>
          <w:szCs w:val="24"/>
        </w:rPr>
        <w:t xml:space="preserve">Športno društvo BARON Logatec vabi na </w:t>
      </w:r>
      <w:r w:rsidR="00262D26" w:rsidRPr="003753EE">
        <w:rPr>
          <w:rFonts w:asciiTheme="minorHAnsi" w:hAnsiTheme="minorHAnsi" w:cstheme="minorHAnsi"/>
          <w:bCs/>
          <w:sz w:val="24"/>
          <w:szCs w:val="24"/>
        </w:rPr>
        <w:t>2. M</w:t>
      </w:r>
      <w:r w:rsidR="006E73BF" w:rsidRPr="003753EE">
        <w:rPr>
          <w:rFonts w:asciiTheme="minorHAnsi" w:hAnsiTheme="minorHAnsi" w:cstheme="minorHAnsi"/>
          <w:bCs/>
          <w:sz w:val="24"/>
          <w:szCs w:val="24"/>
        </w:rPr>
        <w:t xml:space="preserve">IKLAVŽEV </w:t>
      </w:r>
      <w:r w:rsidR="00262D26" w:rsidRPr="003753EE">
        <w:rPr>
          <w:rFonts w:asciiTheme="minorHAnsi" w:hAnsiTheme="minorHAnsi" w:cstheme="minorHAnsi"/>
          <w:bCs/>
          <w:sz w:val="24"/>
          <w:szCs w:val="24"/>
        </w:rPr>
        <w:t xml:space="preserve">turnir v pikadu – ekipno (M/Ž) in za prehodni pokal »BARON 2019«, </w:t>
      </w:r>
    </w:p>
    <w:p w:rsidR="00D7377E" w:rsidRPr="003753EE" w:rsidRDefault="00262D26" w:rsidP="002B4D7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3753EE">
        <w:rPr>
          <w:rFonts w:asciiTheme="minorHAnsi" w:hAnsiTheme="minorHAnsi" w:cstheme="minorHAnsi"/>
          <w:bCs/>
          <w:sz w:val="24"/>
          <w:szCs w:val="24"/>
        </w:rPr>
        <w:t xml:space="preserve">ki bo v </w:t>
      </w:r>
      <w:r w:rsidRPr="003753EE">
        <w:rPr>
          <w:rFonts w:asciiTheme="minorHAnsi" w:hAnsiTheme="minorHAnsi" w:cstheme="minorHAnsi"/>
          <w:b/>
          <w:bCs/>
          <w:sz w:val="24"/>
          <w:szCs w:val="24"/>
        </w:rPr>
        <w:t>SOBOTO,  7. decembra 2019  ob 8.30 uri</w:t>
      </w:r>
      <w:r w:rsidR="006A518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F31CF" w:rsidRPr="003753EE">
        <w:rPr>
          <w:rFonts w:asciiTheme="minorHAnsi" w:hAnsiTheme="minorHAnsi" w:cstheme="minorHAnsi"/>
          <w:sz w:val="24"/>
          <w:szCs w:val="24"/>
        </w:rPr>
        <w:t xml:space="preserve">v športni dvorani </w:t>
      </w:r>
      <w:r w:rsidR="00AF31CF" w:rsidRPr="003753EE">
        <w:rPr>
          <w:rFonts w:asciiTheme="minorHAnsi" w:hAnsiTheme="minorHAnsi" w:cstheme="minorHAnsi"/>
          <w:b/>
          <w:sz w:val="24"/>
          <w:szCs w:val="24"/>
        </w:rPr>
        <w:t>IOC ZAPOLJE</w:t>
      </w:r>
      <w:r w:rsidR="00AF31CF" w:rsidRPr="003753EE">
        <w:rPr>
          <w:rFonts w:asciiTheme="minorHAnsi" w:hAnsiTheme="minorHAnsi" w:cstheme="minorHAnsi"/>
          <w:sz w:val="24"/>
          <w:szCs w:val="24"/>
        </w:rPr>
        <w:t xml:space="preserve"> </w:t>
      </w:r>
      <w:r w:rsidR="00C512EA" w:rsidRPr="00C512EA">
        <w:rPr>
          <w:rFonts w:asciiTheme="minorHAnsi" w:hAnsiTheme="minorHAnsi" w:cstheme="minorHAnsi"/>
          <w:b/>
          <w:sz w:val="24"/>
          <w:szCs w:val="24"/>
        </w:rPr>
        <w:t>Logatec</w:t>
      </w:r>
    </w:p>
    <w:p w:rsidR="00AF31CF" w:rsidRPr="005D6982" w:rsidRDefault="00AF31CF" w:rsidP="002B4D77">
      <w:pPr>
        <w:spacing w:after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D6982">
        <w:rPr>
          <w:rFonts w:asciiTheme="minorHAnsi" w:hAnsiTheme="minorHAnsi" w:cstheme="minorHAnsi"/>
          <w:sz w:val="20"/>
          <w:szCs w:val="20"/>
        </w:rPr>
        <w:t xml:space="preserve">(industrijska cona na koncu »Napoleonovega drevoreda« v smeri Vrhnike – koda plus: </w:t>
      </w:r>
      <w:r w:rsidRPr="005D6982">
        <w:rPr>
          <w:rFonts w:asciiTheme="minorHAnsi" w:hAnsiTheme="minorHAnsi" w:cstheme="minorHAnsi"/>
          <w:b/>
          <w:sz w:val="20"/>
          <w:szCs w:val="20"/>
        </w:rPr>
        <w:t>W6QR+FR</w:t>
      </w:r>
      <w:r w:rsidRPr="005D6982">
        <w:rPr>
          <w:rFonts w:asciiTheme="minorHAnsi" w:hAnsiTheme="minorHAnsi" w:cstheme="minorHAnsi"/>
          <w:sz w:val="20"/>
          <w:szCs w:val="20"/>
        </w:rPr>
        <w:t xml:space="preserve"> kot pomoč za lažje iskanje v Google zemljevidu).</w:t>
      </w:r>
    </w:p>
    <w:p w:rsidR="006A518E" w:rsidRDefault="006A518E" w:rsidP="006E73BF">
      <w:pPr>
        <w:spacing w:after="0" w:line="240" w:lineRule="auto"/>
        <w:jc w:val="center"/>
        <w:rPr>
          <w:sz w:val="24"/>
          <w:szCs w:val="24"/>
        </w:rPr>
      </w:pPr>
    </w:p>
    <w:p w:rsidR="00262D26" w:rsidRPr="003753EE" w:rsidRDefault="00262D26" w:rsidP="006E73BF">
      <w:pPr>
        <w:spacing w:after="0" w:line="240" w:lineRule="auto"/>
        <w:jc w:val="center"/>
        <w:rPr>
          <w:sz w:val="24"/>
          <w:szCs w:val="24"/>
        </w:rPr>
      </w:pPr>
      <w:r w:rsidRPr="003753EE">
        <w:rPr>
          <w:sz w:val="24"/>
          <w:szCs w:val="24"/>
        </w:rPr>
        <w:t>Ekipe štejejo po 4 M/Ž, pri</w:t>
      </w:r>
      <w:r w:rsidR="00E17636" w:rsidRPr="003753EE">
        <w:rPr>
          <w:sz w:val="24"/>
          <w:szCs w:val="24"/>
        </w:rPr>
        <w:t xml:space="preserve">javnina </w:t>
      </w:r>
      <w:r w:rsidRPr="003753EE">
        <w:rPr>
          <w:sz w:val="24"/>
          <w:szCs w:val="24"/>
        </w:rPr>
        <w:t xml:space="preserve">je </w:t>
      </w:r>
      <w:r w:rsidR="00266C36">
        <w:rPr>
          <w:sz w:val="24"/>
          <w:szCs w:val="24"/>
        </w:rPr>
        <w:t>8</w:t>
      </w:r>
      <w:r w:rsidRPr="003753EE">
        <w:rPr>
          <w:sz w:val="24"/>
          <w:szCs w:val="24"/>
        </w:rPr>
        <w:t>€/</w:t>
      </w:r>
      <w:r w:rsidR="00266C36">
        <w:rPr>
          <w:sz w:val="24"/>
          <w:szCs w:val="24"/>
        </w:rPr>
        <w:t>osebo</w:t>
      </w:r>
      <w:r w:rsidRPr="003753EE">
        <w:rPr>
          <w:sz w:val="24"/>
          <w:szCs w:val="24"/>
        </w:rPr>
        <w:t>. Pri</w:t>
      </w:r>
      <w:r w:rsidR="00E17636" w:rsidRPr="003753EE">
        <w:rPr>
          <w:sz w:val="24"/>
          <w:szCs w:val="24"/>
        </w:rPr>
        <w:t xml:space="preserve">javnino </w:t>
      </w:r>
      <w:r w:rsidRPr="003753EE">
        <w:rPr>
          <w:sz w:val="24"/>
          <w:szCs w:val="24"/>
        </w:rPr>
        <w:t xml:space="preserve">nakažite na </w:t>
      </w:r>
      <w:r w:rsidRPr="003753EE">
        <w:rPr>
          <w:b/>
          <w:sz w:val="24"/>
          <w:szCs w:val="24"/>
        </w:rPr>
        <w:t>TRR SI56 1914 6500 9089 246</w:t>
      </w:r>
      <w:r w:rsidRPr="003753EE">
        <w:rPr>
          <w:sz w:val="24"/>
          <w:szCs w:val="24"/>
        </w:rPr>
        <w:t xml:space="preserve"> - Deželna banka SLO ali plačate ob prihodu.</w:t>
      </w:r>
    </w:p>
    <w:p w:rsidR="006E73BF" w:rsidRPr="003753EE" w:rsidRDefault="006E73BF" w:rsidP="006E73BF">
      <w:pPr>
        <w:spacing w:after="0" w:line="240" w:lineRule="auto"/>
        <w:jc w:val="center"/>
        <w:rPr>
          <w:sz w:val="24"/>
          <w:szCs w:val="24"/>
        </w:rPr>
      </w:pPr>
    </w:p>
    <w:p w:rsidR="00262D26" w:rsidRPr="003753EE" w:rsidRDefault="00262D26" w:rsidP="006E73BF">
      <w:pPr>
        <w:spacing w:after="0" w:line="240" w:lineRule="auto"/>
        <w:jc w:val="center"/>
        <w:rPr>
          <w:sz w:val="24"/>
          <w:szCs w:val="24"/>
        </w:rPr>
      </w:pPr>
      <w:r w:rsidRPr="003753EE">
        <w:rPr>
          <w:sz w:val="24"/>
          <w:szCs w:val="24"/>
        </w:rPr>
        <w:t xml:space="preserve">Prijave sprejemamo do </w:t>
      </w:r>
      <w:r w:rsidR="00E17636" w:rsidRPr="003753EE">
        <w:rPr>
          <w:sz w:val="24"/>
          <w:szCs w:val="24"/>
        </w:rPr>
        <w:t>srede 4</w:t>
      </w:r>
      <w:r w:rsidRPr="003753EE">
        <w:rPr>
          <w:sz w:val="24"/>
          <w:szCs w:val="24"/>
        </w:rPr>
        <w:t xml:space="preserve">. </w:t>
      </w:r>
      <w:r w:rsidR="00E17636" w:rsidRPr="003753EE">
        <w:rPr>
          <w:sz w:val="24"/>
          <w:szCs w:val="24"/>
        </w:rPr>
        <w:t>decembra</w:t>
      </w:r>
      <w:r w:rsidRPr="003753EE">
        <w:rPr>
          <w:sz w:val="24"/>
          <w:szCs w:val="24"/>
        </w:rPr>
        <w:t>, poimensko na:</w:t>
      </w:r>
    </w:p>
    <w:p w:rsidR="002B4D77" w:rsidRPr="003753EE" w:rsidRDefault="002B4D77" w:rsidP="006E73BF">
      <w:pPr>
        <w:spacing w:after="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3753EE">
        <w:rPr>
          <w:rFonts w:asciiTheme="minorHAnsi" w:hAnsiTheme="minorHAnsi" w:cstheme="minorHAnsi"/>
          <w:bCs/>
          <w:sz w:val="24"/>
          <w:szCs w:val="24"/>
        </w:rPr>
        <w:t xml:space="preserve">- g. Nagode, GSM: </w:t>
      </w:r>
      <w:r w:rsidRPr="003753EE">
        <w:rPr>
          <w:rFonts w:asciiTheme="minorHAnsi" w:hAnsiTheme="minorHAnsi" w:cstheme="minorHAnsi"/>
          <w:b/>
          <w:bCs/>
          <w:sz w:val="24"/>
          <w:szCs w:val="24"/>
        </w:rPr>
        <w:t>041 989 822</w:t>
      </w:r>
      <w:r w:rsidRPr="003753EE">
        <w:rPr>
          <w:rFonts w:asciiTheme="minorHAnsi" w:hAnsiTheme="minorHAnsi" w:cstheme="minorHAnsi"/>
          <w:bCs/>
          <w:sz w:val="24"/>
          <w:szCs w:val="24"/>
        </w:rPr>
        <w:t xml:space="preserve">, E-naslov: </w:t>
      </w:r>
      <w:hyperlink r:id="rId9" w:history="1">
        <w:r w:rsidR="009B0ADE" w:rsidRPr="003E3BC4">
          <w:rPr>
            <w:rStyle w:val="Hiperpovezava"/>
            <w:rFonts w:asciiTheme="minorHAnsi" w:hAnsiTheme="minorHAnsi" w:cstheme="minorHAnsi"/>
            <w:b/>
            <w:bCs/>
            <w:sz w:val="24"/>
            <w:szCs w:val="24"/>
          </w:rPr>
          <w:t>zdravko.nagode@gmail.com</w:t>
        </w:r>
      </w:hyperlink>
      <w:r w:rsidR="009B0AD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753EE">
        <w:rPr>
          <w:rFonts w:asciiTheme="minorHAnsi" w:hAnsiTheme="minorHAnsi" w:cstheme="minorHAnsi"/>
          <w:bCs/>
          <w:sz w:val="24"/>
          <w:szCs w:val="24"/>
        </w:rPr>
        <w:t>ali</w:t>
      </w:r>
    </w:p>
    <w:p w:rsidR="002B4D77" w:rsidRPr="003753EE" w:rsidRDefault="002B4D77" w:rsidP="006E73BF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753EE">
        <w:rPr>
          <w:rFonts w:asciiTheme="minorHAnsi" w:hAnsiTheme="minorHAnsi" w:cstheme="minorHAnsi"/>
          <w:bCs/>
          <w:sz w:val="24"/>
          <w:szCs w:val="24"/>
        </w:rPr>
        <w:t>- g</w:t>
      </w:r>
      <w:r w:rsidR="00E17636" w:rsidRPr="003753EE">
        <w:rPr>
          <w:rFonts w:asciiTheme="minorHAnsi" w:hAnsiTheme="minorHAnsi" w:cstheme="minorHAnsi"/>
          <w:bCs/>
          <w:sz w:val="24"/>
          <w:szCs w:val="24"/>
        </w:rPr>
        <w:t>a</w:t>
      </w:r>
      <w:r w:rsidRPr="003753EE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E17636" w:rsidRPr="003753EE">
        <w:rPr>
          <w:rFonts w:asciiTheme="minorHAnsi" w:hAnsiTheme="minorHAnsi" w:cstheme="minorHAnsi"/>
          <w:bCs/>
          <w:sz w:val="24"/>
          <w:szCs w:val="24"/>
        </w:rPr>
        <w:t>Hren</w:t>
      </w:r>
      <w:r w:rsidRPr="003753EE">
        <w:rPr>
          <w:rFonts w:asciiTheme="minorHAnsi" w:hAnsiTheme="minorHAnsi" w:cstheme="minorHAnsi"/>
          <w:bCs/>
          <w:sz w:val="24"/>
          <w:szCs w:val="24"/>
        </w:rPr>
        <w:t xml:space="preserve">, GSM: </w:t>
      </w:r>
      <w:r w:rsidRPr="003753EE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E17636" w:rsidRPr="003753EE">
        <w:rPr>
          <w:rFonts w:asciiTheme="minorHAnsi" w:hAnsiTheme="minorHAnsi" w:cstheme="minorHAnsi"/>
          <w:b/>
          <w:bCs/>
          <w:sz w:val="24"/>
          <w:szCs w:val="24"/>
        </w:rPr>
        <w:t>41</w:t>
      </w:r>
      <w:r w:rsidRPr="003753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17636" w:rsidRPr="003753EE">
        <w:rPr>
          <w:rFonts w:asciiTheme="minorHAnsi" w:hAnsiTheme="minorHAnsi" w:cstheme="minorHAnsi"/>
          <w:b/>
          <w:bCs/>
          <w:sz w:val="24"/>
          <w:szCs w:val="24"/>
        </w:rPr>
        <w:t>231</w:t>
      </w:r>
      <w:r w:rsidRPr="003753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17636" w:rsidRPr="003753EE">
        <w:rPr>
          <w:rFonts w:asciiTheme="minorHAnsi" w:hAnsiTheme="minorHAnsi" w:cstheme="minorHAnsi"/>
          <w:b/>
          <w:bCs/>
          <w:sz w:val="24"/>
          <w:szCs w:val="24"/>
        </w:rPr>
        <w:t>652</w:t>
      </w:r>
      <w:r w:rsidRPr="003753EE">
        <w:rPr>
          <w:rFonts w:asciiTheme="minorHAnsi" w:hAnsiTheme="minorHAnsi" w:cstheme="minorHAnsi"/>
          <w:bCs/>
          <w:sz w:val="24"/>
          <w:szCs w:val="24"/>
        </w:rPr>
        <w:t>, E-naslov:</w:t>
      </w:r>
      <w:r w:rsidRPr="003753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hyperlink r:id="rId10" w:history="1">
        <w:r w:rsidR="009B0ADE" w:rsidRPr="003E3BC4">
          <w:rPr>
            <w:rStyle w:val="Hiperpovezava"/>
            <w:rFonts w:asciiTheme="minorHAnsi" w:hAnsiTheme="minorHAnsi" w:cstheme="minorHAnsi"/>
            <w:b/>
            <w:bCs/>
            <w:sz w:val="24"/>
            <w:szCs w:val="24"/>
          </w:rPr>
          <w:t>slavkahren@gmail.com</w:t>
        </w:r>
      </w:hyperlink>
      <w:r w:rsidR="009B0AD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753EE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803906" w:rsidRPr="003753EE" w:rsidRDefault="00803906" w:rsidP="003835AB">
      <w:pPr>
        <w:spacing w:after="0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FF5CE6" w:rsidRPr="002C3120" w:rsidRDefault="00AE7EE4" w:rsidP="002C3120">
      <w:pPr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C3120">
        <w:rPr>
          <w:rFonts w:asciiTheme="minorHAnsi" w:hAnsiTheme="minorHAnsi" w:cstheme="minorHAnsi"/>
          <w:bCs/>
          <w:sz w:val="20"/>
          <w:szCs w:val="20"/>
        </w:rPr>
        <w:t xml:space="preserve">Igra se </w:t>
      </w:r>
      <w:r w:rsidR="006E73BF" w:rsidRPr="002C3120">
        <w:rPr>
          <w:rFonts w:asciiTheme="minorHAnsi" w:hAnsiTheme="minorHAnsi" w:cstheme="minorHAnsi"/>
          <w:bCs/>
          <w:sz w:val="20"/>
          <w:szCs w:val="20"/>
        </w:rPr>
        <w:t xml:space="preserve">na štirih enakih tablah. Ekipe bodo razvrščene naključno </w:t>
      </w:r>
      <w:r w:rsidR="00FF5CE6" w:rsidRPr="002C3120">
        <w:rPr>
          <w:rFonts w:asciiTheme="minorHAnsi" w:hAnsiTheme="minorHAnsi" w:cstheme="minorHAnsi"/>
          <w:bCs/>
          <w:sz w:val="20"/>
          <w:szCs w:val="20"/>
        </w:rPr>
        <w:t xml:space="preserve">v 4 skupine. I. SERIJA: </w:t>
      </w:r>
      <w:r w:rsidR="006E73BF" w:rsidRPr="002C3120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="00FF5CE6" w:rsidRPr="002C3120">
        <w:rPr>
          <w:rFonts w:asciiTheme="minorHAnsi" w:hAnsiTheme="minorHAnsi" w:cstheme="minorHAnsi"/>
          <w:bCs/>
          <w:sz w:val="20"/>
          <w:szCs w:val="20"/>
        </w:rPr>
        <w:t>i</w:t>
      </w:r>
      <w:r w:rsidR="006E73BF" w:rsidRPr="002C3120">
        <w:rPr>
          <w:rFonts w:asciiTheme="minorHAnsi" w:hAnsiTheme="minorHAnsi" w:cstheme="minorHAnsi"/>
          <w:bCs/>
          <w:sz w:val="20"/>
          <w:szCs w:val="20"/>
        </w:rPr>
        <w:t xml:space="preserve">n 2. </w:t>
      </w:r>
      <w:r w:rsidR="00FF5CE6" w:rsidRPr="002C3120">
        <w:rPr>
          <w:rFonts w:asciiTheme="minorHAnsi" w:hAnsiTheme="minorHAnsi" w:cstheme="minorHAnsi"/>
          <w:bCs/>
          <w:sz w:val="20"/>
          <w:szCs w:val="20"/>
        </w:rPr>
        <w:t>t</w:t>
      </w:r>
      <w:r w:rsidR="006E73BF" w:rsidRPr="002C3120">
        <w:rPr>
          <w:rFonts w:asciiTheme="minorHAnsi" w:hAnsiTheme="minorHAnsi" w:cstheme="minorHAnsi"/>
          <w:bCs/>
          <w:sz w:val="20"/>
          <w:szCs w:val="20"/>
        </w:rPr>
        <w:t>abla Ž, 3</w:t>
      </w:r>
      <w:r w:rsidR="00FF5CE6" w:rsidRPr="002C3120">
        <w:rPr>
          <w:rFonts w:asciiTheme="minorHAnsi" w:hAnsiTheme="minorHAnsi" w:cstheme="minorHAnsi"/>
          <w:bCs/>
          <w:sz w:val="20"/>
          <w:szCs w:val="20"/>
        </w:rPr>
        <w:t>.</w:t>
      </w:r>
      <w:r w:rsidR="006E73BF" w:rsidRPr="002C3120">
        <w:rPr>
          <w:rFonts w:asciiTheme="minorHAnsi" w:hAnsiTheme="minorHAnsi" w:cstheme="minorHAnsi"/>
          <w:bCs/>
          <w:sz w:val="20"/>
          <w:szCs w:val="20"/>
        </w:rPr>
        <w:t xml:space="preserve"> in 4. </w:t>
      </w:r>
      <w:r w:rsidR="00FF5CE6" w:rsidRPr="002C3120">
        <w:rPr>
          <w:rFonts w:asciiTheme="minorHAnsi" w:hAnsiTheme="minorHAnsi" w:cstheme="minorHAnsi"/>
          <w:bCs/>
          <w:sz w:val="20"/>
          <w:szCs w:val="20"/>
        </w:rPr>
        <w:t>t</w:t>
      </w:r>
      <w:r w:rsidR="006E73BF" w:rsidRPr="002C3120">
        <w:rPr>
          <w:rFonts w:asciiTheme="minorHAnsi" w:hAnsiTheme="minorHAnsi" w:cstheme="minorHAnsi"/>
          <w:bCs/>
          <w:sz w:val="20"/>
          <w:szCs w:val="20"/>
        </w:rPr>
        <w:t>abla M</w:t>
      </w:r>
      <w:r w:rsidR="00FF5CE6" w:rsidRPr="002C3120">
        <w:rPr>
          <w:rFonts w:asciiTheme="minorHAnsi" w:hAnsiTheme="minorHAnsi" w:cstheme="minorHAnsi"/>
          <w:bCs/>
          <w:sz w:val="20"/>
          <w:szCs w:val="20"/>
        </w:rPr>
        <w:t>, FINALNA SERIJA (razvrstitev glede na dosežen rezultat):</w:t>
      </w:r>
      <w:r w:rsidR="006E73BF" w:rsidRPr="002C312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F5CE6" w:rsidRPr="002C3120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="00387AC6">
        <w:rPr>
          <w:rFonts w:asciiTheme="minorHAnsi" w:hAnsiTheme="minorHAnsi" w:cstheme="minorHAnsi"/>
          <w:bCs/>
          <w:sz w:val="20"/>
          <w:szCs w:val="20"/>
        </w:rPr>
        <w:t>i</w:t>
      </w:r>
      <w:r w:rsidR="00237C04">
        <w:rPr>
          <w:rFonts w:asciiTheme="minorHAnsi" w:hAnsiTheme="minorHAnsi" w:cstheme="minorHAnsi"/>
          <w:bCs/>
          <w:sz w:val="20"/>
          <w:szCs w:val="20"/>
        </w:rPr>
        <w:t xml:space="preserve">n 2. tabla M, </w:t>
      </w:r>
      <w:r w:rsidR="00FF5CE6" w:rsidRPr="002C3120">
        <w:rPr>
          <w:rFonts w:asciiTheme="minorHAnsi" w:hAnsiTheme="minorHAnsi" w:cstheme="minorHAnsi"/>
          <w:bCs/>
          <w:sz w:val="20"/>
          <w:szCs w:val="20"/>
        </w:rPr>
        <w:t>3. in 4. tabla Ž.</w:t>
      </w:r>
    </w:p>
    <w:p w:rsidR="000D308E" w:rsidRPr="002C3120" w:rsidRDefault="000D308E" w:rsidP="002C3120">
      <w:pPr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C3120">
        <w:rPr>
          <w:rFonts w:asciiTheme="minorHAnsi" w:hAnsiTheme="minorHAnsi" w:cstheme="minorHAnsi"/>
          <w:bCs/>
          <w:sz w:val="20"/>
          <w:szCs w:val="20"/>
        </w:rPr>
        <w:t>Prehodni pokal prejme ekipa, ki v skupnem seštevku M in Ž ekipe doseže največ točk. V primeru enakega dosežka dveh ekip pa osvoji prehodni pokal tista katerih M ekipa je dosegla več točk.</w:t>
      </w:r>
    </w:p>
    <w:p w:rsidR="00237C04" w:rsidRDefault="006E1ED1" w:rsidP="002C3120">
      <w:pPr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C3120">
        <w:rPr>
          <w:rFonts w:asciiTheme="minorHAnsi" w:hAnsiTheme="minorHAnsi" w:cstheme="minorHAnsi"/>
          <w:bCs/>
          <w:sz w:val="20"/>
          <w:szCs w:val="20"/>
        </w:rPr>
        <w:t>Izvedli bomo tudi igro »</w:t>
      </w:r>
      <w:r w:rsidR="00FF5CE6" w:rsidRPr="002C3120">
        <w:rPr>
          <w:rFonts w:asciiTheme="minorHAnsi" w:hAnsiTheme="minorHAnsi" w:cstheme="minorHAnsi"/>
          <w:bCs/>
          <w:sz w:val="20"/>
          <w:szCs w:val="20"/>
        </w:rPr>
        <w:t>1€</w:t>
      </w:r>
      <w:r w:rsidRPr="002C3120">
        <w:rPr>
          <w:rFonts w:asciiTheme="minorHAnsi" w:hAnsiTheme="minorHAnsi" w:cstheme="minorHAnsi"/>
          <w:bCs/>
          <w:sz w:val="20"/>
          <w:szCs w:val="20"/>
        </w:rPr>
        <w:t>« za praktične nagrade.</w:t>
      </w:r>
      <w:r w:rsidR="006A518E" w:rsidRPr="002C312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03906" w:rsidRPr="002C3120">
        <w:rPr>
          <w:rFonts w:asciiTheme="minorHAnsi" w:hAnsiTheme="minorHAnsi" w:cstheme="minorHAnsi"/>
          <w:bCs/>
          <w:sz w:val="20"/>
          <w:szCs w:val="20"/>
        </w:rPr>
        <w:t xml:space="preserve">Prijavnina je </w:t>
      </w:r>
      <w:r w:rsidR="00266C36">
        <w:rPr>
          <w:rFonts w:asciiTheme="minorHAnsi" w:hAnsiTheme="minorHAnsi" w:cstheme="minorHAnsi"/>
          <w:bCs/>
          <w:sz w:val="20"/>
          <w:szCs w:val="20"/>
        </w:rPr>
        <w:t>8</w:t>
      </w:r>
      <w:r w:rsidR="003835AB" w:rsidRPr="002C3120">
        <w:rPr>
          <w:rFonts w:asciiTheme="minorHAnsi" w:hAnsiTheme="minorHAnsi" w:cstheme="minorHAnsi"/>
          <w:bCs/>
          <w:sz w:val="20"/>
          <w:szCs w:val="20"/>
        </w:rPr>
        <w:t>€/</w:t>
      </w:r>
      <w:r w:rsidR="00266C36">
        <w:rPr>
          <w:rFonts w:asciiTheme="minorHAnsi" w:hAnsiTheme="minorHAnsi" w:cstheme="minorHAnsi"/>
          <w:bCs/>
          <w:sz w:val="20"/>
          <w:szCs w:val="20"/>
        </w:rPr>
        <w:t>osebo</w:t>
      </w:r>
      <w:r w:rsidR="003835AB" w:rsidRPr="002C3120">
        <w:rPr>
          <w:rFonts w:asciiTheme="minorHAnsi" w:hAnsiTheme="minorHAnsi" w:cstheme="minorHAnsi"/>
          <w:bCs/>
          <w:sz w:val="20"/>
          <w:szCs w:val="20"/>
        </w:rPr>
        <w:t xml:space="preserve"> in vključuje celotno organizacijo, </w:t>
      </w:r>
      <w:r w:rsidR="008B710B" w:rsidRPr="002C3120">
        <w:rPr>
          <w:rFonts w:asciiTheme="minorHAnsi" w:hAnsiTheme="minorHAnsi" w:cstheme="minorHAnsi"/>
          <w:bCs/>
          <w:sz w:val="20"/>
          <w:szCs w:val="20"/>
        </w:rPr>
        <w:t>kozarček dobrodošlice</w:t>
      </w:r>
      <w:r w:rsidR="006A4DE4" w:rsidRPr="002C3120">
        <w:rPr>
          <w:rFonts w:asciiTheme="minorHAnsi" w:hAnsiTheme="minorHAnsi" w:cstheme="minorHAnsi"/>
          <w:bCs/>
          <w:sz w:val="20"/>
          <w:szCs w:val="20"/>
        </w:rPr>
        <w:t>, pecivo</w:t>
      </w:r>
      <w:r w:rsidR="008B710B" w:rsidRPr="002C3120">
        <w:rPr>
          <w:rFonts w:asciiTheme="minorHAnsi" w:hAnsiTheme="minorHAnsi" w:cstheme="minorHAnsi"/>
          <w:bCs/>
          <w:sz w:val="20"/>
          <w:szCs w:val="20"/>
        </w:rPr>
        <w:t xml:space="preserve">, ob prijavi sendvič in plastenka vode, </w:t>
      </w:r>
      <w:r w:rsidR="003835AB" w:rsidRPr="002C3120">
        <w:rPr>
          <w:rFonts w:asciiTheme="minorHAnsi" w:hAnsiTheme="minorHAnsi" w:cstheme="minorHAnsi"/>
          <w:bCs/>
          <w:sz w:val="20"/>
          <w:szCs w:val="20"/>
        </w:rPr>
        <w:t xml:space="preserve">medalje za prve </w:t>
      </w:r>
      <w:r w:rsidR="00803906" w:rsidRPr="002C3120">
        <w:rPr>
          <w:rFonts w:asciiTheme="minorHAnsi" w:hAnsiTheme="minorHAnsi" w:cstheme="minorHAnsi"/>
          <w:bCs/>
          <w:sz w:val="20"/>
          <w:szCs w:val="20"/>
        </w:rPr>
        <w:t xml:space="preserve">tri ekipe, </w:t>
      </w:r>
      <w:r w:rsidR="003835AB" w:rsidRPr="002C3120">
        <w:rPr>
          <w:rFonts w:asciiTheme="minorHAnsi" w:hAnsiTheme="minorHAnsi" w:cstheme="minorHAnsi"/>
          <w:bCs/>
          <w:sz w:val="20"/>
          <w:szCs w:val="20"/>
        </w:rPr>
        <w:t>zmagovalni pokal</w:t>
      </w:r>
      <w:r w:rsidRPr="002C3120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FF5CE6" w:rsidRPr="002C3120">
        <w:rPr>
          <w:rFonts w:asciiTheme="minorHAnsi" w:hAnsiTheme="minorHAnsi" w:cstheme="minorHAnsi"/>
          <w:bCs/>
          <w:sz w:val="20"/>
          <w:szCs w:val="20"/>
        </w:rPr>
        <w:t xml:space="preserve">prehodni pokal, </w:t>
      </w:r>
      <w:r w:rsidRPr="002C3120">
        <w:rPr>
          <w:rFonts w:asciiTheme="minorHAnsi" w:hAnsiTheme="minorHAnsi" w:cstheme="minorHAnsi"/>
          <w:bCs/>
          <w:sz w:val="20"/>
          <w:szCs w:val="20"/>
        </w:rPr>
        <w:t>praktične nagrade</w:t>
      </w:r>
      <w:r w:rsidR="003835AB" w:rsidRPr="002C3120">
        <w:rPr>
          <w:rFonts w:asciiTheme="minorHAnsi" w:hAnsiTheme="minorHAnsi" w:cstheme="minorHAnsi"/>
          <w:bCs/>
          <w:sz w:val="20"/>
          <w:szCs w:val="20"/>
        </w:rPr>
        <w:t xml:space="preserve"> ter topel obrok z eno pijačo.</w:t>
      </w:r>
      <w:r w:rsidR="006A518E" w:rsidRPr="002C312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37C04">
        <w:rPr>
          <w:rFonts w:asciiTheme="minorHAnsi" w:hAnsiTheme="minorHAnsi" w:cstheme="minorHAnsi"/>
          <w:bCs/>
          <w:sz w:val="20"/>
          <w:szCs w:val="20"/>
        </w:rPr>
        <w:t>V dvorani uporabljamo športno obutev.</w:t>
      </w:r>
    </w:p>
    <w:p w:rsidR="005F7CD4" w:rsidRPr="002C3120" w:rsidRDefault="003835AB" w:rsidP="002C3120">
      <w:pPr>
        <w:spacing w:after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C3120">
        <w:rPr>
          <w:rFonts w:asciiTheme="minorHAnsi" w:hAnsiTheme="minorHAnsi" w:cstheme="minorHAnsi"/>
          <w:bCs/>
          <w:sz w:val="20"/>
          <w:szCs w:val="20"/>
        </w:rPr>
        <w:t>Zbor in evidentiranje ekip od 8.</w:t>
      </w:r>
      <w:r w:rsidR="000D308E" w:rsidRPr="002C3120">
        <w:rPr>
          <w:rFonts w:asciiTheme="minorHAnsi" w:hAnsiTheme="minorHAnsi" w:cstheme="minorHAnsi"/>
          <w:bCs/>
          <w:sz w:val="20"/>
          <w:szCs w:val="20"/>
        </w:rPr>
        <w:t>3</w:t>
      </w:r>
      <w:r w:rsidRPr="002C3120">
        <w:rPr>
          <w:rFonts w:asciiTheme="minorHAnsi" w:hAnsiTheme="minorHAnsi" w:cstheme="minorHAnsi"/>
          <w:bCs/>
          <w:sz w:val="20"/>
          <w:szCs w:val="20"/>
        </w:rPr>
        <w:t xml:space="preserve">0 ure dalje. </w:t>
      </w:r>
      <w:r w:rsidR="00B137EF" w:rsidRPr="002C3120">
        <w:rPr>
          <w:rFonts w:asciiTheme="minorHAnsi" w:hAnsiTheme="minorHAnsi" w:cstheme="minorHAnsi"/>
          <w:bCs/>
          <w:sz w:val="20"/>
          <w:szCs w:val="20"/>
        </w:rPr>
        <w:t>P</w:t>
      </w:r>
      <w:r w:rsidRPr="002C3120">
        <w:rPr>
          <w:rFonts w:asciiTheme="minorHAnsi" w:hAnsiTheme="minorHAnsi" w:cstheme="minorHAnsi"/>
          <w:bCs/>
          <w:sz w:val="20"/>
          <w:szCs w:val="20"/>
        </w:rPr>
        <w:t xml:space="preserve">ričetek </w:t>
      </w:r>
      <w:r w:rsidR="00B137EF" w:rsidRPr="002C3120">
        <w:rPr>
          <w:rFonts w:asciiTheme="minorHAnsi" w:hAnsiTheme="minorHAnsi" w:cstheme="minorHAnsi"/>
          <w:bCs/>
          <w:sz w:val="20"/>
          <w:szCs w:val="20"/>
        </w:rPr>
        <w:t xml:space="preserve">turnirja </w:t>
      </w:r>
      <w:r w:rsidRPr="002C3120">
        <w:rPr>
          <w:rFonts w:asciiTheme="minorHAnsi" w:hAnsiTheme="minorHAnsi" w:cstheme="minorHAnsi"/>
          <w:bCs/>
          <w:sz w:val="20"/>
          <w:szCs w:val="20"/>
        </w:rPr>
        <w:t>predvidoma ob 9.00 uri.</w:t>
      </w:r>
    </w:p>
    <w:p w:rsidR="006A518E" w:rsidRPr="006A518E" w:rsidRDefault="006A518E" w:rsidP="002B4D77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268"/>
        <w:gridCol w:w="5416"/>
      </w:tblGrid>
      <w:tr w:rsidR="00FD5F14" w:rsidTr="002809FA">
        <w:tc>
          <w:tcPr>
            <w:tcW w:w="4928" w:type="dxa"/>
            <w:gridSpan w:val="2"/>
          </w:tcPr>
          <w:p w:rsidR="00FD5F14" w:rsidRPr="009C27F8" w:rsidRDefault="00FD5F14" w:rsidP="00FD5F1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C27F8">
              <w:rPr>
                <w:rFonts w:asciiTheme="minorHAnsi" w:hAnsiTheme="minorHAnsi" w:cstheme="minorHAnsi"/>
                <w:bCs/>
                <w:sz w:val="20"/>
                <w:szCs w:val="20"/>
              </w:rPr>
              <w:t>Vabljene ekipe:</w:t>
            </w:r>
          </w:p>
        </w:tc>
        <w:tc>
          <w:tcPr>
            <w:tcW w:w="5416" w:type="dxa"/>
          </w:tcPr>
          <w:p w:rsidR="00FD5F14" w:rsidRPr="009C27F8" w:rsidRDefault="00FD5F14" w:rsidP="002809FA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27F8">
              <w:rPr>
                <w:rFonts w:asciiTheme="minorHAnsi" w:hAnsiTheme="minorHAnsi" w:cstheme="minorHAnsi"/>
                <w:bCs/>
                <w:sz w:val="20"/>
                <w:szCs w:val="20"/>
              </w:rPr>
              <w:t>Športna dvorana IOC Z</w:t>
            </w:r>
            <w:r w:rsidR="009C27F8" w:rsidRPr="009C27F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APOLJE </w:t>
            </w:r>
            <w:r w:rsidR="009C27F8" w:rsidRPr="009C27F8">
              <w:rPr>
                <w:sz w:val="20"/>
                <w:szCs w:val="20"/>
              </w:rPr>
              <w:t>III/5</w:t>
            </w:r>
            <w:r w:rsidR="009C27F8">
              <w:rPr>
                <w:sz w:val="20"/>
                <w:szCs w:val="20"/>
              </w:rPr>
              <w:t xml:space="preserve">, </w:t>
            </w:r>
            <w:r w:rsidR="002C3120">
              <w:rPr>
                <w:sz w:val="20"/>
                <w:szCs w:val="20"/>
              </w:rPr>
              <w:t xml:space="preserve">1370 </w:t>
            </w:r>
            <w:r w:rsidR="009C27F8" w:rsidRPr="009C27F8">
              <w:rPr>
                <w:sz w:val="20"/>
                <w:szCs w:val="20"/>
              </w:rPr>
              <w:t>Logatec</w:t>
            </w:r>
            <w:r w:rsidRPr="009C27F8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</w:tr>
      <w:tr w:rsidR="006A518E" w:rsidTr="00207A2E">
        <w:tc>
          <w:tcPr>
            <w:tcW w:w="2660" w:type="dxa"/>
            <w:vAlign w:val="center"/>
          </w:tcPr>
          <w:p w:rsidR="006A518E" w:rsidRPr="00E62D70" w:rsidRDefault="006A518E" w:rsidP="00207A2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 xml:space="preserve">DU   VRHNIKA           </w:t>
            </w: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m/ž           </w:t>
            </w:r>
          </w:p>
          <w:p w:rsidR="006A518E" w:rsidRPr="00E62D70" w:rsidRDefault="006A518E" w:rsidP="00207A2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 xml:space="preserve">DU   ROVTE                </w:t>
            </w: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ab/>
              <w:t>m/ž</w:t>
            </w:r>
          </w:p>
          <w:p w:rsidR="006A518E" w:rsidRPr="00E62D70" w:rsidRDefault="006A518E" w:rsidP="00207A2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 xml:space="preserve">DU   LOGATEC           </w:t>
            </w: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ab/>
              <w:t>m/ž</w:t>
            </w:r>
          </w:p>
          <w:p w:rsidR="003278B3" w:rsidRDefault="003278B3" w:rsidP="00207A2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     LOGATEC                     </w:t>
            </w: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>m/ž</w:t>
            </w:r>
          </w:p>
          <w:p w:rsidR="006A518E" w:rsidRPr="00E62D70" w:rsidRDefault="006A518E" w:rsidP="00207A2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 xml:space="preserve">DU   LOŠKA DOLINA </w:t>
            </w: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ab/>
              <w:t>m/ž</w:t>
            </w:r>
          </w:p>
          <w:p w:rsidR="006A518E" w:rsidRPr="00E62D70" w:rsidRDefault="006A518E" w:rsidP="00207A2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 xml:space="preserve">DU   AJDOVŠČINA     </w:t>
            </w: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ab/>
              <w:t>m/ž</w:t>
            </w:r>
          </w:p>
          <w:p w:rsidR="006A518E" w:rsidRPr="00E62D70" w:rsidRDefault="006A518E" w:rsidP="00207A2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 xml:space="preserve">DU   BOVEC                </w:t>
            </w: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ab/>
              <w:t>m/ž</w:t>
            </w:r>
          </w:p>
          <w:p w:rsidR="006A518E" w:rsidRPr="00E62D70" w:rsidRDefault="006A518E" w:rsidP="00207A2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 xml:space="preserve">DU   KANAL               </w:t>
            </w: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ab/>
              <w:t>m/ž</w:t>
            </w:r>
          </w:p>
          <w:p w:rsidR="006A518E" w:rsidRDefault="006A518E" w:rsidP="00207A2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 xml:space="preserve">DU   DESKLE-ANHOVO   </w:t>
            </w: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ab/>
              <w:t>m/ž</w:t>
            </w:r>
          </w:p>
          <w:p w:rsidR="003278B3" w:rsidRPr="00E62D70" w:rsidRDefault="003278B3" w:rsidP="00207A2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DU   TOLMIN                       m/ž</w:t>
            </w:r>
          </w:p>
        </w:tc>
        <w:tc>
          <w:tcPr>
            <w:tcW w:w="2268" w:type="dxa"/>
            <w:vAlign w:val="center"/>
          </w:tcPr>
          <w:p w:rsidR="006A518E" w:rsidRPr="00E62D70" w:rsidRDefault="006A518E" w:rsidP="00207A2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 xml:space="preserve">DU   KOBARID      </w:t>
            </w: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2809FA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>m/ž</w:t>
            </w:r>
          </w:p>
          <w:p w:rsidR="006A518E" w:rsidRPr="00E62D70" w:rsidRDefault="006A518E" w:rsidP="00207A2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 xml:space="preserve">DU   IDRIJA           </w:t>
            </w: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2809FA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>m/ž</w:t>
            </w:r>
          </w:p>
          <w:p w:rsidR="006A518E" w:rsidRPr="00E62D70" w:rsidRDefault="006A518E" w:rsidP="00207A2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 xml:space="preserve">DU   VIPAVA         </w:t>
            </w: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2809FA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>m/ž</w:t>
            </w:r>
          </w:p>
          <w:p w:rsidR="006A518E" w:rsidRPr="00E62D70" w:rsidRDefault="006A518E" w:rsidP="00207A2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>DU   SOLKAN</w:t>
            </w:r>
            <w:r w:rsidR="00FD5F14" w:rsidRPr="00E62D70">
              <w:rPr>
                <w:rFonts w:asciiTheme="minorHAnsi" w:hAnsiTheme="minorHAnsi" w:cstheme="minorHAnsi"/>
                <w:sz w:val="20"/>
                <w:szCs w:val="20"/>
              </w:rPr>
              <w:t xml:space="preserve">       </w:t>
            </w:r>
            <w:r w:rsidR="009F30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809FA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>m/ž</w:t>
            </w:r>
          </w:p>
          <w:p w:rsidR="006A518E" w:rsidRPr="00E62D70" w:rsidRDefault="006A518E" w:rsidP="00207A2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>DU   DORNBERK        m/ž</w:t>
            </w:r>
          </w:p>
          <w:p w:rsidR="006A518E" w:rsidRPr="00E62D70" w:rsidRDefault="00FD5F14" w:rsidP="00207A2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>DU   LESCE                  m/ž</w:t>
            </w:r>
          </w:p>
          <w:p w:rsidR="003278B3" w:rsidRDefault="003278B3" w:rsidP="00207A2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DU   ČEPOVAN</w:t>
            </w: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>m/ž</w:t>
            </w:r>
          </w:p>
          <w:p w:rsidR="003278B3" w:rsidRDefault="003278B3" w:rsidP="00207A2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DU   VRTOJBA            </w:t>
            </w: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>m/ž</w:t>
            </w:r>
          </w:p>
          <w:p w:rsidR="006A518E" w:rsidRPr="00E62D70" w:rsidRDefault="006A518E" w:rsidP="00207A2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 xml:space="preserve">ŠD    BARON </w:t>
            </w:r>
            <w:r w:rsidR="00354C69" w:rsidRPr="00E62D70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 xml:space="preserve">             m/ž</w:t>
            </w:r>
          </w:p>
          <w:p w:rsidR="006A518E" w:rsidRPr="00E62D70" w:rsidRDefault="00354C69" w:rsidP="00207A2E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62D70">
              <w:rPr>
                <w:rFonts w:asciiTheme="minorHAnsi" w:hAnsiTheme="minorHAnsi" w:cstheme="minorHAnsi"/>
                <w:sz w:val="20"/>
                <w:szCs w:val="20"/>
              </w:rPr>
              <w:t>ŠD    BARON II            m/ž</w:t>
            </w:r>
          </w:p>
        </w:tc>
        <w:tc>
          <w:tcPr>
            <w:tcW w:w="5416" w:type="dxa"/>
            <w:vAlign w:val="center"/>
          </w:tcPr>
          <w:p w:rsidR="006A518E" w:rsidRDefault="009C27F8" w:rsidP="0037350D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0B5F44EC" wp14:editId="60E3D744">
                  <wp:extent cx="1678675" cy="1541951"/>
                  <wp:effectExtent l="0" t="0" r="0" b="127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_596126406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764" cy="1552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5466F">
              <w:rPr>
                <w:rFonts w:asciiTheme="minorHAnsi" w:hAnsiTheme="minorHAnsi" w:cstheme="minorHAnsi"/>
                <w:bCs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1FC63B20" wp14:editId="12D6F1ED">
                  <wp:extent cx="1528549" cy="1542197"/>
                  <wp:effectExtent l="0" t="0" r="0" b="127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1.lokacija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955" cy="154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350D" w:rsidRDefault="0037350D" w:rsidP="001E6448">
      <w:pPr>
        <w:spacing w:after="0"/>
        <w:rPr>
          <w:rFonts w:asciiTheme="minorHAnsi" w:hAnsiTheme="minorHAnsi" w:cstheme="minorHAnsi"/>
          <w:bCs/>
          <w:sz w:val="16"/>
          <w:szCs w:val="16"/>
        </w:rPr>
      </w:pPr>
    </w:p>
    <w:p w:rsidR="00761FC9" w:rsidRDefault="00761FC9" w:rsidP="001E6448">
      <w:pPr>
        <w:spacing w:after="0"/>
        <w:rPr>
          <w:rFonts w:asciiTheme="minorHAnsi" w:hAnsiTheme="minorHAnsi" w:cstheme="minorHAnsi"/>
          <w:bCs/>
          <w:sz w:val="16"/>
          <w:szCs w:val="16"/>
        </w:rPr>
      </w:pPr>
    </w:p>
    <w:p w:rsidR="00980810" w:rsidRDefault="00980810" w:rsidP="001E6448">
      <w:pPr>
        <w:spacing w:after="0"/>
        <w:rPr>
          <w:rFonts w:asciiTheme="minorHAnsi" w:hAnsiTheme="minorHAnsi" w:cstheme="minorHAnsi"/>
          <w:bCs/>
          <w:sz w:val="16"/>
          <w:szCs w:val="16"/>
        </w:rPr>
      </w:pPr>
    </w:p>
    <w:p w:rsidR="001E6448" w:rsidRPr="007F561C" w:rsidRDefault="001E6448" w:rsidP="001E6448">
      <w:pPr>
        <w:spacing w:after="0"/>
        <w:rPr>
          <w:rFonts w:asciiTheme="minorHAnsi" w:hAnsiTheme="minorHAnsi" w:cstheme="minorHAnsi"/>
          <w:bCs/>
          <w:sz w:val="2"/>
          <w:szCs w:val="2"/>
        </w:rPr>
      </w:pPr>
    </w:p>
    <w:tbl>
      <w:tblPr>
        <w:tblStyle w:val="Tabelamre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201"/>
      </w:tblGrid>
      <w:tr w:rsidR="001E6448" w:rsidRPr="006A518E" w:rsidTr="00761FC9">
        <w:tc>
          <w:tcPr>
            <w:tcW w:w="4219" w:type="dxa"/>
            <w:vAlign w:val="center"/>
          </w:tcPr>
          <w:p w:rsidR="001E6448" w:rsidRPr="006A518E" w:rsidRDefault="00761FC9" w:rsidP="00761FC9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6A518E">
              <w:rPr>
                <w:rFonts w:cstheme="minorHAnsi"/>
                <w:bCs/>
                <w:sz w:val="24"/>
                <w:szCs w:val="24"/>
              </w:rPr>
              <w:t xml:space="preserve">Logatec, </w:t>
            </w:r>
            <w:r>
              <w:rPr>
                <w:rFonts w:cstheme="minorHAnsi"/>
                <w:bCs/>
                <w:sz w:val="24"/>
                <w:szCs w:val="24"/>
              </w:rPr>
              <w:t xml:space="preserve">november </w:t>
            </w:r>
            <w:r w:rsidRPr="006A518E">
              <w:rPr>
                <w:rFonts w:cstheme="minorHAnsi"/>
                <w:bCs/>
                <w:sz w:val="24"/>
                <w:szCs w:val="24"/>
              </w:rPr>
              <w:t>2019</w:t>
            </w:r>
          </w:p>
        </w:tc>
        <w:tc>
          <w:tcPr>
            <w:tcW w:w="6201" w:type="dxa"/>
          </w:tcPr>
          <w:p w:rsidR="0037350D" w:rsidRPr="006A518E" w:rsidRDefault="007F561C" w:rsidP="001E6448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  <w:lang w:eastAsia="sl-SI"/>
              </w:rPr>
              <w:drawing>
                <wp:inline distT="0" distB="0" distL="0" distR="0" wp14:anchorId="560FFBD7" wp14:editId="3E3D3927">
                  <wp:extent cx="3594106" cy="1016758"/>
                  <wp:effectExtent l="0" t="0" r="635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Žig+Petrlin-m-podpisa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054" cy="1020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4D77" w:rsidRPr="006A518E" w:rsidRDefault="002B4D77" w:rsidP="007F561C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sectPr w:rsidR="002B4D77" w:rsidRPr="006A518E" w:rsidSect="006A518E">
      <w:headerReference w:type="default" r:id="rId14"/>
      <w:footerReference w:type="default" r:id="rId15"/>
      <w:pgSz w:w="11906" w:h="16838" w:code="9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A66" w:rsidRDefault="00A86A66" w:rsidP="003D4215">
      <w:pPr>
        <w:spacing w:after="0" w:line="240" w:lineRule="auto"/>
      </w:pPr>
      <w:r>
        <w:separator/>
      </w:r>
    </w:p>
  </w:endnote>
  <w:endnote w:type="continuationSeparator" w:id="0">
    <w:p w:rsidR="00A86A66" w:rsidRDefault="00A86A66" w:rsidP="003D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357" w:rsidRDefault="00914357" w:rsidP="002747A8">
    <w:pPr>
      <w:pStyle w:val="Noga"/>
      <w:pBdr>
        <w:top w:val="double" w:sz="4" w:space="1" w:color="auto"/>
      </w:pBdr>
      <w:jc w:val="both"/>
      <w:rPr>
        <w:i/>
        <w:sz w:val="14"/>
        <w:szCs w:val="14"/>
      </w:rPr>
    </w:pPr>
    <w:r w:rsidRPr="003C040D">
      <w:rPr>
        <w:i/>
        <w:sz w:val="14"/>
        <w:szCs w:val="14"/>
      </w:rPr>
      <w:t>Športno društvo B</w:t>
    </w:r>
    <w:r w:rsidR="002747A8">
      <w:rPr>
        <w:i/>
        <w:sz w:val="14"/>
        <w:szCs w:val="14"/>
      </w:rPr>
      <w:t xml:space="preserve">ARON </w:t>
    </w:r>
    <w:r w:rsidR="003B6A5C">
      <w:rPr>
        <w:i/>
        <w:sz w:val="14"/>
        <w:szCs w:val="14"/>
      </w:rPr>
      <w:t>Logatec je</w:t>
    </w:r>
    <w:r w:rsidR="002747A8">
      <w:rPr>
        <w:i/>
        <w:sz w:val="14"/>
        <w:szCs w:val="14"/>
      </w:rPr>
      <w:t xml:space="preserve"> društvo, ki </w:t>
    </w:r>
    <w:r w:rsidRPr="003C040D">
      <w:rPr>
        <w:i/>
        <w:sz w:val="14"/>
        <w:szCs w:val="14"/>
      </w:rPr>
      <w:t>združuje upokojen</w:t>
    </w:r>
    <w:r w:rsidR="002747A8">
      <w:rPr>
        <w:i/>
        <w:sz w:val="14"/>
        <w:szCs w:val="14"/>
      </w:rPr>
      <w:t>ke</w:t>
    </w:r>
    <w:r>
      <w:rPr>
        <w:i/>
        <w:sz w:val="14"/>
        <w:szCs w:val="14"/>
      </w:rPr>
      <w:t xml:space="preserve"> in upokojen</w:t>
    </w:r>
    <w:r w:rsidR="002747A8">
      <w:rPr>
        <w:i/>
        <w:sz w:val="14"/>
        <w:szCs w:val="14"/>
      </w:rPr>
      <w:t>ce</w:t>
    </w:r>
    <w:r w:rsidRPr="003C040D">
      <w:rPr>
        <w:i/>
        <w:sz w:val="14"/>
        <w:szCs w:val="14"/>
      </w:rPr>
      <w:t xml:space="preserve"> Logatca v rekreativnem, kakor tudi tekmovalnem športnem udejstvovanju v pikadu, balinanju, </w:t>
    </w:r>
    <w:proofErr w:type="spellStart"/>
    <w:r w:rsidRPr="003C040D">
      <w:rPr>
        <w:i/>
        <w:sz w:val="14"/>
        <w:szCs w:val="14"/>
      </w:rPr>
      <w:t>prstometu</w:t>
    </w:r>
    <w:proofErr w:type="spellEnd"/>
    <w:r w:rsidRPr="003C040D">
      <w:rPr>
        <w:i/>
        <w:sz w:val="14"/>
        <w:szCs w:val="14"/>
      </w:rPr>
      <w:t xml:space="preserve">, kegljanju na vrvici, šahu, rekreativnem kolesarjenju in pohodništvu. </w:t>
    </w:r>
    <w:r w:rsidR="007343BA">
      <w:rPr>
        <w:i/>
        <w:sz w:val="14"/>
        <w:szCs w:val="14"/>
      </w:rPr>
      <w:t>Je član Športne zveze</w:t>
    </w:r>
    <w:r w:rsidR="009E14D9">
      <w:rPr>
        <w:i/>
        <w:sz w:val="14"/>
        <w:szCs w:val="14"/>
      </w:rPr>
      <w:t xml:space="preserve"> </w:t>
    </w:r>
    <w:r w:rsidR="007343BA">
      <w:rPr>
        <w:i/>
        <w:sz w:val="14"/>
        <w:szCs w:val="14"/>
      </w:rPr>
      <w:t>Logatec.</w:t>
    </w:r>
  </w:p>
  <w:p w:rsidR="00914357" w:rsidRPr="00914357" w:rsidRDefault="00914357">
    <w:pPr>
      <w:pStyle w:val="Noga"/>
      <w:jc w:val="right"/>
      <w:rPr>
        <w:sz w:val="20"/>
        <w:szCs w:val="20"/>
      </w:rPr>
    </w:pPr>
    <w:r w:rsidRPr="00914357">
      <w:rPr>
        <w:sz w:val="20"/>
        <w:szCs w:val="20"/>
      </w:rPr>
      <w:fldChar w:fldCharType="begin"/>
    </w:r>
    <w:r w:rsidRPr="00914357">
      <w:rPr>
        <w:sz w:val="20"/>
        <w:szCs w:val="20"/>
      </w:rPr>
      <w:instrText>PAGE   \* MERGEFORMAT</w:instrText>
    </w:r>
    <w:r w:rsidRPr="00914357">
      <w:rPr>
        <w:sz w:val="20"/>
        <w:szCs w:val="20"/>
      </w:rPr>
      <w:fldChar w:fldCharType="separate"/>
    </w:r>
    <w:r w:rsidR="00264225">
      <w:rPr>
        <w:noProof/>
        <w:sz w:val="20"/>
        <w:szCs w:val="20"/>
      </w:rPr>
      <w:t>1</w:t>
    </w:r>
    <w:r w:rsidRPr="0091435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A66" w:rsidRDefault="00A86A66" w:rsidP="003D4215">
      <w:pPr>
        <w:spacing w:after="0" w:line="240" w:lineRule="auto"/>
      </w:pPr>
      <w:r>
        <w:separator/>
      </w:r>
    </w:p>
  </w:footnote>
  <w:footnote w:type="continuationSeparator" w:id="0">
    <w:p w:rsidR="00A86A66" w:rsidRDefault="00A86A66" w:rsidP="003D4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double" w:sz="4" w:space="0" w:color="auto"/>
      </w:tblBorders>
      <w:tblLook w:val="04A0" w:firstRow="1" w:lastRow="0" w:firstColumn="1" w:lastColumn="0" w:noHBand="0" w:noVBand="1"/>
    </w:tblPr>
    <w:tblGrid>
      <w:gridCol w:w="1972"/>
      <w:gridCol w:w="3167"/>
      <w:gridCol w:w="3049"/>
      <w:gridCol w:w="2126"/>
    </w:tblGrid>
    <w:tr w:rsidR="002D7555" w:rsidRPr="00DF71C6" w:rsidTr="00980810">
      <w:trPr>
        <w:trHeight w:val="1139"/>
      </w:trPr>
      <w:tc>
        <w:tcPr>
          <w:tcW w:w="1972" w:type="dxa"/>
          <w:shd w:val="clear" w:color="auto" w:fill="auto"/>
          <w:vAlign w:val="center"/>
        </w:tcPr>
        <w:p w:rsidR="002D7555" w:rsidRPr="00DF71C6" w:rsidRDefault="002D7555" w:rsidP="008C5F94">
          <w:pPr>
            <w:spacing w:after="0" w:line="240" w:lineRule="auto"/>
            <w:rPr>
              <w:rFonts w:ascii="Times New Roman" w:hAnsi="Times New Roman"/>
              <w:noProof/>
              <w:sz w:val="28"/>
              <w:szCs w:val="24"/>
              <w:lang w:eastAsia="sl-SI"/>
            </w:rPr>
          </w:pPr>
          <w:r>
            <w:rPr>
              <w:rFonts w:ascii="Times New Roman" w:hAnsi="Times New Roman"/>
              <w:noProof/>
              <w:sz w:val="28"/>
              <w:szCs w:val="24"/>
              <w:lang w:eastAsia="sl-SI"/>
            </w:rPr>
            <w:drawing>
              <wp:inline distT="0" distB="0" distL="0" distR="0" wp14:anchorId="583F2995" wp14:editId="0A2B2CE6">
                <wp:extent cx="1044054" cy="692967"/>
                <wp:effectExtent l="0" t="0" r="3810" b="0"/>
                <wp:docPr id="14" name="Slika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ŠDB-grb za plakat0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570" cy="6953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7" w:type="dxa"/>
          <w:shd w:val="clear" w:color="auto" w:fill="auto"/>
          <w:vAlign w:val="center"/>
        </w:tcPr>
        <w:p w:rsidR="002D7555" w:rsidRPr="000D308E" w:rsidRDefault="002D7555" w:rsidP="008C5F94">
          <w:pPr>
            <w:spacing w:after="0" w:line="240" w:lineRule="auto"/>
            <w:rPr>
              <w:rFonts w:asciiTheme="minorHAnsi" w:hAnsiTheme="minorHAnsi" w:cstheme="minorHAnsi"/>
              <w:i/>
              <w:sz w:val="16"/>
              <w:szCs w:val="16"/>
            </w:rPr>
          </w:pPr>
          <w:r w:rsidRPr="000D308E">
            <w:rPr>
              <w:rFonts w:asciiTheme="minorHAnsi" w:hAnsiTheme="minorHAnsi" w:cstheme="minorHAnsi"/>
              <w:i/>
              <w:sz w:val="16"/>
              <w:szCs w:val="16"/>
            </w:rPr>
            <w:t>Športno društvo Baron</w:t>
          </w:r>
        </w:p>
        <w:p w:rsidR="002D7555" w:rsidRPr="000D308E" w:rsidRDefault="002D7555" w:rsidP="008C5F94">
          <w:pPr>
            <w:spacing w:after="0" w:line="240" w:lineRule="auto"/>
            <w:rPr>
              <w:rFonts w:asciiTheme="minorHAnsi" w:hAnsiTheme="minorHAnsi" w:cstheme="minorHAnsi"/>
              <w:i/>
              <w:sz w:val="16"/>
              <w:szCs w:val="16"/>
            </w:rPr>
          </w:pPr>
          <w:r w:rsidRPr="000D308E">
            <w:rPr>
              <w:rFonts w:asciiTheme="minorHAnsi" w:hAnsiTheme="minorHAnsi" w:cstheme="minorHAnsi"/>
              <w:i/>
              <w:sz w:val="16"/>
              <w:szCs w:val="16"/>
            </w:rPr>
            <w:t>Stara cesta 75 a</w:t>
          </w:r>
        </w:p>
        <w:p w:rsidR="002D7555" w:rsidRPr="000D308E" w:rsidRDefault="002D7555" w:rsidP="008C5F94">
          <w:pPr>
            <w:spacing w:after="0" w:line="240" w:lineRule="auto"/>
            <w:rPr>
              <w:rFonts w:asciiTheme="minorHAnsi" w:hAnsiTheme="minorHAnsi" w:cstheme="minorHAnsi"/>
              <w:i/>
              <w:sz w:val="16"/>
              <w:szCs w:val="16"/>
            </w:rPr>
          </w:pPr>
          <w:r w:rsidRPr="000D308E">
            <w:rPr>
              <w:rFonts w:asciiTheme="minorHAnsi" w:hAnsiTheme="minorHAnsi" w:cstheme="minorHAnsi"/>
              <w:i/>
              <w:sz w:val="16"/>
              <w:szCs w:val="16"/>
            </w:rPr>
            <w:t>p. p. 26</w:t>
          </w:r>
        </w:p>
        <w:p w:rsidR="002D7555" w:rsidRPr="000D308E" w:rsidRDefault="002D7555" w:rsidP="008C5F94">
          <w:pPr>
            <w:spacing w:after="0" w:line="240" w:lineRule="auto"/>
            <w:rPr>
              <w:rFonts w:asciiTheme="minorHAnsi" w:hAnsiTheme="minorHAnsi" w:cstheme="minorHAnsi"/>
              <w:i/>
              <w:sz w:val="16"/>
              <w:szCs w:val="16"/>
            </w:rPr>
          </w:pPr>
          <w:r w:rsidRPr="000D308E">
            <w:rPr>
              <w:rFonts w:asciiTheme="minorHAnsi" w:hAnsiTheme="minorHAnsi" w:cstheme="minorHAnsi"/>
              <w:i/>
              <w:sz w:val="16"/>
              <w:szCs w:val="16"/>
            </w:rPr>
            <w:t>1370 Logatec</w:t>
          </w:r>
        </w:p>
        <w:p w:rsidR="002D7555" w:rsidRPr="000D308E" w:rsidRDefault="00EB6025" w:rsidP="008C5F94">
          <w:pPr>
            <w:spacing w:after="0" w:line="240" w:lineRule="auto"/>
            <w:rPr>
              <w:rFonts w:asciiTheme="minorHAnsi" w:hAnsiTheme="minorHAnsi" w:cstheme="minorHAnsi"/>
              <w:sz w:val="16"/>
              <w:szCs w:val="16"/>
            </w:rPr>
          </w:pPr>
          <w:hyperlink r:id="rId2" w:history="1">
            <w:r w:rsidR="002D7555" w:rsidRPr="000D308E">
              <w:rPr>
                <w:rStyle w:val="Hiperpovezava"/>
                <w:rFonts w:asciiTheme="minorHAnsi" w:hAnsiTheme="minorHAnsi" w:cstheme="minorHAnsi"/>
                <w:sz w:val="16"/>
                <w:szCs w:val="16"/>
              </w:rPr>
              <w:t>baron.logatec@gmai.com</w:t>
            </w:r>
          </w:hyperlink>
        </w:p>
      </w:tc>
      <w:tc>
        <w:tcPr>
          <w:tcW w:w="3049" w:type="dxa"/>
          <w:shd w:val="clear" w:color="auto" w:fill="auto"/>
          <w:vAlign w:val="center"/>
        </w:tcPr>
        <w:p w:rsidR="002D7555" w:rsidRPr="00AF31CF" w:rsidRDefault="00980810" w:rsidP="00980810">
          <w:pPr>
            <w:pStyle w:val="Glava"/>
            <w:jc w:val="right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noProof/>
              <w:sz w:val="16"/>
              <w:szCs w:val="16"/>
              <w:lang w:eastAsia="sl-SI"/>
            </w:rPr>
            <w:drawing>
              <wp:inline distT="0" distB="0" distL="0" distR="0" wp14:anchorId="35661905" wp14:editId="28DAA7C4">
                <wp:extent cx="760699" cy="583948"/>
                <wp:effectExtent l="0" t="0" r="1905" b="6985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kado v center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768" cy="586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shd w:val="clear" w:color="auto" w:fill="auto"/>
          <w:vAlign w:val="center"/>
        </w:tcPr>
        <w:p w:rsidR="002D7555" w:rsidRPr="00AF31CF" w:rsidRDefault="002D7555" w:rsidP="00980810">
          <w:pPr>
            <w:pStyle w:val="Glava"/>
            <w:jc w:val="right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noProof/>
              <w:sz w:val="28"/>
              <w:szCs w:val="24"/>
              <w:lang w:eastAsia="sl-SI"/>
            </w:rPr>
            <w:drawing>
              <wp:inline distT="0" distB="0" distL="0" distR="0" wp14:anchorId="6762C099" wp14:editId="5283A8D7">
                <wp:extent cx="946087" cy="555827"/>
                <wp:effectExtent l="0" t="0" r="6985" b="0"/>
                <wp:docPr id="16" name="Slika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Športna zveza-grb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3750" cy="5662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308AC" w:rsidRPr="003753EE" w:rsidRDefault="005308AC" w:rsidP="003753EE">
    <w:pPr>
      <w:pStyle w:val="Glav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D457D"/>
    <w:multiLevelType w:val="hybridMultilevel"/>
    <w:tmpl w:val="999EE63C"/>
    <w:lvl w:ilvl="0" w:tplc="BEB0F87E">
      <w:start w:val="137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35B45"/>
    <w:multiLevelType w:val="hybridMultilevel"/>
    <w:tmpl w:val="BB96FB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A28"/>
    <w:rsid w:val="00013ABC"/>
    <w:rsid w:val="000201E4"/>
    <w:rsid w:val="0005030C"/>
    <w:rsid w:val="00050977"/>
    <w:rsid w:val="00072221"/>
    <w:rsid w:val="000A49A1"/>
    <w:rsid w:val="000D308E"/>
    <w:rsid w:val="000D41F8"/>
    <w:rsid w:val="000E5732"/>
    <w:rsid w:val="0011280E"/>
    <w:rsid w:val="00171C8F"/>
    <w:rsid w:val="00187C2D"/>
    <w:rsid w:val="001A7827"/>
    <w:rsid w:val="001E6448"/>
    <w:rsid w:val="001F291D"/>
    <w:rsid w:val="00200764"/>
    <w:rsid w:val="002030DF"/>
    <w:rsid w:val="00207A2E"/>
    <w:rsid w:val="00237C04"/>
    <w:rsid w:val="002465C8"/>
    <w:rsid w:val="00246C89"/>
    <w:rsid w:val="00262D26"/>
    <w:rsid w:val="00264225"/>
    <w:rsid w:val="00266C36"/>
    <w:rsid w:val="002747A8"/>
    <w:rsid w:val="002809FA"/>
    <w:rsid w:val="0028709B"/>
    <w:rsid w:val="002B4D77"/>
    <w:rsid w:val="002C14BA"/>
    <w:rsid w:val="002C3120"/>
    <w:rsid w:val="002D7555"/>
    <w:rsid w:val="00316F5D"/>
    <w:rsid w:val="0031760E"/>
    <w:rsid w:val="00325C3C"/>
    <w:rsid w:val="003278B3"/>
    <w:rsid w:val="003407A6"/>
    <w:rsid w:val="00354C69"/>
    <w:rsid w:val="0037350D"/>
    <w:rsid w:val="003753EE"/>
    <w:rsid w:val="003835AB"/>
    <w:rsid w:val="00387AC6"/>
    <w:rsid w:val="003B3C27"/>
    <w:rsid w:val="003B6A5C"/>
    <w:rsid w:val="003C040D"/>
    <w:rsid w:val="003D4215"/>
    <w:rsid w:val="003E5E87"/>
    <w:rsid w:val="003F052B"/>
    <w:rsid w:val="00431C4A"/>
    <w:rsid w:val="0046190B"/>
    <w:rsid w:val="00463831"/>
    <w:rsid w:val="00463FB3"/>
    <w:rsid w:val="00480AB5"/>
    <w:rsid w:val="004D6027"/>
    <w:rsid w:val="004E1C51"/>
    <w:rsid w:val="004F006F"/>
    <w:rsid w:val="00511B07"/>
    <w:rsid w:val="005177FC"/>
    <w:rsid w:val="00525849"/>
    <w:rsid w:val="0052662E"/>
    <w:rsid w:val="005308AC"/>
    <w:rsid w:val="00544FB5"/>
    <w:rsid w:val="0054505B"/>
    <w:rsid w:val="005729E4"/>
    <w:rsid w:val="005B51D9"/>
    <w:rsid w:val="005C14D0"/>
    <w:rsid w:val="005D20F8"/>
    <w:rsid w:val="005D6982"/>
    <w:rsid w:val="005E5101"/>
    <w:rsid w:val="005E7EDC"/>
    <w:rsid w:val="005F7CD4"/>
    <w:rsid w:val="006000D0"/>
    <w:rsid w:val="00601B5C"/>
    <w:rsid w:val="00611B8E"/>
    <w:rsid w:val="00627D78"/>
    <w:rsid w:val="006618C0"/>
    <w:rsid w:val="006A4DE4"/>
    <w:rsid w:val="006A518E"/>
    <w:rsid w:val="006B53B2"/>
    <w:rsid w:val="006E1ED1"/>
    <w:rsid w:val="006E2CE8"/>
    <w:rsid w:val="006E73BF"/>
    <w:rsid w:val="007343BA"/>
    <w:rsid w:val="00734461"/>
    <w:rsid w:val="00744F86"/>
    <w:rsid w:val="00761FC9"/>
    <w:rsid w:val="007927FF"/>
    <w:rsid w:val="00797689"/>
    <w:rsid w:val="007C2F6A"/>
    <w:rsid w:val="007F561C"/>
    <w:rsid w:val="00803906"/>
    <w:rsid w:val="0080758D"/>
    <w:rsid w:val="00820DE9"/>
    <w:rsid w:val="0082669B"/>
    <w:rsid w:val="00827417"/>
    <w:rsid w:val="00832738"/>
    <w:rsid w:val="00844DEE"/>
    <w:rsid w:val="00871727"/>
    <w:rsid w:val="00874D01"/>
    <w:rsid w:val="008765D5"/>
    <w:rsid w:val="008816BF"/>
    <w:rsid w:val="00893979"/>
    <w:rsid w:val="008B710B"/>
    <w:rsid w:val="008E41AC"/>
    <w:rsid w:val="00903A20"/>
    <w:rsid w:val="00914357"/>
    <w:rsid w:val="009270C8"/>
    <w:rsid w:val="009414CC"/>
    <w:rsid w:val="009455AB"/>
    <w:rsid w:val="00971A6B"/>
    <w:rsid w:val="00980810"/>
    <w:rsid w:val="009A2FF5"/>
    <w:rsid w:val="009A349C"/>
    <w:rsid w:val="009B0ADE"/>
    <w:rsid w:val="009B418A"/>
    <w:rsid w:val="009C27F8"/>
    <w:rsid w:val="009D4668"/>
    <w:rsid w:val="009E14D9"/>
    <w:rsid w:val="009E3F0B"/>
    <w:rsid w:val="009F304A"/>
    <w:rsid w:val="00A147AE"/>
    <w:rsid w:val="00A32E2F"/>
    <w:rsid w:val="00A467E1"/>
    <w:rsid w:val="00A5466F"/>
    <w:rsid w:val="00A570D3"/>
    <w:rsid w:val="00A806F3"/>
    <w:rsid w:val="00A86A66"/>
    <w:rsid w:val="00AB73C1"/>
    <w:rsid w:val="00AE7EE4"/>
    <w:rsid w:val="00AF31CF"/>
    <w:rsid w:val="00B001F9"/>
    <w:rsid w:val="00B0121B"/>
    <w:rsid w:val="00B137EF"/>
    <w:rsid w:val="00B53074"/>
    <w:rsid w:val="00B634B8"/>
    <w:rsid w:val="00B84F0D"/>
    <w:rsid w:val="00B85A7A"/>
    <w:rsid w:val="00BC2768"/>
    <w:rsid w:val="00C512EA"/>
    <w:rsid w:val="00C578D9"/>
    <w:rsid w:val="00C83A45"/>
    <w:rsid w:val="00CC2989"/>
    <w:rsid w:val="00CD219D"/>
    <w:rsid w:val="00CE158A"/>
    <w:rsid w:val="00CE7D64"/>
    <w:rsid w:val="00CF4CD6"/>
    <w:rsid w:val="00CF580B"/>
    <w:rsid w:val="00CF5E1D"/>
    <w:rsid w:val="00D15900"/>
    <w:rsid w:val="00D56F58"/>
    <w:rsid w:val="00D7377E"/>
    <w:rsid w:val="00D84B32"/>
    <w:rsid w:val="00DC6242"/>
    <w:rsid w:val="00DC6AEE"/>
    <w:rsid w:val="00DD0C3F"/>
    <w:rsid w:val="00DF0E96"/>
    <w:rsid w:val="00DF71C6"/>
    <w:rsid w:val="00E139E4"/>
    <w:rsid w:val="00E17636"/>
    <w:rsid w:val="00E261D7"/>
    <w:rsid w:val="00E50D3A"/>
    <w:rsid w:val="00E51D8C"/>
    <w:rsid w:val="00E62D70"/>
    <w:rsid w:val="00EB4A28"/>
    <w:rsid w:val="00EB6025"/>
    <w:rsid w:val="00EC54B5"/>
    <w:rsid w:val="00EE31D1"/>
    <w:rsid w:val="00EF3E3F"/>
    <w:rsid w:val="00EF4A2B"/>
    <w:rsid w:val="00F430F0"/>
    <w:rsid w:val="00F541D9"/>
    <w:rsid w:val="00F6599D"/>
    <w:rsid w:val="00FA2F61"/>
    <w:rsid w:val="00FA39BD"/>
    <w:rsid w:val="00FD5F14"/>
    <w:rsid w:val="00FD6C7C"/>
    <w:rsid w:val="00FF3A3E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31C4A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31760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1760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1760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1760E"/>
    <w:rPr>
      <w:sz w:val="22"/>
      <w:szCs w:val="22"/>
      <w:lang w:eastAsia="en-US"/>
    </w:rPr>
  </w:style>
  <w:style w:type="character" w:customStyle="1" w:styleId="Naslov1Znak">
    <w:name w:val="Naslov 1 Znak"/>
    <w:link w:val="Naslov1"/>
    <w:uiPriority w:val="9"/>
    <w:rsid w:val="0031760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link w:val="Naslov2"/>
    <w:uiPriority w:val="9"/>
    <w:rsid w:val="0031760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link w:val="Naslov3"/>
    <w:uiPriority w:val="9"/>
    <w:rsid w:val="0031760E"/>
    <w:rPr>
      <w:rFonts w:ascii="Cambria" w:eastAsia="Times New Roman" w:hAnsi="Cambria" w:cs="Times New Roman"/>
      <w:b/>
      <w:bCs/>
      <w:color w:val="4F81BD"/>
    </w:rPr>
  </w:style>
  <w:style w:type="character" w:styleId="Hiperpovezava">
    <w:name w:val="Hyperlink"/>
    <w:uiPriority w:val="99"/>
    <w:unhideWhenUsed/>
    <w:rsid w:val="009B418A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3D4215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3D4215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3D4215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3D4215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E7EDC"/>
    <w:rPr>
      <w:rFonts w:ascii="Tahoma" w:hAnsi="Tahoma" w:cs="Tahoma"/>
      <w:sz w:val="16"/>
      <w:szCs w:val="16"/>
      <w:lang w:eastAsia="en-US"/>
    </w:rPr>
  </w:style>
  <w:style w:type="table" w:styleId="Tabelamrea">
    <w:name w:val="Table Grid"/>
    <w:basedOn w:val="Navadnatabela"/>
    <w:uiPriority w:val="59"/>
    <w:rsid w:val="00187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139E4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uiPriority w:val="59"/>
    <w:rsid w:val="001E64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31C4A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31760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31760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31760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1760E"/>
    <w:rPr>
      <w:sz w:val="22"/>
      <w:szCs w:val="22"/>
      <w:lang w:eastAsia="en-US"/>
    </w:rPr>
  </w:style>
  <w:style w:type="character" w:customStyle="1" w:styleId="Naslov1Znak">
    <w:name w:val="Naslov 1 Znak"/>
    <w:link w:val="Naslov1"/>
    <w:uiPriority w:val="9"/>
    <w:rsid w:val="0031760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link w:val="Naslov2"/>
    <w:uiPriority w:val="9"/>
    <w:rsid w:val="0031760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link w:val="Naslov3"/>
    <w:uiPriority w:val="9"/>
    <w:rsid w:val="0031760E"/>
    <w:rPr>
      <w:rFonts w:ascii="Cambria" w:eastAsia="Times New Roman" w:hAnsi="Cambria" w:cs="Times New Roman"/>
      <w:b/>
      <w:bCs/>
      <w:color w:val="4F81BD"/>
    </w:rPr>
  </w:style>
  <w:style w:type="character" w:styleId="Hiperpovezava">
    <w:name w:val="Hyperlink"/>
    <w:uiPriority w:val="99"/>
    <w:unhideWhenUsed/>
    <w:rsid w:val="009B418A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3D4215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3D4215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3D4215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3D4215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E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E7EDC"/>
    <w:rPr>
      <w:rFonts w:ascii="Tahoma" w:hAnsi="Tahoma" w:cs="Tahoma"/>
      <w:sz w:val="16"/>
      <w:szCs w:val="16"/>
      <w:lang w:eastAsia="en-US"/>
    </w:rPr>
  </w:style>
  <w:style w:type="table" w:styleId="Tabelamrea">
    <w:name w:val="Table Grid"/>
    <w:basedOn w:val="Navadnatabela"/>
    <w:uiPriority w:val="59"/>
    <w:rsid w:val="00187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E139E4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uiPriority w:val="59"/>
    <w:rsid w:val="001E64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slavkahren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dravko.nagode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hyperlink" Target="mailto:baron.logatec@gmai.com" TargetMode="External"/><Relationship Id="rId1" Type="http://schemas.openxmlformats.org/officeDocument/2006/relationships/image" Target="media/image4.jpg"/><Relationship Id="rId4" Type="http://schemas.openxmlformats.org/officeDocument/2006/relationships/image" Target="media/image6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D_BARON_SKUPAJ\&#352;D%20BARON%20LOGATEC-GRBI\DOPIS\Dopis-Baron-01-nov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2353E-D6BB-480D-85D0-CD45CE3F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Dopis-Baron-01-novi.dotx</Template>
  <TotalTime>94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2302</CharactersWithSpaces>
  <SharedDoc>false</SharedDoc>
  <HLinks>
    <vt:vector size="6" baseType="variant">
      <vt:variant>
        <vt:i4>6422582</vt:i4>
      </vt:variant>
      <vt:variant>
        <vt:i4>0</vt:i4>
      </vt:variant>
      <vt:variant>
        <vt:i4>0</vt:i4>
      </vt:variant>
      <vt:variant>
        <vt:i4>5</vt:i4>
      </vt:variant>
      <vt:variant>
        <vt:lpwstr>https://www.google.si/url?sa=i&amp;rct=j&amp;q=&amp;esrc=s&amp;source=images&amp;cd=&amp;cad=rja&amp;uact=8&amp;ved=0ahUKEwiE-OKv-IXTAhUC2CwKHWy1AVkQjRwIBw&amp;url=https://www.bloke.si/krpanova-pot.html&amp;psig=AFQjCNHs3BGXGNWj6dStuoA9AFfoUeAX2g&amp;ust=1491228250789166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</dc:creator>
  <cp:lastModifiedBy>Janko</cp:lastModifiedBy>
  <cp:revision>3</cp:revision>
  <cp:lastPrinted>2019-07-18T08:49:00Z</cp:lastPrinted>
  <dcterms:created xsi:type="dcterms:W3CDTF">2019-11-16T10:38:00Z</dcterms:created>
  <dcterms:modified xsi:type="dcterms:W3CDTF">2019-11-16T12:16:00Z</dcterms:modified>
</cp:coreProperties>
</file>