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B5" w:rsidRDefault="002E57B5" w:rsidP="002B0EA3">
      <w:pPr>
        <w:rPr>
          <w:color w:val="000000"/>
          <w:sz w:val="32"/>
          <w:szCs w:val="32"/>
        </w:rPr>
      </w:pPr>
    </w:p>
    <w:p w:rsidR="002E57B5" w:rsidRDefault="002E57B5" w:rsidP="002B0EA3">
      <w:pPr>
        <w:rPr>
          <w:color w:val="000000"/>
          <w:sz w:val="32"/>
          <w:szCs w:val="32"/>
        </w:rPr>
      </w:pPr>
    </w:p>
    <w:p w:rsidR="002E57B5" w:rsidRPr="00B04A59" w:rsidRDefault="002E57B5" w:rsidP="00263E59">
      <w:pPr>
        <w:pStyle w:val="NormalWeb"/>
        <w:spacing w:before="0" w:beforeAutospacing="0" w:after="0" w:afterAutospacing="0"/>
      </w:pPr>
      <w:r w:rsidRPr="00B04A59">
        <w:t>DRUŠTVO VINOGRADNIKOV</w:t>
      </w:r>
    </w:p>
    <w:p w:rsidR="002E57B5" w:rsidRDefault="002E57B5" w:rsidP="00263E59">
      <w:pPr>
        <w:pStyle w:val="NormalWeb"/>
        <w:spacing w:before="0" w:beforeAutospacing="0" w:after="0" w:afterAutospacing="0"/>
        <w:ind w:firstLine="708"/>
      </w:pPr>
      <w:r w:rsidRPr="00B04A59">
        <w:t xml:space="preserve">  </w:t>
      </w:r>
    </w:p>
    <w:p w:rsidR="002E57B5" w:rsidRPr="00B04A59" w:rsidRDefault="002E57B5" w:rsidP="00263E59">
      <w:pPr>
        <w:pStyle w:val="NormalWeb"/>
        <w:spacing w:before="0" w:beforeAutospacing="0" w:after="0" w:afterAutospacing="0"/>
        <w:ind w:firstLine="708"/>
      </w:pPr>
      <w:r w:rsidRPr="00B04A59">
        <w:t>Mala Nedelja</w:t>
      </w:r>
    </w:p>
    <w:p w:rsidR="002E57B5" w:rsidRDefault="002E57B5" w:rsidP="00263E59">
      <w:pPr>
        <w:pStyle w:val="NormalWeb"/>
        <w:spacing w:before="0" w:beforeAutospacing="0" w:after="0" w:afterAutospacing="0"/>
      </w:pPr>
    </w:p>
    <w:p w:rsidR="002E57B5" w:rsidRPr="00B04A59" w:rsidRDefault="002E57B5" w:rsidP="00263E59">
      <w:pPr>
        <w:pStyle w:val="NormalWeb"/>
        <w:spacing w:before="0" w:beforeAutospacing="0" w:after="0" w:afterAutospacing="0"/>
      </w:pPr>
      <w:r w:rsidRPr="00B04A59">
        <w:t>Moravci 106, 9243 Mala Nedelja</w:t>
      </w:r>
    </w:p>
    <w:p w:rsidR="002E57B5" w:rsidRPr="00263E59" w:rsidRDefault="002E57B5" w:rsidP="00263E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E57B5" w:rsidRDefault="002E57B5" w:rsidP="00263E59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:rsidR="002E57B5" w:rsidRDefault="002E57B5" w:rsidP="00263E59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:rsidR="002E57B5" w:rsidRPr="007E497C" w:rsidRDefault="002E57B5" w:rsidP="00263E59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:rsidR="002E57B5" w:rsidRDefault="002E57B5" w:rsidP="00263E5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32"/>
          <w:szCs w:val="32"/>
        </w:rPr>
        <w:t>IZBOR VINSKE KRALJICE 2016</w:t>
      </w:r>
    </w:p>
    <w:p w:rsidR="002E57B5" w:rsidRDefault="002E57B5" w:rsidP="00263E59">
      <w:pPr>
        <w:rPr>
          <w:color w:val="000000"/>
          <w:sz w:val="27"/>
          <w:szCs w:val="27"/>
        </w:rPr>
      </w:pPr>
    </w:p>
    <w:p w:rsidR="002E57B5" w:rsidRDefault="002E57B5" w:rsidP="00263E5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9"/>
          <w:szCs w:val="29"/>
        </w:rPr>
        <w:t>PRIJAVNICA</w:t>
      </w:r>
    </w:p>
    <w:p w:rsidR="002E57B5" w:rsidRDefault="002E57B5" w:rsidP="00263E59">
      <w:pPr>
        <w:autoSpaceDE w:val="0"/>
        <w:autoSpaceDN w:val="0"/>
        <w:adjustRightInd w:val="0"/>
        <w:spacing w:line="480" w:lineRule="auto"/>
        <w:rPr>
          <w:color w:val="000000"/>
          <w:sz w:val="27"/>
          <w:szCs w:val="27"/>
        </w:rPr>
      </w:pP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>- Ime in priimek: ________________________________________________</w:t>
      </w: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>- Naslov: __________________________________________________________________</w:t>
      </w: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>- Poštna številka in kraj: _______________________________________________________</w:t>
      </w: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>- Telefonska številka:___</w:t>
      </w:r>
      <w:r>
        <w:rPr>
          <w:rFonts w:cs="Calibri"/>
        </w:rPr>
        <w:t>_________________</w:t>
      </w: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>
        <w:rPr>
          <w:rFonts w:cs="Calibri"/>
        </w:rPr>
        <w:t>- e-mail</w:t>
      </w:r>
      <w:r w:rsidRPr="00396B8F">
        <w:rPr>
          <w:rFonts w:cs="Calibri"/>
        </w:rPr>
        <w:t>:________________________</w:t>
      </w:r>
      <w:r>
        <w:rPr>
          <w:rFonts w:cs="Calibri"/>
        </w:rPr>
        <w:t>___________</w:t>
      </w: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>- Stalno bivališče: ____________________________________________________________</w:t>
      </w:r>
    </w:p>
    <w:p w:rsidR="002E57B5" w:rsidRPr="00396B8F" w:rsidRDefault="002E57B5" w:rsidP="00263E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>- Datum rojstv</w:t>
      </w:r>
      <w:r>
        <w:rPr>
          <w:rFonts w:cs="Calibri"/>
        </w:rPr>
        <w:t>a: _______________</w:t>
      </w:r>
    </w:p>
    <w:p w:rsidR="002E57B5" w:rsidRDefault="002E57B5" w:rsidP="00B04A59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396B8F">
        <w:rPr>
          <w:rFonts w:cs="Calibri"/>
        </w:rPr>
        <w:t xml:space="preserve">- Izobrazba: </w:t>
      </w:r>
      <w:r>
        <w:rPr>
          <w:rFonts w:cs="Calibri"/>
        </w:rPr>
        <w:t>___________________________</w:t>
      </w:r>
    </w:p>
    <w:p w:rsidR="002E57B5" w:rsidRDefault="002E57B5" w:rsidP="00263E59">
      <w:pPr>
        <w:autoSpaceDE w:val="0"/>
        <w:autoSpaceDN w:val="0"/>
        <w:adjustRightInd w:val="0"/>
        <w:spacing w:line="360" w:lineRule="auto"/>
        <w:rPr>
          <w:rFonts w:cs="Calibri"/>
        </w:rPr>
      </w:pPr>
    </w:p>
    <w:p w:rsidR="002E57B5" w:rsidRPr="00396B8F" w:rsidRDefault="002E57B5" w:rsidP="00263E59">
      <w:pPr>
        <w:autoSpaceDE w:val="0"/>
        <w:autoSpaceDN w:val="0"/>
        <w:adjustRightInd w:val="0"/>
        <w:spacing w:line="360" w:lineRule="auto"/>
        <w:rPr>
          <w:rFonts w:cs="Calibri"/>
        </w:rPr>
      </w:pPr>
      <w:r>
        <w:rPr>
          <w:rFonts w:cs="Calibri"/>
        </w:rPr>
        <w:t>- Lastno prevozno sredstvo (obkroži):</w:t>
      </w:r>
      <w:r>
        <w:rPr>
          <w:rFonts w:cs="Calibri"/>
        </w:rPr>
        <w:tab/>
        <w:t>DA</w:t>
      </w:r>
      <w:r>
        <w:rPr>
          <w:rFonts w:cs="Calibri"/>
        </w:rPr>
        <w:tab/>
        <w:t>NE</w:t>
      </w:r>
    </w:p>
    <w:p w:rsidR="002E57B5" w:rsidRDefault="002E57B5" w:rsidP="00263E59">
      <w:pPr>
        <w:rPr>
          <w:color w:val="000000"/>
          <w:sz w:val="27"/>
          <w:szCs w:val="27"/>
        </w:rPr>
      </w:pPr>
    </w:p>
    <w:p w:rsidR="002E57B5" w:rsidRPr="00B04A59" w:rsidRDefault="002E57B5" w:rsidP="00263E59">
      <w:pPr>
        <w:rPr>
          <w:color w:val="000000"/>
        </w:rPr>
      </w:pPr>
      <w:r>
        <w:rPr>
          <w:color w:val="000000"/>
          <w:sz w:val="27"/>
          <w:szCs w:val="27"/>
        </w:rPr>
        <w:br/>
      </w:r>
      <w:r w:rsidRPr="00B04A59">
        <w:rPr>
          <w:color w:val="000000"/>
        </w:rPr>
        <w:t>Prostovoljno se prijavljam za kandidatko za vinsko kraljico Društva vinogradnikov Mala Nedelja. Izbor bo opravila komisija.</w:t>
      </w:r>
      <w:r w:rsidRPr="00B04A59">
        <w:rPr>
          <w:color w:val="000000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B04A59">
        <w:rPr>
          <w:color w:val="000000"/>
        </w:rPr>
        <w:t>Datum________________                    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4A59">
        <w:rPr>
          <w:color w:val="000000"/>
        </w:rPr>
        <w:t>Podpis___________________</w:t>
      </w:r>
    </w:p>
    <w:p w:rsidR="002E57B5" w:rsidRDefault="002E57B5" w:rsidP="002B0EA3">
      <w:pPr>
        <w:rPr>
          <w:color w:val="000000"/>
          <w:sz w:val="32"/>
          <w:szCs w:val="32"/>
        </w:rPr>
      </w:pPr>
    </w:p>
    <w:sectPr w:rsidR="002E57B5" w:rsidSect="00745E14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184B"/>
    <w:multiLevelType w:val="hybridMultilevel"/>
    <w:tmpl w:val="8E362E62"/>
    <w:lvl w:ilvl="0" w:tplc="31AE58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5B1FBB"/>
    <w:multiLevelType w:val="hybridMultilevel"/>
    <w:tmpl w:val="9AFE92C2"/>
    <w:lvl w:ilvl="0" w:tplc="E7449A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EA3"/>
    <w:rsid w:val="000043C4"/>
    <w:rsid w:val="000066FC"/>
    <w:rsid w:val="0001590B"/>
    <w:rsid w:val="00060588"/>
    <w:rsid w:val="000770A3"/>
    <w:rsid w:val="000C4FEF"/>
    <w:rsid w:val="000F59B9"/>
    <w:rsid w:val="000F5D63"/>
    <w:rsid w:val="0010020A"/>
    <w:rsid w:val="00186A4D"/>
    <w:rsid w:val="00225EC5"/>
    <w:rsid w:val="002358F3"/>
    <w:rsid w:val="0025320D"/>
    <w:rsid w:val="00263E59"/>
    <w:rsid w:val="00292524"/>
    <w:rsid w:val="002B0EA3"/>
    <w:rsid w:val="002B28DC"/>
    <w:rsid w:val="002B7CA3"/>
    <w:rsid w:val="002E57B5"/>
    <w:rsid w:val="00337239"/>
    <w:rsid w:val="003420DA"/>
    <w:rsid w:val="0034340D"/>
    <w:rsid w:val="00387A00"/>
    <w:rsid w:val="00396B8F"/>
    <w:rsid w:val="003C76CF"/>
    <w:rsid w:val="00424B7C"/>
    <w:rsid w:val="004273AD"/>
    <w:rsid w:val="005103F6"/>
    <w:rsid w:val="00534E3E"/>
    <w:rsid w:val="00551523"/>
    <w:rsid w:val="00587E8A"/>
    <w:rsid w:val="00613E9D"/>
    <w:rsid w:val="006271A3"/>
    <w:rsid w:val="00654D48"/>
    <w:rsid w:val="006668D2"/>
    <w:rsid w:val="00697F34"/>
    <w:rsid w:val="00717FA4"/>
    <w:rsid w:val="00745E14"/>
    <w:rsid w:val="00793C2C"/>
    <w:rsid w:val="007E497C"/>
    <w:rsid w:val="00832059"/>
    <w:rsid w:val="00842996"/>
    <w:rsid w:val="00860F64"/>
    <w:rsid w:val="00893401"/>
    <w:rsid w:val="008B118C"/>
    <w:rsid w:val="008B4A08"/>
    <w:rsid w:val="0093111B"/>
    <w:rsid w:val="00A328EE"/>
    <w:rsid w:val="00A3375A"/>
    <w:rsid w:val="00A71E0C"/>
    <w:rsid w:val="00B03302"/>
    <w:rsid w:val="00B04A59"/>
    <w:rsid w:val="00B04A7B"/>
    <w:rsid w:val="00B7097A"/>
    <w:rsid w:val="00BE6377"/>
    <w:rsid w:val="00BF028F"/>
    <w:rsid w:val="00C77908"/>
    <w:rsid w:val="00CF2645"/>
    <w:rsid w:val="00D7687C"/>
    <w:rsid w:val="00D92165"/>
    <w:rsid w:val="00DD3EF8"/>
    <w:rsid w:val="00E134FD"/>
    <w:rsid w:val="00E20B4C"/>
    <w:rsid w:val="00E35FB7"/>
    <w:rsid w:val="00E57D81"/>
    <w:rsid w:val="00E73812"/>
    <w:rsid w:val="00EB3187"/>
    <w:rsid w:val="00ED1059"/>
    <w:rsid w:val="00ED2F43"/>
    <w:rsid w:val="00F253D3"/>
    <w:rsid w:val="00F9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7A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D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523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semiHidden/>
    <w:rsid w:val="00263E5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63E5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124</Words>
  <Characters>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Matevž</dc:creator>
  <cp:keywords/>
  <dc:description/>
  <cp:lastModifiedBy>zinko</cp:lastModifiedBy>
  <cp:revision>3</cp:revision>
  <cp:lastPrinted>2014-08-01T11:51:00Z</cp:lastPrinted>
  <dcterms:created xsi:type="dcterms:W3CDTF">2016-09-22T19:20:00Z</dcterms:created>
  <dcterms:modified xsi:type="dcterms:W3CDTF">2016-09-22T19:20:00Z</dcterms:modified>
</cp:coreProperties>
</file>