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AAA" w:rsidRPr="00D406E3" w:rsidRDefault="00811AAA" w:rsidP="004C3F9C">
      <w:pPr>
        <w:jc w:val="center"/>
        <w:rPr>
          <w:rFonts w:asciiTheme="majorHAnsi" w:hAnsiTheme="majorHAnsi"/>
        </w:rPr>
      </w:pPr>
    </w:p>
    <w:p w:rsidR="00811AAA" w:rsidRPr="00D406E3" w:rsidRDefault="00811AAA" w:rsidP="006153C3">
      <w:pPr>
        <w:rPr>
          <w:rFonts w:asciiTheme="majorHAnsi" w:hAnsiTheme="majorHAnsi"/>
        </w:rPr>
      </w:pPr>
    </w:p>
    <w:p w:rsidR="00D406E3" w:rsidRDefault="00D406E3" w:rsidP="006153C3">
      <w:pPr>
        <w:rPr>
          <w:rFonts w:asciiTheme="majorHAnsi" w:hAnsiTheme="majorHAnsi"/>
        </w:rPr>
      </w:pPr>
    </w:p>
    <w:p w:rsidR="00D406E3" w:rsidRDefault="00D406E3" w:rsidP="006153C3">
      <w:pPr>
        <w:rPr>
          <w:rFonts w:asciiTheme="majorHAnsi" w:hAnsiTheme="majorHAnsi"/>
        </w:rPr>
      </w:pPr>
    </w:p>
    <w:p w:rsidR="00D406E3" w:rsidRDefault="00D406E3" w:rsidP="006153C3">
      <w:pPr>
        <w:rPr>
          <w:rFonts w:asciiTheme="majorHAnsi" w:hAnsiTheme="majorHAnsi"/>
        </w:rPr>
      </w:pPr>
      <w:r w:rsidRPr="00D406E3">
        <w:rPr>
          <w:rFonts w:asciiTheme="majorHAnsi" w:hAnsiTheme="majorHAnsi" w:cs="Arial"/>
          <w:b/>
          <w:noProof/>
        </w:rPr>
        <w:drawing>
          <wp:inline distT="0" distB="0" distL="0" distR="0" wp14:anchorId="2202F075" wp14:editId="65CF8694">
            <wp:extent cx="5759450" cy="450215"/>
            <wp:effectExtent l="0" t="0" r="0" b="6985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6E3" w:rsidRDefault="00D406E3" w:rsidP="006153C3">
      <w:pPr>
        <w:rPr>
          <w:rFonts w:asciiTheme="majorHAnsi" w:hAnsiTheme="majorHAnsi"/>
        </w:rPr>
      </w:pPr>
    </w:p>
    <w:p w:rsidR="00D406E3" w:rsidRDefault="00D406E3" w:rsidP="00D406E3">
      <w:pPr>
        <w:jc w:val="center"/>
        <w:rPr>
          <w:rFonts w:asciiTheme="majorHAnsi" w:hAnsiTheme="majorHAnsi"/>
        </w:rPr>
      </w:pPr>
      <w:r w:rsidRPr="00D406E3">
        <w:rPr>
          <w:rFonts w:asciiTheme="majorHAnsi" w:hAnsiTheme="majorHAnsi" w:cs="Arial"/>
          <w:noProof/>
        </w:rPr>
        <w:drawing>
          <wp:inline distT="0" distB="0" distL="0" distR="0" wp14:anchorId="6269192B" wp14:editId="74F76747">
            <wp:extent cx="2105025" cy="109537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6E3" w:rsidRDefault="00D406E3" w:rsidP="006153C3">
      <w:pPr>
        <w:rPr>
          <w:rFonts w:asciiTheme="majorHAnsi" w:hAnsiTheme="majorHAnsi"/>
        </w:rPr>
      </w:pPr>
    </w:p>
    <w:p w:rsidR="004C3F9C" w:rsidRDefault="004C3F9C" w:rsidP="006153C3">
      <w:pPr>
        <w:rPr>
          <w:rFonts w:asciiTheme="majorHAnsi" w:hAnsiTheme="majorHAnsi"/>
        </w:rPr>
      </w:pPr>
      <w:r w:rsidRPr="00D406E3">
        <w:rPr>
          <w:rFonts w:asciiTheme="majorHAnsi" w:hAnsiTheme="majorHAnsi"/>
        </w:rPr>
        <w:t>Datum:</w:t>
      </w:r>
      <w:r w:rsidRPr="00D406E3">
        <w:rPr>
          <w:rFonts w:asciiTheme="majorHAnsi" w:hAnsiTheme="majorHAnsi"/>
        </w:rPr>
        <w:tab/>
      </w:r>
      <w:r w:rsidRPr="00D406E3">
        <w:rPr>
          <w:rFonts w:asciiTheme="majorHAnsi" w:hAnsiTheme="majorHAnsi"/>
        </w:rPr>
        <w:tab/>
        <w:t>14. 9. 2015</w:t>
      </w:r>
    </w:p>
    <w:p w:rsidR="00D406E3" w:rsidRPr="00D406E3" w:rsidRDefault="00D406E3" w:rsidP="006153C3">
      <w:pPr>
        <w:rPr>
          <w:rFonts w:asciiTheme="majorHAnsi" w:hAnsiTheme="majorHAnsi"/>
        </w:rPr>
      </w:pPr>
      <w:bookmarkStart w:id="0" w:name="_GoBack"/>
      <w:bookmarkEnd w:id="0"/>
    </w:p>
    <w:p w:rsidR="004C3F9C" w:rsidRPr="00D406E3" w:rsidRDefault="004C3F9C" w:rsidP="006153C3">
      <w:pPr>
        <w:rPr>
          <w:rFonts w:asciiTheme="majorHAnsi" w:hAnsiTheme="majorHAnsi"/>
        </w:rPr>
      </w:pPr>
    </w:p>
    <w:p w:rsidR="00D406E3" w:rsidRDefault="004C3F9C" w:rsidP="00D406E3">
      <w:pPr>
        <w:jc w:val="center"/>
        <w:rPr>
          <w:rFonts w:asciiTheme="majorHAnsi" w:hAnsiTheme="majorHAnsi"/>
          <w:sz w:val="28"/>
        </w:rPr>
      </w:pPr>
      <w:r w:rsidRPr="00D406E3">
        <w:rPr>
          <w:rFonts w:asciiTheme="majorHAnsi" w:hAnsiTheme="majorHAnsi"/>
          <w:sz w:val="28"/>
        </w:rPr>
        <w:t>Evropski teden mobilnosti 2015:</w:t>
      </w:r>
    </w:p>
    <w:p w:rsidR="004C3F9C" w:rsidRPr="00D406E3" w:rsidRDefault="004C3F9C" w:rsidP="00D406E3">
      <w:pPr>
        <w:jc w:val="center"/>
        <w:rPr>
          <w:rFonts w:asciiTheme="majorHAnsi" w:hAnsiTheme="majorHAnsi"/>
          <w:b/>
          <w:sz w:val="48"/>
        </w:rPr>
      </w:pPr>
      <w:r w:rsidRPr="00D406E3">
        <w:rPr>
          <w:rFonts w:asciiTheme="majorHAnsi" w:hAnsiTheme="majorHAnsi"/>
          <w:b/>
          <w:sz w:val="48"/>
        </w:rPr>
        <w:t>»IZBIRAJ. SPREMINJAJ. ZDRUŽUJ.«</w:t>
      </w:r>
    </w:p>
    <w:p w:rsidR="004C3F9C" w:rsidRPr="00D406E3" w:rsidRDefault="004C3F9C" w:rsidP="006153C3">
      <w:pPr>
        <w:rPr>
          <w:rFonts w:asciiTheme="majorHAnsi" w:hAnsiTheme="majorHAnsi"/>
          <w:b/>
        </w:rPr>
      </w:pPr>
    </w:p>
    <w:p w:rsidR="00D406E3" w:rsidRDefault="00D406E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:rsidR="004C3F9C" w:rsidRPr="00D406E3" w:rsidRDefault="004C3F9C" w:rsidP="006153C3">
      <w:pPr>
        <w:rPr>
          <w:rFonts w:asciiTheme="majorHAnsi" w:hAnsiTheme="majorHAnsi"/>
          <w:b/>
        </w:rPr>
      </w:pPr>
      <w:r w:rsidRPr="00D406E3">
        <w:rPr>
          <w:rFonts w:asciiTheme="majorHAnsi" w:hAnsiTheme="majorHAnsi"/>
          <w:b/>
        </w:rPr>
        <w:lastRenderedPageBreak/>
        <w:t>Program dejavnosti v tednu mobilnosti: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548"/>
        <w:gridCol w:w="2536"/>
        <w:gridCol w:w="4182"/>
      </w:tblGrid>
      <w:tr w:rsidR="004C3F9C" w:rsidRPr="00D406E3" w:rsidTr="00D406E3">
        <w:trPr>
          <w:jc w:val="center"/>
        </w:trPr>
        <w:tc>
          <w:tcPr>
            <w:tcW w:w="1020" w:type="dxa"/>
          </w:tcPr>
          <w:p w:rsidR="004C3F9C" w:rsidRPr="00D406E3" w:rsidRDefault="004C3F9C" w:rsidP="006153C3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Datum:</w:t>
            </w:r>
          </w:p>
        </w:tc>
        <w:tc>
          <w:tcPr>
            <w:tcW w:w="1548" w:type="dxa"/>
          </w:tcPr>
          <w:p w:rsidR="004C3F9C" w:rsidRPr="00D406E3" w:rsidRDefault="004C3F9C" w:rsidP="006153C3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Ura:</w:t>
            </w:r>
          </w:p>
        </w:tc>
        <w:tc>
          <w:tcPr>
            <w:tcW w:w="2536" w:type="dxa"/>
          </w:tcPr>
          <w:p w:rsidR="004C3F9C" w:rsidRPr="00D406E3" w:rsidRDefault="004C3F9C" w:rsidP="006153C3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Lokacija:</w:t>
            </w:r>
          </w:p>
        </w:tc>
        <w:tc>
          <w:tcPr>
            <w:tcW w:w="4182" w:type="dxa"/>
          </w:tcPr>
          <w:p w:rsidR="004C3F9C" w:rsidRPr="00D406E3" w:rsidRDefault="004C3F9C" w:rsidP="006153C3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Aktivnost:</w:t>
            </w:r>
          </w:p>
        </w:tc>
      </w:tr>
      <w:tr w:rsidR="004C3F9C" w:rsidRPr="00D406E3" w:rsidTr="00D406E3">
        <w:trPr>
          <w:cantSplit/>
          <w:trHeight w:val="1134"/>
          <w:jc w:val="center"/>
        </w:trPr>
        <w:tc>
          <w:tcPr>
            <w:tcW w:w="1020" w:type="dxa"/>
            <w:textDirection w:val="btLr"/>
          </w:tcPr>
          <w:p w:rsidR="004C3F9C" w:rsidRPr="00D406E3" w:rsidRDefault="00D406E3" w:rsidP="00D406E3">
            <w:pPr>
              <w:ind w:left="113" w:right="113"/>
              <w:rPr>
                <w:rFonts w:asciiTheme="majorHAnsi" w:hAnsiTheme="majorHAnsi"/>
                <w:b/>
              </w:rPr>
            </w:pPr>
            <w:r w:rsidRPr="00D406E3">
              <w:rPr>
                <w:rFonts w:asciiTheme="majorHAnsi" w:hAnsiTheme="majorHAnsi"/>
                <w:b/>
              </w:rPr>
              <w:t>PETEK, 11. 9. 2015</w:t>
            </w:r>
          </w:p>
        </w:tc>
        <w:tc>
          <w:tcPr>
            <w:tcW w:w="1548" w:type="dxa"/>
            <w:textDirection w:val="btLr"/>
          </w:tcPr>
          <w:p w:rsidR="004C3F9C" w:rsidRPr="00D406E3" w:rsidRDefault="004C3F9C" w:rsidP="00D406E3">
            <w:pPr>
              <w:ind w:left="113" w:right="113"/>
              <w:rPr>
                <w:rFonts w:asciiTheme="majorHAnsi" w:hAnsiTheme="majorHAnsi"/>
              </w:rPr>
            </w:pPr>
          </w:p>
        </w:tc>
        <w:tc>
          <w:tcPr>
            <w:tcW w:w="2536" w:type="dxa"/>
          </w:tcPr>
          <w:p w:rsidR="004C3F9C" w:rsidRPr="00D406E3" w:rsidRDefault="004C3F9C" w:rsidP="006153C3">
            <w:pPr>
              <w:rPr>
                <w:rFonts w:asciiTheme="majorHAnsi" w:hAnsiTheme="majorHAnsi"/>
              </w:rPr>
            </w:pPr>
          </w:p>
        </w:tc>
        <w:tc>
          <w:tcPr>
            <w:tcW w:w="4182" w:type="dxa"/>
          </w:tcPr>
          <w:p w:rsidR="00D406E3" w:rsidRDefault="00D406E3" w:rsidP="004C3F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Obvestilo medijem.</w:t>
            </w:r>
          </w:p>
          <w:p w:rsidR="004C3F9C" w:rsidRPr="00D406E3" w:rsidRDefault="00D406E3" w:rsidP="004C3F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Ž</w:t>
            </w:r>
            <w:r w:rsidR="004C3F9C" w:rsidRPr="00D406E3">
              <w:rPr>
                <w:rFonts w:asciiTheme="majorHAnsi" w:hAnsiTheme="majorHAnsi" w:cs="Arial"/>
              </w:rPr>
              <w:t>upan pozove občane Bleda in zaposlen</w:t>
            </w:r>
            <w:r w:rsidR="004C3F9C" w:rsidRPr="00D406E3">
              <w:rPr>
                <w:rFonts w:asciiTheme="majorHAnsi" w:hAnsiTheme="majorHAnsi" w:cs="Arial"/>
              </w:rPr>
              <w:t>e</w:t>
            </w:r>
            <w:r w:rsidR="004C3F9C" w:rsidRPr="00D406E3">
              <w:rPr>
                <w:rFonts w:asciiTheme="majorHAnsi" w:hAnsiTheme="majorHAnsi" w:cs="Arial"/>
              </w:rPr>
              <w:t>, ki se vozijo na delo, da bi v obdobju od 16. 9. 2015 do 22. 9. 2015 uporabljali javni potniški promet</w:t>
            </w:r>
            <w:r w:rsidR="004C3F9C" w:rsidRPr="00D406E3">
              <w:rPr>
                <w:rFonts w:asciiTheme="majorHAnsi" w:hAnsiTheme="majorHAnsi" w:cs="Arial"/>
              </w:rPr>
              <w:t xml:space="preserve"> in kolesa.</w:t>
            </w:r>
          </w:p>
        </w:tc>
      </w:tr>
      <w:tr w:rsidR="00D406E3" w:rsidRPr="00D406E3" w:rsidTr="00D406E3">
        <w:trPr>
          <w:jc w:val="center"/>
        </w:trPr>
        <w:tc>
          <w:tcPr>
            <w:tcW w:w="1020" w:type="dxa"/>
            <w:vMerge w:val="restart"/>
            <w:textDirection w:val="btLr"/>
          </w:tcPr>
          <w:p w:rsidR="00D406E3" w:rsidRPr="00D406E3" w:rsidRDefault="00D406E3" w:rsidP="00D406E3">
            <w:pPr>
              <w:ind w:left="113" w:right="11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S</w:t>
            </w:r>
            <w:r w:rsidRPr="00D406E3">
              <w:rPr>
                <w:rFonts w:asciiTheme="majorHAnsi" w:hAnsiTheme="majorHAnsi"/>
                <w:b/>
              </w:rPr>
              <w:t>REDA, 16. 9. 2015</w:t>
            </w:r>
          </w:p>
        </w:tc>
        <w:tc>
          <w:tcPr>
            <w:tcW w:w="1548" w:type="dxa"/>
          </w:tcPr>
          <w:p w:rsidR="00D406E3" w:rsidRPr="00D406E3" w:rsidRDefault="00D406E3" w:rsidP="00D406E3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10.00 – 11.00</w:t>
            </w:r>
          </w:p>
        </w:tc>
        <w:tc>
          <w:tcPr>
            <w:tcW w:w="2536" w:type="dxa"/>
          </w:tcPr>
          <w:p w:rsidR="00D406E3" w:rsidRPr="00D406E3" w:rsidRDefault="00D406E3" w:rsidP="006153C3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Igrišče pred OŠ Bohinjska Bela</w:t>
            </w:r>
          </w:p>
        </w:tc>
        <w:tc>
          <w:tcPr>
            <w:tcW w:w="4182" w:type="dxa"/>
            <w:vMerge w:val="restart"/>
          </w:tcPr>
          <w:p w:rsidR="00D406E3" w:rsidRPr="00D406E3" w:rsidRDefault="00D406E3" w:rsidP="006153C3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 w:cs="Arial"/>
              </w:rPr>
              <w:t>Risanje s kredami na prometnih površinah v vaškem jedru na B. Beli na območjih za pešce in kolesarje ter igro otrok (enota vrtca in POŠ).</w:t>
            </w:r>
          </w:p>
        </w:tc>
      </w:tr>
      <w:tr w:rsidR="00D406E3" w:rsidRPr="00D406E3" w:rsidTr="00D406E3">
        <w:trPr>
          <w:jc w:val="center"/>
        </w:trPr>
        <w:tc>
          <w:tcPr>
            <w:tcW w:w="1020" w:type="dxa"/>
            <w:vMerge/>
            <w:textDirection w:val="btLr"/>
          </w:tcPr>
          <w:p w:rsidR="00D406E3" w:rsidRPr="00D406E3" w:rsidRDefault="00D406E3" w:rsidP="00D406E3">
            <w:pPr>
              <w:ind w:left="113" w:right="113"/>
              <w:rPr>
                <w:rFonts w:asciiTheme="majorHAnsi" w:hAnsiTheme="majorHAnsi"/>
              </w:rPr>
            </w:pPr>
          </w:p>
        </w:tc>
        <w:tc>
          <w:tcPr>
            <w:tcW w:w="1548" w:type="dxa"/>
          </w:tcPr>
          <w:p w:rsidR="00D406E3" w:rsidRPr="00D406E3" w:rsidRDefault="00D406E3" w:rsidP="00D406E3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11.00 – 12.00</w:t>
            </w:r>
          </w:p>
        </w:tc>
        <w:tc>
          <w:tcPr>
            <w:tcW w:w="2536" w:type="dxa"/>
          </w:tcPr>
          <w:p w:rsidR="00D406E3" w:rsidRPr="00D406E3" w:rsidRDefault="00D406E3" w:rsidP="006153C3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Staro vaško jedro Bohinjska Bela</w:t>
            </w:r>
          </w:p>
        </w:tc>
        <w:tc>
          <w:tcPr>
            <w:tcW w:w="4182" w:type="dxa"/>
            <w:vMerge/>
          </w:tcPr>
          <w:p w:rsidR="00D406E3" w:rsidRPr="00D406E3" w:rsidRDefault="00D406E3" w:rsidP="006153C3">
            <w:pPr>
              <w:rPr>
                <w:rFonts w:asciiTheme="majorHAnsi" w:hAnsiTheme="majorHAnsi"/>
              </w:rPr>
            </w:pPr>
          </w:p>
        </w:tc>
      </w:tr>
      <w:tr w:rsidR="00D406E3" w:rsidRPr="00D406E3" w:rsidTr="00D406E3">
        <w:trPr>
          <w:jc w:val="center"/>
        </w:trPr>
        <w:tc>
          <w:tcPr>
            <w:tcW w:w="1020" w:type="dxa"/>
            <w:vMerge/>
            <w:textDirection w:val="btLr"/>
          </w:tcPr>
          <w:p w:rsidR="00D406E3" w:rsidRPr="00D406E3" w:rsidRDefault="00D406E3" w:rsidP="00D406E3">
            <w:pPr>
              <w:ind w:left="113" w:right="113"/>
              <w:rPr>
                <w:rFonts w:asciiTheme="majorHAnsi" w:hAnsiTheme="majorHAnsi"/>
              </w:rPr>
            </w:pPr>
          </w:p>
        </w:tc>
        <w:tc>
          <w:tcPr>
            <w:tcW w:w="1548" w:type="dxa"/>
          </w:tcPr>
          <w:p w:rsidR="00D406E3" w:rsidRPr="00D406E3" w:rsidRDefault="00D406E3" w:rsidP="00D406E3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7.30 – 8.15</w:t>
            </w:r>
          </w:p>
        </w:tc>
        <w:tc>
          <w:tcPr>
            <w:tcW w:w="2536" w:type="dxa"/>
          </w:tcPr>
          <w:p w:rsidR="00D406E3" w:rsidRPr="00D406E3" w:rsidRDefault="00D406E3" w:rsidP="006153C3">
            <w:pPr>
              <w:rPr>
                <w:rFonts w:asciiTheme="majorHAnsi" w:hAnsiTheme="majorHAnsi"/>
                <w:b/>
              </w:rPr>
            </w:pPr>
            <w:r w:rsidRPr="00D406E3">
              <w:rPr>
                <w:rFonts w:asciiTheme="majorHAnsi" w:hAnsiTheme="majorHAnsi"/>
                <w:b/>
              </w:rPr>
              <w:t>Vezenine</w:t>
            </w:r>
          </w:p>
          <w:p w:rsidR="00D406E3" w:rsidRPr="00D406E3" w:rsidRDefault="00D406E3" w:rsidP="006153C3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Gmajna</w:t>
            </w:r>
          </w:p>
          <w:p w:rsidR="00D406E3" w:rsidRPr="00D406E3" w:rsidRDefault="00D406E3" w:rsidP="006153C3">
            <w:pPr>
              <w:rPr>
                <w:rFonts w:asciiTheme="majorHAnsi" w:hAnsiTheme="majorHAnsi"/>
              </w:rPr>
            </w:pPr>
            <w:proofErr w:type="spellStart"/>
            <w:r w:rsidRPr="00D406E3">
              <w:rPr>
                <w:rFonts w:asciiTheme="majorHAnsi" w:hAnsiTheme="majorHAnsi"/>
              </w:rPr>
              <w:t>Dindol</w:t>
            </w:r>
            <w:proofErr w:type="spellEnd"/>
          </w:p>
        </w:tc>
        <w:tc>
          <w:tcPr>
            <w:tcW w:w="4182" w:type="dxa"/>
          </w:tcPr>
          <w:p w:rsidR="00D406E3" w:rsidRPr="00D406E3" w:rsidRDefault="00D406E3" w:rsidP="00D406E3">
            <w:pPr>
              <w:rPr>
                <w:rFonts w:asciiTheme="majorHAnsi" w:hAnsiTheme="majorHAnsi"/>
                <w:b/>
              </w:rPr>
            </w:pPr>
            <w:r w:rsidRPr="00D406E3">
              <w:rPr>
                <w:rFonts w:asciiTheme="majorHAnsi" w:hAnsiTheme="majorHAnsi"/>
                <w:b/>
              </w:rPr>
              <w:t>PROMETNA KAČA OŠ BLED</w:t>
            </w:r>
          </w:p>
          <w:p w:rsidR="00D406E3" w:rsidRPr="00D406E3" w:rsidRDefault="00D406E3" w:rsidP="006153C3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Peš v šolo – vozniki pozor!</w:t>
            </w:r>
          </w:p>
          <w:p w:rsidR="00D406E3" w:rsidRPr="00D406E3" w:rsidRDefault="00D406E3" w:rsidP="006153C3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Zbor pred Vezeninami ob 7.45 (SPV + OR)</w:t>
            </w:r>
          </w:p>
        </w:tc>
      </w:tr>
      <w:tr w:rsidR="00D406E3" w:rsidRPr="00D406E3" w:rsidTr="00D406E3">
        <w:trPr>
          <w:jc w:val="center"/>
        </w:trPr>
        <w:tc>
          <w:tcPr>
            <w:tcW w:w="1020" w:type="dxa"/>
            <w:vMerge/>
            <w:textDirection w:val="btLr"/>
          </w:tcPr>
          <w:p w:rsidR="00D406E3" w:rsidRPr="00D406E3" w:rsidRDefault="00D406E3" w:rsidP="00D406E3">
            <w:pPr>
              <w:ind w:left="113" w:right="113"/>
              <w:rPr>
                <w:rFonts w:asciiTheme="majorHAnsi" w:hAnsiTheme="majorHAnsi"/>
              </w:rPr>
            </w:pPr>
          </w:p>
        </w:tc>
        <w:tc>
          <w:tcPr>
            <w:tcW w:w="1548" w:type="dxa"/>
          </w:tcPr>
          <w:p w:rsidR="00D406E3" w:rsidRPr="00D406E3" w:rsidRDefault="00D406E3" w:rsidP="006153C3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12.00</w:t>
            </w:r>
          </w:p>
        </w:tc>
        <w:tc>
          <w:tcPr>
            <w:tcW w:w="2536" w:type="dxa"/>
          </w:tcPr>
          <w:p w:rsidR="00D406E3" w:rsidRPr="00D406E3" w:rsidRDefault="00D406E3" w:rsidP="006153C3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Parkirišče pred Vrtcem Bled</w:t>
            </w:r>
          </w:p>
        </w:tc>
        <w:tc>
          <w:tcPr>
            <w:tcW w:w="4182" w:type="dxa"/>
          </w:tcPr>
          <w:p w:rsidR="00D406E3" w:rsidRPr="00D406E3" w:rsidRDefault="00D406E3" w:rsidP="006153C3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 w:cs="Arial"/>
              </w:rPr>
              <w:t>Novinarska konferenca na temo kaj je občina  storila za zmanjšanje prometa motornih vozil v centru Bleda in okolici jezera, končanje I. faze severne razbremenilne ceste, in rešuje tudi varni prihod otrok v osnovno šolo, ureditev treh novih prehodov za pešce, kaj še bo in kaj se pripravlja za 22. 9. 2015</w:t>
            </w:r>
          </w:p>
        </w:tc>
      </w:tr>
      <w:tr w:rsidR="00D406E3" w:rsidRPr="00D406E3" w:rsidTr="00D406E3">
        <w:trPr>
          <w:jc w:val="center"/>
        </w:trPr>
        <w:tc>
          <w:tcPr>
            <w:tcW w:w="1020" w:type="dxa"/>
            <w:vMerge w:val="restart"/>
            <w:textDirection w:val="btLr"/>
          </w:tcPr>
          <w:p w:rsidR="00D406E3" w:rsidRPr="00D406E3" w:rsidRDefault="00D406E3" w:rsidP="00D406E3">
            <w:pPr>
              <w:ind w:left="113" w:right="113"/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  <w:b/>
              </w:rPr>
              <w:t>ČETRTEK, 17. 9. 2015</w:t>
            </w:r>
          </w:p>
        </w:tc>
        <w:tc>
          <w:tcPr>
            <w:tcW w:w="1548" w:type="dxa"/>
          </w:tcPr>
          <w:p w:rsidR="00D406E3" w:rsidRPr="00D406E3" w:rsidRDefault="00D406E3" w:rsidP="004C3F9C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7.30 – 8. 15</w:t>
            </w:r>
          </w:p>
        </w:tc>
        <w:tc>
          <w:tcPr>
            <w:tcW w:w="2536" w:type="dxa"/>
          </w:tcPr>
          <w:p w:rsidR="00D406E3" w:rsidRPr="00D406E3" w:rsidRDefault="00D406E3" w:rsidP="004C3F9C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Vezenine</w:t>
            </w:r>
          </w:p>
          <w:p w:rsidR="00D406E3" w:rsidRPr="00D406E3" w:rsidRDefault="00D406E3" w:rsidP="004C3F9C">
            <w:pPr>
              <w:rPr>
                <w:rFonts w:asciiTheme="majorHAnsi" w:hAnsiTheme="majorHAnsi"/>
                <w:b/>
              </w:rPr>
            </w:pPr>
            <w:r w:rsidRPr="00D406E3">
              <w:rPr>
                <w:rFonts w:asciiTheme="majorHAnsi" w:hAnsiTheme="majorHAnsi"/>
                <w:b/>
              </w:rPr>
              <w:t>Gmajna</w:t>
            </w:r>
          </w:p>
          <w:p w:rsidR="00D406E3" w:rsidRPr="00D406E3" w:rsidRDefault="00D406E3" w:rsidP="004C3F9C">
            <w:pPr>
              <w:rPr>
                <w:rFonts w:asciiTheme="majorHAnsi" w:hAnsiTheme="majorHAnsi"/>
              </w:rPr>
            </w:pPr>
            <w:proofErr w:type="spellStart"/>
            <w:r w:rsidRPr="00D406E3">
              <w:rPr>
                <w:rFonts w:asciiTheme="majorHAnsi" w:hAnsiTheme="majorHAnsi"/>
              </w:rPr>
              <w:t>Dindol</w:t>
            </w:r>
            <w:proofErr w:type="spellEnd"/>
          </w:p>
        </w:tc>
        <w:tc>
          <w:tcPr>
            <w:tcW w:w="4182" w:type="dxa"/>
          </w:tcPr>
          <w:p w:rsidR="00D406E3" w:rsidRPr="00D406E3" w:rsidRDefault="00D406E3" w:rsidP="00B379C8">
            <w:pPr>
              <w:rPr>
                <w:rFonts w:asciiTheme="majorHAnsi" w:hAnsiTheme="majorHAnsi"/>
                <w:b/>
              </w:rPr>
            </w:pPr>
            <w:r w:rsidRPr="00D406E3">
              <w:rPr>
                <w:rFonts w:asciiTheme="majorHAnsi" w:hAnsiTheme="majorHAnsi"/>
                <w:b/>
              </w:rPr>
              <w:t>PROMETNA KAČA OŠ BLED</w:t>
            </w:r>
          </w:p>
          <w:p w:rsidR="00D406E3" w:rsidRPr="00D406E3" w:rsidRDefault="00D406E3" w:rsidP="004C3F9C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Peš v šolo – vozniki pozor!</w:t>
            </w:r>
          </w:p>
          <w:p w:rsidR="00D406E3" w:rsidRPr="00D406E3" w:rsidRDefault="00D406E3" w:rsidP="004C3F9C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Zbor na Gmajni ob 7.30 (SPV + OR)</w:t>
            </w:r>
          </w:p>
        </w:tc>
      </w:tr>
      <w:tr w:rsidR="00D406E3" w:rsidRPr="00D406E3" w:rsidTr="00D406E3">
        <w:trPr>
          <w:jc w:val="center"/>
        </w:trPr>
        <w:tc>
          <w:tcPr>
            <w:tcW w:w="1020" w:type="dxa"/>
            <w:vMerge/>
            <w:textDirection w:val="btLr"/>
          </w:tcPr>
          <w:p w:rsidR="00D406E3" w:rsidRPr="00D406E3" w:rsidRDefault="00D406E3" w:rsidP="00D406E3">
            <w:pPr>
              <w:ind w:left="113" w:right="113"/>
              <w:rPr>
                <w:rFonts w:asciiTheme="majorHAnsi" w:hAnsiTheme="majorHAnsi"/>
              </w:rPr>
            </w:pPr>
          </w:p>
        </w:tc>
        <w:tc>
          <w:tcPr>
            <w:tcW w:w="1548" w:type="dxa"/>
          </w:tcPr>
          <w:p w:rsidR="00D406E3" w:rsidRPr="00D406E3" w:rsidRDefault="00D406E3" w:rsidP="004C3F9C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10.00 – 11.00</w:t>
            </w:r>
          </w:p>
        </w:tc>
        <w:tc>
          <w:tcPr>
            <w:tcW w:w="2536" w:type="dxa"/>
          </w:tcPr>
          <w:p w:rsidR="00D406E3" w:rsidRPr="00D406E3" w:rsidRDefault="00D406E3" w:rsidP="004C3F9C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Vrtec Bohinjska Bela</w:t>
            </w:r>
          </w:p>
        </w:tc>
        <w:tc>
          <w:tcPr>
            <w:tcW w:w="4182" w:type="dxa"/>
          </w:tcPr>
          <w:p w:rsidR="00D406E3" w:rsidRPr="00D406E3" w:rsidRDefault="00D406E3" w:rsidP="004C3F9C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Prometni poligon za otroke vrtca na Bohinjski Beli.</w:t>
            </w:r>
          </w:p>
        </w:tc>
      </w:tr>
      <w:tr w:rsidR="00D406E3" w:rsidRPr="00D406E3" w:rsidTr="00D406E3">
        <w:trPr>
          <w:jc w:val="center"/>
        </w:trPr>
        <w:tc>
          <w:tcPr>
            <w:tcW w:w="1020" w:type="dxa"/>
            <w:vMerge w:val="restart"/>
            <w:textDirection w:val="btLr"/>
          </w:tcPr>
          <w:p w:rsidR="00D406E3" w:rsidRPr="00D406E3" w:rsidRDefault="00D406E3" w:rsidP="00D406E3">
            <w:pPr>
              <w:ind w:left="113" w:right="113"/>
              <w:rPr>
                <w:rFonts w:asciiTheme="majorHAnsi" w:hAnsiTheme="majorHAnsi"/>
                <w:b/>
              </w:rPr>
            </w:pPr>
            <w:r w:rsidRPr="00D406E3">
              <w:rPr>
                <w:rFonts w:asciiTheme="majorHAnsi" w:hAnsiTheme="majorHAnsi"/>
                <w:b/>
              </w:rPr>
              <w:t>PETEK, 18. 9. 2015</w:t>
            </w:r>
          </w:p>
        </w:tc>
        <w:tc>
          <w:tcPr>
            <w:tcW w:w="1548" w:type="dxa"/>
          </w:tcPr>
          <w:p w:rsidR="00D406E3" w:rsidRPr="00D406E3" w:rsidRDefault="00D406E3" w:rsidP="004C3F9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536" w:type="dxa"/>
          </w:tcPr>
          <w:p w:rsidR="00D406E3" w:rsidRPr="00D406E3" w:rsidRDefault="00D406E3" w:rsidP="004C3F9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182" w:type="dxa"/>
            <w:vAlign w:val="center"/>
          </w:tcPr>
          <w:p w:rsidR="00D406E3" w:rsidRPr="00D406E3" w:rsidRDefault="00D406E3" w:rsidP="004C3F9C">
            <w:pPr>
              <w:rPr>
                <w:rFonts w:asciiTheme="majorHAnsi" w:hAnsiTheme="majorHAnsi"/>
                <w:b/>
              </w:rPr>
            </w:pPr>
            <w:r w:rsidRPr="00D406E3">
              <w:rPr>
                <w:rFonts w:asciiTheme="majorHAnsi" w:hAnsiTheme="majorHAnsi"/>
                <w:b/>
              </w:rPr>
              <w:t>BELI ZAJČEK</w:t>
            </w:r>
          </w:p>
        </w:tc>
      </w:tr>
      <w:tr w:rsidR="00D406E3" w:rsidRPr="00D406E3" w:rsidTr="00D406E3">
        <w:trPr>
          <w:jc w:val="center"/>
        </w:trPr>
        <w:tc>
          <w:tcPr>
            <w:tcW w:w="1020" w:type="dxa"/>
            <w:vMerge/>
          </w:tcPr>
          <w:p w:rsidR="00D406E3" w:rsidRPr="00D406E3" w:rsidRDefault="00D406E3" w:rsidP="00B379C8">
            <w:pPr>
              <w:rPr>
                <w:rFonts w:asciiTheme="majorHAnsi" w:hAnsiTheme="majorHAnsi"/>
              </w:rPr>
            </w:pPr>
          </w:p>
        </w:tc>
        <w:tc>
          <w:tcPr>
            <w:tcW w:w="1548" w:type="dxa"/>
          </w:tcPr>
          <w:p w:rsidR="00D406E3" w:rsidRPr="00D406E3" w:rsidRDefault="00D406E3" w:rsidP="00B379C8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6.30 – 8.30</w:t>
            </w:r>
          </w:p>
        </w:tc>
        <w:tc>
          <w:tcPr>
            <w:tcW w:w="2536" w:type="dxa"/>
          </w:tcPr>
          <w:p w:rsidR="00D406E3" w:rsidRPr="00D406E3" w:rsidRDefault="00D406E3" w:rsidP="00B379C8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Vrtec Bled, Vrtec Bohinjska Bela</w:t>
            </w:r>
          </w:p>
        </w:tc>
        <w:tc>
          <w:tcPr>
            <w:tcW w:w="4182" w:type="dxa"/>
          </w:tcPr>
          <w:p w:rsidR="00D406E3" w:rsidRPr="00D406E3" w:rsidRDefault="00D406E3" w:rsidP="00B379C8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Akcija »Peš v vrtec«.</w:t>
            </w:r>
          </w:p>
          <w:p w:rsidR="00D406E3" w:rsidRPr="00D406E3" w:rsidRDefault="00D406E3" w:rsidP="00B379C8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Prihod otrok in staršev peš, s kolesom ali rolerji.</w:t>
            </w:r>
          </w:p>
        </w:tc>
      </w:tr>
      <w:tr w:rsidR="00D406E3" w:rsidRPr="00D406E3" w:rsidTr="00D406E3">
        <w:trPr>
          <w:jc w:val="center"/>
        </w:trPr>
        <w:tc>
          <w:tcPr>
            <w:tcW w:w="1020" w:type="dxa"/>
            <w:vMerge/>
          </w:tcPr>
          <w:p w:rsidR="00D406E3" w:rsidRPr="00D406E3" w:rsidRDefault="00D406E3" w:rsidP="00B379C8">
            <w:pPr>
              <w:rPr>
                <w:rFonts w:asciiTheme="majorHAnsi" w:hAnsiTheme="majorHAnsi"/>
              </w:rPr>
            </w:pPr>
          </w:p>
        </w:tc>
        <w:tc>
          <w:tcPr>
            <w:tcW w:w="1548" w:type="dxa"/>
          </w:tcPr>
          <w:p w:rsidR="00D406E3" w:rsidRPr="00D406E3" w:rsidRDefault="00D406E3" w:rsidP="00B379C8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7.30 – 8.20</w:t>
            </w:r>
          </w:p>
        </w:tc>
        <w:tc>
          <w:tcPr>
            <w:tcW w:w="2536" w:type="dxa"/>
          </w:tcPr>
          <w:p w:rsidR="00D406E3" w:rsidRPr="00D406E3" w:rsidRDefault="00D406E3" w:rsidP="00B379C8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POŠ Bohinjska Bela</w:t>
            </w:r>
          </w:p>
        </w:tc>
        <w:tc>
          <w:tcPr>
            <w:tcW w:w="4182" w:type="dxa"/>
          </w:tcPr>
          <w:p w:rsidR="00D406E3" w:rsidRPr="00D406E3" w:rsidRDefault="00D406E3" w:rsidP="00B379C8">
            <w:pPr>
              <w:rPr>
                <w:rFonts w:asciiTheme="majorHAnsi" w:hAnsiTheme="majorHAnsi"/>
                <w:b/>
              </w:rPr>
            </w:pPr>
            <w:r w:rsidRPr="00D406E3">
              <w:rPr>
                <w:rFonts w:asciiTheme="majorHAnsi" w:hAnsiTheme="majorHAnsi"/>
                <w:b/>
              </w:rPr>
              <w:t>PROMETNA KAČA OŠ BLED</w:t>
            </w:r>
          </w:p>
          <w:p w:rsidR="00D406E3" w:rsidRPr="00D406E3" w:rsidRDefault="00D406E3" w:rsidP="00B379C8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Peš v šolo – vozniki pozor!</w:t>
            </w:r>
          </w:p>
        </w:tc>
      </w:tr>
      <w:tr w:rsidR="00D406E3" w:rsidRPr="00D406E3" w:rsidTr="00D406E3">
        <w:trPr>
          <w:jc w:val="center"/>
        </w:trPr>
        <w:tc>
          <w:tcPr>
            <w:tcW w:w="1020" w:type="dxa"/>
            <w:vMerge/>
          </w:tcPr>
          <w:p w:rsidR="00D406E3" w:rsidRPr="00D406E3" w:rsidRDefault="00D406E3" w:rsidP="00B379C8">
            <w:pPr>
              <w:rPr>
                <w:rFonts w:asciiTheme="majorHAnsi" w:hAnsiTheme="majorHAnsi"/>
              </w:rPr>
            </w:pPr>
          </w:p>
        </w:tc>
        <w:tc>
          <w:tcPr>
            <w:tcW w:w="1548" w:type="dxa"/>
          </w:tcPr>
          <w:p w:rsidR="00D406E3" w:rsidRPr="00D406E3" w:rsidRDefault="00D406E3" w:rsidP="00B379C8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7.30 – 8. 15</w:t>
            </w:r>
          </w:p>
        </w:tc>
        <w:tc>
          <w:tcPr>
            <w:tcW w:w="2536" w:type="dxa"/>
          </w:tcPr>
          <w:p w:rsidR="00D406E3" w:rsidRPr="00D406E3" w:rsidRDefault="00D406E3" w:rsidP="00B379C8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Vezenine</w:t>
            </w:r>
          </w:p>
          <w:p w:rsidR="00D406E3" w:rsidRPr="00D406E3" w:rsidRDefault="00D406E3" w:rsidP="00B379C8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Gmajna</w:t>
            </w:r>
          </w:p>
          <w:p w:rsidR="00D406E3" w:rsidRPr="00D406E3" w:rsidRDefault="00D406E3" w:rsidP="00B379C8">
            <w:pPr>
              <w:rPr>
                <w:rFonts w:asciiTheme="majorHAnsi" w:hAnsiTheme="majorHAnsi"/>
                <w:b/>
              </w:rPr>
            </w:pPr>
            <w:proofErr w:type="spellStart"/>
            <w:r w:rsidRPr="00D406E3">
              <w:rPr>
                <w:rFonts w:asciiTheme="majorHAnsi" w:hAnsiTheme="majorHAnsi"/>
                <w:b/>
              </w:rPr>
              <w:t>Dindol</w:t>
            </w:r>
            <w:proofErr w:type="spellEnd"/>
          </w:p>
        </w:tc>
        <w:tc>
          <w:tcPr>
            <w:tcW w:w="4182" w:type="dxa"/>
          </w:tcPr>
          <w:p w:rsidR="00D406E3" w:rsidRPr="00D406E3" w:rsidRDefault="00D406E3" w:rsidP="00B379C8">
            <w:pPr>
              <w:rPr>
                <w:rFonts w:asciiTheme="majorHAnsi" w:hAnsiTheme="majorHAnsi"/>
                <w:b/>
              </w:rPr>
            </w:pPr>
            <w:r w:rsidRPr="00D406E3">
              <w:rPr>
                <w:rFonts w:asciiTheme="majorHAnsi" w:hAnsiTheme="majorHAnsi"/>
                <w:b/>
              </w:rPr>
              <w:t>PROMETNA KAČA OŠ BLED</w:t>
            </w:r>
          </w:p>
          <w:p w:rsidR="00D406E3" w:rsidRPr="00D406E3" w:rsidRDefault="00D406E3" w:rsidP="00B379C8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Peš v šolo – vozniki pozor!</w:t>
            </w:r>
          </w:p>
          <w:p w:rsidR="00D406E3" w:rsidRPr="00D406E3" w:rsidRDefault="00D406E3" w:rsidP="00B379C8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 xml:space="preserve">Zbor na </w:t>
            </w:r>
            <w:proofErr w:type="spellStart"/>
            <w:r w:rsidRPr="00D406E3">
              <w:rPr>
                <w:rFonts w:asciiTheme="majorHAnsi" w:hAnsiTheme="majorHAnsi"/>
              </w:rPr>
              <w:t>Dindolu</w:t>
            </w:r>
            <w:proofErr w:type="spellEnd"/>
            <w:r w:rsidRPr="00D406E3">
              <w:rPr>
                <w:rFonts w:asciiTheme="majorHAnsi" w:hAnsiTheme="majorHAnsi"/>
              </w:rPr>
              <w:t xml:space="preserve"> ob 7.30 (SPV + OR)</w:t>
            </w:r>
          </w:p>
        </w:tc>
      </w:tr>
      <w:tr w:rsidR="00D406E3" w:rsidRPr="00D406E3" w:rsidTr="00D406E3">
        <w:trPr>
          <w:jc w:val="center"/>
        </w:trPr>
        <w:tc>
          <w:tcPr>
            <w:tcW w:w="1020" w:type="dxa"/>
            <w:vMerge/>
          </w:tcPr>
          <w:p w:rsidR="00D406E3" w:rsidRPr="00D406E3" w:rsidRDefault="00D406E3" w:rsidP="00B379C8">
            <w:pPr>
              <w:rPr>
                <w:rFonts w:asciiTheme="majorHAnsi" w:hAnsiTheme="majorHAnsi"/>
              </w:rPr>
            </w:pPr>
          </w:p>
        </w:tc>
        <w:tc>
          <w:tcPr>
            <w:tcW w:w="1548" w:type="dxa"/>
          </w:tcPr>
          <w:p w:rsidR="00D406E3" w:rsidRPr="00D406E3" w:rsidRDefault="00D406E3" w:rsidP="00B379C8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9.00 – 12.40</w:t>
            </w:r>
          </w:p>
        </w:tc>
        <w:tc>
          <w:tcPr>
            <w:tcW w:w="2536" w:type="dxa"/>
          </w:tcPr>
          <w:p w:rsidR="00D406E3" w:rsidRPr="00D406E3" w:rsidRDefault="00D406E3" w:rsidP="00B379C8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OŠ Bled</w:t>
            </w:r>
          </w:p>
        </w:tc>
        <w:tc>
          <w:tcPr>
            <w:tcW w:w="4182" w:type="dxa"/>
          </w:tcPr>
          <w:p w:rsidR="00D406E3" w:rsidRPr="00D406E3" w:rsidRDefault="00D406E3" w:rsidP="00B379C8">
            <w:pPr>
              <w:rPr>
                <w:rFonts w:asciiTheme="majorHAnsi" w:hAnsiTheme="majorHAnsi"/>
                <w:b/>
              </w:rPr>
            </w:pPr>
            <w:r w:rsidRPr="00D406E3">
              <w:rPr>
                <w:rFonts w:asciiTheme="majorHAnsi" w:hAnsiTheme="majorHAnsi"/>
                <w:b/>
              </w:rPr>
              <w:t>KOLESARSKI IN PROMETNI POLIGONI</w:t>
            </w:r>
          </w:p>
          <w:p w:rsidR="00D406E3" w:rsidRPr="00D406E3" w:rsidRDefault="00D406E3" w:rsidP="00B379C8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Vaje na kolesarskem poligonu pri OŠ Bled za učence 5. razredov OŠ Bled</w:t>
            </w:r>
          </w:p>
        </w:tc>
      </w:tr>
      <w:tr w:rsidR="00D406E3" w:rsidRPr="00D406E3" w:rsidTr="00D406E3">
        <w:trPr>
          <w:jc w:val="center"/>
        </w:trPr>
        <w:tc>
          <w:tcPr>
            <w:tcW w:w="1020" w:type="dxa"/>
            <w:vMerge/>
          </w:tcPr>
          <w:p w:rsidR="00D406E3" w:rsidRPr="00D406E3" w:rsidRDefault="00D406E3" w:rsidP="00B379C8">
            <w:pPr>
              <w:rPr>
                <w:rFonts w:asciiTheme="majorHAnsi" w:hAnsiTheme="majorHAnsi"/>
              </w:rPr>
            </w:pPr>
          </w:p>
        </w:tc>
        <w:tc>
          <w:tcPr>
            <w:tcW w:w="1548" w:type="dxa"/>
          </w:tcPr>
          <w:p w:rsidR="00D406E3" w:rsidRPr="00D406E3" w:rsidRDefault="00D406E3" w:rsidP="00B379C8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14.00 – 16.00</w:t>
            </w:r>
          </w:p>
        </w:tc>
        <w:tc>
          <w:tcPr>
            <w:tcW w:w="2536" w:type="dxa"/>
          </w:tcPr>
          <w:p w:rsidR="00D406E3" w:rsidRPr="00D406E3" w:rsidRDefault="00D406E3" w:rsidP="00B379C8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Vrtec Bohinjska Bela</w:t>
            </w:r>
          </w:p>
        </w:tc>
        <w:tc>
          <w:tcPr>
            <w:tcW w:w="4182" w:type="dxa"/>
          </w:tcPr>
          <w:p w:rsidR="00D406E3" w:rsidRPr="00D406E3" w:rsidRDefault="00D406E3" w:rsidP="00B379C8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Akcija »Peš v vrtec«.</w:t>
            </w:r>
            <w:r w:rsidRPr="00D406E3">
              <w:rPr>
                <w:rFonts w:asciiTheme="majorHAnsi" w:hAnsiTheme="majorHAnsi"/>
              </w:rPr>
              <w:t xml:space="preserve"> Vračanje domov.</w:t>
            </w:r>
          </w:p>
        </w:tc>
      </w:tr>
      <w:tr w:rsidR="00D406E3" w:rsidRPr="00D406E3" w:rsidTr="00D406E3">
        <w:trPr>
          <w:jc w:val="center"/>
        </w:trPr>
        <w:tc>
          <w:tcPr>
            <w:tcW w:w="1020" w:type="dxa"/>
            <w:vMerge w:val="restart"/>
            <w:textDirection w:val="btLr"/>
          </w:tcPr>
          <w:p w:rsidR="00D406E3" w:rsidRPr="00D406E3" w:rsidRDefault="00D406E3" w:rsidP="00D406E3">
            <w:pPr>
              <w:ind w:left="113" w:right="113"/>
              <w:rPr>
                <w:rFonts w:asciiTheme="majorHAnsi" w:hAnsiTheme="majorHAnsi"/>
                <w:b/>
              </w:rPr>
            </w:pPr>
            <w:r w:rsidRPr="00D406E3">
              <w:rPr>
                <w:rFonts w:asciiTheme="majorHAnsi" w:hAnsiTheme="majorHAnsi"/>
                <w:b/>
              </w:rPr>
              <w:t>TOREK, 22. 9. 2015</w:t>
            </w:r>
          </w:p>
        </w:tc>
        <w:tc>
          <w:tcPr>
            <w:tcW w:w="1548" w:type="dxa"/>
            <w:textDirection w:val="btLr"/>
          </w:tcPr>
          <w:p w:rsidR="00D406E3" w:rsidRPr="00D406E3" w:rsidRDefault="00D406E3" w:rsidP="00D406E3">
            <w:pPr>
              <w:ind w:left="113" w:right="113"/>
              <w:rPr>
                <w:rFonts w:asciiTheme="majorHAnsi" w:hAnsiTheme="majorHAnsi"/>
                <w:b/>
              </w:rPr>
            </w:pPr>
          </w:p>
        </w:tc>
        <w:tc>
          <w:tcPr>
            <w:tcW w:w="2536" w:type="dxa"/>
          </w:tcPr>
          <w:p w:rsidR="00D406E3" w:rsidRPr="00D406E3" w:rsidRDefault="00D406E3" w:rsidP="00B379C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182" w:type="dxa"/>
            <w:vAlign w:val="center"/>
          </w:tcPr>
          <w:p w:rsidR="00D406E3" w:rsidRPr="00D406E3" w:rsidRDefault="00D406E3" w:rsidP="00B379C8">
            <w:pPr>
              <w:rPr>
                <w:rFonts w:asciiTheme="majorHAnsi" w:hAnsiTheme="majorHAnsi"/>
                <w:b/>
              </w:rPr>
            </w:pPr>
            <w:r w:rsidRPr="00D406E3">
              <w:rPr>
                <w:rFonts w:asciiTheme="majorHAnsi" w:hAnsiTheme="majorHAnsi"/>
                <w:b/>
              </w:rPr>
              <w:t>ZAKLJUČNA PRIREDITEV</w:t>
            </w:r>
          </w:p>
          <w:p w:rsidR="00D406E3" w:rsidRPr="00D406E3" w:rsidRDefault="00D406E3" w:rsidP="00B379C8">
            <w:pPr>
              <w:rPr>
                <w:rFonts w:asciiTheme="majorHAnsi" w:hAnsiTheme="majorHAnsi"/>
                <w:b/>
              </w:rPr>
            </w:pPr>
          </w:p>
        </w:tc>
      </w:tr>
      <w:tr w:rsidR="00D406E3" w:rsidRPr="00D406E3" w:rsidTr="00D406E3">
        <w:trPr>
          <w:jc w:val="center"/>
        </w:trPr>
        <w:tc>
          <w:tcPr>
            <w:tcW w:w="1020" w:type="dxa"/>
            <w:vMerge/>
          </w:tcPr>
          <w:p w:rsidR="00D406E3" w:rsidRPr="00D406E3" w:rsidRDefault="00D406E3" w:rsidP="00B379C8">
            <w:pPr>
              <w:rPr>
                <w:rFonts w:asciiTheme="majorHAnsi" w:hAnsiTheme="majorHAnsi"/>
              </w:rPr>
            </w:pPr>
          </w:p>
        </w:tc>
        <w:tc>
          <w:tcPr>
            <w:tcW w:w="1548" w:type="dxa"/>
          </w:tcPr>
          <w:p w:rsidR="00D406E3" w:rsidRPr="00D406E3" w:rsidRDefault="00D406E3" w:rsidP="00B379C8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cel dan</w:t>
            </w:r>
          </w:p>
        </w:tc>
        <w:tc>
          <w:tcPr>
            <w:tcW w:w="2536" w:type="dxa"/>
          </w:tcPr>
          <w:p w:rsidR="00D406E3" w:rsidRPr="00D406E3" w:rsidRDefault="00D406E3" w:rsidP="00B379C8">
            <w:pPr>
              <w:rPr>
                <w:rFonts w:asciiTheme="majorHAnsi" w:hAnsiTheme="majorHAnsi"/>
              </w:rPr>
            </w:pPr>
          </w:p>
        </w:tc>
        <w:tc>
          <w:tcPr>
            <w:tcW w:w="4182" w:type="dxa"/>
          </w:tcPr>
          <w:p w:rsidR="00D406E3" w:rsidRPr="00D406E3" w:rsidRDefault="00D406E3" w:rsidP="00B379C8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Zapora Ceste svobode od Festivalne dvorane do Ljubljanske ceste.</w:t>
            </w:r>
          </w:p>
        </w:tc>
      </w:tr>
      <w:tr w:rsidR="00D406E3" w:rsidRPr="00D406E3" w:rsidTr="00D406E3">
        <w:trPr>
          <w:jc w:val="center"/>
        </w:trPr>
        <w:tc>
          <w:tcPr>
            <w:tcW w:w="1020" w:type="dxa"/>
            <w:vMerge/>
          </w:tcPr>
          <w:p w:rsidR="00D406E3" w:rsidRPr="00D406E3" w:rsidRDefault="00D406E3" w:rsidP="00B379C8">
            <w:pPr>
              <w:rPr>
                <w:rFonts w:asciiTheme="majorHAnsi" w:hAnsiTheme="majorHAnsi"/>
              </w:rPr>
            </w:pPr>
          </w:p>
        </w:tc>
        <w:tc>
          <w:tcPr>
            <w:tcW w:w="1548" w:type="dxa"/>
          </w:tcPr>
          <w:p w:rsidR="00D406E3" w:rsidRPr="00D406E3" w:rsidRDefault="00D406E3" w:rsidP="00B379C8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9.45</w:t>
            </w:r>
          </w:p>
        </w:tc>
        <w:tc>
          <w:tcPr>
            <w:tcW w:w="2536" w:type="dxa"/>
          </w:tcPr>
          <w:p w:rsidR="00D406E3" w:rsidRPr="00D406E3" w:rsidRDefault="00D406E3" w:rsidP="00B379C8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POŠ Ribno</w:t>
            </w:r>
          </w:p>
        </w:tc>
        <w:tc>
          <w:tcPr>
            <w:tcW w:w="4182" w:type="dxa"/>
          </w:tcPr>
          <w:p w:rsidR="00D406E3" w:rsidRPr="00D406E3" w:rsidRDefault="00D406E3" w:rsidP="00B379C8">
            <w:pPr>
              <w:jc w:val="both"/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V primeru slabega vremena prevoz otrok iz POŠ Ribno  do Blejske promenade.</w:t>
            </w:r>
          </w:p>
        </w:tc>
      </w:tr>
      <w:tr w:rsidR="00D406E3" w:rsidRPr="00D406E3" w:rsidTr="00D406E3">
        <w:trPr>
          <w:jc w:val="center"/>
        </w:trPr>
        <w:tc>
          <w:tcPr>
            <w:tcW w:w="1020" w:type="dxa"/>
            <w:vMerge/>
          </w:tcPr>
          <w:p w:rsidR="00D406E3" w:rsidRPr="00D406E3" w:rsidRDefault="00D406E3" w:rsidP="00B379C8">
            <w:pPr>
              <w:rPr>
                <w:rFonts w:asciiTheme="majorHAnsi" w:hAnsiTheme="majorHAnsi"/>
              </w:rPr>
            </w:pPr>
          </w:p>
        </w:tc>
        <w:tc>
          <w:tcPr>
            <w:tcW w:w="1548" w:type="dxa"/>
          </w:tcPr>
          <w:p w:rsidR="00D406E3" w:rsidRPr="00D406E3" w:rsidRDefault="00D406E3" w:rsidP="00B379C8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10.00 – 11.30</w:t>
            </w:r>
          </w:p>
        </w:tc>
        <w:tc>
          <w:tcPr>
            <w:tcW w:w="2536" w:type="dxa"/>
          </w:tcPr>
          <w:p w:rsidR="00D406E3" w:rsidRPr="00D406E3" w:rsidRDefault="00D406E3" w:rsidP="00B379C8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Blejska promenada</w:t>
            </w:r>
          </w:p>
        </w:tc>
        <w:tc>
          <w:tcPr>
            <w:tcW w:w="4182" w:type="dxa"/>
          </w:tcPr>
          <w:p w:rsidR="00D406E3" w:rsidRPr="00D406E3" w:rsidRDefault="00D406E3" w:rsidP="00B379C8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Nastop otrok Vrtca Bled, risanje po asfaltu. Predstavitev trajnostnih projektov na področju prometa, ekoloških vozil, aktivnosti Policije in MIR, Infrastruktura Bled.</w:t>
            </w:r>
          </w:p>
        </w:tc>
      </w:tr>
      <w:tr w:rsidR="00D406E3" w:rsidRPr="00D406E3" w:rsidTr="00D406E3">
        <w:trPr>
          <w:jc w:val="center"/>
        </w:trPr>
        <w:tc>
          <w:tcPr>
            <w:tcW w:w="1020" w:type="dxa"/>
            <w:vMerge/>
          </w:tcPr>
          <w:p w:rsidR="00D406E3" w:rsidRPr="00D406E3" w:rsidRDefault="00D406E3" w:rsidP="00B379C8">
            <w:pPr>
              <w:rPr>
                <w:rFonts w:asciiTheme="majorHAnsi" w:hAnsiTheme="majorHAnsi"/>
              </w:rPr>
            </w:pPr>
          </w:p>
        </w:tc>
        <w:tc>
          <w:tcPr>
            <w:tcW w:w="1548" w:type="dxa"/>
          </w:tcPr>
          <w:p w:rsidR="00D406E3" w:rsidRPr="00D406E3" w:rsidRDefault="00D406E3" w:rsidP="00B379C8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11.00</w:t>
            </w:r>
          </w:p>
        </w:tc>
        <w:tc>
          <w:tcPr>
            <w:tcW w:w="2536" w:type="dxa"/>
          </w:tcPr>
          <w:p w:rsidR="00D406E3" w:rsidRPr="00D406E3" w:rsidRDefault="00D406E3" w:rsidP="00B379C8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Blejska promenada</w:t>
            </w:r>
          </w:p>
        </w:tc>
        <w:tc>
          <w:tcPr>
            <w:tcW w:w="4182" w:type="dxa"/>
          </w:tcPr>
          <w:p w:rsidR="00D406E3" w:rsidRPr="00D406E3" w:rsidRDefault="00D406E3" w:rsidP="00B379C8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Lutkarji OŠ Bled se predstavijo.</w:t>
            </w:r>
          </w:p>
        </w:tc>
      </w:tr>
      <w:tr w:rsidR="00D406E3" w:rsidRPr="00D406E3" w:rsidTr="00D406E3">
        <w:trPr>
          <w:jc w:val="center"/>
        </w:trPr>
        <w:tc>
          <w:tcPr>
            <w:tcW w:w="1020" w:type="dxa"/>
            <w:vMerge/>
          </w:tcPr>
          <w:p w:rsidR="00D406E3" w:rsidRPr="00D406E3" w:rsidRDefault="00D406E3" w:rsidP="00B379C8">
            <w:pPr>
              <w:rPr>
                <w:rFonts w:asciiTheme="majorHAnsi" w:hAnsiTheme="majorHAnsi"/>
              </w:rPr>
            </w:pPr>
          </w:p>
        </w:tc>
        <w:tc>
          <w:tcPr>
            <w:tcW w:w="1548" w:type="dxa"/>
          </w:tcPr>
          <w:p w:rsidR="00D406E3" w:rsidRPr="00D406E3" w:rsidRDefault="00D406E3" w:rsidP="00B379C8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12.00</w:t>
            </w:r>
          </w:p>
        </w:tc>
        <w:tc>
          <w:tcPr>
            <w:tcW w:w="2536" w:type="dxa"/>
          </w:tcPr>
          <w:p w:rsidR="00D406E3" w:rsidRPr="00D406E3" w:rsidRDefault="00D406E3" w:rsidP="00B379C8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Blejska promenada</w:t>
            </w:r>
          </w:p>
        </w:tc>
        <w:tc>
          <w:tcPr>
            <w:tcW w:w="4182" w:type="dxa"/>
          </w:tcPr>
          <w:p w:rsidR="00D406E3" w:rsidRPr="00D406E3" w:rsidRDefault="00D406E3" w:rsidP="00B379C8">
            <w:pPr>
              <w:rPr>
                <w:rFonts w:asciiTheme="majorHAnsi" w:hAnsiTheme="majorHAnsi"/>
              </w:rPr>
            </w:pPr>
            <w:r w:rsidRPr="00D406E3">
              <w:rPr>
                <w:rFonts w:asciiTheme="majorHAnsi" w:hAnsiTheme="majorHAnsi"/>
              </w:rPr>
              <w:t>Prevoz otrok iz POŠ Ribno nazaj v šolo.</w:t>
            </w:r>
          </w:p>
        </w:tc>
      </w:tr>
    </w:tbl>
    <w:p w:rsidR="004C3F9C" w:rsidRPr="00D406E3" w:rsidRDefault="004C3F9C" w:rsidP="00D406E3">
      <w:pPr>
        <w:rPr>
          <w:rFonts w:asciiTheme="majorHAnsi" w:hAnsiTheme="majorHAnsi"/>
        </w:rPr>
      </w:pPr>
    </w:p>
    <w:sectPr w:rsidR="004C3F9C" w:rsidRPr="00D406E3" w:rsidSect="00D406E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3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411" w:rsidRDefault="00BA7411" w:rsidP="003C0F09">
      <w:pPr>
        <w:spacing w:after="0" w:line="240" w:lineRule="auto"/>
      </w:pPr>
      <w:r>
        <w:separator/>
      </w:r>
    </w:p>
  </w:endnote>
  <w:endnote w:type="continuationSeparator" w:id="0">
    <w:p w:rsidR="00BA7411" w:rsidRDefault="00BA7411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F09" w:rsidRDefault="003C0F09">
    <w:pPr>
      <w:pStyle w:val="Noga"/>
    </w:pPr>
    <w:r>
      <w:t xml:space="preserve">                                                                           </w:t>
    </w:r>
    <w:r w:rsidR="006153C3">
      <w:t xml:space="preserve">  </w:t>
    </w:r>
    <w:r>
      <w:t xml:space="preserve"> </w:t>
    </w:r>
    <w:r w:rsidR="006153C3">
      <w:t xml:space="preserve"> </w:t>
    </w:r>
    <w: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ABA" w:rsidRDefault="00304ABA">
    <w:pPr>
      <w:pStyle w:val="Noga"/>
    </w:pPr>
    <w:r>
      <w:t xml:space="preserve">                                                                                   </w:t>
    </w:r>
    <w:r w:rsidR="00811AAA">
      <w:rPr>
        <w:noProof/>
        <w:lang w:eastAsia="sl-SI"/>
      </w:rPr>
      <w:drawing>
        <wp:inline distT="0" distB="0" distL="0" distR="0" wp14:anchorId="70581B85" wp14:editId="7F24B0B4">
          <wp:extent cx="548640" cy="304800"/>
          <wp:effectExtent l="0" t="0" r="3810" b="0"/>
          <wp:docPr id="2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411" w:rsidRDefault="00BA7411" w:rsidP="003C0F09">
      <w:pPr>
        <w:spacing w:after="0" w:line="240" w:lineRule="auto"/>
      </w:pPr>
      <w:r>
        <w:separator/>
      </w:r>
    </w:p>
  </w:footnote>
  <w:footnote w:type="continuationSeparator" w:id="0">
    <w:p w:rsidR="00BA7411" w:rsidRDefault="00BA7411" w:rsidP="003C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F09" w:rsidRDefault="003C0F09">
    <w:pPr>
      <w:pStyle w:val="Glava"/>
    </w:pPr>
    <w:r>
      <w:t xml:space="preserve">                                                                            </w:t>
    </w:r>
    <w:r w:rsidR="00DD07D8">
      <w:t xml:space="preserve"> </w:t>
    </w:r>
    <w:r>
      <w:t xml:space="preserve">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ABA" w:rsidRDefault="00304ABA">
    <w:pPr>
      <w:pStyle w:val="Glava"/>
    </w:pPr>
    <w:r>
      <w:t xml:space="preserve">                                                                                  </w:t>
    </w:r>
    <w:r w:rsidR="008C2DD2">
      <w:rPr>
        <w:noProof/>
        <w:lang w:eastAsia="sl-SI"/>
      </w:rPr>
      <w:drawing>
        <wp:inline distT="0" distB="0" distL="0" distR="0">
          <wp:extent cx="3101340" cy="1421130"/>
          <wp:effectExtent l="0" t="0" r="3810" b="7620"/>
          <wp:docPr id="2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F9C"/>
    <w:rsid w:val="00213B63"/>
    <w:rsid w:val="002D64FC"/>
    <w:rsid w:val="00304ABA"/>
    <w:rsid w:val="003279DC"/>
    <w:rsid w:val="003C0F09"/>
    <w:rsid w:val="004833AC"/>
    <w:rsid w:val="004B0B49"/>
    <w:rsid w:val="004C3F9C"/>
    <w:rsid w:val="006153C3"/>
    <w:rsid w:val="006C44BA"/>
    <w:rsid w:val="00811AAA"/>
    <w:rsid w:val="00816196"/>
    <w:rsid w:val="00884D49"/>
    <w:rsid w:val="008C2DD2"/>
    <w:rsid w:val="009E387E"/>
    <w:rsid w:val="00A12E8A"/>
    <w:rsid w:val="00AB54A7"/>
    <w:rsid w:val="00B379C8"/>
    <w:rsid w:val="00BA7411"/>
    <w:rsid w:val="00D406E3"/>
    <w:rsid w:val="00DD07D8"/>
    <w:rsid w:val="00F4013B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463AA5-CA94-4AB8-8FD7-88314F22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4C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janaLukan\Documents\Officeove%20predloge%20po%20meri\dopis%20obcinska%20uprav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24698-740E-44CA-A360-C5C83C21C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obcinska uprava</Template>
  <TotalTime>27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BojanaLukan</dc:creator>
  <cp:lastModifiedBy>BojanaLukan</cp:lastModifiedBy>
  <cp:revision>1</cp:revision>
  <dcterms:created xsi:type="dcterms:W3CDTF">2015-09-16T09:12:00Z</dcterms:created>
  <dcterms:modified xsi:type="dcterms:W3CDTF">2015-09-16T09:40:00Z</dcterms:modified>
</cp:coreProperties>
</file>