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244" w:rsidRDefault="00E732DF">
      <w:r>
        <w:rPr>
          <w:noProof/>
        </w:rPr>
        <w:drawing>
          <wp:anchor distT="45373" distB="47118" distL="161421" distR="161275" simplePos="0" relativeHeight="251664384" behindDoc="0" locked="0" layoutInCell="1" allowOverlap="1" wp14:anchorId="4DC00019" wp14:editId="59D0AC1A">
            <wp:simplePos x="0" y="0"/>
            <wp:positionH relativeFrom="margin">
              <wp:posOffset>-417699</wp:posOffset>
            </wp:positionH>
            <wp:positionV relativeFrom="margin">
              <wp:posOffset>190788</wp:posOffset>
            </wp:positionV>
            <wp:extent cx="2167774" cy="1439764"/>
            <wp:effectExtent l="190500" t="190500" r="194945" b="198755"/>
            <wp:wrapSquare wrapText="bothSides"/>
            <wp:docPr id="69" name="Slika 7" descr="H:\Tina2013\SIMBIOZA\naslov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 descr="H:\Tina2013\SIMBIOZA\naslovnic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1439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3567464D" wp14:editId="5600BE2E">
                <wp:simplePos x="0" y="0"/>
                <wp:positionH relativeFrom="page">
                  <wp:posOffset>2538730</wp:posOffset>
                </wp:positionH>
                <wp:positionV relativeFrom="page">
                  <wp:posOffset>616585</wp:posOffset>
                </wp:positionV>
                <wp:extent cx="4629150" cy="991870"/>
                <wp:effectExtent l="0" t="0" r="4445" b="127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2915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7D5E" w:rsidRPr="00FC4244" w:rsidRDefault="00407D5E">
                            <w:pPr>
                              <w:pStyle w:val="Naslov1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FC4244">
                              <w:rPr>
                                <w:b/>
                                <w:sz w:val="56"/>
                                <w:szCs w:val="56"/>
                              </w:rPr>
                              <w:t>Program SOŽITJE za večjo varnost v cestnem prometu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7464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9.9pt;margin-top:48.55pt;width:364.5pt;height:78.1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407D5E" w:rsidRPr="00FC4244" w:rsidRDefault="00407D5E">
                      <w:pPr>
                        <w:pStyle w:val="Naslov1"/>
                        <w:rPr>
                          <w:b/>
                          <w:sz w:val="56"/>
                          <w:szCs w:val="56"/>
                        </w:rPr>
                      </w:pPr>
                      <w:r w:rsidRPr="00FC4244">
                        <w:rPr>
                          <w:b/>
                          <w:sz w:val="56"/>
                          <w:szCs w:val="56"/>
                        </w:rPr>
                        <w:t>Program SOŽITJE za večjo varnost v cestnem prometu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671BF9C" wp14:editId="04D0BEB5">
                <wp:simplePos x="0" y="0"/>
                <wp:positionH relativeFrom="page">
                  <wp:posOffset>2449195</wp:posOffset>
                </wp:positionH>
                <wp:positionV relativeFrom="page">
                  <wp:posOffset>616585</wp:posOffset>
                </wp:positionV>
                <wp:extent cx="0" cy="8997950"/>
                <wp:effectExtent l="10795" t="6985" r="8255" b="15240"/>
                <wp:wrapNone/>
                <wp:docPr id="12" name="Line 14" descr="Navpična čr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9979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99C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BFC72" id="Line 14" o:spid="_x0000_s1026" alt="Navpična črta" style="position:absolute;flip:x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192.85pt,48.55pt" to="192.85pt,7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" strokecolor="#99c" strokeweight="1pt">
                <v:shadow color="#ccc"/>
                <w10:wrap anchorx="page" anchory="page"/>
              </v:line>
            </w:pict>
          </mc:Fallback>
        </mc:AlternateContent>
      </w:r>
    </w:p>
    <w:p w:rsidR="00FC4244" w:rsidRPr="00FC4244" w:rsidRDefault="00FC4244" w:rsidP="00FC4244"/>
    <w:p w:rsidR="00FC4244" w:rsidRPr="00FC4244" w:rsidRDefault="00FC4244" w:rsidP="00FC4244"/>
    <w:p w:rsidR="00FC4244" w:rsidRPr="00FC4244" w:rsidRDefault="00FC4244" w:rsidP="00FC4244"/>
    <w:p w:rsidR="00FC4244" w:rsidRDefault="00D37ABA" w:rsidP="00FC4244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FBC694" wp14:editId="65FDF886">
                <wp:simplePos x="0" y="0"/>
                <wp:positionH relativeFrom="page">
                  <wp:posOffset>2623820</wp:posOffset>
                </wp:positionH>
                <wp:positionV relativeFrom="page">
                  <wp:posOffset>1898015</wp:posOffset>
                </wp:positionV>
                <wp:extent cx="4626610" cy="82550"/>
                <wp:effectExtent l="0" t="0" r="2540" b="0"/>
                <wp:wrapNone/>
                <wp:docPr id="3" name="Group 15" descr="vrstice rav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6610" cy="82550"/>
                          <a:chOff x="21662136" y="20345400"/>
                          <a:chExt cx="4626864" cy="82296"/>
                        </a:xfrm>
                      </wpg:grpSpPr>
                      <wps:wsp>
                        <wps:cNvPr id="4" name="Rectangle 1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662136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Rectangle 1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204424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Rectangle 1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46712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04305D" id="Group 15" o:spid="_x0000_s1026" alt="vrstice ravni" style="position:absolute;margin-left:206.6pt;margin-top:149.45pt;width:364.3pt;height:6.5pt;z-index:251660288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">
                <v:rect id="Rectangle 16" o:spid="_x0000_s1027" style="position:absolute;left:216621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xJPMIA&#10;AADaAAAADwAAAGRycy9kb3ducmV2LnhtbESPQWsCMRSE74X+h/CE3mpWEVvWzYoVlKKnbkvx+Ni8&#10;ZpduXpYk6vrvjSB4HGbmG6ZYDrYTJ/KhdaxgMs5AENdOt2wU/HxvXt9BhIissXNMCi4UYFk+PxWY&#10;a3fmLzpV0YgE4ZCjgibGPpcy1A1ZDGPXEyfvz3mLMUlvpPZ4TnDbyWmWzaXFltNCgz2tG6r/q6NV&#10;4Lrd9uNtmFRm93sIM5ybY703Sr2MhtUCRKQhPsL39qdWMIPblXQDZH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XEk8wgAAANoAAAAPAAAAAAAAAAAAAAAAAJgCAABkcnMvZG93&#10;bnJldi54bWxQSwUGAAAAAAQABAD1AAAAhwMAAAAA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17" o:spid="_x0000_s1028" style="position:absolute;left:232044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PaG8YA&#10;AADaAAAADwAAAGRycy9kb3ducmV2LnhtbESPQWvCQBSE74L/YXlCL6KbFrFt6iYUpSqClKqFHl+z&#10;r0lo9m3Mrhr/vSsIHoeZ+YaZpK2pxJEaV1pW8DiMQBBnVpecK9htPwYvIJxH1lhZJgVncpAm3c4E&#10;Y21P/EXHjc9FgLCLUUHhfR1L6bKCDLqhrYmD92cbgz7IJpe6wVOAm0o+RdFYGiw5LBRY07Sg7H9z&#10;MAqy+br+XXxOF8+7/azaf89+Vn0zUuqh176/gfDU+nv41l5qBa9wvRJugE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PaG8YAAADaAAAADwAAAAAAAAAAAAAAAACYAgAAZHJz&#10;L2Rvd25yZXYueG1sUEsFBgAAAAAEAAQA9QAAAIsD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18" o:spid="_x0000_s1029" style="position:absolute;left:247467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BTAcUA&#10;AADbAAAADwAAAGRycy9kb3ducmV2LnhtbESPQWvCQBCF7wX/wzKCt7qJ2CLRNURRsJVStMXzNDvd&#10;BLOzIbtq+u/dQqG3Gd773rxZ5L1txJU6XztWkI4TEMSl0zUbBZ8f28cZCB+QNTaOScEPeciXg4cF&#10;Ztrd+EDXYzAihrDPUEEVQptJ6cuKLPqxa4mj9u06iyGunZG6w1sMt42cJMmztFhzvFBhS+uKyvPx&#10;YmON6X5zKs32zazei/TyQufXp6+NUqNhX8xBBOrDv/mP3unIpfD7Sxx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4FMBxQAAANsAAAAPAAAAAAAAAAAAAAAAAJgCAABkcnMv&#10;ZG93bnJldi54bWxQSwUGAAAAAAQABAD1AAAAigMAAAAA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:rsidR="00407D5E" w:rsidRDefault="00C41D05" w:rsidP="00FC4244">
      <w:pPr>
        <w:tabs>
          <w:tab w:val="left" w:pos="1388"/>
        </w:tabs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236220</wp:posOffset>
            </wp:positionV>
            <wp:extent cx="1513840" cy="1095375"/>
            <wp:effectExtent l="0" t="0" r="0" b="9525"/>
            <wp:wrapNone/>
            <wp:docPr id="7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ABA"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F7FCF0C" wp14:editId="3536CAF7">
                <wp:simplePos x="0" y="0"/>
                <wp:positionH relativeFrom="page">
                  <wp:posOffset>2585085</wp:posOffset>
                </wp:positionH>
                <wp:positionV relativeFrom="page">
                  <wp:posOffset>2115820</wp:posOffset>
                </wp:positionV>
                <wp:extent cx="4629150" cy="335280"/>
                <wp:effectExtent l="0" t="0" r="0" b="762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2915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7D5E" w:rsidRDefault="00407D5E">
                            <w:pPr>
                              <w:pStyle w:val="Naslov2"/>
                            </w:pPr>
                            <w:r>
                              <w:t>Preventivni dogod</w:t>
                            </w:r>
                            <w:r w:rsidR="00D82C4F">
                              <w:t>e</w:t>
                            </w:r>
                            <w:r>
                              <w:t>k za seniorje in upokojence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FCF0C" id="Text Box 4" o:spid="_x0000_s1027" type="#_x0000_t202" style="position:absolute;margin-left:203.55pt;margin-top:166.6pt;width:364.5pt;height:26.4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407D5E" w:rsidRDefault="00407D5E">
                      <w:pPr>
                        <w:pStyle w:val="Naslov2"/>
                      </w:pPr>
                      <w:r>
                        <w:t>Preventivni dogod</w:t>
                      </w:r>
                      <w:r w:rsidR="00D82C4F">
                        <w:t>e</w:t>
                      </w:r>
                      <w:r>
                        <w:t>k za seniorje in upokojence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C4244">
        <w:tab/>
      </w:r>
    </w:p>
    <w:p w:rsidR="00407D5E" w:rsidRPr="00407D5E" w:rsidRDefault="00407D5E" w:rsidP="00407D5E"/>
    <w:p w:rsidR="00407D5E" w:rsidRPr="00407D5E" w:rsidRDefault="00941505" w:rsidP="00407D5E">
      <w:r>
        <w:rPr>
          <w:noProof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4068D4FF" wp14:editId="10C010E2">
                <wp:simplePos x="0" y="0"/>
                <wp:positionH relativeFrom="page">
                  <wp:posOffset>2619375</wp:posOffset>
                </wp:positionH>
                <wp:positionV relativeFrom="page">
                  <wp:posOffset>2552700</wp:posOffset>
                </wp:positionV>
                <wp:extent cx="4800600" cy="575945"/>
                <wp:effectExtent l="0" t="0" r="0" b="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8006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4F57" w:rsidRDefault="000D0E66" w:rsidP="00B03F4C">
                            <w:pPr>
                              <w:pStyle w:val="Tagline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16</w:t>
                            </w:r>
                            <w:r w:rsidR="006D65F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9</w:t>
                            </w:r>
                            <w:r w:rsidR="006D65F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407D5E" w:rsidRPr="00CB12A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Info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center Bled, Triglavska roža Bled, Ljubljanska c. 27, 4260 Bled</w:t>
                            </w:r>
                          </w:p>
                          <w:p w:rsidR="00407D5E" w:rsidRPr="00CB12AD" w:rsidRDefault="006D65FF" w:rsidP="00B03F4C">
                            <w:pPr>
                              <w:pStyle w:val="Tagline"/>
                              <w:rPr>
                                <w:rFonts w:ascii="Times New Roman" w:hAnsi="Times New Roman" w:cs="Times New Roman"/>
                                <w:b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kern w:val="0"/>
                                <w:sz w:val="32"/>
                                <w:szCs w:val="32"/>
                              </w:rPr>
                              <w:t>Ljubljanska cesta 15</w:t>
                            </w:r>
                            <w:r w:rsidR="00F20A96">
                              <w:rPr>
                                <w:rFonts w:ascii="Times New Roman" w:hAnsi="Times New Roman" w:cs="Times New Roman"/>
                                <w:b w:val="0"/>
                                <w:kern w:val="0"/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kern w:val="0"/>
                                <w:sz w:val="32"/>
                                <w:szCs w:val="32"/>
                              </w:rPr>
                              <w:t>4260 Bled</w:t>
                            </w:r>
                          </w:p>
                          <w:p w:rsidR="00A45DD2" w:rsidRPr="00323B0B" w:rsidRDefault="00473485" w:rsidP="00473485">
                            <w:pPr>
                              <w:pStyle w:val="Tagline"/>
                              <w:rPr>
                                <w:rFonts w:ascii="Times New Roman" w:hAnsi="Times New Roman" w:cs="Times New Roman"/>
                                <w:b w:val="0"/>
                              </w:rPr>
                            </w:pPr>
                            <w:r w:rsidRPr="00323B0B"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ČS Posavje, Bratovževa ploščad 30, Ljubljana</w:t>
                            </w:r>
                          </w:p>
                          <w:p w:rsidR="00407D5E" w:rsidRPr="00323B0B" w:rsidRDefault="00407D5E" w:rsidP="009343E3">
                            <w:pPr>
                              <w:pStyle w:val="Tagline"/>
                              <w:jc w:val="left"/>
                              <w:rPr>
                                <w:rFonts w:ascii="Times New Roman" w:hAnsi="Times New Roman" w:cs="Times New Roman"/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8D4F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206.25pt;margin-top:201pt;width:378pt;height:45.3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" stroked="f" strokeweight="0" insetpen="t">
                <v:shadow color="#ccc"/>
                <o:lock v:ext="edit" shapetype="t"/>
                <v:textbox inset="2.85pt,2.85pt,2.85pt,2.85pt">
                  <w:txbxContent>
                    <w:p w:rsidR="00034F57" w:rsidRDefault="000D0E66" w:rsidP="00B03F4C">
                      <w:pPr>
                        <w:pStyle w:val="Tagline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16</w:t>
                      </w:r>
                      <w:r w:rsidR="006D65F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9</w:t>
                      </w:r>
                      <w:r w:rsidR="006D65F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.202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1</w:t>
                      </w:r>
                      <w:r w:rsidR="00407D5E" w:rsidRPr="00CB12A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Info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center Bled, Triglavska roža Bled, Ljubljanska c. 27, 4260 Bled</w:t>
                      </w:r>
                    </w:p>
                    <w:p w:rsidR="00407D5E" w:rsidRPr="00CB12AD" w:rsidRDefault="006D65FF" w:rsidP="00B03F4C">
                      <w:pPr>
                        <w:pStyle w:val="Tagline"/>
                        <w:rPr>
                          <w:rFonts w:ascii="Times New Roman" w:hAnsi="Times New Roman" w:cs="Times New Roman"/>
                          <w:b w:val="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kern w:val="0"/>
                          <w:sz w:val="32"/>
                          <w:szCs w:val="32"/>
                        </w:rPr>
                        <w:t>Ljubljanska cesta 15</w:t>
                      </w:r>
                      <w:r w:rsidR="00F20A96">
                        <w:rPr>
                          <w:rFonts w:ascii="Times New Roman" w:hAnsi="Times New Roman" w:cs="Times New Roman"/>
                          <w:b w:val="0"/>
                          <w:kern w:val="0"/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kern w:val="0"/>
                          <w:sz w:val="32"/>
                          <w:szCs w:val="32"/>
                        </w:rPr>
                        <w:t>4260 Bled</w:t>
                      </w:r>
                    </w:p>
                    <w:p w:rsidR="00A45DD2" w:rsidRPr="00323B0B" w:rsidRDefault="00473485" w:rsidP="00473485">
                      <w:pPr>
                        <w:pStyle w:val="Tagline"/>
                        <w:rPr>
                          <w:rFonts w:ascii="Times New Roman" w:hAnsi="Times New Roman" w:cs="Times New Roman"/>
                          <w:b w:val="0"/>
                        </w:rPr>
                      </w:pPr>
                      <w:r w:rsidRPr="00323B0B">
                        <w:rPr>
                          <w:rFonts w:ascii="Times New Roman" w:hAnsi="Times New Roman" w:cs="Times New Roman"/>
                          <w:b w:val="0"/>
                        </w:rPr>
                        <w:t>ČS Posavje, Bratovževa ploščad 30, Ljubljana</w:t>
                      </w:r>
                    </w:p>
                    <w:p w:rsidR="00407D5E" w:rsidRPr="00323B0B" w:rsidRDefault="00407D5E" w:rsidP="009343E3">
                      <w:pPr>
                        <w:pStyle w:val="Tagline"/>
                        <w:jc w:val="left"/>
                        <w:rPr>
                          <w:rFonts w:ascii="Times New Roman" w:hAnsi="Times New Roman" w:cs="Times New Roman"/>
                          <w:b w:val="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07D5E" w:rsidRPr="00407D5E" w:rsidRDefault="00407D5E" w:rsidP="00407D5E"/>
    <w:p w:rsidR="00407D5E" w:rsidRPr="00407D5E" w:rsidRDefault="00BA6F52" w:rsidP="00407D5E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128F5FA" wp14:editId="3B712A53">
                <wp:simplePos x="0" y="0"/>
                <wp:positionH relativeFrom="page">
                  <wp:posOffset>2446020</wp:posOffset>
                </wp:positionH>
                <wp:positionV relativeFrom="page">
                  <wp:posOffset>3241675</wp:posOffset>
                </wp:positionV>
                <wp:extent cx="4626610" cy="82550"/>
                <wp:effectExtent l="0" t="0" r="2540" b="0"/>
                <wp:wrapNone/>
                <wp:docPr id="1" name="Group 15" descr="vrstice rav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6610" cy="82550"/>
                          <a:chOff x="21662136" y="20345400"/>
                          <a:chExt cx="4626864" cy="82296"/>
                        </a:xfrm>
                      </wpg:grpSpPr>
                      <wps:wsp>
                        <wps:cNvPr id="5" name="Rectangle 1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662136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Rectangle 1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204424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Rectangle 1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46712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8F38B" id="Group 15" o:spid="_x0000_s1026" alt="vrstice ravni" style="position:absolute;margin-left:192.6pt;margin-top:255.25pt;width:364.3pt;height:6.5pt;z-index:251680768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">
                <v:rect id="Rectangle 16" o:spid="_x0000_s1027" style="position:absolute;left:216621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Dsp8MA&#10;AADaAAAADwAAAGRycy9kb3ducmV2LnhtbESPQWvCQBSE70L/w/IKvenGUlNJXaUttEg8NS3S4yP7&#10;3ASzb0N2TeK/dwXB4zAz3zCrzWgb0VPna8cK5rMEBHHpdM1Gwd/v13QJwgdkjY1jUnAmD5v1w2SF&#10;mXYD/1BfBCMihH2GCqoQ2kxKX1Zk0c9cSxy9g+sshig7I3WHQ4TbRj4nSSot1hwXKmzps6LyWJys&#10;Atfk3x+v47ww+f7fv2BqTuXOKPX0OL6/gQg0hnv41t5qBQu4Xok3QK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Dsp8MAAADaAAAADwAAAAAAAAAAAAAAAACYAgAAZHJzL2Rv&#10;d25yZXYueG1sUEsFBgAAAAAEAAQA9QAAAIgDAAAAAA=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17" o:spid="_x0000_s1028" style="position:absolute;left:232044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xOacUA&#10;AADaAAAADwAAAGRycy9kb3ducmV2LnhtbESPQWvCQBSE7wX/w/IEL1I3FdGSuooorUUQMSr0+Mw+&#10;k2D2bcxuNf33riD0OMzMN8x42phSXKl2hWUFb70IBHFqdcGZgv3u8/UdhPPIGkvLpOCPHEwnrZcx&#10;xtreeEvXxGciQNjFqCD3voqldGlOBl3PVsTBO9naoA+yzqSu8RbgppT9KBpKgwWHhRwrmueUnpNf&#10;oyD9WlfH5Wa+HO0vi/JyWPysumagVKfdzD5AeGr8f/jZ/tYKhvC4Em6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PE5pxQAAANoAAAAPAAAAAAAAAAAAAAAAAJgCAABkcnMv&#10;ZG93bnJldi54bWxQSwUGAAAAAAQABAD1AAAAigMAAAAA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18" o:spid="_x0000_s1029" style="position:absolute;left:247467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VOlcAA&#10;AADaAAAADwAAAGRycy9kb3ducmV2LnhtbERPW2vCMBR+H/gfwhF8m6nDTalG0aGwKSJe8PnYHNNi&#10;c1KaqN2/N4PBHj+++3ja2FLcqfaFYwW9bgKCOHO6YKPgeFi+DkH4gKyxdEwKfsjDdNJ6GWOq3YN3&#10;dN8HI2II+xQV5CFUqZQ+y8mi77qKOHIXV1sMEdZG6hofMdyW8i1JPqTFgmNDjhV95pRd9zcbZ/TX&#10;i1Nmlhsz3856t2+6rt7PC6U67WY2AhGoCf/iP/eXVjCA3yvRD3Ly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VOlcAAAADaAAAADwAAAAAAAAAAAAAAAACYAgAAZHJzL2Rvd25y&#10;ZXYueG1sUEsFBgAAAAAEAAQA9QAAAIUDAAAAAA=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 w:rsidR="007B7B47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6AFF8D40" wp14:editId="68DAC4D6">
                <wp:simplePos x="0" y="0"/>
                <wp:positionH relativeFrom="page">
                  <wp:posOffset>2444750</wp:posOffset>
                </wp:positionH>
                <wp:positionV relativeFrom="page">
                  <wp:posOffset>3305175</wp:posOffset>
                </wp:positionV>
                <wp:extent cx="4629150" cy="5429250"/>
                <wp:effectExtent l="0" t="0" r="0" b="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29150" cy="542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0492" w:rsidRDefault="00BE0492" w:rsidP="00FC4244">
                            <w:pPr>
                              <w:pStyle w:val="Telobesedila"/>
                              <w:spacing w:after="0"/>
                              <w:jc w:val="center"/>
                            </w:pPr>
                          </w:p>
                          <w:p w:rsidR="00433048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</w:pPr>
                            <w:r>
                              <w:t>9:30 – 9:35</w:t>
                            </w:r>
                          </w:p>
                          <w:p w:rsidR="00433048" w:rsidRPr="00D05EB0" w:rsidRDefault="00433048" w:rsidP="00433048">
                            <w:pPr>
                              <w:pStyle w:val="Telobesedila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D05EB0">
                              <w:rPr>
                                <w:b/>
                              </w:rPr>
                              <w:t xml:space="preserve">Uvodni </w:t>
                            </w:r>
                            <w:r>
                              <w:rPr>
                                <w:b/>
                              </w:rPr>
                              <w:t>nagovor</w:t>
                            </w:r>
                            <w:r w:rsidRPr="00D05EB0">
                              <w:rPr>
                                <w:b/>
                              </w:rPr>
                              <w:t xml:space="preserve"> predstavnika AVP </w:t>
                            </w:r>
                          </w:p>
                          <w:p w:rsidR="00433048" w:rsidRPr="00FC4244" w:rsidRDefault="00433048" w:rsidP="00433048">
                            <w:pPr>
                              <w:pStyle w:val="Telobesedila"/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FC4244">
                              <w:rPr>
                                <w:i/>
                              </w:rPr>
                              <w:t xml:space="preserve">g. </w:t>
                            </w:r>
                            <w:r>
                              <w:rPr>
                                <w:i/>
                              </w:rPr>
                              <w:t>Sebastijan Turk, vodja projekta Sožitje</w:t>
                            </w:r>
                            <w:r w:rsidRPr="00FC4244"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:rsidR="00433048" w:rsidRPr="00FC2F65" w:rsidRDefault="00433048" w:rsidP="00433048">
                            <w:pPr>
                              <w:pStyle w:val="Telobesedila"/>
                              <w:spacing w:after="0"/>
                            </w:pPr>
                          </w:p>
                          <w:p w:rsidR="00433048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</w:pPr>
                            <w:r>
                              <w:t>9:35 – 10:</w:t>
                            </w:r>
                            <w:r w:rsidR="000D0E66">
                              <w:t>40</w:t>
                            </w:r>
                          </w:p>
                          <w:p w:rsidR="00433048" w:rsidRPr="00D05EB0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D05EB0">
                              <w:rPr>
                                <w:b/>
                              </w:rPr>
                              <w:t>Osvežitev znanj</w:t>
                            </w:r>
                            <w:r w:rsidR="000D0E66">
                              <w:rPr>
                                <w:b/>
                              </w:rPr>
                              <w:t>a</w:t>
                            </w:r>
                            <w:r w:rsidRPr="00D05EB0">
                              <w:rPr>
                                <w:b/>
                              </w:rPr>
                              <w:t xml:space="preserve"> pr</w:t>
                            </w:r>
                            <w:r>
                              <w:rPr>
                                <w:b/>
                              </w:rPr>
                              <w:t>avil cestnega prometa</w:t>
                            </w:r>
                            <w:r w:rsidR="000D0E66">
                              <w:rPr>
                                <w:b/>
                              </w:rPr>
                              <w:t xml:space="preserve"> / Varna vožnja po avtocesti in hitri cesti</w:t>
                            </w:r>
                            <w:r w:rsidRPr="00D05EB0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33048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predavatelj: g. Sebastijan Turk</w:t>
                            </w:r>
                          </w:p>
                          <w:p w:rsidR="00433048" w:rsidRDefault="00433048" w:rsidP="00433048">
                            <w:pPr>
                              <w:pStyle w:val="Telobesedila"/>
                              <w:spacing w:after="0"/>
                              <w:rPr>
                                <w:i/>
                              </w:rPr>
                            </w:pPr>
                          </w:p>
                          <w:p w:rsidR="00433048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</w:pPr>
                            <w:r>
                              <w:t>10:40 – 11:00</w:t>
                            </w:r>
                          </w:p>
                          <w:p w:rsidR="00433048" w:rsidRPr="00D05EB0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Praktične izkušnje policije</w:t>
                            </w:r>
                          </w:p>
                          <w:p w:rsidR="00433048" w:rsidRPr="00675E0E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i/>
                                <w:kern w:val="0"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predavatelj: </w:t>
                            </w:r>
                            <w:r w:rsidR="001E053E">
                              <w:rPr>
                                <w:i/>
                              </w:rPr>
                              <w:t>g. Roman Šalej,</w:t>
                            </w:r>
                            <w:r w:rsidR="006D65FF">
                              <w:rPr>
                                <w:i/>
                              </w:rPr>
                              <w:t xml:space="preserve"> PP Bled</w:t>
                            </w:r>
                          </w:p>
                          <w:p w:rsidR="00433048" w:rsidRDefault="00433048" w:rsidP="00433048">
                            <w:pPr>
                              <w:pStyle w:val="Telobesedila"/>
                              <w:spacing w:after="0"/>
                              <w:rPr>
                                <w:i/>
                              </w:rPr>
                            </w:pPr>
                          </w:p>
                          <w:p w:rsidR="00433048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</w:pPr>
                            <w:r>
                              <w:t>11:00 – 11:20</w:t>
                            </w:r>
                          </w:p>
                          <w:p w:rsidR="00433048" w:rsidRPr="00FC2F65" w:rsidRDefault="00433048" w:rsidP="00433048">
                            <w:pPr>
                              <w:pStyle w:val="Default"/>
                              <w:jc w:val="center"/>
                            </w:pPr>
                            <w:r w:rsidRPr="00FC2F65">
                              <w:rPr>
                                <w:b/>
                                <w:bCs/>
                              </w:rPr>
                              <w:t>Svetovanje o zdravstvenih kriterijih za vožnjo</w:t>
                            </w:r>
                          </w:p>
                          <w:p w:rsidR="00433048" w:rsidRPr="00FC2F65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>predavateljica: d</w:t>
                            </w:r>
                            <w:r w:rsidRPr="00FC2F65">
                              <w:rPr>
                                <w:i/>
                                <w:iCs/>
                              </w:rPr>
                              <w:t xml:space="preserve">r. Majda Zorec </w:t>
                            </w:r>
                            <w:proofErr w:type="spellStart"/>
                            <w:r w:rsidRPr="00FC2F65">
                              <w:rPr>
                                <w:i/>
                                <w:iCs/>
                              </w:rPr>
                              <w:t>Karlovšek</w:t>
                            </w:r>
                            <w:proofErr w:type="spellEnd"/>
                            <w:r w:rsidRPr="00FC2F65">
                              <w:rPr>
                                <w:i/>
                                <w:iCs/>
                              </w:rPr>
                              <w:t>, Združenje FORTOX</w:t>
                            </w:r>
                          </w:p>
                          <w:p w:rsidR="00433048" w:rsidRDefault="00433048" w:rsidP="00433048">
                            <w:pPr>
                              <w:pStyle w:val="Telobesedila"/>
                              <w:spacing w:after="0"/>
                            </w:pPr>
                          </w:p>
                          <w:p w:rsidR="00433048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</w:pPr>
                            <w:r>
                              <w:t>1</w:t>
                            </w:r>
                            <w:r w:rsidR="000D0E66">
                              <w:t>1</w:t>
                            </w:r>
                            <w:r>
                              <w:t>:</w:t>
                            </w:r>
                            <w:r w:rsidR="000D0E66">
                              <w:t>2</w:t>
                            </w:r>
                            <w:r>
                              <w:t>0 – 1</w:t>
                            </w:r>
                            <w:r w:rsidR="000D0E66">
                              <w:t>1</w:t>
                            </w:r>
                            <w:r>
                              <w:t>:</w:t>
                            </w:r>
                            <w:r w:rsidR="000D0E66">
                              <w:t>30</w:t>
                            </w:r>
                          </w:p>
                          <w:p w:rsidR="00433048" w:rsidRPr="00D05EB0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D05EB0">
                              <w:rPr>
                                <w:b/>
                              </w:rPr>
                              <w:t>Odmor</w:t>
                            </w:r>
                          </w:p>
                          <w:p w:rsidR="00433048" w:rsidRPr="00FC2F65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</w:pPr>
                          </w:p>
                          <w:p w:rsidR="00433048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</w:pPr>
                            <w:r>
                              <w:t>1</w:t>
                            </w:r>
                            <w:r w:rsidR="000D0E66">
                              <w:t>1</w:t>
                            </w:r>
                            <w:r>
                              <w:t>:</w:t>
                            </w:r>
                            <w:r w:rsidR="000D0E66">
                              <w:t>30</w:t>
                            </w:r>
                            <w:r>
                              <w:t xml:space="preserve"> – 13:00</w:t>
                            </w:r>
                          </w:p>
                          <w:p w:rsidR="00433048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Svetovalna vožnja z ocenjevalci na vozniškem izpitu</w:t>
                            </w:r>
                          </w:p>
                          <w:p w:rsidR="00433048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20A96" w:rsidRDefault="00433048" w:rsidP="006D65FF">
                            <w:pPr>
                              <w:pStyle w:val="Telobesedila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Prijave na T: </w:t>
                            </w:r>
                            <w:hyperlink r:id="rId7" w:history="1">
                              <w:r w:rsidR="000D0E66" w:rsidRPr="006B67E6">
                                <w:rPr>
                                  <w:rStyle w:val="Hiperpovezava"/>
                                  <w:b/>
                                </w:rPr>
                                <w:t>bojana.lukan@bled.si</w:t>
                              </w:r>
                            </w:hyperlink>
                            <w:r w:rsidR="000D0E66">
                              <w:rPr>
                                <w:b/>
                              </w:rPr>
                              <w:t xml:space="preserve"> ali 04 575 01 30</w:t>
                            </w:r>
                          </w:p>
                          <w:p w:rsidR="00F20A96" w:rsidRDefault="00F20A96" w:rsidP="00F20A96">
                            <w:pPr>
                              <w:pStyle w:val="Telobesedila"/>
                              <w:jc w:val="center"/>
                              <w:rPr>
                                <w:b/>
                              </w:rPr>
                            </w:pPr>
                            <w:r w:rsidRPr="00EB0729">
                              <w:rPr>
                                <w:b/>
                              </w:rPr>
                              <w:t>Preventivni dogod</w:t>
                            </w:r>
                            <w:r>
                              <w:rPr>
                                <w:b/>
                              </w:rPr>
                              <w:t>ek je brezplačen</w:t>
                            </w:r>
                            <w:r w:rsidRPr="00EB0729">
                              <w:rPr>
                                <w:b/>
                              </w:rPr>
                              <w:t>. VLJUDNO VABLJENI!</w:t>
                            </w:r>
                          </w:p>
                          <w:p w:rsidR="006D65FF" w:rsidRDefault="006D65FF" w:rsidP="00F20A96">
                            <w:pPr>
                              <w:pStyle w:val="Telobesedila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D65FF" w:rsidRPr="006D65FF" w:rsidRDefault="006D65FF" w:rsidP="006D65FF">
                            <w:pPr>
                              <w:pStyle w:val="Telobesedila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VSAK UDELEŽENEC PREJME PRAKTIČNO DARILO.</w:t>
                            </w:r>
                          </w:p>
                          <w:p w:rsidR="00407D5E" w:rsidRPr="00EB0729" w:rsidRDefault="00407D5E" w:rsidP="00F20A96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F8D4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192.5pt;margin-top:260.25pt;width:364.5pt;height:427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BE0492" w:rsidRDefault="00BE0492" w:rsidP="00FC4244">
                      <w:pPr>
                        <w:pStyle w:val="Telobesedila"/>
                        <w:spacing w:after="0"/>
                        <w:jc w:val="center"/>
                      </w:pPr>
                    </w:p>
                    <w:p w:rsidR="00433048" w:rsidRDefault="00433048" w:rsidP="00433048">
                      <w:pPr>
                        <w:pStyle w:val="Telobesedila"/>
                        <w:spacing w:after="0"/>
                        <w:jc w:val="center"/>
                      </w:pPr>
                      <w:r>
                        <w:t>9:30 – 9:35</w:t>
                      </w:r>
                    </w:p>
                    <w:p w:rsidR="00433048" w:rsidRPr="00D05EB0" w:rsidRDefault="00433048" w:rsidP="00433048">
                      <w:pPr>
                        <w:pStyle w:val="Telobesedila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D05EB0">
                        <w:rPr>
                          <w:b/>
                        </w:rPr>
                        <w:t xml:space="preserve">Uvodni </w:t>
                      </w:r>
                      <w:r>
                        <w:rPr>
                          <w:b/>
                        </w:rPr>
                        <w:t>nagovor</w:t>
                      </w:r>
                      <w:r w:rsidRPr="00D05EB0">
                        <w:rPr>
                          <w:b/>
                        </w:rPr>
                        <w:t xml:space="preserve"> predstavnika AVP </w:t>
                      </w:r>
                    </w:p>
                    <w:p w:rsidR="00433048" w:rsidRPr="00FC4244" w:rsidRDefault="00433048" w:rsidP="00433048">
                      <w:pPr>
                        <w:pStyle w:val="Telobesedila"/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 w:rsidRPr="00FC4244">
                        <w:rPr>
                          <w:i/>
                        </w:rPr>
                        <w:t xml:space="preserve">g. </w:t>
                      </w:r>
                      <w:r>
                        <w:rPr>
                          <w:i/>
                        </w:rPr>
                        <w:t>Sebastijan Turk, vodja projekta Sožitje</w:t>
                      </w:r>
                      <w:r w:rsidRPr="00FC4244">
                        <w:rPr>
                          <w:i/>
                        </w:rPr>
                        <w:t xml:space="preserve"> </w:t>
                      </w:r>
                    </w:p>
                    <w:p w:rsidR="00433048" w:rsidRPr="00FC2F65" w:rsidRDefault="00433048" w:rsidP="00433048">
                      <w:pPr>
                        <w:pStyle w:val="Telobesedila"/>
                        <w:spacing w:after="0"/>
                      </w:pPr>
                    </w:p>
                    <w:p w:rsidR="00433048" w:rsidRDefault="00433048" w:rsidP="00433048">
                      <w:pPr>
                        <w:pStyle w:val="Telobesedila"/>
                        <w:spacing w:after="0"/>
                        <w:jc w:val="center"/>
                      </w:pPr>
                      <w:r>
                        <w:t>9:35 – 10:</w:t>
                      </w:r>
                      <w:r w:rsidR="000D0E66">
                        <w:t>40</w:t>
                      </w:r>
                    </w:p>
                    <w:p w:rsidR="00433048" w:rsidRPr="00D05EB0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b/>
                        </w:rPr>
                      </w:pPr>
                      <w:r w:rsidRPr="00D05EB0">
                        <w:rPr>
                          <w:b/>
                        </w:rPr>
                        <w:t>Osvežitev znanj</w:t>
                      </w:r>
                      <w:r w:rsidR="000D0E66">
                        <w:rPr>
                          <w:b/>
                        </w:rPr>
                        <w:t>a</w:t>
                      </w:r>
                      <w:r w:rsidRPr="00D05EB0">
                        <w:rPr>
                          <w:b/>
                        </w:rPr>
                        <w:t xml:space="preserve"> pr</w:t>
                      </w:r>
                      <w:r>
                        <w:rPr>
                          <w:b/>
                        </w:rPr>
                        <w:t>avil cestnega prometa</w:t>
                      </w:r>
                      <w:r w:rsidR="000D0E66">
                        <w:rPr>
                          <w:b/>
                        </w:rPr>
                        <w:t xml:space="preserve"> / Varna vožnja po avtocesti in hitri cesti</w:t>
                      </w:r>
                      <w:r w:rsidRPr="00D05EB0">
                        <w:rPr>
                          <w:b/>
                        </w:rPr>
                        <w:t xml:space="preserve"> </w:t>
                      </w:r>
                    </w:p>
                    <w:p w:rsidR="00433048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predavatelj: g. Sebastijan Turk</w:t>
                      </w:r>
                    </w:p>
                    <w:p w:rsidR="00433048" w:rsidRDefault="00433048" w:rsidP="00433048">
                      <w:pPr>
                        <w:pStyle w:val="Telobesedila"/>
                        <w:spacing w:after="0"/>
                        <w:rPr>
                          <w:i/>
                        </w:rPr>
                      </w:pPr>
                    </w:p>
                    <w:p w:rsidR="00433048" w:rsidRDefault="00433048" w:rsidP="00433048">
                      <w:pPr>
                        <w:pStyle w:val="Telobesedila"/>
                        <w:spacing w:after="0"/>
                        <w:jc w:val="center"/>
                      </w:pPr>
                      <w:r>
                        <w:t>10:40 – 11:00</w:t>
                      </w:r>
                    </w:p>
                    <w:p w:rsidR="00433048" w:rsidRPr="00D05EB0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Praktične izkušnje policije</w:t>
                      </w:r>
                    </w:p>
                    <w:p w:rsidR="00433048" w:rsidRPr="00675E0E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i/>
                          <w:kern w:val="0"/>
                        </w:rPr>
                      </w:pPr>
                      <w:r>
                        <w:rPr>
                          <w:i/>
                        </w:rPr>
                        <w:t xml:space="preserve">predavatelj: </w:t>
                      </w:r>
                      <w:r w:rsidR="001E053E">
                        <w:rPr>
                          <w:i/>
                        </w:rPr>
                        <w:t>g. Roman Šalej,</w:t>
                      </w:r>
                      <w:r w:rsidR="006D65FF">
                        <w:rPr>
                          <w:i/>
                        </w:rPr>
                        <w:t xml:space="preserve"> PP Bled</w:t>
                      </w:r>
                    </w:p>
                    <w:p w:rsidR="00433048" w:rsidRDefault="00433048" w:rsidP="00433048">
                      <w:pPr>
                        <w:pStyle w:val="Telobesedila"/>
                        <w:spacing w:after="0"/>
                        <w:rPr>
                          <w:i/>
                        </w:rPr>
                      </w:pPr>
                    </w:p>
                    <w:p w:rsidR="00433048" w:rsidRDefault="00433048" w:rsidP="00433048">
                      <w:pPr>
                        <w:pStyle w:val="Telobesedila"/>
                        <w:spacing w:after="0"/>
                        <w:jc w:val="center"/>
                      </w:pPr>
                      <w:r>
                        <w:t>11:00 – 11:20</w:t>
                      </w:r>
                    </w:p>
                    <w:p w:rsidR="00433048" w:rsidRPr="00FC2F65" w:rsidRDefault="00433048" w:rsidP="00433048">
                      <w:pPr>
                        <w:pStyle w:val="Default"/>
                        <w:jc w:val="center"/>
                      </w:pPr>
                      <w:r w:rsidRPr="00FC2F65">
                        <w:rPr>
                          <w:b/>
                          <w:bCs/>
                        </w:rPr>
                        <w:t>Svetovanje o zdravstvenih kriterijih za vožnjo</w:t>
                      </w:r>
                    </w:p>
                    <w:p w:rsidR="00433048" w:rsidRPr="00FC2F65" w:rsidRDefault="00433048" w:rsidP="00433048">
                      <w:pPr>
                        <w:pStyle w:val="Telobesedila"/>
                        <w:spacing w:after="0"/>
                        <w:jc w:val="center"/>
                      </w:pPr>
                      <w:r>
                        <w:rPr>
                          <w:i/>
                          <w:iCs/>
                        </w:rPr>
                        <w:t>predavateljica: d</w:t>
                      </w:r>
                      <w:r w:rsidRPr="00FC2F65">
                        <w:rPr>
                          <w:i/>
                          <w:iCs/>
                        </w:rPr>
                        <w:t xml:space="preserve">r. Majda Zorec </w:t>
                      </w:r>
                      <w:proofErr w:type="spellStart"/>
                      <w:r w:rsidRPr="00FC2F65">
                        <w:rPr>
                          <w:i/>
                          <w:iCs/>
                        </w:rPr>
                        <w:t>Karlovšek</w:t>
                      </w:r>
                      <w:proofErr w:type="spellEnd"/>
                      <w:r w:rsidRPr="00FC2F65">
                        <w:rPr>
                          <w:i/>
                          <w:iCs/>
                        </w:rPr>
                        <w:t>, Združenje FORTOX</w:t>
                      </w:r>
                    </w:p>
                    <w:p w:rsidR="00433048" w:rsidRDefault="00433048" w:rsidP="00433048">
                      <w:pPr>
                        <w:pStyle w:val="Telobesedila"/>
                        <w:spacing w:after="0"/>
                      </w:pPr>
                    </w:p>
                    <w:p w:rsidR="00433048" w:rsidRDefault="00433048" w:rsidP="00433048">
                      <w:pPr>
                        <w:pStyle w:val="Telobesedila"/>
                        <w:spacing w:after="0"/>
                        <w:jc w:val="center"/>
                      </w:pPr>
                      <w:r>
                        <w:t>1</w:t>
                      </w:r>
                      <w:r w:rsidR="000D0E66">
                        <w:t>1</w:t>
                      </w:r>
                      <w:r>
                        <w:t>:</w:t>
                      </w:r>
                      <w:r w:rsidR="000D0E66">
                        <w:t>2</w:t>
                      </w:r>
                      <w:r>
                        <w:t>0 – 1</w:t>
                      </w:r>
                      <w:r w:rsidR="000D0E66">
                        <w:t>1</w:t>
                      </w:r>
                      <w:r>
                        <w:t>:</w:t>
                      </w:r>
                      <w:r w:rsidR="000D0E66">
                        <w:t>30</w:t>
                      </w:r>
                    </w:p>
                    <w:p w:rsidR="00433048" w:rsidRPr="00D05EB0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b/>
                        </w:rPr>
                      </w:pPr>
                      <w:r w:rsidRPr="00D05EB0">
                        <w:rPr>
                          <w:b/>
                        </w:rPr>
                        <w:t>Odmor</w:t>
                      </w:r>
                    </w:p>
                    <w:p w:rsidR="00433048" w:rsidRPr="00FC2F65" w:rsidRDefault="00433048" w:rsidP="00433048">
                      <w:pPr>
                        <w:pStyle w:val="Telobesedila"/>
                        <w:spacing w:after="0"/>
                        <w:jc w:val="center"/>
                      </w:pPr>
                    </w:p>
                    <w:p w:rsidR="00433048" w:rsidRDefault="00433048" w:rsidP="00433048">
                      <w:pPr>
                        <w:pStyle w:val="Telobesedila"/>
                        <w:spacing w:after="0"/>
                        <w:jc w:val="center"/>
                      </w:pPr>
                      <w:r>
                        <w:t>1</w:t>
                      </w:r>
                      <w:r w:rsidR="000D0E66">
                        <w:t>1</w:t>
                      </w:r>
                      <w:r>
                        <w:t>:</w:t>
                      </w:r>
                      <w:r w:rsidR="000D0E66">
                        <w:t>30</w:t>
                      </w:r>
                      <w:r>
                        <w:t xml:space="preserve"> – 13:00</w:t>
                      </w:r>
                    </w:p>
                    <w:p w:rsidR="00433048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Svetovalna vožnja z ocenjevalci na vozniškem izpitu</w:t>
                      </w:r>
                    </w:p>
                    <w:p w:rsidR="00433048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F20A96" w:rsidRDefault="00433048" w:rsidP="006D65FF">
                      <w:pPr>
                        <w:pStyle w:val="Telobesedila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Prijave na T: </w:t>
                      </w:r>
                      <w:hyperlink r:id="rId8" w:history="1">
                        <w:r w:rsidR="000D0E66" w:rsidRPr="006B67E6">
                          <w:rPr>
                            <w:rStyle w:val="Hiperpovezava"/>
                            <w:b/>
                          </w:rPr>
                          <w:t>bojana.lukan@bled.si</w:t>
                        </w:r>
                      </w:hyperlink>
                      <w:r w:rsidR="000D0E66">
                        <w:rPr>
                          <w:b/>
                        </w:rPr>
                        <w:t xml:space="preserve"> ali 04 575 01 30</w:t>
                      </w:r>
                    </w:p>
                    <w:p w:rsidR="00F20A96" w:rsidRDefault="00F20A96" w:rsidP="00F20A96">
                      <w:pPr>
                        <w:pStyle w:val="Telobesedila"/>
                        <w:jc w:val="center"/>
                        <w:rPr>
                          <w:b/>
                        </w:rPr>
                      </w:pPr>
                      <w:r w:rsidRPr="00EB0729">
                        <w:rPr>
                          <w:b/>
                        </w:rPr>
                        <w:t>Preventivni dogod</w:t>
                      </w:r>
                      <w:r>
                        <w:rPr>
                          <w:b/>
                        </w:rPr>
                        <w:t>ek je brezplačen</w:t>
                      </w:r>
                      <w:r w:rsidRPr="00EB0729">
                        <w:rPr>
                          <w:b/>
                        </w:rPr>
                        <w:t>. VLJUDNO VABLJENI!</w:t>
                      </w:r>
                    </w:p>
                    <w:p w:rsidR="006D65FF" w:rsidRDefault="006D65FF" w:rsidP="00F20A96">
                      <w:pPr>
                        <w:pStyle w:val="Telobesedila"/>
                        <w:jc w:val="center"/>
                        <w:rPr>
                          <w:b/>
                        </w:rPr>
                      </w:pPr>
                    </w:p>
                    <w:p w:rsidR="006D65FF" w:rsidRPr="006D65FF" w:rsidRDefault="006D65FF" w:rsidP="006D65FF">
                      <w:pPr>
                        <w:pStyle w:val="Telobesedila"/>
                        <w:spacing w:after="0"/>
                        <w:jc w:val="center"/>
                      </w:pPr>
                      <w:r>
                        <w:rPr>
                          <w:b/>
                        </w:rPr>
                        <w:t>VSAK UDELEŽENEC PREJME PRAKTIČNO DARILO.</w:t>
                      </w:r>
                    </w:p>
                    <w:p w:rsidR="00407D5E" w:rsidRPr="00EB0729" w:rsidRDefault="00407D5E" w:rsidP="00F20A96">
                      <w:pPr>
                        <w:pStyle w:val="Telobesedila"/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07D5E" w:rsidRPr="00407D5E" w:rsidRDefault="001A66E7" w:rsidP="00407D5E"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 wp14:anchorId="2CA205DA" wp14:editId="5EC75283">
            <wp:extent cx="790575" cy="788236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5E" w:rsidRPr="00407D5E" w:rsidRDefault="001A66E7" w:rsidP="00407D5E">
      <w:r>
        <w:rPr>
          <w:noProof/>
        </w:rPr>
        <w:drawing>
          <wp:anchor distT="0" distB="0" distL="114300" distR="114300" simplePos="0" relativeHeight="251674624" behindDoc="1" locked="0" layoutInCell="1" allowOverlap="1" wp14:anchorId="0E0DBC8A" wp14:editId="4006ACEF">
            <wp:simplePos x="0" y="0"/>
            <wp:positionH relativeFrom="column">
              <wp:posOffset>347345</wp:posOffset>
            </wp:positionH>
            <wp:positionV relativeFrom="paragraph">
              <wp:posOffset>97790</wp:posOffset>
            </wp:positionV>
            <wp:extent cx="903605" cy="300355"/>
            <wp:effectExtent l="0" t="0" r="0" b="4445"/>
            <wp:wrapTight wrapText="bothSides">
              <wp:wrapPolygon edited="0">
                <wp:start x="0" y="0"/>
                <wp:lineTo x="0" y="20550"/>
                <wp:lineTo x="20947" y="20550"/>
                <wp:lineTo x="20947" y="0"/>
                <wp:lineTo x="0" y="0"/>
              </wp:wrapPolygon>
            </wp:wrapTight>
            <wp:docPr id="75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D5E" w:rsidRPr="00407D5E" w:rsidRDefault="00407D5E" w:rsidP="00407D5E"/>
    <w:p w:rsidR="00407D5E" w:rsidRDefault="00407D5E" w:rsidP="00407D5E">
      <w:r>
        <w:rPr>
          <w:noProof/>
        </w:rPr>
        <w:drawing>
          <wp:anchor distT="0" distB="0" distL="114300" distR="114300" simplePos="0" relativeHeight="251676672" behindDoc="1" locked="0" layoutInCell="1" allowOverlap="1" wp14:anchorId="6E8E48F9" wp14:editId="639258BD">
            <wp:simplePos x="0" y="0"/>
            <wp:positionH relativeFrom="column">
              <wp:posOffset>393700</wp:posOffset>
            </wp:positionH>
            <wp:positionV relativeFrom="paragraph">
              <wp:posOffset>107950</wp:posOffset>
            </wp:positionV>
            <wp:extent cx="728980" cy="839470"/>
            <wp:effectExtent l="0" t="0" r="0" b="0"/>
            <wp:wrapTight wrapText="bothSides">
              <wp:wrapPolygon edited="0">
                <wp:start x="9031" y="0"/>
                <wp:lineTo x="0" y="4902"/>
                <wp:lineTo x="0" y="16666"/>
                <wp:lineTo x="9031" y="21077"/>
                <wp:lineTo x="11854" y="21077"/>
                <wp:lineTo x="20885" y="16666"/>
                <wp:lineTo x="20885" y="4902"/>
                <wp:lineTo x="11854" y="0"/>
                <wp:lineTo x="9031" y="0"/>
              </wp:wrapPolygon>
            </wp:wrapTight>
            <wp:docPr id="76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6CA" w:rsidRPr="00407D5E" w:rsidRDefault="00524C0C" w:rsidP="00407D5E">
      <w:pPr>
        <w:tabs>
          <w:tab w:val="left" w:pos="1210"/>
        </w:tabs>
      </w:pPr>
      <w:bookmarkStart w:id="0" w:name="_GoBack"/>
      <w:r w:rsidRPr="00524C0C"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442595</wp:posOffset>
            </wp:positionH>
            <wp:positionV relativeFrom="paragraph">
              <wp:posOffset>1765300</wp:posOffset>
            </wp:positionV>
            <wp:extent cx="903600" cy="871200"/>
            <wp:effectExtent l="0" t="0" r="0" b="5715"/>
            <wp:wrapNone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0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41D05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21523C6" wp14:editId="500A25B1">
                <wp:simplePos x="0" y="0"/>
                <wp:positionH relativeFrom="page">
                  <wp:posOffset>392430</wp:posOffset>
                </wp:positionH>
                <wp:positionV relativeFrom="page">
                  <wp:posOffset>8239760</wp:posOffset>
                </wp:positionV>
                <wp:extent cx="1828800" cy="24765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28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7D5E" w:rsidRDefault="00407D5E">
                            <w:pPr>
                              <w:pStyle w:val="Naslov3"/>
                            </w:pPr>
                            <w:r>
                              <w:t>Kontakt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523C6" id="Text Box 9" o:spid="_x0000_s1030" type="#_x0000_t202" style="position:absolute;margin-left:30.9pt;margin-top:648.8pt;width:2in;height:19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407D5E" w:rsidRDefault="00407D5E">
                      <w:pPr>
                        <w:pStyle w:val="Naslov3"/>
                      </w:pPr>
                      <w:r>
                        <w:t>Kontakt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41D05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758CCC1D" wp14:editId="357F79D5">
                <wp:simplePos x="0" y="0"/>
                <wp:positionH relativeFrom="page">
                  <wp:posOffset>392430</wp:posOffset>
                </wp:positionH>
                <wp:positionV relativeFrom="page">
                  <wp:posOffset>8516620</wp:posOffset>
                </wp:positionV>
                <wp:extent cx="1828800" cy="855345"/>
                <wp:effectExtent l="0" t="0" r="0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28800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7D5E" w:rsidRDefault="00407D5E">
                            <w:pPr>
                              <w:pStyle w:val="Address"/>
                            </w:pPr>
                            <w:r>
                              <w:t>Javna agencija Republike Slovenije za varnost prometa</w:t>
                            </w:r>
                          </w:p>
                          <w:p w:rsidR="00407D5E" w:rsidRDefault="00407D5E">
                            <w:pPr>
                              <w:pStyle w:val="Address"/>
                            </w:pPr>
                            <w:r>
                              <w:t>Kotnikova 19a</w:t>
                            </w:r>
                          </w:p>
                          <w:p w:rsidR="00407D5E" w:rsidRDefault="00407D5E">
                            <w:pPr>
                              <w:pStyle w:val="Address"/>
                            </w:pPr>
                            <w:r>
                              <w:t>1000 Ljubljana</w:t>
                            </w:r>
                          </w:p>
                          <w:p w:rsidR="00407D5E" w:rsidRDefault="00407D5E">
                            <w:pPr>
                              <w:pStyle w:val="Address"/>
                            </w:pPr>
                            <w:r>
                              <w:t>Telefon: 01 478 89</w:t>
                            </w:r>
                            <w:r w:rsidR="009364BD">
                              <w:t xml:space="preserve"> </w:t>
                            </w:r>
                            <w:r w:rsidR="000D0E66">
                              <w:t>50</w:t>
                            </w:r>
                          </w:p>
                          <w:p w:rsidR="00407D5E" w:rsidRPr="00062EA6" w:rsidRDefault="00524C0C">
                            <w:pPr>
                              <w:pStyle w:val="Address"/>
                            </w:pPr>
                            <w:hyperlink r:id="rId13" w:history="1">
                              <w:r w:rsidR="00CA773E" w:rsidRPr="002E3285">
                                <w:rPr>
                                  <w:rStyle w:val="Hiperpovezava"/>
                                </w:rPr>
                                <w:t>info@avp-rs.si</w:t>
                              </w:r>
                            </w:hyperlink>
                          </w:p>
                          <w:p w:rsidR="00407D5E" w:rsidRDefault="00407D5E">
                            <w:pPr>
                              <w:pStyle w:val="Address"/>
                            </w:pPr>
                          </w:p>
                          <w:p w:rsidR="00407D5E" w:rsidRDefault="00407D5E">
                            <w:pPr>
                              <w:pStyle w:val="Address"/>
                            </w:pPr>
                            <w:r>
                              <w:t>Več informacij:</w:t>
                            </w:r>
                            <w:r w:rsidRPr="00062EA6">
                              <w:t xml:space="preserve"> </w:t>
                            </w:r>
                            <w:hyperlink r:id="rId14" w:history="1">
                              <w:r w:rsidRPr="00062EA6">
                                <w:rPr>
                                  <w:rStyle w:val="Hiperpovezava"/>
                                  <w:color w:val="auto"/>
                                </w:rPr>
                                <w:t>www.avp-rs.si</w:t>
                              </w:r>
                            </w:hyperlink>
                          </w:p>
                          <w:p w:rsidR="00407D5E" w:rsidRDefault="00407D5E">
                            <w:pPr>
                              <w:pStyle w:val="Address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CCC1D" id="Text Box 8" o:spid="_x0000_s1031" type="#_x0000_t202" style="position:absolute;margin-left:30.9pt;margin-top:670.6pt;width:2in;height:67.3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407D5E" w:rsidRDefault="00407D5E">
                      <w:pPr>
                        <w:pStyle w:val="Address"/>
                      </w:pPr>
                      <w:r>
                        <w:t>Javna agencija Republike Slovenije za varnost prometa</w:t>
                      </w:r>
                    </w:p>
                    <w:p w:rsidR="00407D5E" w:rsidRDefault="00407D5E">
                      <w:pPr>
                        <w:pStyle w:val="Address"/>
                      </w:pPr>
                      <w:r>
                        <w:t>Kotnikova 19a</w:t>
                      </w:r>
                    </w:p>
                    <w:p w:rsidR="00407D5E" w:rsidRDefault="00407D5E">
                      <w:pPr>
                        <w:pStyle w:val="Address"/>
                      </w:pPr>
                      <w:r>
                        <w:t>1000 Ljubljana</w:t>
                      </w:r>
                    </w:p>
                    <w:p w:rsidR="00407D5E" w:rsidRDefault="00407D5E">
                      <w:pPr>
                        <w:pStyle w:val="Address"/>
                      </w:pPr>
                      <w:r>
                        <w:t>Telefon: 01 478 89</w:t>
                      </w:r>
                      <w:r w:rsidR="009364BD">
                        <w:t xml:space="preserve"> </w:t>
                      </w:r>
                      <w:r w:rsidR="000D0E66">
                        <w:t>50</w:t>
                      </w:r>
                    </w:p>
                    <w:p w:rsidR="00407D5E" w:rsidRPr="00062EA6" w:rsidRDefault="001E053E">
                      <w:pPr>
                        <w:pStyle w:val="Address"/>
                      </w:pPr>
                      <w:hyperlink r:id="rId15" w:history="1">
                        <w:r w:rsidR="00CA773E" w:rsidRPr="002E3285">
                          <w:rPr>
                            <w:rStyle w:val="Hiperpovezava"/>
                          </w:rPr>
                          <w:t>info@avp-rs.si</w:t>
                        </w:r>
                      </w:hyperlink>
                    </w:p>
                    <w:p w:rsidR="00407D5E" w:rsidRDefault="00407D5E">
                      <w:pPr>
                        <w:pStyle w:val="Address"/>
                      </w:pPr>
                    </w:p>
                    <w:p w:rsidR="00407D5E" w:rsidRDefault="00407D5E">
                      <w:pPr>
                        <w:pStyle w:val="Address"/>
                      </w:pPr>
                      <w:r>
                        <w:t>Več informacij:</w:t>
                      </w:r>
                      <w:r w:rsidRPr="00062EA6">
                        <w:t xml:space="preserve"> </w:t>
                      </w:r>
                      <w:hyperlink r:id="rId16" w:history="1">
                        <w:r w:rsidRPr="00062EA6">
                          <w:rPr>
                            <w:rStyle w:val="Hiperpovezava"/>
                            <w:color w:val="auto"/>
                          </w:rPr>
                          <w:t>www.avp-rs.si</w:t>
                        </w:r>
                      </w:hyperlink>
                    </w:p>
                    <w:p w:rsidR="00407D5E" w:rsidRDefault="00407D5E">
                      <w:pPr>
                        <w:pStyle w:val="Address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7D5E">
        <w:rPr>
          <w:noProof/>
        </w:rPr>
        <w:drawing>
          <wp:anchor distT="0" distB="0" distL="114300" distR="114300" simplePos="0" relativeHeight="251677696" behindDoc="1" locked="0" layoutInCell="1" allowOverlap="1" wp14:anchorId="1C0852BC" wp14:editId="065AAE6C">
            <wp:simplePos x="0" y="0"/>
            <wp:positionH relativeFrom="column">
              <wp:posOffset>-36195</wp:posOffset>
            </wp:positionH>
            <wp:positionV relativeFrom="paragraph">
              <wp:posOffset>880110</wp:posOffset>
            </wp:positionV>
            <wp:extent cx="1859280" cy="408305"/>
            <wp:effectExtent l="0" t="0" r="7620" b="0"/>
            <wp:wrapTight wrapText="bothSides">
              <wp:wrapPolygon edited="0">
                <wp:start x="0" y="0"/>
                <wp:lineTo x="0" y="16124"/>
                <wp:lineTo x="2213" y="16124"/>
                <wp:lineTo x="1992" y="20156"/>
                <wp:lineTo x="21467" y="20156"/>
                <wp:lineTo x="21467" y="15117"/>
                <wp:lineTo x="10180" y="0"/>
                <wp:lineTo x="0" y="0"/>
              </wp:wrapPolygon>
            </wp:wrapTight>
            <wp:docPr id="80" name="Slika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D5E">
        <w:tab/>
      </w:r>
    </w:p>
    <w:sectPr w:rsidR="00FD56CA" w:rsidRPr="00407D5E" w:rsidSect="00FD56CA">
      <w:pgSz w:w="11907" w:h="16839"/>
      <w:pgMar w:top="864" w:right="878" w:bottom="864" w:left="87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F72CE"/>
    <w:multiLevelType w:val="hybridMultilevel"/>
    <w:tmpl w:val="0EB6AA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F0"/>
    <w:rsid w:val="00024292"/>
    <w:rsid w:val="00034F57"/>
    <w:rsid w:val="00062EA6"/>
    <w:rsid w:val="00073039"/>
    <w:rsid w:val="00084E5E"/>
    <w:rsid w:val="00085BCD"/>
    <w:rsid w:val="00095811"/>
    <w:rsid w:val="000D0E66"/>
    <w:rsid w:val="001235CE"/>
    <w:rsid w:val="0017253F"/>
    <w:rsid w:val="001A46EA"/>
    <w:rsid w:val="001A66E7"/>
    <w:rsid w:val="001C3AE3"/>
    <w:rsid w:val="001E053E"/>
    <w:rsid w:val="00211760"/>
    <w:rsid w:val="0026315E"/>
    <w:rsid w:val="002B1379"/>
    <w:rsid w:val="002C00AA"/>
    <w:rsid w:val="002D4B30"/>
    <w:rsid w:val="002E7B41"/>
    <w:rsid w:val="002F1AE7"/>
    <w:rsid w:val="00323B0B"/>
    <w:rsid w:val="003321C0"/>
    <w:rsid w:val="00395A26"/>
    <w:rsid w:val="00406F7A"/>
    <w:rsid w:val="00407D5E"/>
    <w:rsid w:val="00433048"/>
    <w:rsid w:val="00435D71"/>
    <w:rsid w:val="00473485"/>
    <w:rsid w:val="004978C2"/>
    <w:rsid w:val="004E0545"/>
    <w:rsid w:val="004E5199"/>
    <w:rsid w:val="00514F8B"/>
    <w:rsid w:val="0051581A"/>
    <w:rsid w:val="00524C0C"/>
    <w:rsid w:val="0057059D"/>
    <w:rsid w:val="005D2536"/>
    <w:rsid w:val="0063117C"/>
    <w:rsid w:val="00652B97"/>
    <w:rsid w:val="00660784"/>
    <w:rsid w:val="006D65FF"/>
    <w:rsid w:val="00791BC6"/>
    <w:rsid w:val="007B7B47"/>
    <w:rsid w:val="0087794B"/>
    <w:rsid w:val="008812AB"/>
    <w:rsid w:val="008D51EB"/>
    <w:rsid w:val="008E2DD6"/>
    <w:rsid w:val="008E38D8"/>
    <w:rsid w:val="009343E3"/>
    <w:rsid w:val="009364BD"/>
    <w:rsid w:val="00941505"/>
    <w:rsid w:val="009F15C1"/>
    <w:rsid w:val="00A149F2"/>
    <w:rsid w:val="00A24CF5"/>
    <w:rsid w:val="00A45DD2"/>
    <w:rsid w:val="00A6328E"/>
    <w:rsid w:val="00B03F4C"/>
    <w:rsid w:val="00B07AB2"/>
    <w:rsid w:val="00B7130D"/>
    <w:rsid w:val="00BA6F52"/>
    <w:rsid w:val="00BC23D1"/>
    <w:rsid w:val="00BE0492"/>
    <w:rsid w:val="00BE28D9"/>
    <w:rsid w:val="00BF0078"/>
    <w:rsid w:val="00BF1892"/>
    <w:rsid w:val="00C061B7"/>
    <w:rsid w:val="00C138E3"/>
    <w:rsid w:val="00C20D98"/>
    <w:rsid w:val="00C41D05"/>
    <w:rsid w:val="00C46780"/>
    <w:rsid w:val="00C77764"/>
    <w:rsid w:val="00C92767"/>
    <w:rsid w:val="00CA773E"/>
    <w:rsid w:val="00CB12AD"/>
    <w:rsid w:val="00CB77F3"/>
    <w:rsid w:val="00CD6FBE"/>
    <w:rsid w:val="00CE70A6"/>
    <w:rsid w:val="00CF2AF0"/>
    <w:rsid w:val="00D05EB0"/>
    <w:rsid w:val="00D32795"/>
    <w:rsid w:val="00D37ABA"/>
    <w:rsid w:val="00D7003B"/>
    <w:rsid w:val="00D82C4F"/>
    <w:rsid w:val="00D97636"/>
    <w:rsid w:val="00DA38A6"/>
    <w:rsid w:val="00DC5868"/>
    <w:rsid w:val="00E732DF"/>
    <w:rsid w:val="00E763B7"/>
    <w:rsid w:val="00E851BC"/>
    <w:rsid w:val="00EB0729"/>
    <w:rsid w:val="00F20A96"/>
    <w:rsid w:val="00F63B07"/>
    <w:rsid w:val="00F652F9"/>
    <w:rsid w:val="00FA343D"/>
    <w:rsid w:val="00FC2F65"/>
    <w:rsid w:val="00FC38EC"/>
    <w:rsid w:val="00FC4244"/>
    <w:rsid w:val="00FD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o:colormru v:ext="edit" colors="#fc0,#f90,#669"/>
    </o:shapedefaults>
    <o:shapelayout v:ext="edit">
      <o:idmap v:ext="edit" data="1"/>
    </o:shapelayout>
  </w:shapeDefaults>
  <w:decimalSymbol w:val=","/>
  <w:listSeparator w:val=";"/>
  <w15:docId w15:val="{273C794F-170A-4167-9371-229CD957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80" w:line="268" w:lineRule="auto"/>
    </w:pPr>
    <w:rPr>
      <w:color w:val="000000"/>
      <w:kern w:val="28"/>
    </w:rPr>
  </w:style>
  <w:style w:type="paragraph" w:styleId="Naslov1">
    <w:name w:val="heading 1"/>
    <w:basedOn w:val="Navaden"/>
    <w:next w:val="Navaden"/>
    <w:qFormat/>
    <w:pPr>
      <w:spacing w:after="160" w:line="240" w:lineRule="auto"/>
      <w:jc w:val="center"/>
      <w:outlineLvl w:val="0"/>
    </w:pPr>
    <w:rPr>
      <w:color w:val="auto"/>
      <w:sz w:val="80"/>
      <w:szCs w:val="80"/>
    </w:rPr>
  </w:style>
  <w:style w:type="paragraph" w:styleId="Naslov2">
    <w:name w:val="heading 2"/>
    <w:next w:val="Navaden"/>
    <w:qFormat/>
    <w:pPr>
      <w:jc w:val="center"/>
      <w:outlineLvl w:val="1"/>
    </w:pPr>
    <w:rPr>
      <w:b/>
      <w:bCs/>
      <w:kern w:val="28"/>
      <w:sz w:val="36"/>
      <w:szCs w:val="36"/>
    </w:rPr>
  </w:style>
  <w:style w:type="paragraph" w:styleId="Naslov3">
    <w:name w:val="heading 3"/>
    <w:next w:val="Navaden"/>
    <w:qFormat/>
    <w:pPr>
      <w:jc w:val="center"/>
      <w:outlineLvl w:val="2"/>
    </w:pPr>
    <w:rPr>
      <w:b/>
      <w:bCs/>
      <w:kern w:val="28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Pr>
      <w:color w:val="auto"/>
      <w:sz w:val="24"/>
      <w:szCs w:val="24"/>
    </w:rPr>
  </w:style>
  <w:style w:type="paragraph" w:customStyle="1" w:styleId="Address1">
    <w:name w:val="Address 1"/>
    <w:basedOn w:val="Navaden"/>
    <w:next w:val="Navaden"/>
    <w:pPr>
      <w:tabs>
        <w:tab w:val="left" w:pos="2340"/>
      </w:tabs>
      <w:spacing w:after="0" w:line="240" w:lineRule="auto"/>
      <w:ind w:left="144"/>
      <w:jc w:val="center"/>
    </w:pPr>
    <w:rPr>
      <w:rFonts w:ascii="Arial" w:hAnsi="Arial" w:cs="Arial"/>
      <w:color w:val="auto"/>
      <w:spacing w:val="20"/>
      <w:kern w:val="0"/>
      <w:sz w:val="16"/>
      <w:szCs w:val="16"/>
      <w:lang w:bidi="sl-SI"/>
    </w:rPr>
  </w:style>
  <w:style w:type="paragraph" w:customStyle="1" w:styleId="Tagline">
    <w:name w:val="Tagline"/>
    <w:basedOn w:val="Navaden"/>
    <w:pPr>
      <w:spacing w:after="0"/>
      <w:jc w:val="center"/>
    </w:pPr>
    <w:rPr>
      <w:rFonts w:ascii="Arial" w:hAnsi="Arial" w:cs="Arial"/>
      <w:b/>
      <w:bCs/>
      <w:color w:val="auto"/>
      <w:sz w:val="28"/>
      <w:szCs w:val="28"/>
      <w:lang w:bidi="sl-SI"/>
    </w:rPr>
  </w:style>
  <w:style w:type="paragraph" w:customStyle="1" w:styleId="Address">
    <w:name w:val="Address"/>
    <w:basedOn w:val="Navaden"/>
    <w:pPr>
      <w:spacing w:after="0"/>
      <w:jc w:val="center"/>
    </w:pPr>
    <w:rPr>
      <w:rFonts w:ascii="Arial" w:hAnsi="Arial" w:cs="Arial"/>
      <w:color w:val="auto"/>
      <w:sz w:val="16"/>
      <w:szCs w:val="16"/>
      <w:lang w:bidi="sl-SI"/>
    </w:rPr>
  </w:style>
  <w:style w:type="paragraph" w:customStyle="1" w:styleId="Address2">
    <w:name w:val="Address 2"/>
    <w:basedOn w:val="Address"/>
    <w:pPr>
      <w:spacing w:before="160"/>
    </w:pPr>
  </w:style>
  <w:style w:type="character" w:styleId="Hiperpovezava">
    <w:name w:val="Hyperlink"/>
    <w:basedOn w:val="Privzetapisavaodstavka"/>
    <w:uiPriority w:val="99"/>
    <w:unhideWhenUsed/>
    <w:rsid w:val="00062EA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7D5E"/>
    <w:rPr>
      <w:rFonts w:ascii="Tahoma" w:hAnsi="Tahoma" w:cs="Tahoma"/>
      <w:color w:val="000000"/>
      <w:kern w:val="28"/>
      <w:sz w:val="16"/>
      <w:szCs w:val="16"/>
    </w:rPr>
  </w:style>
  <w:style w:type="character" w:styleId="Krepko">
    <w:name w:val="Strong"/>
    <w:basedOn w:val="Privzetapisavaodstavka"/>
    <w:uiPriority w:val="22"/>
    <w:qFormat/>
    <w:rsid w:val="007B7B47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7B7B47"/>
    <w:pPr>
      <w:spacing w:before="100" w:beforeAutospacing="1" w:after="100" w:afterAutospacing="1" w:line="240" w:lineRule="auto"/>
    </w:pPr>
    <w:rPr>
      <w:color w:val="auto"/>
      <w:kern w:val="0"/>
      <w:sz w:val="24"/>
      <w:szCs w:val="24"/>
    </w:rPr>
  </w:style>
  <w:style w:type="paragraph" w:customStyle="1" w:styleId="Default">
    <w:name w:val="Default"/>
    <w:rsid w:val="00FC2F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433048"/>
    <w:rPr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jana.lukan@bled.si" TargetMode="External"/><Relationship Id="rId13" Type="http://schemas.openxmlformats.org/officeDocument/2006/relationships/hyperlink" Target="mailto:info@avp-rs.s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jana.lukan@bled.si" TargetMode="External"/><Relationship Id="rId12" Type="http://schemas.openxmlformats.org/officeDocument/2006/relationships/image" Target="media/image6.emf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://www.avp-rs.s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hyperlink" Target="mailto:info@avp-rs.si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avp-rs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pu018\AppData\Roaming\Microsoft\Predloge\Flyer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Bizjak</dc:creator>
  <cp:lastModifiedBy>Sebastijan Turk</cp:lastModifiedBy>
  <cp:revision>4</cp:revision>
  <cp:lastPrinted>2019-12-03T07:29:00Z</cp:lastPrinted>
  <dcterms:created xsi:type="dcterms:W3CDTF">2021-08-12T09:29:00Z</dcterms:created>
  <dcterms:modified xsi:type="dcterms:W3CDTF">2021-08-12T09:57:00Z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TC060874641060</vt:lpwstr>
  </property>
</Properties>
</file>